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5BDD6691316422D9286047A0E42EC4E"/>
        </w:placeholder>
        <w:text/>
      </w:sdtPr>
      <w:sdtEndPr/>
      <w:sdtContent>
        <w:p xmlns:w14="http://schemas.microsoft.com/office/word/2010/wordml" w:rsidRPr="009B062B" w:rsidR="00AF30DD" w:rsidP="00992A29" w:rsidRDefault="00AF30DD" w14:paraId="4A2CA1B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090f5d-63d6-4c54-91db-7ac08df48a7f"/>
        <w:id w:val="502244341"/>
        <w:lock w:val="sdtLocked"/>
      </w:sdtPr>
      <w:sdtEndPr/>
      <w:sdtContent>
        <w:p xmlns:w14="http://schemas.microsoft.com/office/word/2010/wordml" w:rsidR="005528D1" w:rsidRDefault="00CF7662" w14:paraId="4A2CA1B8" w14:textId="2F9AA7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utökat och förutsägbart driftsstöd till de icke statligt ägda flygplatserna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75B45524B1477DB9B8C97CCB39508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A2CA1B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CD1CB0" w:rsidP="008E0FE2" w:rsidRDefault="00CD1CB0" w14:paraId="4A2CA1BA" w14:textId="77777777">
      <w:pPr>
        <w:pStyle w:val="Normalutanindragellerluft"/>
      </w:pPr>
      <w:r>
        <w:t>Sverige är ett stort och glesbefolkat land. Vi är EU:s 3:e största land, samtidigt som vi är EU:s näst mest glesbefolkade land. Denna kombination gör att det finns ett stort behov av flygtransporter i Sverige, till skillnad från många andra länder som är såväl mindre som mer tätbefolkade.</w:t>
      </w:r>
    </w:p>
    <w:p xmlns:w14="http://schemas.microsoft.com/office/word/2010/wordml" w:rsidRPr="00DC0BA4" w:rsidR="00F32C45" w:rsidP="00DC0BA4" w:rsidRDefault="00CD1CB0" w14:paraId="4A2CA1BB" w14:textId="0AD4C675">
      <w:r w:rsidRPr="00DC0BA4">
        <w:t>Tidigare tog staten ett större ansvar när det gällde att hålla en infrastruktur med flyg</w:t>
      </w:r>
      <w:r w:rsidR="00DC0BA4">
        <w:softHyphen/>
      </w:r>
      <w:bookmarkStart w:name="_GoBack" w:id="1"/>
      <w:bookmarkEnd w:id="1"/>
      <w:r w:rsidRPr="00DC0BA4">
        <w:t xml:space="preserve">platser i Sverige. Tyvärr har staten </w:t>
      </w:r>
      <w:r w:rsidRPr="00DC0BA4" w:rsidR="00F32C45">
        <w:t xml:space="preserve">under åren </w:t>
      </w:r>
      <w:r w:rsidRPr="00DC0BA4">
        <w:t>avyttrat flera</w:t>
      </w:r>
      <w:r w:rsidRPr="00DC0BA4" w:rsidR="00F32C45">
        <w:t xml:space="preserve"> flygplatser, varav många har hamnat i sina respektive och många gånger motvilliga kommuners och regioners ägo.</w:t>
      </w:r>
      <w:r w:rsidRPr="00DC0BA4">
        <w:t xml:space="preserve"> </w:t>
      </w:r>
      <w:r w:rsidRPr="00DC0BA4" w:rsidR="00F32C45">
        <w:t>Staten har dock behållit de mest frekvent trafikerade och mest lönsamma flygplatserna i sin egen ägo och kan därför lite slarvigt säga att man ”plockat russinen ur kakan”.</w:t>
      </w:r>
    </w:p>
    <w:p xmlns:w14="http://schemas.microsoft.com/office/word/2010/wordml" w:rsidRPr="00DC0BA4" w:rsidR="00F32C45" w:rsidP="00DC0BA4" w:rsidRDefault="00F32C45" w14:paraId="4A2CA1BC" w14:textId="058100A1">
      <w:r w:rsidRPr="00DC0BA4">
        <w:t xml:space="preserve">Det borde dock ankomma på staten att man kan ha en fungerande flyginfrastruktur och tillgänglighet </w:t>
      </w:r>
      <w:r w:rsidRPr="00DC0BA4" w:rsidR="00A30AA6">
        <w:t xml:space="preserve">för </w:t>
      </w:r>
      <w:r w:rsidRPr="00DC0BA4">
        <w:t>hela landet och man bör därför utreda hur man på bästa och mest effektiva sätt finansiellt kan stödja de icke statligt ägda flygplatserna.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36D6DF5CBC4C5F9F8EF32DB3DC03AF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92A29" w:rsidP="00992A29" w:rsidRDefault="00992A29" w14:paraId="4A2CA1BE" w14:textId="77777777"/>
        <w:p xmlns:w14="http://schemas.microsoft.com/office/word/2010/wordml" w:rsidRPr="008E0FE2" w:rsidR="004801AC" w:rsidP="00992A29" w:rsidRDefault="00DC0BA4" w14:paraId="4A2CA1BF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A53B9" w14:paraId="5EADDBF3" w14:textId="77777777">
        <w:trPr>
          <w:cantSplit/>
        </w:trPr>
        <w:tc>
          <w:tcPr>
            <w:tcW w:w="50" w:type="pct"/>
            <w:vAlign w:val="bottom"/>
          </w:tcPr>
          <w:p w:rsidR="001A53B9" w:rsidRDefault="00E845FB" w14:paraId="1B89320F" w14:textId="77777777">
            <w:pPr>
              <w:pStyle w:val="Underskrifter"/>
            </w:pPr>
            <w:r>
              <w:t>Eric Westroth (SD)</w:t>
            </w:r>
          </w:p>
        </w:tc>
        <w:tc>
          <w:tcPr>
            <w:tcW w:w="50" w:type="pct"/>
            <w:vAlign w:val="bottom"/>
          </w:tcPr>
          <w:p w:rsidR="001A53B9" w:rsidRDefault="00E845FB" w14:paraId="1B89320F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A36109" w:rsidRDefault="00A36109" w14:paraId="4A2CA1C3" w14:textId="77777777"/>
    <w:sectPr w:rsidR="00A36109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A1C5" w14:textId="77777777" w:rsidR="00CD1CB0" w:rsidRDefault="00CD1CB0" w:rsidP="000C1CAD">
      <w:pPr>
        <w:spacing w:line="240" w:lineRule="auto"/>
      </w:pPr>
      <w:r>
        <w:separator/>
      </w:r>
    </w:p>
  </w:endnote>
  <w:endnote w:type="continuationSeparator" w:id="0">
    <w:p w14:paraId="4A2CA1C6" w14:textId="77777777" w:rsidR="00CD1CB0" w:rsidRDefault="00CD1C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1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1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1D4" w14:textId="77777777" w:rsidR="00262EA3" w:rsidRPr="00992A29" w:rsidRDefault="00262EA3" w:rsidP="00992A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A1C3" w14:textId="77777777" w:rsidR="00CD1CB0" w:rsidRDefault="00CD1CB0" w:rsidP="000C1CAD">
      <w:pPr>
        <w:spacing w:line="240" w:lineRule="auto"/>
      </w:pPr>
      <w:r>
        <w:separator/>
      </w:r>
    </w:p>
  </w:footnote>
  <w:footnote w:type="continuationSeparator" w:id="0">
    <w:p w14:paraId="4A2CA1C4" w14:textId="77777777" w:rsidR="00CD1CB0" w:rsidRDefault="00CD1C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2CA1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2CA1D6" wp14:anchorId="4A2CA1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0BA4" w14:paraId="4A2CA1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917273068242A89200738A0993A80D"/>
                              </w:placeholder>
                              <w:text/>
                            </w:sdtPr>
                            <w:sdtEndPr/>
                            <w:sdtContent>
                              <w:r w:rsidR="00CD1C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ABE5171FFE467183FC214BD7609009"/>
                              </w:placeholder>
                              <w:text/>
                            </w:sdtPr>
                            <w:sdtEndPr/>
                            <w:sdtContent>
                              <w:r w:rsidR="00992A29">
                                <w:t>144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2CA1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0BA4" w14:paraId="4A2CA1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917273068242A89200738A0993A80D"/>
                        </w:placeholder>
                        <w:text/>
                      </w:sdtPr>
                      <w:sdtEndPr/>
                      <w:sdtContent>
                        <w:r w:rsidR="00CD1C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ABE5171FFE467183FC214BD7609009"/>
                        </w:placeholder>
                        <w:text/>
                      </w:sdtPr>
                      <w:sdtEndPr/>
                      <w:sdtContent>
                        <w:r w:rsidR="00992A29">
                          <w:t>144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2CA1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A2CA1C9" w14:textId="77777777">
    <w:pPr>
      <w:jc w:val="right"/>
    </w:pPr>
  </w:p>
  <w:p w:rsidR="00262EA3" w:rsidP="00776B74" w:rsidRDefault="00262EA3" w14:paraId="4A2CA1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0BA4" w14:paraId="4A2CA1C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A2CA1D8" wp14:anchorId="4A2CA1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0BA4" w14:paraId="4A2CA1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63F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1CB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2A29">
          <w:t>144</w:t>
        </w:r>
      </w:sdtContent>
    </w:sdt>
  </w:p>
  <w:p w:rsidRPr="008227B3" w:rsidR="00262EA3" w:rsidP="008227B3" w:rsidRDefault="00DC0BA4" w14:paraId="4A2CA1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0BA4" w14:paraId="4A2CA1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3F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63FF">
          <w:t>:179</w:t>
        </w:r>
      </w:sdtContent>
    </w:sdt>
  </w:p>
  <w:p w:rsidR="00262EA3" w:rsidP="00E03A3D" w:rsidRDefault="00DC0BA4" w14:paraId="4A2CA1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63FF">
          <w:t>av Eric Westroth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F7662" w14:paraId="4A2CA1D2" w14:textId="069C2741">
        <w:pPr>
          <w:pStyle w:val="FSHRub2"/>
        </w:pPr>
        <w:r>
          <w:t>Driftsstöd till icke-statliga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2CA1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D1C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3B9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8D1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930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2E7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A29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3FF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AA6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10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266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CB0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662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BA4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5F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C45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2CA1B6"/>
  <w15:chartTrackingRefBased/>
  <w15:docId w15:val="{ECE59D7D-B209-495B-A30D-844251E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BDD6691316422D9286047A0E42EC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CB752-7AC4-4A4E-BBD0-1FEA4D88036E}"/>
      </w:docPartPr>
      <w:docPartBody>
        <w:p w:rsidR="00903892" w:rsidRDefault="00903892">
          <w:pPr>
            <w:pStyle w:val="15BDD6691316422D9286047A0E42EC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75B45524B1477DB9B8C97CCB395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98F21-2A28-4B29-80E3-3331ACE47DF1}"/>
      </w:docPartPr>
      <w:docPartBody>
        <w:p w:rsidR="00903892" w:rsidRDefault="00903892">
          <w:pPr>
            <w:pStyle w:val="5675B45524B1477DB9B8C97CCB3950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917273068242A89200738A0993A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6B266-44C9-482C-9987-725CF41CCFA0}"/>
      </w:docPartPr>
      <w:docPartBody>
        <w:p w:rsidR="00903892" w:rsidRDefault="00903892">
          <w:pPr>
            <w:pStyle w:val="2C917273068242A89200738A0993A8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ABE5171FFE467183FC214BD7609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C5965-9DDA-4B2F-8A71-3201A2863691}"/>
      </w:docPartPr>
      <w:docPartBody>
        <w:p w:rsidR="00903892" w:rsidRDefault="00903892">
          <w:pPr>
            <w:pStyle w:val="24ABE5171FFE467183FC214BD7609009"/>
          </w:pPr>
          <w:r>
            <w:t xml:space="preserve"> </w:t>
          </w:r>
        </w:p>
      </w:docPartBody>
    </w:docPart>
    <w:docPart>
      <w:docPartPr>
        <w:name w:val="1336D6DF5CBC4C5F9F8EF32DB3DC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14EB8-6802-4E94-A5CB-E71B7F1D71B9}"/>
      </w:docPartPr>
      <w:docPartBody>
        <w:p w:rsidR="009D7D77" w:rsidRDefault="009D7D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92"/>
    <w:rsid w:val="00903892"/>
    <w:rsid w:val="009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BDD6691316422D9286047A0E42EC4E">
    <w:name w:val="15BDD6691316422D9286047A0E42EC4E"/>
  </w:style>
  <w:style w:type="paragraph" w:customStyle="1" w:styleId="A4825FB5CCE245BEAA35413EB3D063D5">
    <w:name w:val="A4825FB5CCE245BEAA35413EB3D063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13BE31696A42ABB9E27A3AF784714E">
    <w:name w:val="3113BE31696A42ABB9E27A3AF784714E"/>
  </w:style>
  <w:style w:type="paragraph" w:customStyle="1" w:styleId="5675B45524B1477DB9B8C97CCB395080">
    <w:name w:val="5675B45524B1477DB9B8C97CCB395080"/>
  </w:style>
  <w:style w:type="paragraph" w:customStyle="1" w:styleId="5E0B333F9E054B71AE1EF732B26C28CD">
    <w:name w:val="5E0B333F9E054B71AE1EF732B26C28CD"/>
  </w:style>
  <w:style w:type="paragraph" w:customStyle="1" w:styleId="336DBCA2499C483A9CC60D8BEDD12F9B">
    <w:name w:val="336DBCA2499C483A9CC60D8BEDD12F9B"/>
  </w:style>
  <w:style w:type="paragraph" w:customStyle="1" w:styleId="2C917273068242A89200738A0993A80D">
    <w:name w:val="2C917273068242A89200738A0993A80D"/>
  </w:style>
  <w:style w:type="paragraph" w:customStyle="1" w:styleId="24ABE5171FFE467183FC214BD7609009">
    <w:name w:val="24ABE5171FFE467183FC214BD7609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AD848-323E-4741-8F19-F3D28741303D}"/>
</file>

<file path=customXml/itemProps2.xml><?xml version="1.0" encoding="utf-8"?>
<ds:datastoreItem xmlns:ds="http://schemas.openxmlformats.org/officeDocument/2006/customXml" ds:itemID="{C5492C88-88AC-48C7-B267-2BADB1A8E431}"/>
</file>

<file path=customXml/itemProps3.xml><?xml version="1.0" encoding="utf-8"?>
<ds:datastoreItem xmlns:ds="http://schemas.openxmlformats.org/officeDocument/2006/customXml" ds:itemID="{B895999E-FE6D-42C8-90DA-4D469356B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Driftstöd till icke statliga flygplatser</vt:lpstr>
      <vt:lpstr>
      </vt:lpstr>
    </vt:vector>
  </TitlesOfParts>
  <Company>Sveriges riksdag</Company>
  <LinksUpToDate>false</LinksUpToDate>
  <CharactersWithSpaces>1217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