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77C671E58A74AB3A346F39C4BBD7D26"/>
        </w:placeholder>
        <w:text/>
      </w:sdtPr>
      <w:sdtEndPr/>
      <w:sdtContent>
        <w:p w:rsidRPr="009B062B" w:rsidR="00AF30DD" w:rsidP="00936AA0" w:rsidRDefault="00AF30DD" w14:paraId="01254252" w14:textId="77777777">
          <w:pPr>
            <w:pStyle w:val="Rubrik1"/>
            <w:spacing w:after="300"/>
          </w:pPr>
          <w:r w:rsidRPr="009B062B">
            <w:t>Förslag till riksdagsbeslut</w:t>
          </w:r>
        </w:p>
      </w:sdtContent>
    </w:sdt>
    <w:bookmarkStart w:name="_Hlk52464331" w:displacedByCustomXml="next" w:id="0"/>
    <w:sdt>
      <w:sdtPr>
        <w:alias w:val="Yrkande 1"/>
        <w:tag w:val="041ad10d-2ca9-4731-9c88-cbcd42ee4b8a"/>
        <w:id w:val="2136668336"/>
        <w:lock w:val="sdtLocked"/>
      </w:sdtPr>
      <w:sdtEndPr/>
      <w:sdtContent>
        <w:p w:rsidR="003B30B8" w:rsidRDefault="00002336" w14:paraId="01254253" w14:textId="79175325">
          <w:pPr>
            <w:pStyle w:val="Frslagstext"/>
            <w:numPr>
              <w:ilvl w:val="0"/>
              <w:numId w:val="0"/>
            </w:numPr>
          </w:pPr>
          <w:r>
            <w:t>Riksdagen ställer sig bakom det som anförs i motionen om att utreda möjligheten till årliga inventeringar av djur, där så är möjligt, som orsakar skador på lantbruk och fiskerinäring, och detta tillkännager riksdagen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82AFE3DCE2044EF3B5199DDB86C40273"/>
        </w:placeholder>
        <w:text/>
      </w:sdtPr>
      <w:sdtEndPr/>
      <w:sdtContent>
        <w:p w:rsidRPr="009B062B" w:rsidR="006D79C9" w:rsidP="00333E95" w:rsidRDefault="006D79C9" w14:paraId="01254254" w14:textId="77777777">
          <w:pPr>
            <w:pStyle w:val="Rubrik1"/>
          </w:pPr>
          <w:r>
            <w:t>Motivering</w:t>
          </w:r>
        </w:p>
      </w:sdtContent>
    </w:sdt>
    <w:p w:rsidR="00BC2B30" w:rsidP="00BC2B30" w:rsidRDefault="00187B85" w14:paraId="01254255" w14:textId="14FA3B40">
      <w:pPr>
        <w:pStyle w:val="Normalutanindragellerluft"/>
      </w:pPr>
      <w:r>
        <w:t>På många platser runt om i landet ser vi stora skador på jordbruk och fiskerinäring p</w:t>
      </w:r>
      <w:r w:rsidR="001116FE">
        <w:t xml:space="preserve">å </w:t>
      </w:r>
      <w:r>
        <w:t>g</w:t>
      </w:r>
      <w:r w:rsidR="001116FE">
        <w:t xml:space="preserve">rund </w:t>
      </w:r>
      <w:r>
        <w:t>a</w:t>
      </w:r>
      <w:r w:rsidR="001116FE">
        <w:t>v</w:t>
      </w:r>
      <w:r>
        <w:t xml:space="preserve"> ökande antal individer av arter som gör stor skada, exem</w:t>
      </w:r>
      <w:r w:rsidR="0059420E">
        <w:t>p</w:t>
      </w:r>
      <w:r>
        <w:t xml:space="preserve">elvis </w:t>
      </w:r>
      <w:r w:rsidR="001116FE">
        <w:t>s</w:t>
      </w:r>
      <w:r>
        <w:t xml:space="preserve">karven i Södermanland, säl på </w:t>
      </w:r>
      <w:r w:rsidR="001116FE">
        <w:t>V</w:t>
      </w:r>
      <w:r>
        <w:t xml:space="preserve">ästkusten och varg i </w:t>
      </w:r>
      <w:r w:rsidR="0059420E">
        <w:t>Mellansverige</w:t>
      </w:r>
      <w:r w:rsidR="00BC2B30">
        <w:t xml:space="preserve">. När </w:t>
      </w:r>
      <w:r w:rsidR="0059420E">
        <w:t>populationsstorleken</w:t>
      </w:r>
      <w:r w:rsidR="00BC2B30">
        <w:t xml:space="preserve"> tar sådana proportioner att de är till skada för jordbruk och fiske</w:t>
      </w:r>
      <w:r w:rsidR="001116FE">
        <w:t>ri</w:t>
      </w:r>
      <w:r w:rsidR="00BC2B30">
        <w:t>näring har vi ett problem som behöver hanteras.</w:t>
      </w:r>
    </w:p>
    <w:p w:rsidRPr="00BC2B30" w:rsidR="00BC2B30" w:rsidP="00BC2B30" w:rsidRDefault="00BC2B30" w14:paraId="01254256" w14:textId="1D8E0AC1">
      <w:r>
        <w:t xml:space="preserve">Efter att en nivå för gynnsam bevarandestatus av arten beslutats bör räkning, där så är möjligt, kunna genomföras för att sedan ligga till grund för beslut om tillåten jakt på överskjutande antal. Detta är inte möjligt med mindre än att </w:t>
      </w:r>
      <w:r w:rsidR="00A343C3">
        <w:t>respektive region</w:t>
      </w:r>
      <w:r w:rsidR="003A7AC4">
        <w:t>s läns</w:t>
      </w:r>
      <w:r w:rsidR="00992AD9">
        <w:softHyphen/>
      </w:r>
      <w:bookmarkStart w:name="_GoBack" w:id="2"/>
      <w:bookmarkEnd w:id="2"/>
      <w:r w:rsidR="003A7AC4">
        <w:t xml:space="preserve">styrelse har i uppgift att skaffa sig en numerär bild över arternas kvantitet och med denna som grund fatta erforderliga beslut för att säkra näringens möjligheter att bedriva verksamhet. </w:t>
      </w:r>
    </w:p>
    <w:sdt>
      <w:sdtPr>
        <w:alias w:val="CC_Underskrifter"/>
        <w:tag w:val="CC_Underskrifter"/>
        <w:id w:val="583496634"/>
        <w:lock w:val="sdtContentLocked"/>
        <w:placeholder>
          <w:docPart w:val="48662E7221584246A81B9A7D1BC245FF"/>
        </w:placeholder>
      </w:sdtPr>
      <w:sdtEndPr/>
      <w:sdtContent>
        <w:p w:rsidR="00936AA0" w:rsidP="00936AA0" w:rsidRDefault="00936AA0" w14:paraId="01254257" w14:textId="77777777"/>
        <w:p w:rsidRPr="008E0FE2" w:rsidR="004801AC" w:rsidP="00936AA0" w:rsidRDefault="00992AD9" w14:paraId="012542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BC649D" w:rsidRDefault="00BC649D" w14:paraId="0125425C" w14:textId="77777777"/>
    <w:sectPr w:rsidR="00BC649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5425E" w14:textId="77777777" w:rsidR="00C7152F" w:rsidRDefault="00C7152F" w:rsidP="000C1CAD">
      <w:pPr>
        <w:spacing w:line="240" w:lineRule="auto"/>
      </w:pPr>
      <w:r>
        <w:separator/>
      </w:r>
    </w:p>
  </w:endnote>
  <w:endnote w:type="continuationSeparator" w:id="0">
    <w:p w14:paraId="0125425F" w14:textId="77777777" w:rsidR="00C7152F" w:rsidRDefault="00C715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542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542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68C2B" w14:textId="77777777" w:rsidR="00CA01B9" w:rsidRDefault="00CA01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5425C" w14:textId="77777777" w:rsidR="00C7152F" w:rsidRDefault="00C7152F" w:rsidP="000C1CAD">
      <w:pPr>
        <w:spacing w:line="240" w:lineRule="auto"/>
      </w:pPr>
      <w:r>
        <w:separator/>
      </w:r>
    </w:p>
  </w:footnote>
  <w:footnote w:type="continuationSeparator" w:id="0">
    <w:p w14:paraId="0125425D" w14:textId="77777777" w:rsidR="00C7152F" w:rsidRDefault="00C715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2542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25426F" wp14:anchorId="012542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2AD9" w14:paraId="01254272" w14:textId="77777777">
                          <w:pPr>
                            <w:jc w:val="right"/>
                          </w:pPr>
                          <w:sdt>
                            <w:sdtPr>
                              <w:alias w:val="CC_Noformat_Partikod"/>
                              <w:tag w:val="CC_Noformat_Partikod"/>
                              <w:id w:val="-53464382"/>
                              <w:placeholder>
                                <w:docPart w:val="B261ABE2D8E944FEAB425B85F76800F7"/>
                              </w:placeholder>
                              <w:text/>
                            </w:sdtPr>
                            <w:sdtEndPr/>
                            <w:sdtContent>
                              <w:r w:rsidR="00187B85">
                                <w:t>M</w:t>
                              </w:r>
                            </w:sdtContent>
                          </w:sdt>
                          <w:sdt>
                            <w:sdtPr>
                              <w:alias w:val="CC_Noformat_Partinummer"/>
                              <w:tag w:val="CC_Noformat_Partinummer"/>
                              <w:id w:val="-1709555926"/>
                              <w:placeholder>
                                <w:docPart w:val="C448F271B8384EDA83DC1153ADDDB395"/>
                              </w:placeholder>
                              <w:text/>
                            </w:sdtPr>
                            <w:sdtEndPr/>
                            <w:sdtContent>
                              <w:r w:rsidR="0059420E">
                                <w:t>1447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2542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2AD9" w14:paraId="01254272" w14:textId="77777777">
                    <w:pPr>
                      <w:jc w:val="right"/>
                    </w:pPr>
                    <w:sdt>
                      <w:sdtPr>
                        <w:alias w:val="CC_Noformat_Partikod"/>
                        <w:tag w:val="CC_Noformat_Partikod"/>
                        <w:id w:val="-53464382"/>
                        <w:placeholder>
                          <w:docPart w:val="B261ABE2D8E944FEAB425B85F76800F7"/>
                        </w:placeholder>
                        <w:text/>
                      </w:sdtPr>
                      <w:sdtEndPr/>
                      <w:sdtContent>
                        <w:r w:rsidR="00187B85">
                          <w:t>M</w:t>
                        </w:r>
                      </w:sdtContent>
                    </w:sdt>
                    <w:sdt>
                      <w:sdtPr>
                        <w:alias w:val="CC_Noformat_Partinummer"/>
                        <w:tag w:val="CC_Noformat_Partinummer"/>
                        <w:id w:val="-1709555926"/>
                        <w:placeholder>
                          <w:docPart w:val="C448F271B8384EDA83DC1153ADDDB395"/>
                        </w:placeholder>
                        <w:text/>
                      </w:sdtPr>
                      <w:sdtEndPr/>
                      <w:sdtContent>
                        <w:r w:rsidR="0059420E">
                          <w:t>1447</w:t>
                        </w:r>
                      </w:sdtContent>
                    </w:sdt>
                  </w:p>
                </w:txbxContent>
              </v:textbox>
              <w10:wrap anchorx="page"/>
            </v:shape>
          </w:pict>
        </mc:Fallback>
      </mc:AlternateContent>
    </w:r>
  </w:p>
  <w:p w:rsidRPr="00293C4F" w:rsidR="00262EA3" w:rsidP="00776B74" w:rsidRDefault="00262EA3" w14:paraId="012542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254262" w14:textId="77777777">
    <w:pPr>
      <w:jc w:val="right"/>
    </w:pPr>
  </w:p>
  <w:p w:rsidR="00262EA3" w:rsidP="00776B74" w:rsidRDefault="00262EA3" w14:paraId="012542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92AD9" w14:paraId="012542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254271" wp14:anchorId="012542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2AD9" w14:paraId="0125426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87B85">
          <w:t>M</w:t>
        </w:r>
      </w:sdtContent>
    </w:sdt>
    <w:sdt>
      <w:sdtPr>
        <w:alias w:val="CC_Noformat_Partinummer"/>
        <w:tag w:val="CC_Noformat_Partinummer"/>
        <w:id w:val="-2014525982"/>
        <w:text/>
      </w:sdtPr>
      <w:sdtEndPr/>
      <w:sdtContent>
        <w:r w:rsidR="0059420E">
          <w:t>1447</w:t>
        </w:r>
      </w:sdtContent>
    </w:sdt>
  </w:p>
  <w:p w:rsidRPr="008227B3" w:rsidR="00262EA3" w:rsidP="008227B3" w:rsidRDefault="00992AD9" w14:paraId="012542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2AD9" w14:paraId="012542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:1123</w:t>
        </w:r>
      </w:sdtContent>
    </w:sdt>
  </w:p>
  <w:p w:rsidR="00262EA3" w:rsidP="00E03A3D" w:rsidRDefault="00992AD9" w14:paraId="0125426A"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187B85" w14:paraId="0125426B" w14:textId="77777777">
        <w:pPr>
          <w:pStyle w:val="FSHRub2"/>
        </w:pPr>
        <w:r>
          <w:t>Årliga inventeringar för att säkra lantbruk och fiskerinäring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12542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87B85"/>
    <w:rsid w:val="000000E0"/>
    <w:rsid w:val="00000761"/>
    <w:rsid w:val="000014AF"/>
    <w:rsid w:val="00002310"/>
    <w:rsid w:val="00002336"/>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9C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2F83"/>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6FE"/>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B85"/>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AC4"/>
    <w:rsid w:val="003A7C19"/>
    <w:rsid w:val="003B0D95"/>
    <w:rsid w:val="003B1AFC"/>
    <w:rsid w:val="003B2109"/>
    <w:rsid w:val="003B2154"/>
    <w:rsid w:val="003B2811"/>
    <w:rsid w:val="003B2CE4"/>
    <w:rsid w:val="003B30B8"/>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40E"/>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20E"/>
    <w:rsid w:val="005947B3"/>
    <w:rsid w:val="00594D4C"/>
    <w:rsid w:val="0059502C"/>
    <w:rsid w:val="0059581A"/>
    <w:rsid w:val="0059712A"/>
    <w:rsid w:val="0059792E"/>
    <w:rsid w:val="005979C2"/>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864"/>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AA0"/>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AD9"/>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3C3"/>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B30"/>
    <w:rsid w:val="00BC33A9"/>
    <w:rsid w:val="00BC3908"/>
    <w:rsid w:val="00BC3AF1"/>
    <w:rsid w:val="00BC3B20"/>
    <w:rsid w:val="00BC3F37"/>
    <w:rsid w:val="00BC44DE"/>
    <w:rsid w:val="00BC498A"/>
    <w:rsid w:val="00BC4C0C"/>
    <w:rsid w:val="00BC5148"/>
    <w:rsid w:val="00BC52DF"/>
    <w:rsid w:val="00BC5448"/>
    <w:rsid w:val="00BC5754"/>
    <w:rsid w:val="00BC6240"/>
    <w:rsid w:val="00BC649D"/>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52F"/>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1B9"/>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73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678"/>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254251"/>
  <w15:chartTrackingRefBased/>
  <w15:docId w15:val="{0323D30A-7BB7-4153-89F7-667C5456E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7C671E58A74AB3A346F39C4BBD7D26"/>
        <w:category>
          <w:name w:val="Allmänt"/>
          <w:gallery w:val="placeholder"/>
        </w:category>
        <w:types>
          <w:type w:val="bbPlcHdr"/>
        </w:types>
        <w:behaviors>
          <w:behavior w:val="content"/>
        </w:behaviors>
        <w:guid w:val="{DEA6E93B-D6AE-4C56-BECC-4A0A9F3CD64B}"/>
      </w:docPartPr>
      <w:docPartBody>
        <w:p w:rsidR="000A18D4" w:rsidRDefault="00A87E12">
          <w:pPr>
            <w:pStyle w:val="D77C671E58A74AB3A346F39C4BBD7D26"/>
          </w:pPr>
          <w:r w:rsidRPr="005A0A93">
            <w:rPr>
              <w:rStyle w:val="Platshllartext"/>
            </w:rPr>
            <w:t>Förslag till riksdagsbeslut</w:t>
          </w:r>
        </w:p>
      </w:docPartBody>
    </w:docPart>
    <w:docPart>
      <w:docPartPr>
        <w:name w:val="82AFE3DCE2044EF3B5199DDB86C40273"/>
        <w:category>
          <w:name w:val="Allmänt"/>
          <w:gallery w:val="placeholder"/>
        </w:category>
        <w:types>
          <w:type w:val="bbPlcHdr"/>
        </w:types>
        <w:behaviors>
          <w:behavior w:val="content"/>
        </w:behaviors>
        <w:guid w:val="{4560CF2F-2946-40AE-B235-4AEBCB6BF40E}"/>
      </w:docPartPr>
      <w:docPartBody>
        <w:p w:rsidR="000A18D4" w:rsidRDefault="00A87E12">
          <w:pPr>
            <w:pStyle w:val="82AFE3DCE2044EF3B5199DDB86C40273"/>
          </w:pPr>
          <w:r w:rsidRPr="005A0A93">
            <w:rPr>
              <w:rStyle w:val="Platshllartext"/>
            </w:rPr>
            <w:t>Motivering</w:t>
          </w:r>
        </w:p>
      </w:docPartBody>
    </w:docPart>
    <w:docPart>
      <w:docPartPr>
        <w:name w:val="B261ABE2D8E944FEAB425B85F76800F7"/>
        <w:category>
          <w:name w:val="Allmänt"/>
          <w:gallery w:val="placeholder"/>
        </w:category>
        <w:types>
          <w:type w:val="bbPlcHdr"/>
        </w:types>
        <w:behaviors>
          <w:behavior w:val="content"/>
        </w:behaviors>
        <w:guid w:val="{EDB0A472-1975-46C8-B3BD-CF07A713C429}"/>
      </w:docPartPr>
      <w:docPartBody>
        <w:p w:rsidR="000A18D4" w:rsidRDefault="00A87E12">
          <w:pPr>
            <w:pStyle w:val="B261ABE2D8E944FEAB425B85F76800F7"/>
          </w:pPr>
          <w:r>
            <w:rPr>
              <w:rStyle w:val="Platshllartext"/>
            </w:rPr>
            <w:t xml:space="preserve"> </w:t>
          </w:r>
        </w:p>
      </w:docPartBody>
    </w:docPart>
    <w:docPart>
      <w:docPartPr>
        <w:name w:val="C448F271B8384EDA83DC1153ADDDB395"/>
        <w:category>
          <w:name w:val="Allmänt"/>
          <w:gallery w:val="placeholder"/>
        </w:category>
        <w:types>
          <w:type w:val="bbPlcHdr"/>
        </w:types>
        <w:behaviors>
          <w:behavior w:val="content"/>
        </w:behaviors>
        <w:guid w:val="{BC57D85D-864D-495E-B5A3-50C2AAF478C9}"/>
      </w:docPartPr>
      <w:docPartBody>
        <w:p w:rsidR="000A18D4" w:rsidRDefault="00A87E12">
          <w:pPr>
            <w:pStyle w:val="C448F271B8384EDA83DC1153ADDDB395"/>
          </w:pPr>
          <w:r>
            <w:t xml:space="preserve"> </w:t>
          </w:r>
        </w:p>
      </w:docPartBody>
    </w:docPart>
    <w:docPart>
      <w:docPartPr>
        <w:name w:val="48662E7221584246A81B9A7D1BC245FF"/>
        <w:category>
          <w:name w:val="Allmänt"/>
          <w:gallery w:val="placeholder"/>
        </w:category>
        <w:types>
          <w:type w:val="bbPlcHdr"/>
        </w:types>
        <w:behaviors>
          <w:behavior w:val="content"/>
        </w:behaviors>
        <w:guid w:val="{0672F8C2-6CCB-4CB4-8846-D33B11D4C4A5}"/>
      </w:docPartPr>
      <w:docPartBody>
        <w:p w:rsidR="006C56A1" w:rsidRDefault="006C56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E12"/>
    <w:rsid w:val="000A18D4"/>
    <w:rsid w:val="006C56A1"/>
    <w:rsid w:val="00A87E12"/>
    <w:rsid w:val="00B533EB"/>
    <w:rsid w:val="00BF6C01"/>
    <w:rsid w:val="00C066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7C671E58A74AB3A346F39C4BBD7D26">
    <w:name w:val="D77C671E58A74AB3A346F39C4BBD7D26"/>
  </w:style>
  <w:style w:type="paragraph" w:customStyle="1" w:styleId="9601A729F8704CE1B684F0F3574AF85F">
    <w:name w:val="9601A729F8704CE1B684F0F3574AF8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38BE7B88194FFE8F584240C87AA429">
    <w:name w:val="3D38BE7B88194FFE8F584240C87AA429"/>
  </w:style>
  <w:style w:type="paragraph" w:customStyle="1" w:styleId="82AFE3DCE2044EF3B5199DDB86C40273">
    <w:name w:val="82AFE3DCE2044EF3B5199DDB86C40273"/>
  </w:style>
  <w:style w:type="paragraph" w:customStyle="1" w:styleId="999DE730865B4F8BBD384C6E28DD6803">
    <w:name w:val="999DE730865B4F8BBD384C6E28DD6803"/>
  </w:style>
  <w:style w:type="paragraph" w:customStyle="1" w:styleId="FEACF7610566478EA4EC39005DB1F3CB">
    <w:name w:val="FEACF7610566478EA4EC39005DB1F3CB"/>
  </w:style>
  <w:style w:type="paragraph" w:customStyle="1" w:styleId="B261ABE2D8E944FEAB425B85F76800F7">
    <w:name w:val="B261ABE2D8E944FEAB425B85F76800F7"/>
  </w:style>
  <w:style w:type="paragraph" w:customStyle="1" w:styleId="C448F271B8384EDA83DC1153ADDDB395">
    <w:name w:val="C448F271B8384EDA83DC1153ADDDB3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C774F8-388A-40AB-98EF-2389A7622947}"/>
</file>

<file path=customXml/itemProps2.xml><?xml version="1.0" encoding="utf-8"?>
<ds:datastoreItem xmlns:ds="http://schemas.openxmlformats.org/officeDocument/2006/customXml" ds:itemID="{E716FCDC-EAF0-47B3-85F5-4BBFBEBAEF2D}"/>
</file>

<file path=customXml/itemProps3.xml><?xml version="1.0" encoding="utf-8"?>
<ds:datastoreItem xmlns:ds="http://schemas.openxmlformats.org/officeDocument/2006/customXml" ds:itemID="{7488676C-0FAE-4FE6-8D71-750D6A229725}"/>
</file>

<file path=docProps/app.xml><?xml version="1.0" encoding="utf-8"?>
<Properties xmlns="http://schemas.openxmlformats.org/officeDocument/2006/extended-properties" xmlns:vt="http://schemas.openxmlformats.org/officeDocument/2006/docPropsVTypes">
  <Template>Normal</Template>
  <TotalTime>3</TotalTime>
  <Pages>1</Pages>
  <Words>174</Words>
  <Characters>955</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M1447 Årliga inventeringar för att säkra lantbruk och fiskerinäring</vt:lpstr>
      <vt:lpstr>
      </vt:lpstr>
    </vt:vector>
  </TitlesOfParts>
  <Company>Sveriges riksdag</Company>
  <LinksUpToDate>false</LinksUpToDate>
  <CharactersWithSpaces>1122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