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3AE3" w:rsidRPr="005222DD" w:rsidTr="00E83AE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83AE3" w:rsidRPr="005222DD" w:rsidRDefault="00E83AE3" w:rsidP="00E83AE3">
            <w:pPr>
              <w:pStyle w:val="RSKRbeteckning"/>
              <w:spacing w:before="240"/>
            </w:pPr>
            <w:r w:rsidRPr="005222DD">
              <w:t>Riksdagsskrivelse</w:t>
            </w:r>
          </w:p>
          <w:p w:rsidR="00E83AE3" w:rsidRPr="005222DD" w:rsidRDefault="00E83AE3" w:rsidP="00E83AE3">
            <w:pPr>
              <w:pStyle w:val="RSKRbeteckning"/>
            </w:pPr>
            <w:r w:rsidRPr="005222DD">
              <w:t>2009/10:34</w:t>
            </w:r>
          </w:p>
        </w:tc>
        <w:tc>
          <w:tcPr>
            <w:tcW w:w="1134" w:type="dxa"/>
          </w:tcPr>
          <w:p w:rsidR="00E83AE3" w:rsidRPr="005222DD" w:rsidRDefault="005222DD" w:rsidP="00E83AE3">
            <w:pPr>
              <w:jc w:val="right"/>
            </w:pPr>
            <w:r w:rsidRPr="005222D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AE3" w:rsidRPr="005222DD" w:rsidTr="00E83AE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3AE3" w:rsidRPr="005222DD" w:rsidRDefault="00E83AE3">
            <w:pPr>
              <w:rPr>
                <w:sz w:val="10"/>
              </w:rPr>
            </w:pPr>
          </w:p>
        </w:tc>
      </w:tr>
    </w:tbl>
    <w:p w:rsidR="00E83AE3" w:rsidRPr="005222DD" w:rsidRDefault="00E83AE3"/>
    <w:p w:rsidR="00E83AE3" w:rsidRPr="005222DD" w:rsidRDefault="00E83AE3" w:rsidP="00E83AE3">
      <w:pPr>
        <w:pStyle w:val="Mottagare1"/>
      </w:pPr>
      <w:r w:rsidRPr="005222DD">
        <w:t>Regeringen</w:t>
      </w:r>
    </w:p>
    <w:p w:rsidR="00E83AE3" w:rsidRPr="005222DD" w:rsidRDefault="00E83AE3" w:rsidP="00E83AE3">
      <w:pPr>
        <w:pStyle w:val="Mottagare2"/>
      </w:pPr>
      <w:r w:rsidRPr="005222DD">
        <w:t>Justitiedepartementet</w:t>
      </w:r>
    </w:p>
    <w:p w:rsidR="00E83AE3" w:rsidRPr="005222DD" w:rsidRDefault="00E83AE3" w:rsidP="00E83AE3">
      <w:r w:rsidRPr="005222DD">
        <w:t>Med överlämnande av justitieutskottets betänkande 2009/10:JuU5 Förfarandet när ett beslag har hävts får jag anmäla att riksdagen denna dag bifallit utskottets förslag till riksdagsbeslut.</w:t>
      </w:r>
    </w:p>
    <w:p w:rsidR="00E83AE3" w:rsidRPr="005222DD" w:rsidRDefault="00E83AE3" w:rsidP="00E83AE3">
      <w:pPr>
        <w:pStyle w:val="Stockholm"/>
      </w:pPr>
      <w:r w:rsidRPr="005222DD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3AE3" w:rsidRPr="005222DD" w:rsidTr="00E83AE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3AE3" w:rsidRPr="005222DD" w:rsidRDefault="00E83AE3" w:rsidP="00E83AE3">
            <w:pPr>
              <w:pStyle w:val="AvsTalman"/>
            </w:pPr>
            <w:r w:rsidRPr="005222DD">
              <w:t>Per Westerberg</w:t>
            </w:r>
          </w:p>
        </w:tc>
        <w:tc>
          <w:tcPr>
            <w:tcW w:w="3628" w:type="dxa"/>
          </w:tcPr>
          <w:p w:rsidR="00E83AE3" w:rsidRPr="005222DD" w:rsidRDefault="00E83AE3" w:rsidP="00E83AE3">
            <w:pPr>
              <w:pStyle w:val="AvsTjnsteman"/>
            </w:pPr>
            <w:r w:rsidRPr="005222DD">
              <w:t>Ulf Christoffersson</w:t>
            </w:r>
          </w:p>
        </w:tc>
      </w:tr>
    </w:tbl>
    <w:p w:rsidR="00D85057" w:rsidRPr="005222DD" w:rsidRDefault="00D85057" w:rsidP="00E83AE3"/>
    <w:sectPr w:rsidR="00D85057" w:rsidRPr="005222D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3"/>
    <w:rsid w:val="00071E5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222DD"/>
    <w:rsid w:val="005422B3"/>
    <w:rsid w:val="005F2290"/>
    <w:rsid w:val="00621003"/>
    <w:rsid w:val="00662397"/>
    <w:rsid w:val="006668C5"/>
    <w:rsid w:val="00794F24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3AE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EBEF49-F526-4250-A3EB-BD4305D0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Förfarandet när ett beslag har hävts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