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5AE4D3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8F2963C43674C8AAA9071CE76420B66"/>
        </w:placeholder>
        <w15:appearance w15:val="hidden"/>
        <w:text/>
      </w:sdtPr>
      <w:sdtEndPr/>
      <w:sdtContent>
        <w:p w:rsidR="00AF30DD" w:rsidP="00CC4C93" w:rsidRDefault="00AF30DD" w14:paraId="0AD4E15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bd3000f-dca2-4f5a-9c53-e6275206d38a"/>
        <w:id w:val="-344795589"/>
        <w:lock w:val="sdtLocked"/>
      </w:sdtPr>
      <w:sdtEndPr/>
      <w:sdtContent>
        <w:p w:rsidR="0038495A" w:rsidRDefault="0084491A" w14:paraId="3F9C9980" w14:textId="2799AE20">
          <w:pPr>
            <w:pStyle w:val="Frslagstext"/>
          </w:pPr>
          <w:r>
            <w:t>Riksdagen tillkännager för regeringen som sin mening vad som anförs i motionen om tidsbegränsade förordnanden.</w:t>
          </w:r>
        </w:p>
      </w:sdtContent>
    </w:sdt>
    <w:p w:rsidR="00AF30DD" w:rsidP="00AF30DD" w:rsidRDefault="000156D9" w14:paraId="30D58D14" w14:textId="77777777">
      <w:pPr>
        <w:pStyle w:val="Rubrik1"/>
      </w:pPr>
      <w:bookmarkStart w:name="MotionsStart" w:id="0"/>
      <w:bookmarkEnd w:id="0"/>
      <w:r>
        <w:t>Motivering</w:t>
      </w:r>
    </w:p>
    <w:p w:rsidR="00472EA0" w:rsidP="00472EA0" w:rsidRDefault="00472EA0" w14:paraId="0B91FF27" w14:textId="55AC08F9">
      <w:pPr>
        <w:pStyle w:val="Normalutanindragellerluft"/>
      </w:pPr>
      <w:r>
        <w:t xml:space="preserve">Både stat och kommuner drabbas av och till av höga </w:t>
      </w:r>
      <w:r w:rsidR="00B07CFD">
        <w:t>kostnader i samband med att högt</w:t>
      </w:r>
      <w:bookmarkStart w:name="_GoBack" w:id="1"/>
      <w:bookmarkEnd w:id="1"/>
      <w:r>
        <w:t xml:space="preserve"> anställda befattningshavare, såsom kommunchefer och </w:t>
      </w:r>
      <w:r w:rsidRPr="00092A10" w:rsidR="00092A10">
        <w:t>höga statliga chefer</w:t>
      </w:r>
      <w:r>
        <w:t>, tvingas sluta i förtid. Anställningsavtalen innebär ofta att man har rätt till fortsatt lön trots att man inte längre arbetar, eller så tvingas man betala höga avgångsvederlag.</w:t>
      </w:r>
    </w:p>
    <w:p w:rsidR="00472EA0" w:rsidP="00472EA0" w:rsidRDefault="00472EA0" w14:paraId="7AF62832" w14:textId="77777777">
      <w:pPr>
        <w:pStyle w:val="Normalutanindragellerluft"/>
      </w:pPr>
    </w:p>
    <w:p w:rsidR="00AF30DD" w:rsidP="00472EA0" w:rsidRDefault="00472EA0" w14:paraId="50710CBC" w14:textId="1C707984">
      <w:pPr>
        <w:pStyle w:val="Normalutanindragellerluft"/>
      </w:pPr>
      <w:r>
        <w:t xml:space="preserve">Om man anställde alla ledande befattningshavare på tidsbegränsade förordnanden i stället skulle kostnaderna när någon slutar i förtid bli betydligt lägre. Systemet med tidsbegränsade anställningar finns redan, exempelvis när det gäller </w:t>
      </w:r>
      <w:r w:rsidRPr="00807590" w:rsidR="00807590">
        <w:t>landshövdingar och vissa myndighetschefer</w:t>
      </w:r>
      <w:r>
        <w:t xml:space="preserve">. Detta system borde kunna utvecklas och omfatta även andra ledande befattningshavare i stat, kommun och landsting.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B04E4806A84B05BAB809D21FB7F0F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47DB1" w:rsidRDefault="00147DB1" w14:paraId="4451D5CE" w14:textId="2D2E12E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1395" w:rsidRDefault="00061395" w14:paraId="6602AF49" w14:textId="77777777"/>
    <w:sectPr w:rsidR="0006139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26BC8" w14:textId="77777777" w:rsidR="004B3D6B" w:rsidRDefault="004B3D6B" w:rsidP="000C1CAD">
      <w:pPr>
        <w:spacing w:line="240" w:lineRule="auto"/>
      </w:pPr>
      <w:r>
        <w:separator/>
      </w:r>
    </w:p>
  </w:endnote>
  <w:endnote w:type="continuationSeparator" w:id="0">
    <w:p w14:paraId="2DA93568" w14:textId="77777777" w:rsidR="004B3D6B" w:rsidRDefault="004B3D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988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34C56" w14:textId="77777777" w:rsidR="00A133B9" w:rsidRDefault="00A133B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5626F" w14:textId="77777777" w:rsidR="004B3D6B" w:rsidRDefault="004B3D6B" w:rsidP="000C1CAD">
      <w:pPr>
        <w:spacing w:line="240" w:lineRule="auto"/>
      </w:pPr>
      <w:r>
        <w:separator/>
      </w:r>
    </w:p>
  </w:footnote>
  <w:footnote w:type="continuationSeparator" w:id="0">
    <w:p w14:paraId="102FF8AE" w14:textId="77777777" w:rsidR="004B3D6B" w:rsidRDefault="004B3D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54C61E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07CFD" w14:paraId="3403403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673</w:t>
        </w:r>
      </w:sdtContent>
    </w:sdt>
  </w:p>
  <w:p w:rsidR="00467151" w:rsidP="00283E0F" w:rsidRDefault="00B07CFD" w14:paraId="7BC32E2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72EA0" w14:paraId="09CEACDF" w14:textId="77777777">
        <w:pPr>
          <w:pStyle w:val="FSHRub2"/>
        </w:pPr>
        <w:r>
          <w:t>Tidsbegränsade förordnanden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8CA8F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472EA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1395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2A10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1411"/>
    <w:rsid w:val="001247ED"/>
    <w:rsid w:val="0013783E"/>
    <w:rsid w:val="0014285A"/>
    <w:rsid w:val="00143D44"/>
    <w:rsid w:val="0014776C"/>
    <w:rsid w:val="00147DB1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044E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77BCC"/>
    <w:rsid w:val="00381104"/>
    <w:rsid w:val="00384563"/>
    <w:rsid w:val="0038495A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2EA0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3D6B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590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491A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0FA0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3B9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240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07CFD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92E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36E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6E8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538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B2E86B"/>
  <w15:chartTrackingRefBased/>
  <w15:docId w15:val="{AEC5DD42-B709-48E2-97F9-404E15D7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2963C43674C8AAA9071CE76420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46FC0-862E-4008-96A2-5BF2D4FF75F0}"/>
      </w:docPartPr>
      <w:docPartBody>
        <w:p w:rsidR="001538B6" w:rsidRDefault="001538B6">
          <w:pPr>
            <w:pStyle w:val="68F2963C43674C8AAA9071CE76420B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B04E4806A84B05BAB809D21FB7F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26DA3-C0C6-460E-A607-0B8C9FACC137}"/>
      </w:docPartPr>
      <w:docPartBody>
        <w:p w:rsidR="001538B6" w:rsidRDefault="001538B6">
          <w:pPr>
            <w:pStyle w:val="B7B04E4806A84B05BAB809D21FB7F0F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B6"/>
    <w:rsid w:val="001538B6"/>
    <w:rsid w:val="00E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8F2963C43674C8AAA9071CE76420B66">
    <w:name w:val="68F2963C43674C8AAA9071CE76420B66"/>
  </w:style>
  <w:style w:type="paragraph" w:customStyle="1" w:styleId="D7566D78ED8C45B39F0D42483F94E31B">
    <w:name w:val="D7566D78ED8C45B39F0D42483F94E31B"/>
  </w:style>
  <w:style w:type="paragraph" w:customStyle="1" w:styleId="B7B04E4806A84B05BAB809D21FB7F0F4">
    <w:name w:val="B7B04E4806A84B05BAB809D21FB7F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690</RubrikLookup>
    <MotionGuid xmlns="00d11361-0b92-4bae-a181-288d6a55b763">c4405bae-c0b7-4a65-bb9b-0ffe8d6398cf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2422A-23AE-4227-8EF2-023F4C831D5C}"/>
</file>

<file path=customXml/itemProps2.xml><?xml version="1.0" encoding="utf-8"?>
<ds:datastoreItem xmlns:ds="http://schemas.openxmlformats.org/officeDocument/2006/customXml" ds:itemID="{88902793-D303-4724-BD5B-948450A1CEAF}"/>
</file>

<file path=customXml/itemProps3.xml><?xml version="1.0" encoding="utf-8"?>
<ds:datastoreItem xmlns:ds="http://schemas.openxmlformats.org/officeDocument/2006/customXml" ds:itemID="{0B06FFAE-CBFE-45DD-9A02-F3E1C8D371C4}"/>
</file>

<file path=customXml/itemProps4.xml><?xml version="1.0" encoding="utf-8"?>
<ds:datastoreItem xmlns:ds="http://schemas.openxmlformats.org/officeDocument/2006/customXml" ds:itemID="{27672CB3-A56E-4EAE-A9F8-524D9D7B51E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127</Words>
  <Characters>781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201415M1032 Tidsbegränsade förordnanden</vt:lpstr>
      <vt:lpstr/>
    </vt:vector>
  </TitlesOfParts>
  <Company>Riksdagen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201415M1032 Tidsbegränsade förordnanden</dc:title>
  <dc:subject/>
  <dc:creator>It-avdelningen</dc:creator>
  <cp:keywords/>
  <dc:description/>
  <cp:lastModifiedBy>Eva Lindqvist</cp:lastModifiedBy>
  <cp:revision>12</cp:revision>
  <cp:lastPrinted>2014-11-04T13:42:00Z</cp:lastPrinted>
  <dcterms:created xsi:type="dcterms:W3CDTF">2014-10-28T09:29:00Z</dcterms:created>
  <dcterms:modified xsi:type="dcterms:W3CDTF">2015-09-03T13:44:00Z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*TCBC7EE85E5F2*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http://filur.riksdagen.se/drop/DropOffLibrary/TCBC7EE85E5F2.docx</vt:lpwstr>
  </property>
</Properties>
</file>