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5086" w:rsidRPr="006A6FCE" w:rsidRDefault="004E5086">
      <w:pPr>
        <w:pStyle w:val="Datum"/>
        <w:outlineLvl w:val="0"/>
      </w:pPr>
      <w:r w:rsidRPr="006A6FCE">
        <w:fldChar w:fldCharType="begin" w:fldLock="1"/>
      </w:r>
      <w:r w:rsidRPr="006A6FCE">
        <w:instrText xml:space="preserve"> DOCPROPERTY "DocumentDate" </w:instrText>
      </w:r>
      <w:r w:rsidRPr="006A6FCE">
        <w:fldChar w:fldCharType="separate"/>
      </w:r>
      <w:r w:rsidR="008E3211" w:rsidRPr="006A6FCE">
        <w:t>Torsdagen den 23 februari 2006</w:t>
      </w:r>
      <w:r w:rsidRPr="006A6FCE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4E5086" w:rsidRPr="006A6F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4E5086" w:rsidRPr="006A6FCE" w:rsidRDefault="004E5086">
            <w:pPr>
              <w:pStyle w:val="Plenum"/>
              <w:tabs>
                <w:tab w:val="clear" w:pos="1418"/>
              </w:tabs>
            </w:pPr>
            <w:r w:rsidRPr="006A6FCE">
              <w:t>Kl.</w:t>
            </w:r>
          </w:p>
        </w:tc>
        <w:tc>
          <w:tcPr>
            <w:tcW w:w="851" w:type="dxa"/>
          </w:tcPr>
          <w:p w:rsidR="004E5086" w:rsidRPr="006A6FCE" w:rsidRDefault="000831CE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6A6FCE">
              <w:t>12.00</w:t>
            </w:r>
          </w:p>
        </w:tc>
        <w:tc>
          <w:tcPr>
            <w:tcW w:w="397" w:type="dxa"/>
          </w:tcPr>
          <w:p w:rsidR="004E5086" w:rsidRPr="006A6FCE" w:rsidRDefault="004E5086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4E5086" w:rsidRPr="006A6FCE" w:rsidRDefault="000831CE">
            <w:pPr>
              <w:pStyle w:val="Plenum"/>
              <w:tabs>
                <w:tab w:val="clear" w:pos="1418"/>
              </w:tabs>
              <w:ind w:right="1"/>
            </w:pPr>
            <w:r w:rsidRPr="006A6FCE">
              <w:t>Arbetsplenum</w:t>
            </w:r>
          </w:p>
        </w:tc>
      </w:tr>
      <w:tr w:rsidR="000831CE" w:rsidRPr="006A6F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0831CE" w:rsidRPr="006A6FCE" w:rsidRDefault="000831CE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0831CE" w:rsidRPr="006A6FCE" w:rsidRDefault="000831CE">
            <w:pPr>
              <w:pStyle w:val="Plenum"/>
              <w:tabs>
                <w:tab w:val="clear" w:pos="1418"/>
              </w:tabs>
              <w:jc w:val="right"/>
            </w:pPr>
            <w:r w:rsidRPr="006A6FCE">
              <w:t>14.00</w:t>
            </w:r>
          </w:p>
        </w:tc>
        <w:tc>
          <w:tcPr>
            <w:tcW w:w="397" w:type="dxa"/>
          </w:tcPr>
          <w:p w:rsidR="000831CE" w:rsidRPr="006A6FCE" w:rsidRDefault="000831CE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0831CE" w:rsidRPr="006A6FCE" w:rsidRDefault="000831CE">
            <w:pPr>
              <w:pStyle w:val="Plenum"/>
              <w:tabs>
                <w:tab w:val="clear" w:pos="1418"/>
              </w:tabs>
              <w:ind w:right="1"/>
            </w:pPr>
            <w:r w:rsidRPr="006A6FCE">
              <w:t>Frågestund</w:t>
            </w:r>
          </w:p>
        </w:tc>
      </w:tr>
      <w:tr w:rsidR="006D79E6" w:rsidRPr="006A6F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D79E6" w:rsidRPr="006A6FCE" w:rsidRDefault="006D79E6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D79E6" w:rsidRPr="006A6FCE" w:rsidRDefault="006D79E6">
            <w:pPr>
              <w:pStyle w:val="Plenum"/>
              <w:tabs>
                <w:tab w:val="clear" w:pos="1418"/>
              </w:tabs>
              <w:jc w:val="right"/>
            </w:pPr>
            <w:r w:rsidRPr="006A6FCE">
              <w:t>15.00</w:t>
            </w:r>
          </w:p>
        </w:tc>
        <w:tc>
          <w:tcPr>
            <w:tcW w:w="397" w:type="dxa"/>
          </w:tcPr>
          <w:p w:rsidR="006D79E6" w:rsidRPr="006A6FCE" w:rsidRDefault="006D79E6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6D79E6" w:rsidRPr="006A6FCE" w:rsidRDefault="006D79E6">
            <w:pPr>
              <w:pStyle w:val="Plenum"/>
              <w:tabs>
                <w:tab w:val="clear" w:pos="1418"/>
              </w:tabs>
              <w:ind w:right="1"/>
            </w:pPr>
            <w:r w:rsidRPr="006A6FCE">
              <w:t>Information från regeringen</w:t>
            </w:r>
          </w:p>
        </w:tc>
      </w:tr>
      <w:tr w:rsidR="000831CE" w:rsidRPr="006A6F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0831CE" w:rsidRPr="006A6FCE" w:rsidRDefault="000831CE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0831CE" w:rsidRPr="006A6FCE" w:rsidRDefault="000831CE">
            <w:pPr>
              <w:pStyle w:val="Plenum"/>
              <w:tabs>
                <w:tab w:val="clear" w:pos="1418"/>
              </w:tabs>
              <w:jc w:val="right"/>
            </w:pPr>
            <w:r w:rsidRPr="006A6FCE">
              <w:t>17.00</w:t>
            </w:r>
          </w:p>
        </w:tc>
        <w:tc>
          <w:tcPr>
            <w:tcW w:w="397" w:type="dxa"/>
          </w:tcPr>
          <w:p w:rsidR="000831CE" w:rsidRPr="006A6FCE" w:rsidRDefault="000831CE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0831CE" w:rsidRPr="006A6FCE" w:rsidRDefault="000831CE">
            <w:pPr>
              <w:pStyle w:val="Plenum"/>
              <w:tabs>
                <w:tab w:val="clear" w:pos="1418"/>
              </w:tabs>
              <w:ind w:right="1"/>
            </w:pPr>
            <w:r w:rsidRPr="006A6FCE">
              <w:t>Votering</w:t>
            </w:r>
          </w:p>
        </w:tc>
      </w:tr>
    </w:tbl>
    <w:p w:rsidR="004E5086" w:rsidRPr="006A6FCE" w:rsidRDefault="004E5086">
      <w:pPr>
        <w:pStyle w:val="StreckLngt"/>
      </w:pPr>
      <w:r w:rsidRPr="006A6FCE">
        <w:tab/>
      </w:r>
    </w:p>
    <w:p w:rsidR="00C14F11" w:rsidRPr="006A6FCE" w:rsidRDefault="00C14F11" w:rsidP="00C14F11">
      <w:pPr>
        <w:rPr>
          <w:szCs w:val="24"/>
        </w:rPr>
      </w:pPr>
      <w:r w:rsidRPr="006A6FCE">
        <w:rPr>
          <w:rFonts w:ascii="Arial" w:hAnsi="Arial" w:cs="Arial"/>
          <w:b/>
          <w:i/>
          <w:sz w:val="28"/>
          <w:szCs w:val="28"/>
        </w:rPr>
        <w:t>Voterin</w:t>
      </w:r>
      <w:r w:rsidR="0049441B" w:rsidRPr="006A6FCE">
        <w:rPr>
          <w:rFonts w:ascii="Arial" w:hAnsi="Arial" w:cs="Arial"/>
          <w:b/>
          <w:i/>
          <w:sz w:val="28"/>
          <w:szCs w:val="28"/>
        </w:rPr>
        <w:t>g kl. 17</w:t>
      </w:r>
      <w:r w:rsidRPr="006A6FCE">
        <w:rPr>
          <w:rFonts w:ascii="Arial" w:hAnsi="Arial" w:cs="Arial"/>
          <w:b/>
          <w:i/>
          <w:sz w:val="28"/>
          <w:szCs w:val="28"/>
        </w:rPr>
        <w:t xml:space="preserve">.00 </w:t>
      </w:r>
      <w:r w:rsidRPr="006A6FCE">
        <w:rPr>
          <w:rFonts w:ascii="Arial" w:hAnsi="Arial" w:cs="Arial"/>
          <w:sz w:val="28"/>
          <w:szCs w:val="28"/>
        </w:rPr>
        <w:t xml:space="preserve"> </w:t>
      </w:r>
      <w:r w:rsidR="00C86BDD" w:rsidRPr="006A6FCE">
        <w:rPr>
          <w:rFonts w:ascii="Arial" w:hAnsi="Arial" w:cs="Arial"/>
          <w:szCs w:val="24"/>
        </w:rPr>
        <w:t xml:space="preserve">UbU3, UbU6, UbU9 </w:t>
      </w:r>
      <w:r w:rsidRPr="006A6FCE">
        <w:rPr>
          <w:rFonts w:ascii="Arial" w:hAnsi="Arial" w:cs="Arial"/>
          <w:szCs w:val="24"/>
        </w:rPr>
        <w:t>(tidigare slutdebatterade)</w:t>
      </w:r>
    </w:p>
    <w:p w:rsidR="00C14F11" w:rsidRPr="006A6FCE" w:rsidRDefault="00C14F11" w:rsidP="00C14F11"/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4E5086" w:rsidRPr="006A6FCE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4E5086" w:rsidRPr="006A6FCE" w:rsidRDefault="004E5086">
            <w:r w:rsidRPr="006A6FCE">
              <w:t>Nr</w:t>
            </w:r>
          </w:p>
        </w:tc>
        <w:tc>
          <w:tcPr>
            <w:tcW w:w="5670" w:type="dxa"/>
          </w:tcPr>
          <w:p w:rsidR="004E5086" w:rsidRPr="006A6FCE" w:rsidRDefault="004E5086"/>
        </w:tc>
        <w:tc>
          <w:tcPr>
            <w:tcW w:w="1247" w:type="dxa"/>
          </w:tcPr>
          <w:p w:rsidR="004E5086" w:rsidRPr="006A6FCE" w:rsidRDefault="004E5086">
            <w:r w:rsidRPr="006A6FCE">
              <w:t>Anmäld tid (min.)</w:t>
            </w:r>
          </w:p>
        </w:tc>
        <w:tc>
          <w:tcPr>
            <w:tcW w:w="1474" w:type="dxa"/>
          </w:tcPr>
          <w:p w:rsidR="004E5086" w:rsidRPr="006A6FCE" w:rsidRDefault="004E5086">
            <w:r w:rsidRPr="006A6FCE">
              <w:t>Ackumulerad tid</w:t>
            </w:r>
          </w:p>
        </w:tc>
      </w:tr>
    </w:tbl>
    <w:p w:rsidR="004E5086" w:rsidRPr="006A6FCE" w:rsidRDefault="004E5086">
      <w:pPr>
        <w:pStyle w:val="Blankrad"/>
      </w:pPr>
      <w:r w:rsidRPr="006A6FCE">
        <w:t>     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0"/>
      </w:tblGrid>
      <w:tr w:rsidR="000831CE" w:rsidRPr="006A6FC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831CE" w:rsidRPr="006A6FCE" w:rsidRDefault="005A0E1E">
            <w:pPr>
              <w:pStyle w:val="rendenr"/>
            </w:pPr>
            <w:r w:rsidRPr="006A6FCE">
              <w:t>14</w:t>
            </w:r>
          </w:p>
        </w:tc>
        <w:tc>
          <w:tcPr>
            <w:tcW w:w="5670" w:type="dxa"/>
            <w:gridSpan w:val="2"/>
          </w:tcPr>
          <w:p w:rsidR="000831CE" w:rsidRPr="006A6FCE" w:rsidRDefault="000831CE">
            <w:pPr>
              <w:pStyle w:val="renderubrik"/>
            </w:pPr>
            <w:r w:rsidRPr="006A6FCE">
              <w:t>Konstitutionsutskottets betänkande KU14</w:t>
            </w:r>
          </w:p>
        </w:tc>
        <w:tc>
          <w:tcPr>
            <w:tcW w:w="1247" w:type="dxa"/>
          </w:tcPr>
          <w:p w:rsidR="000831CE" w:rsidRPr="006A6FCE" w:rsidRDefault="000831C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0831CE" w:rsidRPr="006A6FCE" w:rsidRDefault="000831CE">
            <w:pPr>
              <w:pStyle w:val="IngenText"/>
              <w:tabs>
                <w:tab w:val="clear" w:pos="6804"/>
              </w:tabs>
            </w:pPr>
          </w:p>
        </w:tc>
      </w:tr>
      <w:tr w:rsidR="000831CE" w:rsidRPr="006A6FC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831CE" w:rsidRPr="006A6FCE" w:rsidRDefault="000831CE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0831CE" w:rsidRPr="006A6FCE" w:rsidRDefault="000831CE">
            <w:pPr>
              <w:pStyle w:val="Underrubrik"/>
            </w:pPr>
            <w:r w:rsidRPr="006A6FCE">
              <w:t>Tryck- och yttrandefrihetsfrågor, m.m.</w:t>
            </w:r>
          </w:p>
        </w:tc>
        <w:tc>
          <w:tcPr>
            <w:tcW w:w="1247" w:type="dxa"/>
          </w:tcPr>
          <w:p w:rsidR="000831CE" w:rsidRPr="006A6FCE" w:rsidRDefault="000831C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0831CE" w:rsidRPr="006A6FCE" w:rsidRDefault="000831CE">
            <w:pPr>
              <w:pStyle w:val="IngenText"/>
              <w:tabs>
                <w:tab w:val="clear" w:pos="6804"/>
              </w:tabs>
            </w:pPr>
          </w:p>
        </w:tc>
      </w:tr>
      <w:tr w:rsidR="006E049E" w:rsidRPr="006A6FC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E049E" w:rsidRPr="006A6FCE" w:rsidRDefault="006E049E">
            <w:pPr>
              <w:pStyle w:val="IngenText"/>
            </w:pPr>
          </w:p>
        </w:tc>
        <w:tc>
          <w:tcPr>
            <w:tcW w:w="454" w:type="dxa"/>
          </w:tcPr>
          <w:p w:rsidR="006E049E" w:rsidRPr="006A6FCE" w:rsidRDefault="006E049E" w:rsidP="000831CE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6E049E" w:rsidRPr="006A6FCE" w:rsidRDefault="006E049E">
            <w:r w:rsidRPr="006A6FCE">
              <w:t>Helena Bargholtz (fp)</w:t>
            </w:r>
          </w:p>
        </w:tc>
        <w:tc>
          <w:tcPr>
            <w:tcW w:w="1247" w:type="dxa"/>
          </w:tcPr>
          <w:p w:rsidR="006E049E" w:rsidRPr="006A6FCE" w:rsidRDefault="006E049E">
            <w:pPr>
              <w:pStyle w:val="Talartid"/>
            </w:pPr>
            <w:r w:rsidRPr="006A6FCE">
              <w:t>6</w:t>
            </w:r>
          </w:p>
        </w:tc>
        <w:tc>
          <w:tcPr>
            <w:tcW w:w="794" w:type="dxa"/>
          </w:tcPr>
          <w:p w:rsidR="006E049E" w:rsidRPr="006A6FCE" w:rsidRDefault="006E049E">
            <w:pPr>
              <w:pStyle w:val="IngenText"/>
            </w:pPr>
          </w:p>
        </w:tc>
        <w:tc>
          <w:tcPr>
            <w:tcW w:w="680" w:type="dxa"/>
          </w:tcPr>
          <w:p w:rsidR="006E049E" w:rsidRPr="006A6FCE" w:rsidRDefault="006E049E">
            <w:pPr>
              <w:pStyle w:val="IngenText"/>
            </w:pPr>
          </w:p>
        </w:tc>
      </w:tr>
      <w:tr w:rsidR="006E049E" w:rsidRPr="006A6FC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E049E" w:rsidRPr="006A6FCE" w:rsidRDefault="006E049E">
            <w:pPr>
              <w:pStyle w:val="IngenText"/>
            </w:pPr>
          </w:p>
        </w:tc>
        <w:tc>
          <w:tcPr>
            <w:tcW w:w="454" w:type="dxa"/>
          </w:tcPr>
          <w:p w:rsidR="006E049E" w:rsidRPr="006A6FCE" w:rsidRDefault="006E049E" w:rsidP="000831CE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6E049E" w:rsidRPr="006A6FCE" w:rsidRDefault="006E049E">
            <w:r w:rsidRPr="006A6FCE">
              <w:t>Ingvar Svensson (kd)</w:t>
            </w:r>
          </w:p>
        </w:tc>
        <w:tc>
          <w:tcPr>
            <w:tcW w:w="1247" w:type="dxa"/>
          </w:tcPr>
          <w:p w:rsidR="006E049E" w:rsidRPr="006A6FCE" w:rsidRDefault="006E049E">
            <w:pPr>
              <w:pStyle w:val="Talartid"/>
            </w:pPr>
            <w:r w:rsidRPr="006A6FCE">
              <w:t>6</w:t>
            </w:r>
          </w:p>
        </w:tc>
        <w:tc>
          <w:tcPr>
            <w:tcW w:w="794" w:type="dxa"/>
          </w:tcPr>
          <w:p w:rsidR="006E049E" w:rsidRPr="006A6FCE" w:rsidRDefault="006E049E">
            <w:pPr>
              <w:pStyle w:val="IngenText"/>
            </w:pPr>
          </w:p>
        </w:tc>
        <w:tc>
          <w:tcPr>
            <w:tcW w:w="680" w:type="dxa"/>
          </w:tcPr>
          <w:p w:rsidR="006E049E" w:rsidRPr="006A6FCE" w:rsidRDefault="006E049E">
            <w:pPr>
              <w:pStyle w:val="IngenText"/>
            </w:pPr>
          </w:p>
        </w:tc>
      </w:tr>
      <w:tr w:rsidR="006E049E" w:rsidRPr="006A6FC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E049E" w:rsidRPr="006A6FCE" w:rsidRDefault="006E049E">
            <w:pPr>
              <w:pStyle w:val="IngenText"/>
            </w:pPr>
          </w:p>
        </w:tc>
        <w:tc>
          <w:tcPr>
            <w:tcW w:w="454" w:type="dxa"/>
          </w:tcPr>
          <w:p w:rsidR="006E049E" w:rsidRPr="006A6FCE" w:rsidRDefault="006E049E" w:rsidP="000831CE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6E049E" w:rsidRPr="006A6FCE" w:rsidRDefault="006E049E">
            <w:r w:rsidRPr="006A6FCE">
              <w:t>Mats Einarsson (v)</w:t>
            </w:r>
          </w:p>
        </w:tc>
        <w:tc>
          <w:tcPr>
            <w:tcW w:w="1247" w:type="dxa"/>
          </w:tcPr>
          <w:p w:rsidR="006E049E" w:rsidRPr="006A6FCE" w:rsidRDefault="006E049E">
            <w:pPr>
              <w:pStyle w:val="Talartid"/>
            </w:pPr>
            <w:r w:rsidRPr="006A6FCE">
              <w:t>6</w:t>
            </w:r>
          </w:p>
        </w:tc>
        <w:tc>
          <w:tcPr>
            <w:tcW w:w="794" w:type="dxa"/>
          </w:tcPr>
          <w:p w:rsidR="006E049E" w:rsidRPr="006A6FCE" w:rsidRDefault="006E049E">
            <w:pPr>
              <w:pStyle w:val="IngenText"/>
            </w:pPr>
          </w:p>
        </w:tc>
        <w:tc>
          <w:tcPr>
            <w:tcW w:w="680" w:type="dxa"/>
          </w:tcPr>
          <w:p w:rsidR="006E049E" w:rsidRPr="006A6FCE" w:rsidRDefault="006E049E">
            <w:pPr>
              <w:pStyle w:val="IngenText"/>
            </w:pPr>
          </w:p>
        </w:tc>
      </w:tr>
      <w:tr w:rsidR="006E049E" w:rsidRPr="006A6FC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E049E" w:rsidRPr="006A6FCE" w:rsidRDefault="006E049E">
            <w:pPr>
              <w:pStyle w:val="IngenText"/>
            </w:pPr>
          </w:p>
        </w:tc>
        <w:tc>
          <w:tcPr>
            <w:tcW w:w="454" w:type="dxa"/>
          </w:tcPr>
          <w:p w:rsidR="006E049E" w:rsidRPr="006A6FCE" w:rsidRDefault="006E049E" w:rsidP="000831CE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6E049E" w:rsidRPr="006A6FCE" w:rsidRDefault="006E049E">
            <w:r w:rsidRPr="006A6FCE">
              <w:t>Kerstin Lundgren (c)</w:t>
            </w:r>
          </w:p>
        </w:tc>
        <w:tc>
          <w:tcPr>
            <w:tcW w:w="1247" w:type="dxa"/>
          </w:tcPr>
          <w:p w:rsidR="006E049E" w:rsidRPr="006A6FCE" w:rsidRDefault="006E049E">
            <w:pPr>
              <w:pStyle w:val="Talartid"/>
            </w:pPr>
            <w:r w:rsidRPr="006A6FCE">
              <w:t>6</w:t>
            </w:r>
          </w:p>
        </w:tc>
        <w:tc>
          <w:tcPr>
            <w:tcW w:w="794" w:type="dxa"/>
          </w:tcPr>
          <w:p w:rsidR="006E049E" w:rsidRPr="006A6FCE" w:rsidRDefault="006E049E">
            <w:pPr>
              <w:pStyle w:val="IngenText"/>
            </w:pPr>
          </w:p>
        </w:tc>
        <w:tc>
          <w:tcPr>
            <w:tcW w:w="680" w:type="dxa"/>
          </w:tcPr>
          <w:p w:rsidR="006E049E" w:rsidRPr="006A6FCE" w:rsidRDefault="006E049E">
            <w:pPr>
              <w:pStyle w:val="IngenText"/>
            </w:pPr>
          </w:p>
        </w:tc>
      </w:tr>
      <w:tr w:rsidR="006E049E" w:rsidRPr="006A6FC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E049E" w:rsidRPr="006A6FCE" w:rsidRDefault="006E049E">
            <w:pPr>
              <w:pStyle w:val="IngenText"/>
            </w:pPr>
          </w:p>
        </w:tc>
        <w:tc>
          <w:tcPr>
            <w:tcW w:w="454" w:type="dxa"/>
          </w:tcPr>
          <w:p w:rsidR="006E049E" w:rsidRPr="006A6FCE" w:rsidRDefault="006E049E" w:rsidP="000831CE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6E049E" w:rsidRPr="006A6FCE" w:rsidRDefault="006E049E">
            <w:r w:rsidRPr="006A6FCE">
              <w:t>Gustav Fridolin (mp)</w:t>
            </w:r>
          </w:p>
        </w:tc>
        <w:tc>
          <w:tcPr>
            <w:tcW w:w="1247" w:type="dxa"/>
          </w:tcPr>
          <w:p w:rsidR="006E049E" w:rsidRPr="006A6FCE" w:rsidRDefault="006E049E">
            <w:pPr>
              <w:pStyle w:val="Talartid"/>
            </w:pPr>
            <w:r w:rsidRPr="006A6FCE">
              <w:t>6</w:t>
            </w:r>
          </w:p>
        </w:tc>
        <w:tc>
          <w:tcPr>
            <w:tcW w:w="794" w:type="dxa"/>
          </w:tcPr>
          <w:p w:rsidR="006E049E" w:rsidRPr="006A6FCE" w:rsidRDefault="006E049E">
            <w:pPr>
              <w:pStyle w:val="IngenText"/>
            </w:pPr>
          </w:p>
        </w:tc>
        <w:tc>
          <w:tcPr>
            <w:tcW w:w="680" w:type="dxa"/>
          </w:tcPr>
          <w:p w:rsidR="006E049E" w:rsidRPr="006A6FCE" w:rsidRDefault="006E049E">
            <w:pPr>
              <w:pStyle w:val="IngenText"/>
            </w:pPr>
          </w:p>
        </w:tc>
      </w:tr>
      <w:tr w:rsidR="000831CE" w:rsidRPr="006A6FC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831CE" w:rsidRPr="006A6FCE" w:rsidRDefault="000831CE">
            <w:pPr>
              <w:pStyle w:val="IngenText"/>
            </w:pPr>
          </w:p>
        </w:tc>
        <w:tc>
          <w:tcPr>
            <w:tcW w:w="454" w:type="dxa"/>
          </w:tcPr>
          <w:p w:rsidR="000831CE" w:rsidRPr="006A6FCE" w:rsidRDefault="000831CE" w:rsidP="000831CE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0831CE" w:rsidRPr="006A6FCE" w:rsidRDefault="006E049E">
            <w:r w:rsidRPr="006A6FCE">
              <w:t>Anders Bengtsson (s)</w:t>
            </w:r>
          </w:p>
        </w:tc>
        <w:tc>
          <w:tcPr>
            <w:tcW w:w="1247" w:type="dxa"/>
          </w:tcPr>
          <w:p w:rsidR="000831CE" w:rsidRPr="006A6FCE" w:rsidRDefault="006E049E">
            <w:pPr>
              <w:pStyle w:val="Talartid"/>
            </w:pPr>
            <w:r w:rsidRPr="006A6FCE">
              <w:t>6</w:t>
            </w:r>
          </w:p>
        </w:tc>
        <w:tc>
          <w:tcPr>
            <w:tcW w:w="794" w:type="dxa"/>
          </w:tcPr>
          <w:p w:rsidR="000831CE" w:rsidRPr="006A6FCE" w:rsidRDefault="000831CE">
            <w:pPr>
              <w:pStyle w:val="IngenText"/>
            </w:pPr>
          </w:p>
        </w:tc>
        <w:tc>
          <w:tcPr>
            <w:tcW w:w="680" w:type="dxa"/>
          </w:tcPr>
          <w:p w:rsidR="000831CE" w:rsidRPr="006A6FCE" w:rsidRDefault="000831CE">
            <w:pPr>
              <w:pStyle w:val="IngenText"/>
            </w:pPr>
          </w:p>
        </w:tc>
      </w:tr>
      <w:tr w:rsidR="000831CE" w:rsidRPr="006A6FC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831CE" w:rsidRPr="006A6FCE" w:rsidRDefault="000831CE">
            <w:pPr>
              <w:pStyle w:val="IngenText"/>
            </w:pPr>
          </w:p>
        </w:tc>
        <w:tc>
          <w:tcPr>
            <w:tcW w:w="454" w:type="dxa"/>
          </w:tcPr>
          <w:p w:rsidR="000831CE" w:rsidRPr="006A6FCE" w:rsidRDefault="000831CE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0831CE" w:rsidRPr="006A6FCE" w:rsidRDefault="006E049E">
            <w:r w:rsidRPr="006A6FCE">
              <w:t>Yoomi Renström (s)</w:t>
            </w:r>
          </w:p>
        </w:tc>
        <w:tc>
          <w:tcPr>
            <w:tcW w:w="1247" w:type="dxa"/>
          </w:tcPr>
          <w:p w:rsidR="000831CE" w:rsidRPr="006A6FCE" w:rsidRDefault="006E049E">
            <w:pPr>
              <w:pStyle w:val="Talartid"/>
            </w:pPr>
            <w:r w:rsidRPr="006A6FCE">
              <w:t>6</w:t>
            </w:r>
          </w:p>
        </w:tc>
        <w:tc>
          <w:tcPr>
            <w:tcW w:w="794" w:type="dxa"/>
          </w:tcPr>
          <w:p w:rsidR="000831CE" w:rsidRPr="006A6FCE" w:rsidRDefault="000831CE">
            <w:pPr>
              <w:pStyle w:val="IngenText"/>
            </w:pPr>
          </w:p>
        </w:tc>
        <w:tc>
          <w:tcPr>
            <w:tcW w:w="680" w:type="dxa"/>
          </w:tcPr>
          <w:p w:rsidR="000831CE" w:rsidRPr="006A6FCE" w:rsidRDefault="000831CE">
            <w:pPr>
              <w:pStyle w:val="IngenText"/>
            </w:pPr>
          </w:p>
        </w:tc>
      </w:tr>
      <w:tr w:rsidR="000831CE" w:rsidRPr="006A6FC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831CE" w:rsidRPr="006A6FCE" w:rsidRDefault="000831CE" w:rsidP="0050303E">
            <w:pPr>
              <w:pStyle w:val="Summalinje"/>
              <w:spacing w:line="120" w:lineRule="exact"/>
            </w:pPr>
          </w:p>
        </w:tc>
        <w:tc>
          <w:tcPr>
            <w:tcW w:w="454" w:type="dxa"/>
          </w:tcPr>
          <w:p w:rsidR="000831CE" w:rsidRPr="006A6FCE" w:rsidRDefault="000831CE" w:rsidP="0050303E">
            <w:pPr>
              <w:pStyle w:val="Summalinje"/>
              <w:spacing w:line="120" w:lineRule="exact"/>
            </w:pPr>
          </w:p>
        </w:tc>
        <w:tc>
          <w:tcPr>
            <w:tcW w:w="5216" w:type="dxa"/>
          </w:tcPr>
          <w:p w:rsidR="000831CE" w:rsidRPr="006A6FCE" w:rsidRDefault="000831CE" w:rsidP="0050303E">
            <w:pPr>
              <w:pStyle w:val="Summalinje"/>
              <w:spacing w:line="120" w:lineRule="exact"/>
            </w:pPr>
          </w:p>
        </w:tc>
        <w:tc>
          <w:tcPr>
            <w:tcW w:w="1247" w:type="dxa"/>
          </w:tcPr>
          <w:p w:rsidR="000831CE" w:rsidRPr="006A6FCE" w:rsidRDefault="000831CE" w:rsidP="0050303E">
            <w:pPr>
              <w:pStyle w:val="Summalinje"/>
              <w:spacing w:line="120" w:lineRule="exact"/>
            </w:pPr>
            <w:r w:rsidRPr="006A6FCE">
              <w:t>____</w:t>
            </w:r>
          </w:p>
        </w:tc>
        <w:tc>
          <w:tcPr>
            <w:tcW w:w="794" w:type="dxa"/>
          </w:tcPr>
          <w:p w:rsidR="000831CE" w:rsidRPr="006A6FCE" w:rsidRDefault="000831CE" w:rsidP="0050303E">
            <w:pPr>
              <w:pStyle w:val="Summalinje"/>
              <w:spacing w:line="120" w:lineRule="exact"/>
            </w:pPr>
          </w:p>
        </w:tc>
        <w:tc>
          <w:tcPr>
            <w:tcW w:w="680" w:type="dxa"/>
          </w:tcPr>
          <w:p w:rsidR="000831CE" w:rsidRPr="006A6FCE" w:rsidRDefault="000831CE" w:rsidP="0050303E">
            <w:pPr>
              <w:pStyle w:val="Summalinje"/>
              <w:spacing w:line="120" w:lineRule="exact"/>
            </w:pPr>
            <w:r w:rsidRPr="006A6FCE">
              <w:t>____</w:t>
            </w:r>
          </w:p>
        </w:tc>
      </w:tr>
      <w:tr w:rsidR="000831CE" w:rsidRPr="006A6FC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831CE" w:rsidRPr="006A6FCE" w:rsidRDefault="000831CE" w:rsidP="0050303E">
            <w:pPr>
              <w:pStyle w:val="IngenText"/>
              <w:spacing w:after="0"/>
            </w:pPr>
            <w:r w:rsidRPr="006A6FCE">
              <w:t xml:space="preserve"> </w:t>
            </w:r>
          </w:p>
        </w:tc>
        <w:tc>
          <w:tcPr>
            <w:tcW w:w="454" w:type="dxa"/>
          </w:tcPr>
          <w:p w:rsidR="000831CE" w:rsidRPr="006A6FCE" w:rsidRDefault="000831CE" w:rsidP="0050303E">
            <w:pPr>
              <w:pStyle w:val="IngenText"/>
              <w:spacing w:after="0"/>
            </w:pPr>
          </w:p>
        </w:tc>
        <w:tc>
          <w:tcPr>
            <w:tcW w:w="5216" w:type="dxa"/>
          </w:tcPr>
          <w:p w:rsidR="000831CE" w:rsidRPr="006A6FCE" w:rsidRDefault="000831CE" w:rsidP="0050303E">
            <w:pPr>
              <w:pStyle w:val="IngenText"/>
              <w:spacing w:after="0"/>
            </w:pPr>
          </w:p>
        </w:tc>
        <w:tc>
          <w:tcPr>
            <w:tcW w:w="1247" w:type="dxa"/>
          </w:tcPr>
          <w:p w:rsidR="000831CE" w:rsidRPr="006A6FCE" w:rsidRDefault="00F448C9" w:rsidP="0050303E">
            <w:pPr>
              <w:pStyle w:val="Talartid"/>
              <w:spacing w:after="0"/>
            </w:pPr>
            <w:r w:rsidRPr="006A6FCE">
              <w:t>0.42</w:t>
            </w:r>
          </w:p>
        </w:tc>
        <w:tc>
          <w:tcPr>
            <w:tcW w:w="794" w:type="dxa"/>
          </w:tcPr>
          <w:p w:rsidR="000831CE" w:rsidRPr="006A6FCE" w:rsidRDefault="000831CE" w:rsidP="0050303E">
            <w:pPr>
              <w:pStyle w:val="IngenText"/>
              <w:spacing w:after="0"/>
            </w:pPr>
          </w:p>
        </w:tc>
        <w:tc>
          <w:tcPr>
            <w:tcW w:w="680" w:type="dxa"/>
          </w:tcPr>
          <w:p w:rsidR="000831CE" w:rsidRPr="006A6FCE" w:rsidRDefault="006E049E" w:rsidP="0050303E">
            <w:pPr>
              <w:pStyle w:val="Talartid"/>
              <w:spacing w:after="0"/>
            </w:pPr>
            <w:r w:rsidRPr="006A6FCE">
              <w:t>0.4</w:t>
            </w:r>
            <w:r w:rsidR="00F448C9" w:rsidRPr="006A6FCE">
              <w:t>2</w:t>
            </w:r>
          </w:p>
        </w:tc>
      </w:tr>
    </w:tbl>
    <w:p w:rsidR="000831CE" w:rsidRPr="006A6FCE" w:rsidRDefault="000831CE">
      <w:pPr>
        <w:pStyle w:val="Blankrad"/>
      </w:pPr>
      <w:r w:rsidRPr="006A6FCE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0"/>
      </w:tblGrid>
      <w:tr w:rsidR="000831CE" w:rsidRPr="006A6FC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831CE" w:rsidRPr="006A6FCE" w:rsidRDefault="005A0E1E">
            <w:pPr>
              <w:pStyle w:val="rendenr"/>
            </w:pPr>
            <w:r w:rsidRPr="006A6FCE">
              <w:t>15</w:t>
            </w:r>
          </w:p>
        </w:tc>
        <w:tc>
          <w:tcPr>
            <w:tcW w:w="5670" w:type="dxa"/>
            <w:gridSpan w:val="2"/>
          </w:tcPr>
          <w:p w:rsidR="000831CE" w:rsidRPr="006A6FCE" w:rsidRDefault="000831CE">
            <w:pPr>
              <w:pStyle w:val="renderubrik"/>
            </w:pPr>
            <w:r w:rsidRPr="006A6FCE">
              <w:t>Konstitutionsutskottets betänkande KU25</w:t>
            </w:r>
          </w:p>
        </w:tc>
        <w:tc>
          <w:tcPr>
            <w:tcW w:w="1247" w:type="dxa"/>
          </w:tcPr>
          <w:p w:rsidR="000831CE" w:rsidRPr="006A6FCE" w:rsidRDefault="000831C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0831CE" w:rsidRPr="006A6FCE" w:rsidRDefault="000831CE">
            <w:pPr>
              <w:pStyle w:val="IngenText"/>
              <w:tabs>
                <w:tab w:val="clear" w:pos="6804"/>
              </w:tabs>
            </w:pPr>
          </w:p>
        </w:tc>
      </w:tr>
      <w:tr w:rsidR="000831CE" w:rsidRPr="006A6FC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831CE" w:rsidRPr="006A6FCE" w:rsidRDefault="000831CE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0831CE" w:rsidRPr="006A6FCE" w:rsidRDefault="000831CE">
            <w:pPr>
              <w:pStyle w:val="Underrubrik"/>
            </w:pPr>
            <w:r w:rsidRPr="006A6FCE">
              <w:t>Regional demokrati</w:t>
            </w:r>
          </w:p>
        </w:tc>
        <w:tc>
          <w:tcPr>
            <w:tcW w:w="1247" w:type="dxa"/>
          </w:tcPr>
          <w:p w:rsidR="000831CE" w:rsidRPr="006A6FCE" w:rsidRDefault="000831C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0831CE" w:rsidRPr="006A6FCE" w:rsidRDefault="000831CE">
            <w:pPr>
              <w:pStyle w:val="IngenText"/>
              <w:tabs>
                <w:tab w:val="clear" w:pos="6804"/>
              </w:tabs>
            </w:pPr>
          </w:p>
        </w:tc>
      </w:tr>
      <w:tr w:rsidR="006E049E" w:rsidRPr="006A6FC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E049E" w:rsidRPr="006A6FCE" w:rsidRDefault="006E049E">
            <w:pPr>
              <w:pStyle w:val="IngenText"/>
            </w:pPr>
          </w:p>
        </w:tc>
        <w:tc>
          <w:tcPr>
            <w:tcW w:w="454" w:type="dxa"/>
          </w:tcPr>
          <w:p w:rsidR="006E049E" w:rsidRPr="006A6FCE" w:rsidRDefault="006E049E" w:rsidP="000831CE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6E049E" w:rsidRPr="006A6FCE" w:rsidRDefault="006E049E">
            <w:r w:rsidRPr="006A6FCE">
              <w:t>Kerstin Lundgren (c)</w:t>
            </w:r>
          </w:p>
        </w:tc>
        <w:tc>
          <w:tcPr>
            <w:tcW w:w="1247" w:type="dxa"/>
          </w:tcPr>
          <w:p w:rsidR="006E049E" w:rsidRPr="006A6FCE" w:rsidRDefault="006E049E">
            <w:pPr>
              <w:pStyle w:val="Talartid"/>
            </w:pPr>
            <w:r w:rsidRPr="006A6FCE">
              <w:t>8</w:t>
            </w:r>
          </w:p>
        </w:tc>
        <w:tc>
          <w:tcPr>
            <w:tcW w:w="794" w:type="dxa"/>
          </w:tcPr>
          <w:p w:rsidR="006E049E" w:rsidRPr="006A6FCE" w:rsidRDefault="006E049E">
            <w:pPr>
              <w:pStyle w:val="IngenText"/>
            </w:pPr>
          </w:p>
        </w:tc>
        <w:tc>
          <w:tcPr>
            <w:tcW w:w="680" w:type="dxa"/>
          </w:tcPr>
          <w:p w:rsidR="006E049E" w:rsidRPr="006A6FCE" w:rsidRDefault="006E049E">
            <w:pPr>
              <w:pStyle w:val="IngenText"/>
            </w:pPr>
          </w:p>
        </w:tc>
      </w:tr>
      <w:tr w:rsidR="006E049E" w:rsidRPr="006A6FC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E049E" w:rsidRPr="006A6FCE" w:rsidRDefault="006E049E">
            <w:pPr>
              <w:pStyle w:val="IngenText"/>
            </w:pPr>
          </w:p>
        </w:tc>
        <w:tc>
          <w:tcPr>
            <w:tcW w:w="454" w:type="dxa"/>
          </w:tcPr>
          <w:p w:rsidR="006E049E" w:rsidRPr="006A6FCE" w:rsidRDefault="006E049E" w:rsidP="000831CE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6E049E" w:rsidRPr="006A6FCE" w:rsidRDefault="006E049E">
            <w:r w:rsidRPr="006A6FCE">
              <w:t>Helene Petersson (s)</w:t>
            </w:r>
          </w:p>
        </w:tc>
        <w:tc>
          <w:tcPr>
            <w:tcW w:w="1247" w:type="dxa"/>
          </w:tcPr>
          <w:p w:rsidR="006E049E" w:rsidRPr="006A6FCE" w:rsidRDefault="006E049E">
            <w:pPr>
              <w:pStyle w:val="Talartid"/>
            </w:pPr>
            <w:r w:rsidRPr="006A6FCE">
              <w:t>8</w:t>
            </w:r>
          </w:p>
        </w:tc>
        <w:tc>
          <w:tcPr>
            <w:tcW w:w="794" w:type="dxa"/>
          </w:tcPr>
          <w:p w:rsidR="006E049E" w:rsidRPr="006A6FCE" w:rsidRDefault="006E049E">
            <w:pPr>
              <w:pStyle w:val="IngenText"/>
            </w:pPr>
          </w:p>
        </w:tc>
        <w:tc>
          <w:tcPr>
            <w:tcW w:w="680" w:type="dxa"/>
          </w:tcPr>
          <w:p w:rsidR="006E049E" w:rsidRPr="006A6FCE" w:rsidRDefault="006E049E">
            <w:pPr>
              <w:pStyle w:val="IngenText"/>
            </w:pPr>
          </w:p>
        </w:tc>
      </w:tr>
      <w:tr w:rsidR="000831CE" w:rsidRPr="006A6FC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831CE" w:rsidRPr="006A6FCE" w:rsidRDefault="000831CE">
            <w:pPr>
              <w:pStyle w:val="IngenText"/>
            </w:pPr>
          </w:p>
        </w:tc>
        <w:tc>
          <w:tcPr>
            <w:tcW w:w="454" w:type="dxa"/>
          </w:tcPr>
          <w:p w:rsidR="000831CE" w:rsidRPr="006A6FCE" w:rsidRDefault="000831CE" w:rsidP="000831CE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0831CE" w:rsidRPr="006A6FCE" w:rsidRDefault="006E049E">
            <w:r w:rsidRPr="006A6FCE">
              <w:t>Inger Gustafsson (fp)</w:t>
            </w:r>
          </w:p>
        </w:tc>
        <w:tc>
          <w:tcPr>
            <w:tcW w:w="1247" w:type="dxa"/>
          </w:tcPr>
          <w:p w:rsidR="000831CE" w:rsidRPr="006A6FCE" w:rsidRDefault="006E049E">
            <w:pPr>
              <w:pStyle w:val="Talartid"/>
            </w:pPr>
            <w:r w:rsidRPr="006A6FCE">
              <w:t>4</w:t>
            </w:r>
          </w:p>
        </w:tc>
        <w:tc>
          <w:tcPr>
            <w:tcW w:w="794" w:type="dxa"/>
          </w:tcPr>
          <w:p w:rsidR="000831CE" w:rsidRPr="006A6FCE" w:rsidRDefault="000831CE">
            <w:pPr>
              <w:pStyle w:val="IngenText"/>
            </w:pPr>
          </w:p>
        </w:tc>
        <w:tc>
          <w:tcPr>
            <w:tcW w:w="680" w:type="dxa"/>
          </w:tcPr>
          <w:p w:rsidR="000831CE" w:rsidRPr="006A6FCE" w:rsidRDefault="000831CE">
            <w:pPr>
              <w:pStyle w:val="IngenText"/>
            </w:pPr>
          </w:p>
        </w:tc>
      </w:tr>
      <w:tr w:rsidR="000831CE" w:rsidRPr="006A6FC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831CE" w:rsidRPr="006A6FCE" w:rsidRDefault="000831CE">
            <w:pPr>
              <w:pStyle w:val="IngenText"/>
            </w:pPr>
          </w:p>
        </w:tc>
        <w:tc>
          <w:tcPr>
            <w:tcW w:w="454" w:type="dxa"/>
          </w:tcPr>
          <w:p w:rsidR="000831CE" w:rsidRPr="006A6FCE" w:rsidRDefault="000831CE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0831CE" w:rsidRPr="006A6FCE" w:rsidRDefault="006E049E">
            <w:r w:rsidRPr="006A6FCE">
              <w:t>Helena Höij (kd)</w:t>
            </w:r>
          </w:p>
        </w:tc>
        <w:tc>
          <w:tcPr>
            <w:tcW w:w="1247" w:type="dxa"/>
          </w:tcPr>
          <w:p w:rsidR="000831CE" w:rsidRPr="006A6FCE" w:rsidRDefault="006E049E">
            <w:pPr>
              <w:pStyle w:val="Talartid"/>
            </w:pPr>
            <w:r w:rsidRPr="006A6FCE">
              <w:t>6</w:t>
            </w:r>
          </w:p>
        </w:tc>
        <w:tc>
          <w:tcPr>
            <w:tcW w:w="794" w:type="dxa"/>
          </w:tcPr>
          <w:p w:rsidR="000831CE" w:rsidRPr="006A6FCE" w:rsidRDefault="000831CE">
            <w:pPr>
              <w:pStyle w:val="IngenText"/>
            </w:pPr>
          </w:p>
        </w:tc>
        <w:tc>
          <w:tcPr>
            <w:tcW w:w="680" w:type="dxa"/>
          </w:tcPr>
          <w:p w:rsidR="000831CE" w:rsidRPr="006A6FCE" w:rsidRDefault="000831CE">
            <w:pPr>
              <w:pStyle w:val="IngenText"/>
            </w:pPr>
          </w:p>
        </w:tc>
      </w:tr>
      <w:tr w:rsidR="000831CE" w:rsidRPr="006A6FC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831CE" w:rsidRPr="006A6FCE" w:rsidRDefault="000831CE">
            <w:pPr>
              <w:pStyle w:val="IngenText"/>
            </w:pPr>
          </w:p>
        </w:tc>
        <w:tc>
          <w:tcPr>
            <w:tcW w:w="454" w:type="dxa"/>
          </w:tcPr>
          <w:p w:rsidR="000831CE" w:rsidRPr="006A6FCE" w:rsidRDefault="000831CE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0831CE" w:rsidRPr="006A6FCE" w:rsidRDefault="006E049E">
            <w:r w:rsidRPr="006A6FCE">
              <w:t>Mats Einarsson (v)</w:t>
            </w:r>
          </w:p>
        </w:tc>
        <w:tc>
          <w:tcPr>
            <w:tcW w:w="1247" w:type="dxa"/>
          </w:tcPr>
          <w:p w:rsidR="000831CE" w:rsidRPr="006A6FCE" w:rsidRDefault="006E049E">
            <w:pPr>
              <w:pStyle w:val="Talartid"/>
            </w:pPr>
            <w:r w:rsidRPr="006A6FCE">
              <w:t>6</w:t>
            </w:r>
          </w:p>
        </w:tc>
        <w:tc>
          <w:tcPr>
            <w:tcW w:w="794" w:type="dxa"/>
          </w:tcPr>
          <w:p w:rsidR="000831CE" w:rsidRPr="006A6FCE" w:rsidRDefault="000831CE">
            <w:pPr>
              <w:pStyle w:val="IngenText"/>
            </w:pPr>
          </w:p>
        </w:tc>
        <w:tc>
          <w:tcPr>
            <w:tcW w:w="680" w:type="dxa"/>
          </w:tcPr>
          <w:p w:rsidR="000831CE" w:rsidRPr="006A6FCE" w:rsidRDefault="000831CE">
            <w:pPr>
              <w:pStyle w:val="IngenText"/>
            </w:pPr>
          </w:p>
        </w:tc>
      </w:tr>
      <w:tr w:rsidR="000831CE" w:rsidRPr="006A6FC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831CE" w:rsidRPr="006A6FCE" w:rsidRDefault="000831CE">
            <w:pPr>
              <w:pStyle w:val="Summalinje"/>
            </w:pPr>
          </w:p>
        </w:tc>
        <w:tc>
          <w:tcPr>
            <w:tcW w:w="454" w:type="dxa"/>
          </w:tcPr>
          <w:p w:rsidR="000831CE" w:rsidRPr="006A6FCE" w:rsidRDefault="000831CE">
            <w:pPr>
              <w:pStyle w:val="Summalinje"/>
            </w:pPr>
          </w:p>
        </w:tc>
        <w:tc>
          <w:tcPr>
            <w:tcW w:w="5216" w:type="dxa"/>
          </w:tcPr>
          <w:p w:rsidR="000831CE" w:rsidRPr="006A6FCE" w:rsidRDefault="000831CE">
            <w:pPr>
              <w:pStyle w:val="Summalinje"/>
            </w:pPr>
          </w:p>
        </w:tc>
        <w:tc>
          <w:tcPr>
            <w:tcW w:w="1247" w:type="dxa"/>
          </w:tcPr>
          <w:p w:rsidR="000831CE" w:rsidRPr="006A6FCE" w:rsidRDefault="000831CE">
            <w:pPr>
              <w:pStyle w:val="Summalinje"/>
            </w:pPr>
            <w:r w:rsidRPr="006A6FCE">
              <w:t>____</w:t>
            </w:r>
          </w:p>
        </w:tc>
        <w:tc>
          <w:tcPr>
            <w:tcW w:w="794" w:type="dxa"/>
          </w:tcPr>
          <w:p w:rsidR="000831CE" w:rsidRPr="006A6FCE" w:rsidRDefault="000831CE">
            <w:pPr>
              <w:pStyle w:val="Summalinje"/>
            </w:pPr>
          </w:p>
        </w:tc>
        <w:tc>
          <w:tcPr>
            <w:tcW w:w="680" w:type="dxa"/>
          </w:tcPr>
          <w:p w:rsidR="000831CE" w:rsidRPr="006A6FCE" w:rsidRDefault="000831CE">
            <w:pPr>
              <w:pStyle w:val="Summalinje"/>
            </w:pPr>
            <w:r w:rsidRPr="006A6FCE">
              <w:t>____</w:t>
            </w:r>
          </w:p>
        </w:tc>
      </w:tr>
      <w:tr w:rsidR="000831CE" w:rsidRPr="006A6FC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831CE" w:rsidRPr="006A6FCE" w:rsidRDefault="000831CE" w:rsidP="0050303E">
            <w:pPr>
              <w:pStyle w:val="IngenText"/>
              <w:spacing w:after="0"/>
            </w:pPr>
            <w:r w:rsidRPr="006A6FCE">
              <w:t xml:space="preserve"> </w:t>
            </w:r>
          </w:p>
        </w:tc>
        <w:tc>
          <w:tcPr>
            <w:tcW w:w="454" w:type="dxa"/>
          </w:tcPr>
          <w:p w:rsidR="000831CE" w:rsidRPr="006A6FCE" w:rsidRDefault="000831CE" w:rsidP="0050303E">
            <w:pPr>
              <w:pStyle w:val="IngenText"/>
              <w:spacing w:after="0"/>
            </w:pPr>
          </w:p>
        </w:tc>
        <w:tc>
          <w:tcPr>
            <w:tcW w:w="5216" w:type="dxa"/>
          </w:tcPr>
          <w:p w:rsidR="000831CE" w:rsidRPr="006A6FCE" w:rsidRDefault="000831CE" w:rsidP="0050303E">
            <w:pPr>
              <w:pStyle w:val="IngenText"/>
              <w:spacing w:after="0"/>
            </w:pPr>
          </w:p>
        </w:tc>
        <w:tc>
          <w:tcPr>
            <w:tcW w:w="1247" w:type="dxa"/>
          </w:tcPr>
          <w:p w:rsidR="000831CE" w:rsidRPr="006A6FCE" w:rsidRDefault="00F448C9" w:rsidP="0050303E">
            <w:pPr>
              <w:pStyle w:val="Talartid"/>
              <w:spacing w:after="0"/>
            </w:pPr>
            <w:r w:rsidRPr="006A6FCE">
              <w:t>0.32</w:t>
            </w:r>
          </w:p>
        </w:tc>
        <w:tc>
          <w:tcPr>
            <w:tcW w:w="794" w:type="dxa"/>
          </w:tcPr>
          <w:p w:rsidR="000831CE" w:rsidRPr="006A6FCE" w:rsidRDefault="000831CE" w:rsidP="0050303E">
            <w:pPr>
              <w:pStyle w:val="IngenText"/>
              <w:spacing w:after="0"/>
            </w:pPr>
          </w:p>
        </w:tc>
        <w:tc>
          <w:tcPr>
            <w:tcW w:w="680" w:type="dxa"/>
          </w:tcPr>
          <w:p w:rsidR="000831CE" w:rsidRPr="006A6FCE" w:rsidRDefault="006E049E" w:rsidP="0050303E">
            <w:pPr>
              <w:pStyle w:val="Talartid"/>
              <w:spacing w:after="0"/>
            </w:pPr>
            <w:r w:rsidRPr="006A6FCE">
              <w:t>1.</w:t>
            </w:r>
            <w:r w:rsidR="00F448C9" w:rsidRPr="006A6FCE">
              <w:t>14</w:t>
            </w:r>
          </w:p>
        </w:tc>
      </w:tr>
    </w:tbl>
    <w:p w:rsidR="000831CE" w:rsidRPr="006A6FCE" w:rsidRDefault="000831CE">
      <w:pPr>
        <w:pStyle w:val="Blankrad"/>
      </w:pPr>
      <w:r w:rsidRPr="006A6FCE">
        <w:lastRenderedPageBreak/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0"/>
      </w:tblGrid>
      <w:tr w:rsidR="000831CE" w:rsidRPr="006A6FC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831CE" w:rsidRPr="006A6FCE" w:rsidRDefault="005A0E1E">
            <w:pPr>
              <w:pStyle w:val="rendenr"/>
            </w:pPr>
            <w:r w:rsidRPr="006A6FCE">
              <w:t>16</w:t>
            </w:r>
          </w:p>
        </w:tc>
        <w:tc>
          <w:tcPr>
            <w:tcW w:w="5670" w:type="dxa"/>
            <w:gridSpan w:val="2"/>
          </w:tcPr>
          <w:p w:rsidR="000831CE" w:rsidRPr="006A6FCE" w:rsidRDefault="000831CE">
            <w:pPr>
              <w:pStyle w:val="renderubrik"/>
            </w:pPr>
            <w:r w:rsidRPr="006A6FCE">
              <w:t>Justitieutskottets betänkande JuU12</w:t>
            </w:r>
          </w:p>
        </w:tc>
        <w:tc>
          <w:tcPr>
            <w:tcW w:w="1247" w:type="dxa"/>
          </w:tcPr>
          <w:p w:rsidR="000831CE" w:rsidRPr="006A6FCE" w:rsidRDefault="000831C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0831CE" w:rsidRPr="006A6FCE" w:rsidRDefault="000831CE">
            <w:pPr>
              <w:pStyle w:val="IngenText"/>
              <w:tabs>
                <w:tab w:val="clear" w:pos="6804"/>
              </w:tabs>
            </w:pPr>
          </w:p>
        </w:tc>
      </w:tr>
      <w:tr w:rsidR="000831CE" w:rsidRPr="006A6FC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831CE" w:rsidRPr="006A6FCE" w:rsidRDefault="000831CE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0831CE" w:rsidRPr="006A6FCE" w:rsidRDefault="000831CE">
            <w:pPr>
              <w:pStyle w:val="Underrubrik"/>
            </w:pPr>
            <w:r w:rsidRPr="006A6FCE">
              <w:t>Hemlig teleavlyssning, m.m.</w:t>
            </w:r>
          </w:p>
        </w:tc>
        <w:tc>
          <w:tcPr>
            <w:tcW w:w="1247" w:type="dxa"/>
          </w:tcPr>
          <w:p w:rsidR="000831CE" w:rsidRPr="006A6FCE" w:rsidRDefault="000831C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0831CE" w:rsidRPr="006A6FCE" w:rsidRDefault="000831CE">
            <w:pPr>
              <w:pStyle w:val="IngenText"/>
              <w:tabs>
                <w:tab w:val="clear" w:pos="6804"/>
              </w:tabs>
            </w:pPr>
          </w:p>
        </w:tc>
      </w:tr>
      <w:tr w:rsidR="006E049E" w:rsidRPr="006A6FC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E049E" w:rsidRPr="006A6FCE" w:rsidRDefault="006E049E">
            <w:pPr>
              <w:pStyle w:val="IngenText"/>
            </w:pPr>
          </w:p>
        </w:tc>
        <w:tc>
          <w:tcPr>
            <w:tcW w:w="454" w:type="dxa"/>
          </w:tcPr>
          <w:p w:rsidR="006E049E" w:rsidRPr="006A6FCE" w:rsidRDefault="006E049E" w:rsidP="000831CE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6E049E" w:rsidRPr="006A6FCE" w:rsidRDefault="00134389">
            <w:r w:rsidRPr="006A6FCE">
              <w:t>Margareta Persson (s)</w:t>
            </w:r>
          </w:p>
        </w:tc>
        <w:tc>
          <w:tcPr>
            <w:tcW w:w="1247" w:type="dxa"/>
          </w:tcPr>
          <w:p w:rsidR="006E049E" w:rsidRPr="006A6FCE" w:rsidRDefault="00134389">
            <w:pPr>
              <w:pStyle w:val="Talartid"/>
            </w:pPr>
            <w:r w:rsidRPr="006A6FCE">
              <w:t>8</w:t>
            </w:r>
          </w:p>
        </w:tc>
        <w:tc>
          <w:tcPr>
            <w:tcW w:w="794" w:type="dxa"/>
          </w:tcPr>
          <w:p w:rsidR="006E049E" w:rsidRPr="006A6FCE" w:rsidRDefault="006E049E">
            <w:pPr>
              <w:pStyle w:val="IngenText"/>
            </w:pPr>
          </w:p>
        </w:tc>
        <w:tc>
          <w:tcPr>
            <w:tcW w:w="680" w:type="dxa"/>
          </w:tcPr>
          <w:p w:rsidR="006E049E" w:rsidRPr="006A6FCE" w:rsidRDefault="006E049E">
            <w:pPr>
              <w:pStyle w:val="IngenText"/>
            </w:pPr>
          </w:p>
        </w:tc>
      </w:tr>
      <w:tr w:rsidR="006E049E" w:rsidRPr="006A6FC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E049E" w:rsidRPr="006A6FCE" w:rsidRDefault="006E049E">
            <w:pPr>
              <w:pStyle w:val="IngenText"/>
            </w:pPr>
          </w:p>
        </w:tc>
        <w:tc>
          <w:tcPr>
            <w:tcW w:w="454" w:type="dxa"/>
          </w:tcPr>
          <w:p w:rsidR="006E049E" w:rsidRPr="006A6FCE" w:rsidRDefault="006E049E" w:rsidP="000831CE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6E049E" w:rsidRPr="006A6FCE" w:rsidRDefault="00134389">
            <w:r w:rsidRPr="006A6FCE">
              <w:t>Cecilia Magnusson (m)</w:t>
            </w:r>
          </w:p>
        </w:tc>
        <w:tc>
          <w:tcPr>
            <w:tcW w:w="1247" w:type="dxa"/>
          </w:tcPr>
          <w:p w:rsidR="006E049E" w:rsidRPr="006A6FCE" w:rsidRDefault="00134389">
            <w:pPr>
              <w:pStyle w:val="Talartid"/>
            </w:pPr>
            <w:r w:rsidRPr="006A6FCE">
              <w:t>6</w:t>
            </w:r>
          </w:p>
        </w:tc>
        <w:tc>
          <w:tcPr>
            <w:tcW w:w="794" w:type="dxa"/>
          </w:tcPr>
          <w:p w:rsidR="006E049E" w:rsidRPr="006A6FCE" w:rsidRDefault="006E049E">
            <w:pPr>
              <w:pStyle w:val="IngenText"/>
            </w:pPr>
          </w:p>
        </w:tc>
        <w:tc>
          <w:tcPr>
            <w:tcW w:w="680" w:type="dxa"/>
          </w:tcPr>
          <w:p w:rsidR="006E049E" w:rsidRPr="006A6FCE" w:rsidRDefault="006E049E">
            <w:pPr>
              <w:pStyle w:val="IngenText"/>
            </w:pPr>
          </w:p>
        </w:tc>
      </w:tr>
      <w:tr w:rsidR="006E049E" w:rsidRPr="006A6FC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E049E" w:rsidRPr="006A6FCE" w:rsidRDefault="006E049E">
            <w:pPr>
              <w:pStyle w:val="IngenText"/>
            </w:pPr>
          </w:p>
        </w:tc>
        <w:tc>
          <w:tcPr>
            <w:tcW w:w="454" w:type="dxa"/>
          </w:tcPr>
          <w:p w:rsidR="006E049E" w:rsidRPr="006A6FCE" w:rsidRDefault="006E049E" w:rsidP="000831CE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6E049E" w:rsidRPr="006A6FCE" w:rsidRDefault="00134389">
            <w:r w:rsidRPr="006A6FCE">
              <w:t>Rolf Olsson (v)</w:t>
            </w:r>
          </w:p>
        </w:tc>
        <w:tc>
          <w:tcPr>
            <w:tcW w:w="1247" w:type="dxa"/>
          </w:tcPr>
          <w:p w:rsidR="006E049E" w:rsidRPr="006A6FCE" w:rsidRDefault="00134389">
            <w:pPr>
              <w:pStyle w:val="Talartid"/>
            </w:pPr>
            <w:r w:rsidRPr="006A6FCE">
              <w:t>8</w:t>
            </w:r>
          </w:p>
        </w:tc>
        <w:tc>
          <w:tcPr>
            <w:tcW w:w="794" w:type="dxa"/>
          </w:tcPr>
          <w:p w:rsidR="006E049E" w:rsidRPr="006A6FCE" w:rsidRDefault="006E049E">
            <w:pPr>
              <w:pStyle w:val="IngenText"/>
            </w:pPr>
          </w:p>
        </w:tc>
        <w:tc>
          <w:tcPr>
            <w:tcW w:w="680" w:type="dxa"/>
          </w:tcPr>
          <w:p w:rsidR="006E049E" w:rsidRPr="006A6FCE" w:rsidRDefault="006E049E">
            <w:pPr>
              <w:pStyle w:val="IngenText"/>
            </w:pPr>
          </w:p>
        </w:tc>
      </w:tr>
      <w:tr w:rsidR="006E049E" w:rsidRPr="006A6FC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E049E" w:rsidRPr="006A6FCE" w:rsidRDefault="006E049E">
            <w:pPr>
              <w:pStyle w:val="IngenText"/>
            </w:pPr>
          </w:p>
        </w:tc>
        <w:tc>
          <w:tcPr>
            <w:tcW w:w="454" w:type="dxa"/>
          </w:tcPr>
          <w:p w:rsidR="006E049E" w:rsidRPr="006A6FCE" w:rsidRDefault="006E049E" w:rsidP="000831CE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6E049E" w:rsidRPr="006A6FCE" w:rsidRDefault="00000D17">
            <w:r w:rsidRPr="006A6FCE">
              <w:t>Johan Linander (c)</w:t>
            </w:r>
          </w:p>
        </w:tc>
        <w:tc>
          <w:tcPr>
            <w:tcW w:w="1247" w:type="dxa"/>
          </w:tcPr>
          <w:p w:rsidR="006E049E" w:rsidRPr="006A6FCE" w:rsidRDefault="00000D17">
            <w:pPr>
              <w:pStyle w:val="Talartid"/>
            </w:pPr>
            <w:r w:rsidRPr="006A6FCE">
              <w:t>6</w:t>
            </w:r>
          </w:p>
        </w:tc>
        <w:tc>
          <w:tcPr>
            <w:tcW w:w="794" w:type="dxa"/>
          </w:tcPr>
          <w:p w:rsidR="006E049E" w:rsidRPr="006A6FCE" w:rsidRDefault="006E049E">
            <w:pPr>
              <w:pStyle w:val="IngenText"/>
            </w:pPr>
          </w:p>
        </w:tc>
        <w:tc>
          <w:tcPr>
            <w:tcW w:w="680" w:type="dxa"/>
          </w:tcPr>
          <w:p w:rsidR="006E049E" w:rsidRPr="006A6FCE" w:rsidRDefault="006E049E">
            <w:pPr>
              <w:pStyle w:val="IngenText"/>
            </w:pPr>
          </w:p>
        </w:tc>
      </w:tr>
      <w:tr w:rsidR="000831CE" w:rsidRPr="006A6FC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831CE" w:rsidRPr="006A6FCE" w:rsidRDefault="000831CE">
            <w:pPr>
              <w:pStyle w:val="IngenText"/>
            </w:pPr>
          </w:p>
        </w:tc>
        <w:tc>
          <w:tcPr>
            <w:tcW w:w="454" w:type="dxa"/>
          </w:tcPr>
          <w:p w:rsidR="000831CE" w:rsidRPr="006A6FCE" w:rsidRDefault="000831CE" w:rsidP="000831CE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0831CE" w:rsidRPr="006A6FCE" w:rsidRDefault="00000D17">
            <w:r w:rsidRPr="006A6FCE">
              <w:t>Leif Björnlod (mp)</w:t>
            </w:r>
          </w:p>
        </w:tc>
        <w:tc>
          <w:tcPr>
            <w:tcW w:w="1247" w:type="dxa"/>
          </w:tcPr>
          <w:p w:rsidR="000831CE" w:rsidRPr="006A6FCE" w:rsidRDefault="00000D17">
            <w:pPr>
              <w:pStyle w:val="Talartid"/>
            </w:pPr>
            <w:r w:rsidRPr="006A6FCE">
              <w:t>6</w:t>
            </w:r>
          </w:p>
        </w:tc>
        <w:tc>
          <w:tcPr>
            <w:tcW w:w="794" w:type="dxa"/>
          </w:tcPr>
          <w:p w:rsidR="000831CE" w:rsidRPr="006A6FCE" w:rsidRDefault="000831CE">
            <w:pPr>
              <w:pStyle w:val="IngenText"/>
            </w:pPr>
          </w:p>
        </w:tc>
        <w:tc>
          <w:tcPr>
            <w:tcW w:w="680" w:type="dxa"/>
          </w:tcPr>
          <w:p w:rsidR="000831CE" w:rsidRPr="006A6FCE" w:rsidRDefault="000831CE">
            <w:pPr>
              <w:pStyle w:val="IngenText"/>
            </w:pPr>
          </w:p>
        </w:tc>
      </w:tr>
      <w:tr w:rsidR="000831CE" w:rsidRPr="006A6FC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831CE" w:rsidRPr="006A6FCE" w:rsidRDefault="000831CE">
            <w:pPr>
              <w:pStyle w:val="IngenText"/>
            </w:pPr>
          </w:p>
        </w:tc>
        <w:tc>
          <w:tcPr>
            <w:tcW w:w="454" w:type="dxa"/>
          </w:tcPr>
          <w:p w:rsidR="000831CE" w:rsidRPr="006A6FCE" w:rsidRDefault="000831CE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0831CE" w:rsidRPr="006A6FCE" w:rsidRDefault="00000D17">
            <w:r w:rsidRPr="006A6FCE">
              <w:t>Allan Widman (fp)</w:t>
            </w:r>
          </w:p>
        </w:tc>
        <w:tc>
          <w:tcPr>
            <w:tcW w:w="1247" w:type="dxa"/>
          </w:tcPr>
          <w:p w:rsidR="000831CE" w:rsidRPr="006A6FCE" w:rsidRDefault="00000D17">
            <w:pPr>
              <w:pStyle w:val="Talartid"/>
            </w:pPr>
            <w:r w:rsidRPr="006A6FCE">
              <w:t>8</w:t>
            </w:r>
          </w:p>
        </w:tc>
        <w:tc>
          <w:tcPr>
            <w:tcW w:w="794" w:type="dxa"/>
          </w:tcPr>
          <w:p w:rsidR="000831CE" w:rsidRPr="006A6FCE" w:rsidRDefault="000831CE">
            <w:pPr>
              <w:pStyle w:val="IngenText"/>
            </w:pPr>
          </w:p>
        </w:tc>
        <w:tc>
          <w:tcPr>
            <w:tcW w:w="680" w:type="dxa"/>
          </w:tcPr>
          <w:p w:rsidR="000831CE" w:rsidRPr="006A6FCE" w:rsidRDefault="000831CE">
            <w:pPr>
              <w:pStyle w:val="IngenText"/>
            </w:pPr>
          </w:p>
        </w:tc>
      </w:tr>
      <w:tr w:rsidR="000831CE" w:rsidRPr="006A6FC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831CE" w:rsidRPr="006A6FCE" w:rsidRDefault="000831CE" w:rsidP="0050303E">
            <w:pPr>
              <w:pStyle w:val="Summalinje"/>
              <w:spacing w:line="120" w:lineRule="exact"/>
            </w:pPr>
          </w:p>
        </w:tc>
        <w:tc>
          <w:tcPr>
            <w:tcW w:w="454" w:type="dxa"/>
          </w:tcPr>
          <w:p w:rsidR="000831CE" w:rsidRPr="006A6FCE" w:rsidRDefault="000831CE" w:rsidP="0050303E">
            <w:pPr>
              <w:pStyle w:val="Summalinje"/>
              <w:spacing w:line="120" w:lineRule="exact"/>
            </w:pPr>
          </w:p>
        </w:tc>
        <w:tc>
          <w:tcPr>
            <w:tcW w:w="5216" w:type="dxa"/>
          </w:tcPr>
          <w:p w:rsidR="000831CE" w:rsidRPr="006A6FCE" w:rsidRDefault="000831CE" w:rsidP="0050303E">
            <w:pPr>
              <w:pStyle w:val="Summalinje"/>
              <w:spacing w:line="120" w:lineRule="exact"/>
            </w:pPr>
          </w:p>
        </w:tc>
        <w:tc>
          <w:tcPr>
            <w:tcW w:w="1247" w:type="dxa"/>
          </w:tcPr>
          <w:p w:rsidR="000831CE" w:rsidRPr="006A6FCE" w:rsidRDefault="000831CE" w:rsidP="0050303E">
            <w:pPr>
              <w:pStyle w:val="Summalinje"/>
              <w:spacing w:line="120" w:lineRule="exact"/>
            </w:pPr>
            <w:r w:rsidRPr="006A6FCE">
              <w:t>____</w:t>
            </w:r>
          </w:p>
        </w:tc>
        <w:tc>
          <w:tcPr>
            <w:tcW w:w="794" w:type="dxa"/>
          </w:tcPr>
          <w:p w:rsidR="000831CE" w:rsidRPr="006A6FCE" w:rsidRDefault="000831CE" w:rsidP="0050303E">
            <w:pPr>
              <w:pStyle w:val="Summalinje"/>
              <w:spacing w:line="120" w:lineRule="exact"/>
            </w:pPr>
          </w:p>
        </w:tc>
        <w:tc>
          <w:tcPr>
            <w:tcW w:w="680" w:type="dxa"/>
          </w:tcPr>
          <w:p w:rsidR="000831CE" w:rsidRPr="006A6FCE" w:rsidRDefault="000831CE" w:rsidP="0050303E">
            <w:pPr>
              <w:pStyle w:val="Summalinje"/>
              <w:spacing w:line="120" w:lineRule="exact"/>
            </w:pPr>
            <w:r w:rsidRPr="006A6FCE">
              <w:t>____</w:t>
            </w:r>
          </w:p>
        </w:tc>
      </w:tr>
      <w:tr w:rsidR="000831CE" w:rsidRPr="006A6FC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831CE" w:rsidRPr="006A6FCE" w:rsidRDefault="000831CE" w:rsidP="0050303E">
            <w:pPr>
              <w:pStyle w:val="IngenText"/>
              <w:spacing w:after="0"/>
            </w:pPr>
            <w:r w:rsidRPr="006A6FCE">
              <w:t xml:space="preserve"> </w:t>
            </w:r>
          </w:p>
        </w:tc>
        <w:tc>
          <w:tcPr>
            <w:tcW w:w="454" w:type="dxa"/>
          </w:tcPr>
          <w:p w:rsidR="000831CE" w:rsidRPr="006A6FCE" w:rsidRDefault="000831CE" w:rsidP="0050303E">
            <w:pPr>
              <w:pStyle w:val="IngenText"/>
              <w:spacing w:after="0"/>
            </w:pPr>
          </w:p>
        </w:tc>
        <w:tc>
          <w:tcPr>
            <w:tcW w:w="5216" w:type="dxa"/>
          </w:tcPr>
          <w:p w:rsidR="000831CE" w:rsidRPr="006A6FCE" w:rsidRDefault="000831CE" w:rsidP="0050303E">
            <w:pPr>
              <w:pStyle w:val="IngenText"/>
              <w:spacing w:after="0"/>
            </w:pPr>
          </w:p>
        </w:tc>
        <w:tc>
          <w:tcPr>
            <w:tcW w:w="1247" w:type="dxa"/>
          </w:tcPr>
          <w:p w:rsidR="000831CE" w:rsidRPr="006A6FCE" w:rsidRDefault="00133A3F" w:rsidP="0050303E">
            <w:pPr>
              <w:pStyle w:val="Talartid"/>
              <w:spacing w:after="0"/>
            </w:pPr>
            <w:r w:rsidRPr="006A6FCE">
              <w:t>0.42</w:t>
            </w:r>
          </w:p>
        </w:tc>
        <w:tc>
          <w:tcPr>
            <w:tcW w:w="794" w:type="dxa"/>
          </w:tcPr>
          <w:p w:rsidR="000831CE" w:rsidRPr="006A6FCE" w:rsidRDefault="000831CE" w:rsidP="0050303E">
            <w:pPr>
              <w:pStyle w:val="IngenText"/>
              <w:spacing w:after="0"/>
            </w:pPr>
          </w:p>
        </w:tc>
        <w:tc>
          <w:tcPr>
            <w:tcW w:w="680" w:type="dxa"/>
          </w:tcPr>
          <w:p w:rsidR="000831CE" w:rsidRPr="006A6FCE" w:rsidRDefault="00133A3F" w:rsidP="0050303E">
            <w:pPr>
              <w:pStyle w:val="Talartid"/>
              <w:spacing w:after="0"/>
            </w:pPr>
            <w:r w:rsidRPr="006A6FCE">
              <w:t>1</w:t>
            </w:r>
            <w:r w:rsidR="00000D17" w:rsidRPr="006A6FCE">
              <w:t>.</w:t>
            </w:r>
            <w:r w:rsidRPr="006A6FCE">
              <w:t>56</w:t>
            </w:r>
          </w:p>
        </w:tc>
      </w:tr>
    </w:tbl>
    <w:p w:rsidR="000831CE" w:rsidRPr="006A6FCE" w:rsidRDefault="000831CE">
      <w:pPr>
        <w:pStyle w:val="Blankrad"/>
      </w:pPr>
      <w:r w:rsidRPr="006A6FCE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0831CE" w:rsidRPr="006A6FC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831CE" w:rsidRPr="006A6FCE" w:rsidRDefault="005A0E1E">
            <w:pPr>
              <w:pStyle w:val="rendenr"/>
            </w:pPr>
            <w:r w:rsidRPr="006A6FCE">
              <w:t>17</w:t>
            </w:r>
          </w:p>
        </w:tc>
        <w:tc>
          <w:tcPr>
            <w:tcW w:w="5670" w:type="dxa"/>
          </w:tcPr>
          <w:p w:rsidR="000831CE" w:rsidRPr="006A6FCE" w:rsidRDefault="000831CE">
            <w:pPr>
              <w:pStyle w:val="renderubrik"/>
            </w:pPr>
            <w:r w:rsidRPr="006A6FCE">
              <w:t>Arbetsmarknadsutskottets betänkande AU4</w:t>
            </w:r>
          </w:p>
        </w:tc>
        <w:tc>
          <w:tcPr>
            <w:tcW w:w="1247" w:type="dxa"/>
          </w:tcPr>
          <w:p w:rsidR="000831CE" w:rsidRPr="006A6FCE" w:rsidRDefault="000831C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</w:tcPr>
          <w:p w:rsidR="000831CE" w:rsidRPr="006A6FCE" w:rsidRDefault="000831CE">
            <w:pPr>
              <w:pStyle w:val="IngenText"/>
              <w:tabs>
                <w:tab w:val="clear" w:pos="6804"/>
              </w:tabs>
            </w:pPr>
          </w:p>
        </w:tc>
      </w:tr>
      <w:tr w:rsidR="000831CE" w:rsidRPr="006A6FC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831CE" w:rsidRPr="006A6FCE" w:rsidRDefault="000831CE" w:rsidP="0050303E">
            <w:pPr>
              <w:pStyle w:val="IngenText"/>
              <w:tabs>
                <w:tab w:val="clear" w:pos="6804"/>
              </w:tabs>
              <w:spacing w:after="0"/>
            </w:pPr>
          </w:p>
        </w:tc>
        <w:tc>
          <w:tcPr>
            <w:tcW w:w="5670" w:type="dxa"/>
          </w:tcPr>
          <w:p w:rsidR="000831CE" w:rsidRPr="006A6FCE" w:rsidRDefault="000831CE" w:rsidP="0050303E">
            <w:pPr>
              <w:pStyle w:val="Underrubrik"/>
              <w:spacing w:after="0"/>
            </w:pPr>
            <w:r w:rsidRPr="006A6FCE">
              <w:t>Elektronisk informationsöverföring hos arbetslöshetskassorna och inom Arbetsmarknadsverket</w:t>
            </w:r>
          </w:p>
        </w:tc>
        <w:tc>
          <w:tcPr>
            <w:tcW w:w="1247" w:type="dxa"/>
          </w:tcPr>
          <w:p w:rsidR="000831CE" w:rsidRPr="006A6FCE" w:rsidRDefault="000831CE" w:rsidP="0050303E">
            <w:pPr>
              <w:pStyle w:val="IngenText"/>
              <w:tabs>
                <w:tab w:val="clear" w:pos="6804"/>
              </w:tabs>
              <w:spacing w:after="0"/>
            </w:pPr>
          </w:p>
        </w:tc>
        <w:tc>
          <w:tcPr>
            <w:tcW w:w="1474" w:type="dxa"/>
          </w:tcPr>
          <w:p w:rsidR="000831CE" w:rsidRPr="006A6FCE" w:rsidRDefault="000831CE" w:rsidP="0050303E">
            <w:pPr>
              <w:pStyle w:val="IngenText"/>
              <w:tabs>
                <w:tab w:val="clear" w:pos="6804"/>
              </w:tabs>
              <w:spacing w:after="0"/>
            </w:pPr>
          </w:p>
        </w:tc>
      </w:tr>
    </w:tbl>
    <w:p w:rsidR="000831CE" w:rsidRPr="006A6FCE" w:rsidRDefault="000831CE">
      <w:pPr>
        <w:pStyle w:val="Blankrad"/>
      </w:pPr>
      <w:r w:rsidRPr="006A6FCE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0"/>
      </w:tblGrid>
      <w:tr w:rsidR="000831CE" w:rsidRPr="006A6FC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831CE" w:rsidRPr="006A6FCE" w:rsidRDefault="005A0E1E">
            <w:pPr>
              <w:pStyle w:val="rendenr"/>
            </w:pPr>
            <w:r w:rsidRPr="006A6FCE">
              <w:t>18</w:t>
            </w:r>
          </w:p>
        </w:tc>
        <w:tc>
          <w:tcPr>
            <w:tcW w:w="5670" w:type="dxa"/>
            <w:gridSpan w:val="2"/>
          </w:tcPr>
          <w:p w:rsidR="000831CE" w:rsidRPr="006A6FCE" w:rsidRDefault="000831CE">
            <w:pPr>
              <w:pStyle w:val="renderubrik"/>
            </w:pPr>
            <w:r w:rsidRPr="006A6FCE">
              <w:t xml:space="preserve">Bostadsutskottets betänkande </w:t>
            </w:r>
            <w:bookmarkStart w:id="1" w:name="BetänkandeNr"/>
            <w:bookmarkEnd w:id="1"/>
            <w:r w:rsidR="009644F9" w:rsidRPr="006A6FCE">
              <w:t>BoU7</w:t>
            </w:r>
          </w:p>
        </w:tc>
        <w:tc>
          <w:tcPr>
            <w:tcW w:w="1247" w:type="dxa"/>
          </w:tcPr>
          <w:p w:rsidR="000831CE" w:rsidRPr="006A6FCE" w:rsidRDefault="000831C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0831CE" w:rsidRPr="006A6FCE" w:rsidRDefault="000831CE">
            <w:pPr>
              <w:pStyle w:val="IngenText"/>
              <w:tabs>
                <w:tab w:val="clear" w:pos="6804"/>
              </w:tabs>
            </w:pPr>
          </w:p>
        </w:tc>
      </w:tr>
      <w:tr w:rsidR="000831CE" w:rsidRPr="006A6FC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831CE" w:rsidRPr="006A6FCE" w:rsidRDefault="000831CE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0831CE" w:rsidRPr="006A6FCE" w:rsidRDefault="000831CE">
            <w:pPr>
              <w:pStyle w:val="Underrubrik"/>
            </w:pPr>
            <w:bookmarkStart w:id="2" w:name="Ärenderubrik"/>
            <w:bookmarkEnd w:id="2"/>
            <w:r w:rsidRPr="006A6FCE">
              <w:t>Plan- och byggfrågor</w:t>
            </w:r>
          </w:p>
        </w:tc>
        <w:tc>
          <w:tcPr>
            <w:tcW w:w="1247" w:type="dxa"/>
          </w:tcPr>
          <w:p w:rsidR="000831CE" w:rsidRPr="006A6FCE" w:rsidRDefault="000831C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0831CE" w:rsidRPr="006A6FCE" w:rsidRDefault="000831CE">
            <w:pPr>
              <w:pStyle w:val="IngenText"/>
              <w:tabs>
                <w:tab w:val="clear" w:pos="6804"/>
              </w:tabs>
            </w:pPr>
          </w:p>
        </w:tc>
      </w:tr>
      <w:tr w:rsidR="00824A07" w:rsidRPr="006A6FC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24A07" w:rsidRPr="006A6FCE" w:rsidRDefault="00824A07">
            <w:pPr>
              <w:pStyle w:val="IngenText"/>
            </w:pPr>
          </w:p>
        </w:tc>
        <w:tc>
          <w:tcPr>
            <w:tcW w:w="454" w:type="dxa"/>
          </w:tcPr>
          <w:p w:rsidR="00824A07" w:rsidRPr="006A6FCE" w:rsidRDefault="00824A07" w:rsidP="000831CE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824A07" w:rsidRPr="006A6FCE" w:rsidRDefault="00824A07">
            <w:r w:rsidRPr="006A6FCE">
              <w:t>Ewa Thalén Finné (m)</w:t>
            </w:r>
          </w:p>
        </w:tc>
        <w:tc>
          <w:tcPr>
            <w:tcW w:w="1247" w:type="dxa"/>
          </w:tcPr>
          <w:p w:rsidR="00824A07" w:rsidRPr="006A6FCE" w:rsidRDefault="00824A07">
            <w:pPr>
              <w:pStyle w:val="Talartid"/>
            </w:pPr>
            <w:r w:rsidRPr="006A6FCE">
              <w:t>10</w:t>
            </w:r>
          </w:p>
        </w:tc>
        <w:tc>
          <w:tcPr>
            <w:tcW w:w="794" w:type="dxa"/>
          </w:tcPr>
          <w:p w:rsidR="00824A07" w:rsidRPr="006A6FCE" w:rsidRDefault="00824A07">
            <w:pPr>
              <w:pStyle w:val="IngenText"/>
            </w:pPr>
          </w:p>
        </w:tc>
        <w:tc>
          <w:tcPr>
            <w:tcW w:w="680" w:type="dxa"/>
          </w:tcPr>
          <w:p w:rsidR="00824A07" w:rsidRPr="006A6FCE" w:rsidRDefault="00824A07">
            <w:pPr>
              <w:pStyle w:val="IngenText"/>
            </w:pPr>
          </w:p>
        </w:tc>
      </w:tr>
      <w:tr w:rsidR="00824A07" w:rsidRPr="006A6FC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24A07" w:rsidRPr="006A6FCE" w:rsidRDefault="00824A07">
            <w:pPr>
              <w:pStyle w:val="IngenText"/>
            </w:pPr>
          </w:p>
        </w:tc>
        <w:tc>
          <w:tcPr>
            <w:tcW w:w="454" w:type="dxa"/>
          </w:tcPr>
          <w:p w:rsidR="00824A07" w:rsidRPr="006A6FCE" w:rsidRDefault="00824A07" w:rsidP="000831CE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824A07" w:rsidRPr="006A6FCE" w:rsidRDefault="00824A07">
            <w:r w:rsidRPr="006A6FCE">
              <w:t>Lars Tysklind (fp)</w:t>
            </w:r>
          </w:p>
        </w:tc>
        <w:tc>
          <w:tcPr>
            <w:tcW w:w="1247" w:type="dxa"/>
          </w:tcPr>
          <w:p w:rsidR="00824A07" w:rsidRPr="006A6FCE" w:rsidRDefault="00824A07">
            <w:pPr>
              <w:pStyle w:val="Talartid"/>
            </w:pPr>
            <w:r w:rsidRPr="006A6FCE">
              <w:t>10</w:t>
            </w:r>
          </w:p>
        </w:tc>
        <w:tc>
          <w:tcPr>
            <w:tcW w:w="794" w:type="dxa"/>
          </w:tcPr>
          <w:p w:rsidR="00824A07" w:rsidRPr="006A6FCE" w:rsidRDefault="00824A07">
            <w:pPr>
              <w:pStyle w:val="IngenText"/>
            </w:pPr>
          </w:p>
        </w:tc>
        <w:tc>
          <w:tcPr>
            <w:tcW w:w="680" w:type="dxa"/>
          </w:tcPr>
          <w:p w:rsidR="00824A07" w:rsidRPr="006A6FCE" w:rsidRDefault="00824A07">
            <w:pPr>
              <w:pStyle w:val="IngenText"/>
            </w:pPr>
          </w:p>
        </w:tc>
      </w:tr>
      <w:tr w:rsidR="00824A07" w:rsidRPr="006A6FC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24A07" w:rsidRPr="006A6FCE" w:rsidRDefault="00824A07">
            <w:pPr>
              <w:pStyle w:val="IngenText"/>
            </w:pPr>
          </w:p>
        </w:tc>
        <w:tc>
          <w:tcPr>
            <w:tcW w:w="454" w:type="dxa"/>
          </w:tcPr>
          <w:p w:rsidR="00824A07" w:rsidRPr="006A6FCE" w:rsidRDefault="00824A07" w:rsidP="000831CE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824A07" w:rsidRPr="006A6FCE" w:rsidRDefault="00824A07">
            <w:r w:rsidRPr="006A6FCE">
              <w:t>Dan Kihlström (kd)</w:t>
            </w:r>
          </w:p>
        </w:tc>
        <w:tc>
          <w:tcPr>
            <w:tcW w:w="1247" w:type="dxa"/>
          </w:tcPr>
          <w:p w:rsidR="00824A07" w:rsidRPr="006A6FCE" w:rsidRDefault="00824A07">
            <w:pPr>
              <w:pStyle w:val="Talartid"/>
            </w:pPr>
            <w:r w:rsidRPr="006A6FCE">
              <w:t>10</w:t>
            </w:r>
          </w:p>
        </w:tc>
        <w:tc>
          <w:tcPr>
            <w:tcW w:w="794" w:type="dxa"/>
          </w:tcPr>
          <w:p w:rsidR="00824A07" w:rsidRPr="006A6FCE" w:rsidRDefault="00824A07">
            <w:pPr>
              <w:pStyle w:val="IngenText"/>
            </w:pPr>
          </w:p>
        </w:tc>
        <w:tc>
          <w:tcPr>
            <w:tcW w:w="680" w:type="dxa"/>
          </w:tcPr>
          <w:p w:rsidR="00824A07" w:rsidRPr="006A6FCE" w:rsidRDefault="00824A07">
            <w:pPr>
              <w:pStyle w:val="IngenText"/>
            </w:pPr>
          </w:p>
        </w:tc>
      </w:tr>
      <w:tr w:rsidR="00824A07" w:rsidRPr="006A6FC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24A07" w:rsidRPr="006A6FCE" w:rsidRDefault="00824A07">
            <w:pPr>
              <w:pStyle w:val="IngenText"/>
            </w:pPr>
          </w:p>
        </w:tc>
        <w:tc>
          <w:tcPr>
            <w:tcW w:w="454" w:type="dxa"/>
          </w:tcPr>
          <w:p w:rsidR="00824A07" w:rsidRPr="006A6FCE" w:rsidRDefault="00824A07" w:rsidP="000831CE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824A07" w:rsidRPr="006A6FCE" w:rsidRDefault="00824A07">
            <w:r w:rsidRPr="006A6FCE">
              <w:t>Owe Hellberg (v)</w:t>
            </w:r>
          </w:p>
        </w:tc>
        <w:tc>
          <w:tcPr>
            <w:tcW w:w="1247" w:type="dxa"/>
          </w:tcPr>
          <w:p w:rsidR="00824A07" w:rsidRPr="006A6FCE" w:rsidRDefault="00824A07">
            <w:pPr>
              <w:pStyle w:val="Talartid"/>
            </w:pPr>
            <w:r w:rsidRPr="006A6FCE">
              <w:t>10</w:t>
            </w:r>
          </w:p>
        </w:tc>
        <w:tc>
          <w:tcPr>
            <w:tcW w:w="794" w:type="dxa"/>
          </w:tcPr>
          <w:p w:rsidR="00824A07" w:rsidRPr="006A6FCE" w:rsidRDefault="00824A07">
            <w:pPr>
              <w:pStyle w:val="IngenText"/>
            </w:pPr>
          </w:p>
        </w:tc>
        <w:tc>
          <w:tcPr>
            <w:tcW w:w="680" w:type="dxa"/>
          </w:tcPr>
          <w:p w:rsidR="00824A07" w:rsidRPr="006A6FCE" w:rsidRDefault="00824A07">
            <w:pPr>
              <w:pStyle w:val="IngenText"/>
            </w:pPr>
          </w:p>
        </w:tc>
      </w:tr>
      <w:tr w:rsidR="00824A07" w:rsidRPr="006A6FC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824A07" w:rsidRPr="006A6FCE" w:rsidRDefault="00824A07">
            <w:pPr>
              <w:pStyle w:val="IngenText"/>
            </w:pPr>
          </w:p>
        </w:tc>
        <w:tc>
          <w:tcPr>
            <w:tcW w:w="454" w:type="dxa"/>
          </w:tcPr>
          <w:p w:rsidR="00824A07" w:rsidRPr="006A6FCE" w:rsidRDefault="00824A07" w:rsidP="000831CE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824A07" w:rsidRPr="006A6FCE" w:rsidRDefault="00824A07">
            <w:r w:rsidRPr="006A6FCE">
              <w:t>Rigmor Stenmark (c)</w:t>
            </w:r>
          </w:p>
        </w:tc>
        <w:tc>
          <w:tcPr>
            <w:tcW w:w="1247" w:type="dxa"/>
          </w:tcPr>
          <w:p w:rsidR="00824A07" w:rsidRPr="006A6FCE" w:rsidRDefault="00824A07">
            <w:pPr>
              <w:pStyle w:val="Talartid"/>
            </w:pPr>
            <w:r w:rsidRPr="006A6FCE">
              <w:t>10</w:t>
            </w:r>
          </w:p>
        </w:tc>
        <w:tc>
          <w:tcPr>
            <w:tcW w:w="794" w:type="dxa"/>
          </w:tcPr>
          <w:p w:rsidR="00824A07" w:rsidRPr="006A6FCE" w:rsidRDefault="00824A07">
            <w:pPr>
              <w:pStyle w:val="IngenText"/>
            </w:pPr>
          </w:p>
        </w:tc>
        <w:tc>
          <w:tcPr>
            <w:tcW w:w="680" w:type="dxa"/>
          </w:tcPr>
          <w:p w:rsidR="00824A07" w:rsidRPr="006A6FCE" w:rsidRDefault="00824A07">
            <w:pPr>
              <w:pStyle w:val="IngenText"/>
            </w:pPr>
          </w:p>
        </w:tc>
      </w:tr>
      <w:tr w:rsidR="000831CE" w:rsidRPr="006A6FC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831CE" w:rsidRPr="006A6FCE" w:rsidRDefault="000831CE">
            <w:pPr>
              <w:pStyle w:val="IngenText"/>
            </w:pPr>
          </w:p>
        </w:tc>
        <w:tc>
          <w:tcPr>
            <w:tcW w:w="454" w:type="dxa"/>
          </w:tcPr>
          <w:p w:rsidR="000831CE" w:rsidRPr="006A6FCE" w:rsidRDefault="000831CE" w:rsidP="000831CE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0831CE" w:rsidRPr="006A6FCE" w:rsidRDefault="00824A07">
            <w:r w:rsidRPr="006A6FCE">
              <w:t>Helena Hillar Rosenqvist (mp)</w:t>
            </w:r>
          </w:p>
        </w:tc>
        <w:tc>
          <w:tcPr>
            <w:tcW w:w="1247" w:type="dxa"/>
          </w:tcPr>
          <w:p w:rsidR="000831CE" w:rsidRPr="006A6FCE" w:rsidRDefault="00824A07">
            <w:pPr>
              <w:pStyle w:val="Talartid"/>
            </w:pPr>
            <w:r w:rsidRPr="006A6FCE">
              <w:t>10</w:t>
            </w:r>
          </w:p>
        </w:tc>
        <w:tc>
          <w:tcPr>
            <w:tcW w:w="794" w:type="dxa"/>
          </w:tcPr>
          <w:p w:rsidR="000831CE" w:rsidRPr="006A6FCE" w:rsidRDefault="000831CE">
            <w:pPr>
              <w:pStyle w:val="IngenText"/>
            </w:pPr>
          </w:p>
        </w:tc>
        <w:tc>
          <w:tcPr>
            <w:tcW w:w="680" w:type="dxa"/>
          </w:tcPr>
          <w:p w:rsidR="000831CE" w:rsidRPr="006A6FCE" w:rsidRDefault="000831CE">
            <w:pPr>
              <w:pStyle w:val="IngenText"/>
            </w:pPr>
          </w:p>
        </w:tc>
      </w:tr>
      <w:tr w:rsidR="000831CE" w:rsidRPr="006A6FC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831CE" w:rsidRPr="006A6FCE" w:rsidRDefault="000831CE">
            <w:pPr>
              <w:pStyle w:val="IngenText"/>
            </w:pPr>
          </w:p>
        </w:tc>
        <w:tc>
          <w:tcPr>
            <w:tcW w:w="454" w:type="dxa"/>
          </w:tcPr>
          <w:p w:rsidR="000831CE" w:rsidRPr="006A6FCE" w:rsidRDefault="000831CE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0831CE" w:rsidRPr="006A6FCE" w:rsidRDefault="00824A07">
            <w:r w:rsidRPr="006A6FCE">
              <w:t>Lilian Virgin (s)</w:t>
            </w:r>
          </w:p>
        </w:tc>
        <w:tc>
          <w:tcPr>
            <w:tcW w:w="1247" w:type="dxa"/>
          </w:tcPr>
          <w:p w:rsidR="000831CE" w:rsidRPr="006A6FCE" w:rsidRDefault="00824A07">
            <w:pPr>
              <w:pStyle w:val="Talartid"/>
            </w:pPr>
            <w:r w:rsidRPr="006A6FCE">
              <w:t>10</w:t>
            </w:r>
          </w:p>
        </w:tc>
        <w:tc>
          <w:tcPr>
            <w:tcW w:w="794" w:type="dxa"/>
          </w:tcPr>
          <w:p w:rsidR="000831CE" w:rsidRPr="006A6FCE" w:rsidRDefault="000831CE">
            <w:pPr>
              <w:pStyle w:val="IngenText"/>
            </w:pPr>
          </w:p>
        </w:tc>
        <w:tc>
          <w:tcPr>
            <w:tcW w:w="680" w:type="dxa"/>
          </w:tcPr>
          <w:p w:rsidR="000831CE" w:rsidRPr="006A6FCE" w:rsidRDefault="000831CE">
            <w:pPr>
              <w:pStyle w:val="IngenText"/>
            </w:pPr>
          </w:p>
        </w:tc>
      </w:tr>
      <w:tr w:rsidR="000831CE" w:rsidRPr="006A6FC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831CE" w:rsidRPr="006A6FCE" w:rsidRDefault="000831CE">
            <w:pPr>
              <w:pStyle w:val="IngenText"/>
            </w:pPr>
          </w:p>
        </w:tc>
        <w:tc>
          <w:tcPr>
            <w:tcW w:w="454" w:type="dxa"/>
          </w:tcPr>
          <w:p w:rsidR="000831CE" w:rsidRPr="006A6FCE" w:rsidRDefault="000831CE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0831CE" w:rsidRPr="006A6FCE" w:rsidRDefault="00824A07">
            <w:r w:rsidRPr="006A6FCE">
              <w:t>Siw Wittgren-Ahl (s)</w:t>
            </w:r>
          </w:p>
        </w:tc>
        <w:tc>
          <w:tcPr>
            <w:tcW w:w="1247" w:type="dxa"/>
          </w:tcPr>
          <w:p w:rsidR="000831CE" w:rsidRPr="006A6FCE" w:rsidRDefault="00824A07">
            <w:pPr>
              <w:pStyle w:val="Talartid"/>
            </w:pPr>
            <w:r w:rsidRPr="006A6FCE">
              <w:t>10</w:t>
            </w:r>
          </w:p>
        </w:tc>
        <w:tc>
          <w:tcPr>
            <w:tcW w:w="794" w:type="dxa"/>
          </w:tcPr>
          <w:p w:rsidR="000831CE" w:rsidRPr="006A6FCE" w:rsidRDefault="000831CE">
            <w:pPr>
              <w:pStyle w:val="IngenText"/>
            </w:pPr>
          </w:p>
        </w:tc>
        <w:tc>
          <w:tcPr>
            <w:tcW w:w="680" w:type="dxa"/>
          </w:tcPr>
          <w:p w:rsidR="000831CE" w:rsidRPr="006A6FCE" w:rsidRDefault="000831CE">
            <w:pPr>
              <w:pStyle w:val="IngenText"/>
            </w:pPr>
          </w:p>
        </w:tc>
      </w:tr>
      <w:tr w:rsidR="000831CE" w:rsidRPr="006A6FC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831CE" w:rsidRPr="006A6FCE" w:rsidRDefault="000831CE">
            <w:pPr>
              <w:pStyle w:val="Summalinje"/>
            </w:pPr>
          </w:p>
        </w:tc>
        <w:tc>
          <w:tcPr>
            <w:tcW w:w="454" w:type="dxa"/>
          </w:tcPr>
          <w:p w:rsidR="000831CE" w:rsidRPr="006A6FCE" w:rsidRDefault="000831CE">
            <w:pPr>
              <w:pStyle w:val="Summalinje"/>
            </w:pPr>
          </w:p>
        </w:tc>
        <w:tc>
          <w:tcPr>
            <w:tcW w:w="5216" w:type="dxa"/>
          </w:tcPr>
          <w:p w:rsidR="000831CE" w:rsidRPr="006A6FCE" w:rsidRDefault="000831CE">
            <w:pPr>
              <w:pStyle w:val="Summalinje"/>
            </w:pPr>
          </w:p>
        </w:tc>
        <w:tc>
          <w:tcPr>
            <w:tcW w:w="1247" w:type="dxa"/>
          </w:tcPr>
          <w:p w:rsidR="000831CE" w:rsidRPr="006A6FCE" w:rsidRDefault="000831CE">
            <w:pPr>
              <w:pStyle w:val="Summalinje"/>
            </w:pPr>
            <w:r w:rsidRPr="006A6FCE">
              <w:t>____</w:t>
            </w:r>
          </w:p>
        </w:tc>
        <w:tc>
          <w:tcPr>
            <w:tcW w:w="794" w:type="dxa"/>
          </w:tcPr>
          <w:p w:rsidR="000831CE" w:rsidRPr="006A6FCE" w:rsidRDefault="000831CE">
            <w:pPr>
              <w:pStyle w:val="Summalinje"/>
            </w:pPr>
          </w:p>
        </w:tc>
        <w:tc>
          <w:tcPr>
            <w:tcW w:w="680" w:type="dxa"/>
          </w:tcPr>
          <w:p w:rsidR="000831CE" w:rsidRPr="006A6FCE" w:rsidRDefault="000831CE">
            <w:pPr>
              <w:pStyle w:val="Summalinje"/>
            </w:pPr>
            <w:r w:rsidRPr="006A6FCE">
              <w:t>____</w:t>
            </w:r>
          </w:p>
        </w:tc>
      </w:tr>
      <w:tr w:rsidR="000831CE" w:rsidRPr="006A6FC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831CE" w:rsidRPr="006A6FCE" w:rsidRDefault="000831CE">
            <w:pPr>
              <w:pStyle w:val="IngenText"/>
            </w:pPr>
            <w:r w:rsidRPr="006A6FCE">
              <w:t xml:space="preserve"> </w:t>
            </w:r>
          </w:p>
        </w:tc>
        <w:tc>
          <w:tcPr>
            <w:tcW w:w="454" w:type="dxa"/>
          </w:tcPr>
          <w:p w:rsidR="000831CE" w:rsidRPr="006A6FCE" w:rsidRDefault="000831CE">
            <w:pPr>
              <w:pStyle w:val="IngenText"/>
            </w:pPr>
          </w:p>
        </w:tc>
        <w:tc>
          <w:tcPr>
            <w:tcW w:w="5216" w:type="dxa"/>
          </w:tcPr>
          <w:p w:rsidR="000831CE" w:rsidRPr="006A6FCE" w:rsidRDefault="000831CE">
            <w:pPr>
              <w:pStyle w:val="IngenText"/>
            </w:pPr>
          </w:p>
        </w:tc>
        <w:tc>
          <w:tcPr>
            <w:tcW w:w="1247" w:type="dxa"/>
          </w:tcPr>
          <w:p w:rsidR="000831CE" w:rsidRPr="006A6FCE" w:rsidRDefault="00824A07" w:rsidP="00824A07">
            <w:pPr>
              <w:pStyle w:val="Talartid"/>
            </w:pPr>
            <w:r w:rsidRPr="006A6FCE">
              <w:t>1.20</w:t>
            </w:r>
          </w:p>
        </w:tc>
        <w:tc>
          <w:tcPr>
            <w:tcW w:w="794" w:type="dxa"/>
          </w:tcPr>
          <w:p w:rsidR="000831CE" w:rsidRPr="006A6FCE" w:rsidRDefault="000831CE">
            <w:pPr>
              <w:pStyle w:val="IngenText"/>
            </w:pPr>
          </w:p>
        </w:tc>
        <w:tc>
          <w:tcPr>
            <w:tcW w:w="680" w:type="dxa"/>
          </w:tcPr>
          <w:p w:rsidR="000831CE" w:rsidRPr="006A6FCE" w:rsidRDefault="00824A07">
            <w:pPr>
              <w:pStyle w:val="Talartid"/>
            </w:pPr>
            <w:r w:rsidRPr="006A6FCE">
              <w:t>3.</w:t>
            </w:r>
            <w:r w:rsidR="00133A3F" w:rsidRPr="006A6FCE">
              <w:t>16</w:t>
            </w:r>
          </w:p>
        </w:tc>
      </w:tr>
    </w:tbl>
    <w:p w:rsidR="004E5086" w:rsidRPr="006A6FCE" w:rsidRDefault="000831CE">
      <w:pPr>
        <w:pStyle w:val="Blankrad"/>
      </w:pPr>
      <w:r w:rsidRPr="006A6FCE">
        <w:t xml:space="preserve">     </w:t>
      </w:r>
      <w:bookmarkStart w:id="3" w:name="Start"/>
      <w:bookmarkEnd w:id="3"/>
      <w:r w:rsidR="004E5086" w:rsidRPr="006A6FCE">
        <w:t>     </w:t>
      </w:r>
    </w:p>
    <w:p w:rsidR="004E5086" w:rsidRPr="006A6FCE" w:rsidRDefault="004E5086">
      <w:pPr>
        <w:pStyle w:val="Blankrad"/>
      </w:pPr>
      <w:r w:rsidRPr="006A6FCE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1"/>
      </w:tblGrid>
      <w:tr w:rsidR="004E5086" w:rsidRPr="006A6FC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4E5086" w:rsidRPr="006A6FCE" w:rsidRDefault="004E5086">
            <w:pPr>
              <w:pStyle w:val="IngenText"/>
            </w:pPr>
          </w:p>
        </w:tc>
        <w:tc>
          <w:tcPr>
            <w:tcW w:w="454" w:type="dxa"/>
          </w:tcPr>
          <w:p w:rsidR="004E5086" w:rsidRPr="006A6FCE" w:rsidRDefault="004E5086">
            <w:pPr>
              <w:pStyle w:val="IngenText"/>
            </w:pPr>
          </w:p>
        </w:tc>
        <w:tc>
          <w:tcPr>
            <w:tcW w:w="5216" w:type="dxa"/>
          </w:tcPr>
          <w:p w:rsidR="004E5086" w:rsidRPr="006A6FCE" w:rsidRDefault="004E5086">
            <w:pPr>
              <w:pStyle w:val="IngenText"/>
            </w:pPr>
          </w:p>
        </w:tc>
        <w:tc>
          <w:tcPr>
            <w:tcW w:w="1247" w:type="dxa"/>
          </w:tcPr>
          <w:p w:rsidR="004E5086" w:rsidRPr="006A6FCE" w:rsidRDefault="004E5086">
            <w:pPr>
              <w:pStyle w:val="IngenText"/>
            </w:pPr>
          </w:p>
        </w:tc>
        <w:tc>
          <w:tcPr>
            <w:tcW w:w="794" w:type="dxa"/>
          </w:tcPr>
          <w:p w:rsidR="004E5086" w:rsidRPr="006A6FCE" w:rsidRDefault="004E5086">
            <w:pPr>
              <w:pStyle w:val="TalartidTotal"/>
            </w:pPr>
            <w:r w:rsidRPr="006A6FCE">
              <w:t>Totalt</w:t>
            </w:r>
          </w:p>
        </w:tc>
        <w:tc>
          <w:tcPr>
            <w:tcW w:w="681" w:type="dxa"/>
          </w:tcPr>
          <w:p w:rsidR="004E5086" w:rsidRPr="006A6FCE" w:rsidRDefault="00824A07">
            <w:pPr>
              <w:pStyle w:val="TalartidTotal"/>
            </w:pPr>
            <w:r w:rsidRPr="006A6FCE">
              <w:t>3.</w:t>
            </w:r>
            <w:r w:rsidR="00133A3F" w:rsidRPr="006A6FCE">
              <w:t>16</w:t>
            </w:r>
          </w:p>
        </w:tc>
      </w:tr>
      <w:tr w:rsidR="004E5086" w:rsidRPr="006A6FCE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4E5086" w:rsidRPr="006A6FCE" w:rsidRDefault="004E5086" w:rsidP="0050303E">
            <w:pPr>
              <w:pStyle w:val="IngenText"/>
              <w:spacing w:before="120"/>
            </w:pPr>
          </w:p>
        </w:tc>
        <w:tc>
          <w:tcPr>
            <w:tcW w:w="8392" w:type="dxa"/>
            <w:gridSpan w:val="5"/>
          </w:tcPr>
          <w:p w:rsidR="004E5086" w:rsidRPr="006A6FCE" w:rsidRDefault="004E5086" w:rsidP="0050303E">
            <w:pPr>
              <w:pStyle w:val="StreckMitten"/>
              <w:spacing w:before="120" w:after="120"/>
            </w:pPr>
            <w:r w:rsidRPr="006A6FCE">
              <w:tab/>
            </w:r>
            <w:r w:rsidRPr="006A6FCE">
              <w:tab/>
            </w:r>
          </w:p>
        </w:tc>
      </w:tr>
    </w:tbl>
    <w:p w:rsidR="004E5086" w:rsidRPr="006A6FCE" w:rsidRDefault="004E5086"/>
    <w:sectPr w:rsidR="004E5086" w:rsidRPr="006A6FCE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956F8" w:rsidRPr="006A6FCE" w:rsidRDefault="00F956F8">
      <w:r w:rsidRPr="006A6FCE">
        <w:separator/>
      </w:r>
    </w:p>
  </w:endnote>
  <w:endnote w:type="continuationSeparator" w:id="0">
    <w:p w:rsidR="00F956F8" w:rsidRPr="006A6FCE" w:rsidRDefault="00F956F8">
      <w:r w:rsidRPr="006A6FC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B0E79" w:rsidRPr="006A6FCE" w:rsidRDefault="00FB0E79">
    <w:pPr>
      <w:pStyle w:val="Sidhuvud"/>
      <w:jc w:val="center"/>
    </w:pPr>
    <w:r w:rsidRPr="006A6FCE">
      <w:fldChar w:fldCharType="begin" w:fldLock="1"/>
    </w:r>
    <w:r w:rsidRPr="006A6FCE">
      <w:instrText xml:space="preserve"> PAGE </w:instrText>
    </w:r>
    <w:r w:rsidRPr="006A6FCE">
      <w:fldChar w:fldCharType="separate"/>
    </w:r>
    <w:r w:rsidR="008E3211" w:rsidRPr="006A6FCE">
      <w:t>3</w:t>
    </w:r>
    <w:r w:rsidRPr="006A6FCE">
      <w:fldChar w:fldCharType="end"/>
    </w:r>
    <w:r w:rsidRPr="006A6FCE">
      <w:t>(</w:t>
    </w:r>
    <w:r w:rsidRPr="006A6FCE">
      <w:fldChar w:fldCharType="begin" w:fldLock="1"/>
    </w:r>
    <w:r w:rsidRPr="006A6FCE">
      <w:instrText xml:space="preserve"> NUMPAGES </w:instrText>
    </w:r>
    <w:r w:rsidRPr="006A6FCE">
      <w:fldChar w:fldCharType="separate"/>
    </w:r>
    <w:r w:rsidR="008E3211" w:rsidRPr="006A6FCE">
      <w:t>3</w:t>
    </w:r>
    <w:r w:rsidRPr="006A6FCE">
      <w:fldChar w:fldCharType="end"/>
    </w:r>
    <w:r w:rsidRPr="006A6FCE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B0E79" w:rsidRPr="006A6FCE" w:rsidRDefault="00FB0E79">
    <w:pPr>
      <w:pStyle w:val="Sidhuvud"/>
      <w:jc w:val="center"/>
    </w:pPr>
    <w:r w:rsidRPr="006A6FCE">
      <w:fldChar w:fldCharType="begin" w:fldLock="1"/>
    </w:r>
    <w:r w:rsidRPr="006A6FCE">
      <w:instrText xml:space="preserve"> PAGE </w:instrText>
    </w:r>
    <w:r w:rsidRPr="006A6FCE">
      <w:fldChar w:fldCharType="separate"/>
    </w:r>
    <w:r w:rsidR="00F956F8" w:rsidRPr="006A6FCE">
      <w:t>1</w:t>
    </w:r>
    <w:r w:rsidRPr="006A6FCE">
      <w:fldChar w:fldCharType="end"/>
    </w:r>
    <w:r w:rsidRPr="006A6FCE">
      <w:t>(</w:t>
    </w:r>
    <w:r w:rsidRPr="006A6FCE">
      <w:fldChar w:fldCharType="begin" w:fldLock="1"/>
    </w:r>
    <w:r w:rsidRPr="006A6FCE">
      <w:instrText xml:space="preserve"> NUMPAGES </w:instrText>
    </w:r>
    <w:r w:rsidRPr="006A6FCE">
      <w:fldChar w:fldCharType="separate"/>
    </w:r>
    <w:r w:rsidR="008E3211" w:rsidRPr="006A6FCE">
      <w:t>3</w:t>
    </w:r>
    <w:r w:rsidRPr="006A6FCE">
      <w:fldChar w:fldCharType="end"/>
    </w:r>
    <w:r w:rsidRPr="006A6FCE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956F8" w:rsidRPr="006A6FCE" w:rsidRDefault="00F956F8">
      <w:r w:rsidRPr="006A6FCE">
        <w:separator/>
      </w:r>
    </w:p>
  </w:footnote>
  <w:footnote w:type="continuationSeparator" w:id="0">
    <w:p w:rsidR="00F956F8" w:rsidRPr="006A6FCE" w:rsidRDefault="00F956F8">
      <w:r w:rsidRPr="006A6FC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B0E79" w:rsidRPr="006A6FCE" w:rsidRDefault="00FB0E79">
    <w:pPr>
      <w:pStyle w:val="Sidhuvud"/>
      <w:tabs>
        <w:tab w:val="clear" w:pos="4536"/>
      </w:tabs>
    </w:pPr>
    <w:r w:rsidRPr="006A6FCE">
      <w:fldChar w:fldCharType="begin" w:fldLock="1"/>
    </w:r>
    <w:r w:rsidRPr="006A6FCE">
      <w:instrText xml:space="preserve"> DOCPROPERTY "DocumentDate" </w:instrText>
    </w:r>
    <w:r w:rsidRPr="006A6FCE">
      <w:fldChar w:fldCharType="separate"/>
    </w:r>
    <w:r w:rsidR="008E3211" w:rsidRPr="006A6FCE">
      <w:t>Torsdagen den 23 februari 2006</w:t>
    </w:r>
    <w:r w:rsidRPr="006A6FCE">
      <w:fldChar w:fldCharType="end"/>
    </w:r>
    <w:r w:rsidRPr="006A6FCE">
      <w:tab/>
    </w:r>
  </w:p>
  <w:p w:rsidR="00FB0E79" w:rsidRPr="006A6FCE" w:rsidRDefault="00FB0E79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6A6FCE">
      <w:rPr>
        <w:sz w:val="12"/>
      </w:rPr>
      <w:tab/>
    </w:r>
  </w:p>
  <w:p w:rsidR="00FB0E79" w:rsidRPr="006A6FCE" w:rsidRDefault="00FB0E7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B0E79" w:rsidRPr="006A6FCE" w:rsidRDefault="006A6FCE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6A6FCE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B0E79" w:rsidRPr="006A6FCE" w:rsidRDefault="00FB0E79">
    <w:pPr>
      <w:pStyle w:val="Dokumentrubrik"/>
      <w:spacing w:after="360"/>
    </w:pPr>
    <w:r w:rsidRPr="006A6FCE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61832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39966F5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6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7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8" w15:restartNumberingAfterBreak="0">
    <w:nsid w:val="71BE4D9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9" w15:restartNumberingAfterBreak="0">
    <w:nsid w:val="79CD6D5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960913762">
    <w:abstractNumId w:val="7"/>
  </w:num>
  <w:num w:numId="2" w16cid:durableId="2050259167">
    <w:abstractNumId w:val="4"/>
  </w:num>
  <w:num w:numId="3" w16cid:durableId="1244028727">
    <w:abstractNumId w:val="6"/>
  </w:num>
  <w:num w:numId="4" w16cid:durableId="2093701243">
    <w:abstractNumId w:val="3"/>
  </w:num>
  <w:num w:numId="5" w16cid:durableId="1110200536">
    <w:abstractNumId w:val="1"/>
  </w:num>
  <w:num w:numId="6" w16cid:durableId="631442779">
    <w:abstractNumId w:val="2"/>
  </w:num>
  <w:num w:numId="7" w16cid:durableId="169217152">
    <w:abstractNumId w:val="9"/>
  </w:num>
  <w:num w:numId="8" w16cid:durableId="1159030601">
    <w:abstractNumId w:val="0"/>
  </w:num>
  <w:num w:numId="9" w16cid:durableId="746928230">
    <w:abstractNumId w:val="8"/>
  </w:num>
  <w:num w:numId="10" w16cid:durableId="18742668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6A6FCE"/>
    <w:rsid w:val="00000D17"/>
    <w:rsid w:val="000831CE"/>
    <w:rsid w:val="00087EDD"/>
    <w:rsid w:val="000B78D9"/>
    <w:rsid w:val="000F675C"/>
    <w:rsid w:val="00133A3F"/>
    <w:rsid w:val="00134389"/>
    <w:rsid w:val="0039543A"/>
    <w:rsid w:val="0040575F"/>
    <w:rsid w:val="00474999"/>
    <w:rsid w:val="0049441B"/>
    <w:rsid w:val="004E5086"/>
    <w:rsid w:val="0050303E"/>
    <w:rsid w:val="005152D6"/>
    <w:rsid w:val="005265DB"/>
    <w:rsid w:val="0054322C"/>
    <w:rsid w:val="0057152D"/>
    <w:rsid w:val="005A0E1E"/>
    <w:rsid w:val="005C1CA3"/>
    <w:rsid w:val="00630EB2"/>
    <w:rsid w:val="00653CA9"/>
    <w:rsid w:val="00662137"/>
    <w:rsid w:val="006A6FCE"/>
    <w:rsid w:val="006B3AD2"/>
    <w:rsid w:val="006D79E6"/>
    <w:rsid w:val="006E049E"/>
    <w:rsid w:val="00752CAC"/>
    <w:rsid w:val="007B29A4"/>
    <w:rsid w:val="00810320"/>
    <w:rsid w:val="00824A07"/>
    <w:rsid w:val="008677E0"/>
    <w:rsid w:val="008975AD"/>
    <w:rsid w:val="008E3211"/>
    <w:rsid w:val="00914AAB"/>
    <w:rsid w:val="00962EE8"/>
    <w:rsid w:val="009644F9"/>
    <w:rsid w:val="00A42F10"/>
    <w:rsid w:val="00A86A57"/>
    <w:rsid w:val="00B515F0"/>
    <w:rsid w:val="00B97A54"/>
    <w:rsid w:val="00BA4FBB"/>
    <w:rsid w:val="00C10CBD"/>
    <w:rsid w:val="00C14F11"/>
    <w:rsid w:val="00C65B6D"/>
    <w:rsid w:val="00C86BDD"/>
    <w:rsid w:val="00D67E56"/>
    <w:rsid w:val="00DA526C"/>
    <w:rsid w:val="00DA6574"/>
    <w:rsid w:val="00DD0A08"/>
    <w:rsid w:val="00E6401F"/>
    <w:rsid w:val="00F448C9"/>
    <w:rsid w:val="00F87D10"/>
    <w:rsid w:val="00F956F8"/>
    <w:rsid w:val="00FB0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EB6260-A28C-47D3-A67A-583041DB8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rsid w:val="00C10CBD"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styleId="Ballongtext">
    <w:name w:val="Balloon Text"/>
    <w:basedOn w:val="Normal"/>
    <w:semiHidden/>
    <w:rsid w:val="004749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a0115aa\Application%20Data\Microsoft\Mallar\Centralkansliet\talarlista%20-%202005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 - 2005.dot</Template>
  <TotalTime>0</TotalTime>
  <Pages>2</Pages>
  <Words>261</Words>
  <Characters>1354</Characters>
  <Application>Microsoft Office Word</Application>
  <DocSecurity>4</DocSecurity>
  <Lines>451</Lines>
  <Paragraphs>161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>Talarlista</vt:lpstr>
      <vt:lpstr>Torsdagen den 23 februari 2006</vt:lpstr>
    </vt:vector>
  </TitlesOfParts>
  <Company>Riksdagen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2006-02-22T15:48:00Z</cp:lastPrinted>
  <dcterms:created xsi:type="dcterms:W3CDTF">2025-12-16T22:47:00Z</dcterms:created>
  <dcterms:modified xsi:type="dcterms:W3CDTF">2025-12-16T22:47:00Z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23 februari 2006</vt:lpwstr>
  </property>
  <property fmtid="{D5CDD505-2E9C-101B-9397-08002B2CF9AE}" pid="3" name="DocumentType">
    <vt:lpwstr>Talarlista</vt:lpwstr>
  </property>
  <property fmtid="{D5CDD505-2E9C-101B-9397-08002B2CF9AE}" pid="4" name="DocumentYear">
    <vt:lpwstr>2005/06</vt:lpwstr>
  </property>
</Properties>
</file>