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2C50" w:rsidRPr="00940E2F" w:rsidTr="00602C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2C50" w:rsidRPr="00940E2F" w:rsidRDefault="001B1B29" w:rsidP="00602C50">
            <w:pPr>
              <w:pStyle w:val="RSKRbeteckning"/>
              <w:spacing w:before="240"/>
            </w:pPr>
            <w:r w:rsidRPr="00940E2F">
              <w:t>Riksdagsskrivelse</w:t>
            </w:r>
          </w:p>
          <w:p w:rsidR="00602C50" w:rsidRPr="00940E2F" w:rsidRDefault="001B1B29" w:rsidP="00602C50">
            <w:pPr>
              <w:pStyle w:val="RSKRbeteckning"/>
            </w:pPr>
            <w:r w:rsidRPr="00940E2F">
              <w:t>2007/08</w:t>
            </w:r>
            <w:r w:rsidR="00602C50" w:rsidRPr="00940E2F">
              <w:t>:</w:t>
            </w:r>
            <w:r w:rsidRPr="00940E2F">
              <w:t>216</w:t>
            </w:r>
          </w:p>
        </w:tc>
        <w:tc>
          <w:tcPr>
            <w:tcW w:w="1134" w:type="dxa"/>
          </w:tcPr>
          <w:p w:rsidR="00602C50" w:rsidRPr="00940E2F" w:rsidRDefault="00940E2F" w:rsidP="00602C50">
            <w:pPr>
              <w:jc w:val="right"/>
            </w:pPr>
            <w:r w:rsidRPr="00940E2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C50" w:rsidRPr="00940E2F" w:rsidTr="00602C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2C50" w:rsidRPr="00940E2F" w:rsidRDefault="00602C50">
            <w:pPr>
              <w:rPr>
                <w:sz w:val="10"/>
              </w:rPr>
            </w:pPr>
          </w:p>
        </w:tc>
      </w:tr>
    </w:tbl>
    <w:p w:rsidR="00602C50" w:rsidRPr="00940E2F" w:rsidRDefault="00602C50"/>
    <w:p w:rsidR="00602C50" w:rsidRPr="00940E2F" w:rsidRDefault="001B1B29" w:rsidP="00602C50">
      <w:pPr>
        <w:pStyle w:val="Mottagare1"/>
      </w:pPr>
      <w:r w:rsidRPr="00940E2F">
        <w:t>Regeringen</w:t>
      </w:r>
    </w:p>
    <w:p w:rsidR="00602C50" w:rsidRPr="00940E2F" w:rsidRDefault="001B1B29" w:rsidP="00602C50">
      <w:pPr>
        <w:pStyle w:val="Mottagare2"/>
      </w:pPr>
      <w:r w:rsidRPr="00940E2F">
        <w:t>Näringsdepartementet</w:t>
      </w:r>
    </w:p>
    <w:p w:rsidR="00602C50" w:rsidRPr="00940E2F" w:rsidRDefault="00602C50" w:rsidP="00602C50">
      <w:r w:rsidRPr="00940E2F">
        <w:t xml:space="preserve">Med överlämnande av </w:t>
      </w:r>
      <w:r w:rsidR="001B1B29" w:rsidRPr="00940E2F">
        <w:t>trafikutskottet</w:t>
      </w:r>
      <w:r w:rsidRPr="00940E2F">
        <w:t xml:space="preserve">s betänkande </w:t>
      </w:r>
      <w:r w:rsidR="001B1B29" w:rsidRPr="00940E2F">
        <w:t>2007/08</w:t>
      </w:r>
      <w:r w:rsidRPr="00940E2F">
        <w:t>:</w:t>
      </w:r>
      <w:r w:rsidR="001B1B29" w:rsidRPr="00940E2F">
        <w:t>TU16</w:t>
      </w:r>
      <w:r w:rsidRPr="00940E2F">
        <w:t xml:space="preserve"> </w:t>
      </w:r>
      <w:r w:rsidR="001B1B29" w:rsidRPr="00940E2F">
        <w:t>Ändring i lagen (2004:1167) om vägtransportledare</w:t>
      </w:r>
      <w:r w:rsidRPr="00940E2F">
        <w:t xml:space="preserve"> får jag anmäla att riksdagen denna dag bifallit utskottets förslag till riksdagsbeslut.</w:t>
      </w:r>
    </w:p>
    <w:p w:rsidR="00602C50" w:rsidRPr="00940E2F" w:rsidRDefault="00602C50" w:rsidP="00602C50">
      <w:pPr>
        <w:pStyle w:val="Stockholm"/>
      </w:pPr>
      <w:r w:rsidRPr="00940E2F">
        <w:t xml:space="preserve">Stockholm den </w:t>
      </w:r>
      <w:r w:rsidR="001B1B29" w:rsidRPr="00940E2F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2C50" w:rsidRPr="00940E2F" w:rsidTr="00602C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2C50" w:rsidRPr="00940E2F" w:rsidRDefault="001B1B29" w:rsidP="00602C50">
            <w:pPr>
              <w:pStyle w:val="AvsTalman"/>
            </w:pPr>
            <w:r w:rsidRPr="00940E2F">
              <w:t>Jan Björkman</w:t>
            </w:r>
          </w:p>
        </w:tc>
        <w:tc>
          <w:tcPr>
            <w:tcW w:w="3628" w:type="dxa"/>
          </w:tcPr>
          <w:p w:rsidR="00602C50" w:rsidRPr="00940E2F" w:rsidRDefault="001B1B29" w:rsidP="00602C50">
            <w:pPr>
              <w:pStyle w:val="AvsTjnsteman"/>
            </w:pPr>
            <w:r w:rsidRPr="00940E2F">
              <w:t>Ulf Christoffersson</w:t>
            </w:r>
          </w:p>
        </w:tc>
      </w:tr>
    </w:tbl>
    <w:p w:rsidR="00D85057" w:rsidRPr="00940E2F" w:rsidRDefault="00D85057" w:rsidP="00602C50"/>
    <w:sectPr w:rsidR="00D85057" w:rsidRPr="00940E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50"/>
    <w:rsid w:val="0009098F"/>
    <w:rsid w:val="000C2D8D"/>
    <w:rsid w:val="001667BD"/>
    <w:rsid w:val="001B1B29"/>
    <w:rsid w:val="001C2855"/>
    <w:rsid w:val="00224A43"/>
    <w:rsid w:val="00243D3C"/>
    <w:rsid w:val="00244660"/>
    <w:rsid w:val="0026798D"/>
    <w:rsid w:val="003667F7"/>
    <w:rsid w:val="004A0681"/>
    <w:rsid w:val="004C4FD0"/>
    <w:rsid w:val="004F1358"/>
    <w:rsid w:val="00503547"/>
    <w:rsid w:val="00510D48"/>
    <w:rsid w:val="005422B3"/>
    <w:rsid w:val="005C3663"/>
    <w:rsid w:val="005F2290"/>
    <w:rsid w:val="00602C50"/>
    <w:rsid w:val="00621003"/>
    <w:rsid w:val="00662397"/>
    <w:rsid w:val="006668C5"/>
    <w:rsid w:val="007A1D21"/>
    <w:rsid w:val="007D2903"/>
    <w:rsid w:val="00852286"/>
    <w:rsid w:val="00860608"/>
    <w:rsid w:val="008D022D"/>
    <w:rsid w:val="00940E2F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4F1D"/>
    <w:rsid w:val="00FD619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37B3F-E6A9-48C5-AAAF-656A0E24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84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2008-05-22T07:52:00Z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216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Ändring i lagen (2004:1167) om vägtransportledare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