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908A3" w:rsidRPr="002800E4" w:rsidTr="003908A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908A3" w:rsidRPr="002800E4" w:rsidRDefault="00C16292" w:rsidP="003908A3">
            <w:pPr>
              <w:pStyle w:val="RSKRbeteckning"/>
              <w:spacing w:before="240"/>
            </w:pPr>
            <w:r w:rsidRPr="002800E4">
              <w:t>Riksdagsskrivelse</w:t>
            </w:r>
          </w:p>
          <w:p w:rsidR="003908A3" w:rsidRPr="002800E4" w:rsidRDefault="00C16292" w:rsidP="003908A3">
            <w:pPr>
              <w:pStyle w:val="RSKRbeteckning"/>
            </w:pPr>
            <w:r w:rsidRPr="002800E4">
              <w:t>2007/08</w:t>
            </w:r>
            <w:r w:rsidR="003908A3" w:rsidRPr="002800E4">
              <w:t>:</w:t>
            </w:r>
            <w:r w:rsidRPr="002800E4">
              <w:t>90</w:t>
            </w:r>
          </w:p>
        </w:tc>
        <w:tc>
          <w:tcPr>
            <w:tcW w:w="1134" w:type="dxa"/>
          </w:tcPr>
          <w:p w:rsidR="003908A3" w:rsidRPr="002800E4" w:rsidRDefault="002800E4" w:rsidP="003908A3">
            <w:pPr>
              <w:jc w:val="right"/>
            </w:pPr>
            <w:r w:rsidRPr="002800E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8A3" w:rsidRPr="002800E4" w:rsidTr="003908A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908A3" w:rsidRPr="002800E4" w:rsidRDefault="003908A3">
            <w:pPr>
              <w:rPr>
                <w:sz w:val="10"/>
              </w:rPr>
            </w:pPr>
          </w:p>
        </w:tc>
      </w:tr>
    </w:tbl>
    <w:p w:rsidR="003908A3" w:rsidRPr="002800E4" w:rsidRDefault="003908A3"/>
    <w:p w:rsidR="003908A3" w:rsidRPr="002800E4" w:rsidRDefault="00C16292" w:rsidP="003908A3">
      <w:pPr>
        <w:pStyle w:val="Mottagare1"/>
      </w:pPr>
      <w:r w:rsidRPr="002800E4">
        <w:t>Regeringen</w:t>
      </w:r>
    </w:p>
    <w:p w:rsidR="003908A3" w:rsidRPr="002800E4" w:rsidRDefault="00C16292" w:rsidP="003908A3">
      <w:pPr>
        <w:pStyle w:val="Mottagare2"/>
      </w:pPr>
      <w:r w:rsidRPr="002800E4">
        <w:t>Finansdepartementet</w:t>
      </w:r>
    </w:p>
    <w:p w:rsidR="003908A3" w:rsidRPr="002800E4" w:rsidRDefault="003908A3" w:rsidP="003908A3">
      <w:r w:rsidRPr="002800E4">
        <w:t xml:space="preserve">Med överlämnande av </w:t>
      </w:r>
      <w:r w:rsidR="00C16292" w:rsidRPr="002800E4">
        <w:t>skatteutskottet</w:t>
      </w:r>
      <w:r w:rsidRPr="002800E4">
        <w:t xml:space="preserve">s betänkande </w:t>
      </w:r>
      <w:r w:rsidR="00C16292" w:rsidRPr="002800E4">
        <w:t>2007/08</w:t>
      </w:r>
      <w:r w:rsidRPr="002800E4">
        <w:t>:</w:t>
      </w:r>
      <w:r w:rsidR="00C16292" w:rsidRPr="002800E4">
        <w:t>SkU10</w:t>
      </w:r>
      <w:r w:rsidRPr="002800E4">
        <w:t xml:space="preserve"> </w:t>
      </w:r>
      <w:r w:rsidR="00C16292" w:rsidRPr="002800E4">
        <w:t>Reformerad beskattning av bostäder</w:t>
      </w:r>
      <w:r w:rsidRPr="002800E4">
        <w:t xml:space="preserve"> får jag anmäla att riksdagen denna dag bifallit utskottets förslag till riksdagsbeslut.</w:t>
      </w:r>
    </w:p>
    <w:p w:rsidR="003908A3" w:rsidRPr="002800E4" w:rsidRDefault="003908A3" w:rsidP="003908A3">
      <w:pPr>
        <w:pStyle w:val="Stockholm"/>
      </w:pPr>
      <w:r w:rsidRPr="002800E4">
        <w:t xml:space="preserve">Stockholm den </w:t>
      </w:r>
      <w:r w:rsidR="00C16292" w:rsidRPr="002800E4">
        <w:t>2007-12-17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08A3" w:rsidRPr="002800E4" w:rsidTr="003908A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908A3" w:rsidRPr="002800E4" w:rsidRDefault="00C16292" w:rsidP="003908A3">
            <w:pPr>
              <w:pStyle w:val="AvsTalman"/>
            </w:pPr>
            <w:r w:rsidRPr="002800E4">
              <w:t>Per Westerberg</w:t>
            </w:r>
          </w:p>
        </w:tc>
        <w:tc>
          <w:tcPr>
            <w:tcW w:w="3628" w:type="dxa"/>
          </w:tcPr>
          <w:p w:rsidR="003908A3" w:rsidRPr="002800E4" w:rsidRDefault="00C16292" w:rsidP="003908A3">
            <w:pPr>
              <w:pStyle w:val="AvsTjnsteman"/>
            </w:pPr>
            <w:r w:rsidRPr="002800E4">
              <w:t>Ulf Christoffersson</w:t>
            </w:r>
          </w:p>
        </w:tc>
      </w:tr>
    </w:tbl>
    <w:p w:rsidR="00D85057" w:rsidRPr="002800E4" w:rsidRDefault="00D85057" w:rsidP="003908A3"/>
    <w:sectPr w:rsidR="00D85057" w:rsidRPr="002800E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A3"/>
    <w:rsid w:val="0009098F"/>
    <w:rsid w:val="000C2D8D"/>
    <w:rsid w:val="001667BD"/>
    <w:rsid w:val="001C2855"/>
    <w:rsid w:val="00224A43"/>
    <w:rsid w:val="00243D3C"/>
    <w:rsid w:val="00244660"/>
    <w:rsid w:val="0026798D"/>
    <w:rsid w:val="002800E4"/>
    <w:rsid w:val="00333695"/>
    <w:rsid w:val="003908A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62BAE"/>
    <w:rsid w:val="00BB222A"/>
    <w:rsid w:val="00BB66ED"/>
    <w:rsid w:val="00C1040E"/>
    <w:rsid w:val="00C16292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3B5B6-ECAB-468E-8E22-4B89219B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2007-12-13T09:54:00Z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90</vt:lpwstr>
  </property>
  <property fmtid="{D5CDD505-2E9C-101B-9397-08002B2CF9AE}" pid="6" name="Datum">
    <vt:lpwstr>2007-12-17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10</vt:lpwstr>
  </property>
  <property fmtid="{D5CDD505-2E9C-101B-9397-08002B2CF9AE}" pid="17" name="RefRubrik">
    <vt:lpwstr>Reformerad beskattning av bostäder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