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0E6C" w:rsidRPr="00A53FDA" w:rsidRDefault="005C0E6C" w:rsidP="00A7071C">
      <w:pPr>
        <w:pStyle w:val="Hemstlrubrik"/>
      </w:pPr>
      <w:r w:rsidRPr="00A53FDA">
        <w:t>Förslag till riksdagsbeslut</w:t>
      </w:r>
    </w:p>
    <w:p w:rsidR="005C0E6C" w:rsidRPr="00A53FDA" w:rsidRDefault="005C0E6C" w:rsidP="005C0E6C">
      <w:pPr>
        <w:pStyle w:val="Hemstlatt"/>
      </w:pPr>
      <w:r w:rsidRPr="00A53FDA">
        <w:t>Riksdagen tillkännager för regeringen som sin mening vad i motionen anförs om en provanläggning för produktion av syntetisk diesel i Sund</w:t>
      </w:r>
      <w:r w:rsidRPr="00A53FDA">
        <w:t>s</w:t>
      </w:r>
      <w:r w:rsidRPr="00A53FDA">
        <w:t>vall.</w:t>
      </w:r>
    </w:p>
    <w:p w:rsidR="00E84F25" w:rsidRPr="00A53FDA" w:rsidRDefault="007C6092" w:rsidP="00E22893">
      <w:pPr>
        <w:pStyle w:val="Rubrik1"/>
      </w:pPr>
      <w:r w:rsidRPr="00A53FDA">
        <w:t>Motivering</w:t>
      </w:r>
    </w:p>
    <w:p w:rsidR="008E0DD5" w:rsidRPr="00A53FDA" w:rsidRDefault="008E0DD5" w:rsidP="00763355">
      <w:r w:rsidRPr="00A53FDA">
        <w:t>Koldioxidutsläppen i världen är förmodligen vårt allvarligaste miljöproblem som kommer att få stor inverkan på kommande generationers levnadsbetin</w:t>
      </w:r>
      <w:r w:rsidRPr="00A53FDA">
        <w:t>g</w:t>
      </w:r>
      <w:r w:rsidRPr="00A53FDA">
        <w:t>elser. Den enda sektor som i</w:t>
      </w:r>
      <w:r w:rsidR="004F4315" w:rsidRPr="00A53FDA">
        <w:t xml:space="preserve"> </w:t>
      </w:r>
      <w:r w:rsidRPr="00A53FDA">
        <w:t>dag ökar sina koldioxidutsläpp i Sverige är tran</w:t>
      </w:r>
      <w:r w:rsidRPr="00A53FDA">
        <w:t>s</w:t>
      </w:r>
      <w:r w:rsidRPr="00A53FDA">
        <w:t>portsektorn.</w:t>
      </w:r>
    </w:p>
    <w:p w:rsidR="008E0DD5" w:rsidRPr="00A53FDA" w:rsidRDefault="008E0DD5" w:rsidP="008E0DD5">
      <w:pPr>
        <w:pStyle w:val="Normaltindrag"/>
      </w:pPr>
      <w:r w:rsidRPr="00A53FDA">
        <w:t>Syntetisk diesel, s.k. Fischer-Tropsch-bränsle (i fortsättningen kallat FT-diesel),</w:t>
      </w:r>
      <w:r w:rsidR="00A7071C" w:rsidRPr="00A53FDA">
        <w:t xml:space="preserve"> </w:t>
      </w:r>
      <w:r w:rsidRPr="00A53FDA">
        <w:t xml:space="preserve">fungerar fullt ut i dagens dieselmotorer utan att någon modifiering är nödvändig. Det är även fullt blandbart med diesel Mk1. </w:t>
      </w:r>
    </w:p>
    <w:p w:rsidR="008E0DD5" w:rsidRPr="00A53FDA" w:rsidRDefault="008E0DD5" w:rsidP="00A7071C">
      <w:pPr>
        <w:pStyle w:val="Normaltindrag"/>
      </w:pPr>
      <w:r w:rsidRPr="00A53FDA">
        <w:t>Enligt Vägverkets rapport ”M</w:t>
      </w:r>
      <w:r w:rsidR="00A7071C" w:rsidRPr="00A53FDA">
        <w:t xml:space="preserve">ed hållbarhet i tankarna” (juni </w:t>
      </w:r>
      <w:r w:rsidRPr="00A53FDA">
        <w:t>02) utses just FT-diesel till huvudbränsle att ersätta diesel i framtiden.</w:t>
      </w:r>
    </w:p>
    <w:p w:rsidR="008E0DD5" w:rsidRPr="00A53FDA" w:rsidRDefault="008E0DD5" w:rsidP="00A7071C">
      <w:pPr>
        <w:pStyle w:val="Normaltindrag"/>
      </w:pPr>
      <w:r w:rsidRPr="00A53FDA">
        <w:t>En förstudie har visat att det finns unika förutsättningar i Sundsvall för att bygga en provanläggning där man använder restgaser från den kemiska ind</w:t>
      </w:r>
      <w:r w:rsidRPr="00A53FDA">
        <w:t>u</w:t>
      </w:r>
      <w:r w:rsidRPr="00A53FDA">
        <w:t>strin för framställning av FT-diesel. I en så</w:t>
      </w:r>
      <w:r w:rsidR="00A7071C" w:rsidRPr="00A53FDA">
        <w:t>dan pilotanläggning anpassad för</w:t>
      </w:r>
      <w:r w:rsidRPr="00A53FDA">
        <w:t xml:space="preserve"> forskning kan man utveckla tekniken för att omvandla gas till diesel och i ett senare skede koppla in en förgasare för biomassa. Inriktningen skulle vara att förbättra utbytet i FT-processen och anpassa den till biosyntesgas vilken har en annan sammansättning än naturgas. Genom att bygga en sådan anläggning i Sundsvall kan man skynda på utvecklingen av ett av de allra mest lovande alternativen för framställning av biobränsle för fordonsmotorer. En sådan anläggning skulle vara unik i Europa och troligtvis också världsunik.</w:t>
      </w:r>
    </w:p>
    <w:p w:rsidR="008E0DD5" w:rsidRPr="00A53FDA" w:rsidRDefault="008E0DD5" w:rsidP="00A7071C">
      <w:pPr>
        <w:pStyle w:val="Normaltindrag"/>
      </w:pPr>
      <w:r w:rsidRPr="00A53FDA">
        <w:t>Förutom att det i Sundsvall finns den kemiska industri som har just de restgaser som lämpar sig för framställning av FT-diesel har orten också andra stora fördelar för lokalisering av en pilot- och demonstrationsanläggning för tillverkning av FT-diesel. Där finns genom närheten till skogsindustrin myc</w:t>
      </w:r>
      <w:r w:rsidRPr="00A53FDA">
        <w:t>k</w:t>
      </w:r>
      <w:r w:rsidRPr="00A53FDA">
        <w:lastRenderedPageBreak/>
        <w:t>et god tillgång till biomassa för nästa skede i processen. Dessutom finns erf</w:t>
      </w:r>
      <w:r w:rsidRPr="00A53FDA">
        <w:t>a</w:t>
      </w:r>
      <w:r w:rsidRPr="00A53FDA">
        <w:t>renhet av FT-diesel eftersom ett antal fordon sedan några år tillbaka kör i Sundsvall med importerad FT-diesel i tankarna.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7071C" w:rsidRPr="00A53F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7071C" w:rsidRPr="00A53FDA" w:rsidRDefault="00A7071C" w:rsidP="00A7071C">
            <w:pPr>
              <w:pStyle w:val="UnderskriftDatum"/>
              <w:spacing w:before="240"/>
            </w:pPr>
            <w:r w:rsidRPr="00A53FDA">
              <w:t>Stockholm den 29 september 2005</w:t>
            </w:r>
          </w:p>
        </w:tc>
        <w:tc>
          <w:tcPr>
            <w:tcW w:w="3047" w:type="dxa"/>
          </w:tcPr>
          <w:p w:rsidR="00A7071C" w:rsidRPr="00A53FDA" w:rsidRDefault="00A7071C" w:rsidP="00A7071C">
            <w:pPr>
              <w:pStyle w:val="Underskrifter"/>
              <w:spacing w:before="240"/>
            </w:pPr>
          </w:p>
        </w:tc>
      </w:tr>
      <w:tr w:rsidR="00A7071C" w:rsidRPr="00A53F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7071C" w:rsidRPr="00A53FDA" w:rsidRDefault="00A7071C" w:rsidP="00A7071C">
            <w:pPr>
              <w:pStyle w:val="Underskrifter"/>
            </w:pPr>
            <w:r w:rsidRPr="00A53FDA">
              <w:t>Hans Stenberg (s)</w:t>
            </w:r>
          </w:p>
        </w:tc>
        <w:tc>
          <w:tcPr>
            <w:tcW w:w="3047" w:type="dxa"/>
          </w:tcPr>
          <w:p w:rsidR="00A7071C" w:rsidRPr="00A53FDA" w:rsidRDefault="00A7071C" w:rsidP="00A7071C">
            <w:pPr>
              <w:pStyle w:val="Underskrifter"/>
            </w:pPr>
            <w:r w:rsidRPr="00A53FDA">
              <w:t>Kerstin Kristiansson Karlstedt (s)</w:t>
            </w:r>
          </w:p>
        </w:tc>
      </w:tr>
    </w:tbl>
    <w:p w:rsidR="005C0E6C" w:rsidRPr="00A53FDA" w:rsidRDefault="005C0E6C" w:rsidP="00A7071C">
      <w:pPr>
        <w:pStyle w:val="Normaltindrag"/>
      </w:pPr>
    </w:p>
    <w:sectPr w:rsidR="005C0E6C" w:rsidRPr="00A53FDA" w:rsidSect="00A707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64FC" w:rsidRPr="00A53FDA" w:rsidRDefault="00B964FC">
      <w:r w:rsidRPr="00A53FDA">
        <w:separator/>
      </w:r>
    </w:p>
  </w:endnote>
  <w:endnote w:type="continuationSeparator" w:id="0">
    <w:p w:rsidR="00B964FC" w:rsidRPr="00A53FDA" w:rsidRDefault="00B964FC">
      <w:r w:rsidRPr="00A53F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79DF" w:rsidRPr="00A53FDA" w:rsidRDefault="00A53FDA" w:rsidP="00A7071C">
    <w:pPr>
      <w:pStyle w:val="Sidfot"/>
    </w:pPr>
    <w:r w:rsidRPr="00A53FD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269998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9DF" w:rsidRDefault="00E579D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B165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579DF" w:rsidRDefault="00E579D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B165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79DF" w:rsidRPr="00A53FDA" w:rsidRDefault="00A53FDA" w:rsidP="00A7071C">
    <w:pPr>
      <w:pStyle w:val="Sidfot"/>
    </w:pPr>
    <w:r w:rsidRPr="00A53FD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17872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9DF" w:rsidRDefault="00E579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B165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79DF" w:rsidRDefault="00E579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B165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79DF" w:rsidRPr="00A53FDA" w:rsidRDefault="00A53FDA" w:rsidP="00A7071C">
    <w:pPr>
      <w:pStyle w:val="Sidfot"/>
    </w:pPr>
    <w:r w:rsidRPr="00A53FD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21813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9DF" w:rsidRDefault="00E579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B165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79DF" w:rsidRDefault="00E579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B165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64FC" w:rsidRPr="00A53FDA" w:rsidRDefault="00B964FC">
      <w:r w:rsidRPr="00A53FDA">
        <w:separator/>
      </w:r>
    </w:p>
  </w:footnote>
  <w:footnote w:type="continuationSeparator" w:id="0">
    <w:p w:rsidR="00B964FC" w:rsidRPr="00A53FDA" w:rsidRDefault="00B964FC">
      <w:r w:rsidRPr="00A53F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79DF" w:rsidRPr="00A53FDA" w:rsidRDefault="00A53FDA" w:rsidP="00A7071C">
    <w:pPr>
      <w:pStyle w:val="Sidhuvud"/>
    </w:pPr>
    <w:r w:rsidRPr="00A53FD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2160356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9DF" w:rsidRDefault="00E579D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B165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B165C">
                            <w:t>MJ556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579DF" w:rsidRDefault="00E579D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B165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B165C">
                      <w:t>MJ556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79DF" w:rsidRPr="00A53FDA" w:rsidRDefault="00A53FDA" w:rsidP="00A7071C">
    <w:pPr>
      <w:pStyle w:val="Sidhuvud"/>
    </w:pPr>
    <w:r w:rsidRPr="00A53FD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177838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9DF" w:rsidRDefault="00E579D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B165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B165C">
                            <w:t>MJ556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579DF" w:rsidRDefault="00E579D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B165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B165C">
                      <w:t>MJ556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79DF" w:rsidRPr="00A53FDA" w:rsidRDefault="00E579DF">
    <w:pPr>
      <w:pStyle w:val="FSHNormal"/>
      <w:tabs>
        <w:tab w:val="right" w:pos="5840"/>
      </w:tabs>
    </w:pPr>
    <w:r w:rsidRPr="00A53FDA">
      <w:br/>
    </w:r>
    <w:r w:rsidRPr="00A53FDA">
      <w:fldChar w:fldCharType="begin" w:fldLock="1"/>
    </w:r>
    <w:r w:rsidRPr="00A53FDA">
      <w:instrText xml:space="preserve"> DOCPROPERTY</w:instrText>
    </w:r>
    <w:r w:rsidRPr="00A53FDA">
      <w:rPr>
        <w:sz w:val="18"/>
      </w:rPr>
      <w:instrText xml:space="preserve"> "YearUser" *\charformat </w:instrText>
    </w:r>
    <w:r w:rsidRPr="00A53FDA">
      <w:fldChar w:fldCharType="separate"/>
    </w:r>
    <w:r w:rsidR="009B165C" w:rsidRPr="00A53FDA">
      <w:t>2005/06</w:t>
    </w:r>
    <w:r w:rsidRPr="00A53FDA">
      <w:fldChar w:fldCharType="end"/>
    </w:r>
    <w:r w:rsidRPr="00A53FDA">
      <w:t xml:space="preserve"> </w:t>
    </w:r>
    <w:r w:rsidRPr="00A53FDA">
      <w:tab/>
      <w:t xml:space="preserve">mnr: </w:t>
    </w:r>
    <w:r w:rsidRPr="00A53FDA">
      <w:fldChar w:fldCharType="begin" w:fldLock="1"/>
    </w:r>
    <w:r w:rsidRPr="00A53FDA">
      <w:instrText xml:space="preserve"> DOCPROPERTY</w:instrText>
    </w:r>
    <w:r w:rsidRPr="00A53FDA">
      <w:rPr>
        <w:sz w:val="18"/>
      </w:rPr>
      <w:instrText xml:space="preserve"> "Motionsnummer" *\charformat </w:instrText>
    </w:r>
    <w:r w:rsidRPr="00A53FDA">
      <w:fldChar w:fldCharType="separate"/>
    </w:r>
    <w:r w:rsidR="009B165C" w:rsidRPr="00A53FDA">
      <w:t>MJ556</w:t>
    </w:r>
    <w:r w:rsidRPr="00A53FDA">
      <w:fldChar w:fldCharType="end"/>
    </w:r>
    <w:r w:rsidRPr="00A53FDA">
      <w:br/>
    </w:r>
    <w:r w:rsidRPr="00A53FDA">
      <w:fldChar w:fldCharType="begin" w:fldLock="1"/>
    </w:r>
    <w:r w:rsidRPr="00A53FDA">
      <w:instrText xml:space="preserve"> DOCPROPERTY</w:instrText>
    </w:r>
    <w:r w:rsidRPr="00A53FDA">
      <w:rPr>
        <w:sz w:val="18"/>
      </w:rPr>
      <w:instrText xml:space="preserve"> "Samling" *\charformat </w:instrText>
    </w:r>
    <w:r w:rsidRPr="00A53FDA">
      <w:fldChar w:fldCharType="end"/>
    </w:r>
    <w:r w:rsidRPr="00A53FDA">
      <w:tab/>
      <w:t xml:space="preserve">pnr: </w:t>
    </w:r>
    <w:r w:rsidRPr="00A53FDA">
      <w:fldChar w:fldCharType="begin" w:fldLock="1"/>
    </w:r>
    <w:r w:rsidRPr="00A53FDA">
      <w:instrText xml:space="preserve"> DOCPROPERTY</w:instrText>
    </w:r>
    <w:r w:rsidRPr="00A53FDA">
      <w:rPr>
        <w:sz w:val="18"/>
      </w:rPr>
      <w:instrText xml:space="preserve"> "Partinummer" *\charformat </w:instrText>
    </w:r>
    <w:r w:rsidRPr="00A53FDA">
      <w:fldChar w:fldCharType="separate"/>
    </w:r>
    <w:r w:rsidR="009B165C" w:rsidRPr="00A53FDA">
      <w:t>s18451</w:t>
    </w:r>
    <w:r w:rsidRPr="00A53FDA">
      <w:fldChar w:fldCharType="end"/>
    </w:r>
  </w:p>
  <w:p w:rsidR="00E579DF" w:rsidRPr="00A53FDA" w:rsidRDefault="00E579DF">
    <w:pPr>
      <w:pStyle w:val="FSHRub1"/>
    </w:pPr>
    <w:r w:rsidRPr="00A53FDA">
      <w:t>Motion till riksdagen</w:t>
    </w:r>
    <w:r w:rsidRPr="00A53FDA">
      <w:br/>
    </w:r>
    <w:r w:rsidRPr="00A53FDA">
      <w:fldChar w:fldCharType="begin" w:fldLock="1"/>
    </w:r>
    <w:r w:rsidRPr="00A53FDA">
      <w:instrText xml:space="preserve"> DOCPROPERTY "YearUser" *\charformat </w:instrText>
    </w:r>
    <w:r w:rsidRPr="00A53FDA">
      <w:fldChar w:fldCharType="separate"/>
    </w:r>
    <w:r w:rsidR="009B165C" w:rsidRPr="00A53FDA">
      <w:t>2005/06</w:t>
    </w:r>
    <w:r w:rsidRPr="00A53FDA">
      <w:fldChar w:fldCharType="end"/>
    </w:r>
    <w:r w:rsidRPr="00A53FDA">
      <w:t>:</w:t>
    </w:r>
    <w:r w:rsidRPr="00A53FDA">
      <w:fldChar w:fldCharType="begin" w:fldLock="1"/>
    </w:r>
    <w:r w:rsidRPr="00A53FDA">
      <w:instrText xml:space="preserve"> DOCPROPERTY "Motionsnummer" *\charformat </w:instrText>
    </w:r>
    <w:r w:rsidRPr="00A53FDA">
      <w:fldChar w:fldCharType="separate"/>
    </w:r>
    <w:r w:rsidR="009B165C" w:rsidRPr="00A53FDA">
      <w:t>MJ556</w:t>
    </w:r>
    <w:r w:rsidRPr="00A53FDA">
      <w:fldChar w:fldCharType="end"/>
    </w:r>
  </w:p>
  <w:p w:rsidR="00E579DF" w:rsidRPr="00A53FDA" w:rsidRDefault="00E579DF">
    <w:pPr>
      <w:pStyle w:val="FSHNormalS5"/>
    </w:pPr>
    <w:r w:rsidRPr="00A53FDA">
      <w:fldChar w:fldCharType="begin" w:fldLock="1"/>
    </w:r>
    <w:r w:rsidRPr="00A53FDA">
      <w:instrText xml:space="preserve"> DOCPROPERTY "MotionarText" *\charformat </w:instrText>
    </w:r>
    <w:r w:rsidRPr="00A53FDA">
      <w:fldChar w:fldCharType="separate"/>
    </w:r>
    <w:r w:rsidR="009B165C" w:rsidRPr="00A53FDA">
      <w:t>av Hans Stenberg och Kerstin Kristiansson Karlstedt (s)</w:t>
    </w:r>
    <w:r w:rsidRPr="00A53FDA">
      <w:fldChar w:fldCharType="end"/>
    </w:r>
    <w:r w:rsidRPr="00A53FDA">
      <w:br/>
    </w:r>
    <w:r w:rsidRPr="00A53FDA">
      <w:fldChar w:fldCharType="begin" w:fldLock="1"/>
    </w:r>
    <w:r w:rsidRPr="00A53FDA">
      <w:instrText xml:space="preserve"> DOCPROPERTY "SvarFrasKort" *\charformat </w:instrText>
    </w:r>
    <w:r w:rsidRPr="00A53FDA">
      <w:fldChar w:fldCharType="end"/>
    </w:r>
  </w:p>
  <w:p w:rsidR="00E579DF" w:rsidRPr="00A53FDA" w:rsidRDefault="00E579DF">
    <w:pPr>
      <w:pStyle w:val="FSHTitel"/>
    </w:pPr>
    <w:r w:rsidRPr="00A53FDA">
      <w:fldChar w:fldCharType="begin" w:fldLock="1"/>
    </w:r>
    <w:r w:rsidRPr="00A53FDA">
      <w:instrText xml:space="preserve"> DOCPROPERTY</w:instrText>
    </w:r>
    <w:r w:rsidRPr="00A53FDA">
      <w:rPr>
        <w:sz w:val="18"/>
      </w:rPr>
      <w:instrText xml:space="preserve"> "RubrikSvar" *\charformat </w:instrText>
    </w:r>
    <w:r w:rsidRPr="00A53FDA">
      <w:fldChar w:fldCharType="separate"/>
    </w:r>
    <w:r w:rsidR="009B165C" w:rsidRPr="00A53FDA">
      <w:t>Syntetisk diesel</w:t>
    </w:r>
    <w:r w:rsidRPr="00A53FDA">
      <w:fldChar w:fldCharType="end"/>
    </w:r>
  </w:p>
  <w:p w:rsidR="00E579DF" w:rsidRPr="00A53FDA" w:rsidRDefault="00E579DF" w:rsidP="00A7071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5029119">
    <w:abstractNumId w:val="13"/>
  </w:num>
  <w:num w:numId="2" w16cid:durableId="245697556">
    <w:abstractNumId w:val="10"/>
  </w:num>
  <w:num w:numId="3" w16cid:durableId="247738415">
    <w:abstractNumId w:val="11"/>
  </w:num>
  <w:num w:numId="4" w16cid:durableId="1205562110">
    <w:abstractNumId w:val="12"/>
  </w:num>
  <w:num w:numId="5" w16cid:durableId="1744792548">
    <w:abstractNumId w:val="8"/>
  </w:num>
  <w:num w:numId="6" w16cid:durableId="1690180199">
    <w:abstractNumId w:val="3"/>
  </w:num>
  <w:num w:numId="7" w16cid:durableId="697971950">
    <w:abstractNumId w:val="2"/>
  </w:num>
  <w:num w:numId="8" w16cid:durableId="1086540676">
    <w:abstractNumId w:val="1"/>
  </w:num>
  <w:num w:numId="9" w16cid:durableId="1446315859">
    <w:abstractNumId w:val="0"/>
  </w:num>
  <w:num w:numId="10" w16cid:durableId="881595830">
    <w:abstractNumId w:val="9"/>
  </w:num>
  <w:num w:numId="11" w16cid:durableId="490366922">
    <w:abstractNumId w:val="7"/>
  </w:num>
  <w:num w:numId="12" w16cid:durableId="37318093">
    <w:abstractNumId w:val="6"/>
  </w:num>
  <w:num w:numId="13" w16cid:durableId="667944062">
    <w:abstractNumId w:val="5"/>
  </w:num>
  <w:num w:numId="14" w16cid:durableId="2742115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9"/>
  </w:docVars>
  <w:rsids>
    <w:rsidRoot w:val="008E0DD5"/>
    <w:rsid w:val="00064BC3"/>
    <w:rsid w:val="00066775"/>
    <w:rsid w:val="00072FB9"/>
    <w:rsid w:val="00100531"/>
    <w:rsid w:val="001B2B29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4F4315"/>
    <w:rsid w:val="00513F3C"/>
    <w:rsid w:val="005C0E6C"/>
    <w:rsid w:val="006C4C7A"/>
    <w:rsid w:val="00740D6D"/>
    <w:rsid w:val="00763355"/>
    <w:rsid w:val="00766C6F"/>
    <w:rsid w:val="00794149"/>
    <w:rsid w:val="007B67A7"/>
    <w:rsid w:val="007C6092"/>
    <w:rsid w:val="008E0DD5"/>
    <w:rsid w:val="0099115C"/>
    <w:rsid w:val="009B165C"/>
    <w:rsid w:val="00A053C6"/>
    <w:rsid w:val="00A53FDA"/>
    <w:rsid w:val="00A7071C"/>
    <w:rsid w:val="00B13BF0"/>
    <w:rsid w:val="00B964FC"/>
    <w:rsid w:val="00BC53CE"/>
    <w:rsid w:val="00C1285C"/>
    <w:rsid w:val="00C27B7D"/>
    <w:rsid w:val="00D1174F"/>
    <w:rsid w:val="00DC6C70"/>
    <w:rsid w:val="00E22893"/>
    <w:rsid w:val="00E360DE"/>
    <w:rsid w:val="00E438D2"/>
    <w:rsid w:val="00E579DF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12A54B1-5855-4E2C-9C41-1A6D81B4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7071C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63355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6C4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305</Words>
  <Characters>1812</Characters>
  <Application>Microsoft Office Word</Application>
  <DocSecurity>4</DocSecurity>
  <Lines>35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MJ556</vt:lpstr>
    </vt:vector>
  </TitlesOfParts>
  <Company>Riksdagen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MJ556</dc:title>
  <dc:subject>MJ556</dc:subject>
  <dc:creator>Riksdagen</dc:creator>
  <cp:keywords>Riksdagen</cp:keywords>
  <dc:description/>
  <cp:lastModifiedBy>Lars Brink</cp:lastModifiedBy>
  <cp:revision>2</cp:revision>
  <cp:lastPrinted>2006-01-15T11:11:00Z</cp:lastPrinted>
  <dcterms:created xsi:type="dcterms:W3CDTF">2025-12-16T20:17:00Z</dcterms:created>
  <dcterms:modified xsi:type="dcterms:W3CDTF">2025-12-16T20:17:00Z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mot2000_423_2005-11-29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Syntetisk diesel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Syntetisk diesel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s18451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Kerstin Kristiansson Karlstedt (s)</vt:lpwstr>
  </property>
  <property fmtid="{D5CDD505-2E9C-101B-9397-08002B2CF9AE}" pid="26" name="MotionarLista">
    <vt:lpwstr>Stenberg, Hans (s)\Kristiansson Karlstedt, Kerstin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Kerstin Kristiansson Karlstedt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MJ556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carin.larsson@riksdagen.se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20052006000000000115000184510069</vt:lpwstr>
  </property>
  <property fmtid="{D5CDD505-2E9C-101B-9397-08002B2CF9AE}" pid="47" name="datum">
    <vt:lpwstr>050929</vt:lpwstr>
  </property>
  <property fmtid="{D5CDD505-2E9C-101B-9397-08002B2CF9AE}" pid="48" name="avsändar-e-post">
    <vt:lpwstr>carin.larsson@riksdagen.se</vt:lpwstr>
  </property>
  <property fmtid="{D5CDD505-2E9C-101B-9397-08002B2CF9AE}" pid="49" name="id">
    <vt:lpwstr>20052006000000000115000184510069</vt:lpwstr>
  </property>
  <property fmtid="{D5CDD505-2E9C-101B-9397-08002B2CF9AE}" pid="50" name="nummer">
    <vt:lpwstr>556</vt:lpwstr>
  </property>
  <property fmtid="{D5CDD505-2E9C-101B-9397-08002B2CF9AE}" pid="51" name="utskottsbeteckning">
    <vt:lpwstr>MJ</vt:lpwstr>
  </property>
</Properties>
</file>