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C6C" w:rsidRPr="00CB374A" w:rsidRDefault="00D10C6C" w:rsidP="00C63401">
      <w:pPr>
        <w:pStyle w:val="Hemstlrubrik"/>
      </w:pPr>
      <w:r w:rsidRPr="00CB374A">
        <w:t>Förslag till riksdagsbeslut</w:t>
      </w:r>
    </w:p>
    <w:p w:rsidR="00D10C6C" w:rsidRPr="00CB374A" w:rsidRDefault="00D10C6C" w:rsidP="00B435DC">
      <w:pPr>
        <w:pStyle w:val="Hemstlatt"/>
      </w:pPr>
      <w:r w:rsidRPr="00CB374A">
        <w:t>Riksdagen tillkännager för regeringen som sin mening vad i motionen anförs om en översyn av lagstiftningen i syfte att skattebefria all ersät</w:t>
      </w:r>
      <w:r w:rsidRPr="00CB374A">
        <w:t>t</w:t>
      </w:r>
      <w:r w:rsidRPr="00CB374A">
        <w:t>ning av ideell skada.</w:t>
      </w:r>
    </w:p>
    <w:p w:rsidR="00D10C6C" w:rsidRPr="00CB374A" w:rsidRDefault="00D10C6C" w:rsidP="00D10C6C">
      <w:pPr>
        <w:pStyle w:val="Rubrik1"/>
      </w:pPr>
      <w:r w:rsidRPr="00CB374A">
        <w:t>Motivering</w:t>
      </w:r>
    </w:p>
    <w:p w:rsidR="00B73816" w:rsidRPr="00CB374A" w:rsidRDefault="00D10C6C" w:rsidP="00B73816">
      <w:pPr>
        <w:pStyle w:val="Normaltindrag"/>
        <w:ind w:firstLine="0"/>
      </w:pPr>
      <w:r w:rsidRPr="00CB374A">
        <w:t>Ersättning för ideell skada är i regel skattefri. Det finns dock exempel på ideell skada som enligt nuvarande skattelagstiftning inte är skattefri. Enligt rådande praxis är skadestånd som har sin grund i anställningsförhållanden, oavsett om det i praktiken rör sig om ideell skada eller ej, att betrakta som skattepliktig inkomst av tjänst. Denna praxis gäller t.ex. om arbetsgivaren blir ersättningsskyldig gentemot en anställd därför att det förekommit sexuella trakasserier på arbetsplatsen och arbetsgivaren inte vidtagit tillräckliga åtgä</w:t>
      </w:r>
      <w:r w:rsidRPr="00CB374A">
        <w:t>r</w:t>
      </w:r>
      <w:r w:rsidRPr="00CB374A">
        <w:t xml:space="preserve">der för att stävja detta. </w:t>
      </w:r>
    </w:p>
    <w:p w:rsidR="00B73816" w:rsidRPr="00CB374A" w:rsidRDefault="00B73816" w:rsidP="00B73816">
      <w:pPr>
        <w:pStyle w:val="Normaltindrag"/>
      </w:pPr>
      <w:r w:rsidRPr="00CB374A">
        <w:t>I första hand bör sexuella trakasserier ses som ideell skada på grund av den kränkning och det lidande som drabbad person utsatts för. Detta bör då också slå igenom i lagstiftningen. Det är märkligt, för att inte säga kränkande, att den typ av skadestånd det här är fråga om beskattas som om det vore en i</w:t>
      </w:r>
      <w:r w:rsidRPr="00CB374A">
        <w:t>n</w:t>
      </w:r>
      <w:r w:rsidRPr="00CB374A">
        <w:t>komst av tjänst. En översyn bör göras vad gäller skatt på ersättningar för ideell skada i syfte att jämställa dessa så att de alla blir skattefria. Principen skattefrihet för ersättning för ideell skada bör alltid gälla.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63401" w:rsidRPr="00CB374A">
        <w:tblPrEx>
          <w:tblCellMar>
            <w:top w:w="0" w:type="dxa"/>
            <w:bottom w:w="0" w:type="dxa"/>
          </w:tblCellMar>
        </w:tblPrEx>
        <w:trPr>
          <w:cantSplit/>
        </w:trPr>
        <w:tc>
          <w:tcPr>
            <w:tcW w:w="3046" w:type="dxa"/>
          </w:tcPr>
          <w:p w:rsidR="00C63401" w:rsidRPr="00CB374A" w:rsidRDefault="00C63401" w:rsidP="00C63401">
            <w:pPr>
              <w:pStyle w:val="UnderskriftDatum"/>
              <w:spacing w:before="240"/>
            </w:pPr>
            <w:r w:rsidRPr="00CB374A">
              <w:t>Stockholm den 23 september 2005</w:t>
            </w:r>
          </w:p>
        </w:tc>
        <w:tc>
          <w:tcPr>
            <w:tcW w:w="3047" w:type="dxa"/>
          </w:tcPr>
          <w:p w:rsidR="00C63401" w:rsidRPr="00CB374A" w:rsidRDefault="00C63401" w:rsidP="00C63401">
            <w:pPr>
              <w:pStyle w:val="Underskrifter"/>
              <w:spacing w:before="240"/>
            </w:pPr>
          </w:p>
        </w:tc>
      </w:tr>
      <w:tr w:rsidR="00C63401" w:rsidRPr="00CB374A">
        <w:tblPrEx>
          <w:tblCellMar>
            <w:top w:w="0" w:type="dxa"/>
            <w:bottom w:w="0" w:type="dxa"/>
          </w:tblCellMar>
        </w:tblPrEx>
        <w:trPr>
          <w:cantSplit/>
        </w:trPr>
        <w:tc>
          <w:tcPr>
            <w:tcW w:w="3046" w:type="dxa"/>
          </w:tcPr>
          <w:p w:rsidR="00C63401" w:rsidRPr="00CB374A" w:rsidRDefault="00C63401" w:rsidP="00C63401">
            <w:pPr>
              <w:pStyle w:val="Underskrifter"/>
            </w:pPr>
            <w:r w:rsidRPr="00CB374A">
              <w:t>Ingemar Vänerlöv (kd)</w:t>
            </w:r>
          </w:p>
        </w:tc>
        <w:tc>
          <w:tcPr>
            <w:tcW w:w="3047" w:type="dxa"/>
          </w:tcPr>
          <w:p w:rsidR="00C63401" w:rsidRPr="00CB374A" w:rsidRDefault="00C63401" w:rsidP="00C63401">
            <w:pPr>
              <w:pStyle w:val="Underskrifter"/>
            </w:pPr>
          </w:p>
        </w:tc>
      </w:tr>
    </w:tbl>
    <w:p w:rsidR="00D10C6C" w:rsidRPr="00CB374A" w:rsidRDefault="00D10C6C" w:rsidP="00C63401">
      <w:pPr>
        <w:pStyle w:val="Normaltindrag"/>
      </w:pPr>
    </w:p>
    <w:sectPr w:rsidR="00D10C6C" w:rsidRPr="00CB374A" w:rsidSect="00C634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21E" w:rsidRPr="00CB374A" w:rsidRDefault="001A121E">
      <w:r w:rsidRPr="00CB374A">
        <w:separator/>
      </w:r>
    </w:p>
  </w:endnote>
  <w:endnote w:type="continuationSeparator" w:id="0">
    <w:p w:rsidR="001A121E" w:rsidRPr="00CB374A" w:rsidRDefault="001A121E">
      <w:r w:rsidRPr="00CB37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401" w:rsidRPr="00CB374A" w:rsidRDefault="00CB374A" w:rsidP="00C63401">
    <w:pPr>
      <w:pStyle w:val="Sidfot"/>
    </w:pPr>
    <w:r w:rsidRPr="00CB37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4641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401" w:rsidRDefault="00C6340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3401" w:rsidRDefault="00C6340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5DC" w:rsidRPr="00CB374A" w:rsidRDefault="00CB374A" w:rsidP="00C63401">
    <w:pPr>
      <w:pStyle w:val="Sidfot"/>
    </w:pPr>
    <w:r w:rsidRPr="00CB37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806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401" w:rsidRDefault="00C634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3401" w:rsidRDefault="00C634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5DC" w:rsidRPr="00CB374A" w:rsidRDefault="00CB374A" w:rsidP="00C63401">
    <w:pPr>
      <w:pStyle w:val="Sidfot"/>
    </w:pPr>
    <w:r w:rsidRPr="00CB37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186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401" w:rsidRDefault="00C634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3401" w:rsidRDefault="00C634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21E" w:rsidRPr="00CB374A" w:rsidRDefault="001A121E">
      <w:r w:rsidRPr="00CB374A">
        <w:separator/>
      </w:r>
    </w:p>
  </w:footnote>
  <w:footnote w:type="continuationSeparator" w:id="0">
    <w:p w:rsidR="001A121E" w:rsidRPr="00CB374A" w:rsidRDefault="001A121E">
      <w:r w:rsidRPr="00CB37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401" w:rsidRPr="00CB374A" w:rsidRDefault="00CB374A" w:rsidP="00C63401">
    <w:pPr>
      <w:pStyle w:val="Sidhuvud"/>
    </w:pPr>
    <w:r w:rsidRPr="00CB37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200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401" w:rsidRDefault="00C634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3401" w:rsidRDefault="00C634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5DC" w:rsidRPr="00CB374A" w:rsidRDefault="00CB374A" w:rsidP="00C63401">
    <w:pPr>
      <w:pStyle w:val="Sidhuvud"/>
    </w:pPr>
    <w:r w:rsidRPr="00CB37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54310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401" w:rsidRDefault="00C634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3401" w:rsidRDefault="00C634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401" w:rsidRPr="00CB374A" w:rsidRDefault="00C63401">
    <w:pPr>
      <w:pStyle w:val="FSHNormal"/>
      <w:tabs>
        <w:tab w:val="right" w:pos="5840"/>
      </w:tabs>
    </w:pPr>
    <w:r w:rsidRPr="00CB374A">
      <w:br/>
    </w:r>
    <w:r w:rsidRPr="00CB374A">
      <w:fldChar w:fldCharType="begin" w:fldLock="1"/>
    </w:r>
    <w:r w:rsidRPr="00CB374A">
      <w:instrText xml:space="preserve"> DOCPROPERTY</w:instrText>
    </w:r>
    <w:r w:rsidRPr="00CB374A">
      <w:rPr>
        <w:sz w:val="18"/>
      </w:rPr>
      <w:instrText xml:space="preserve"> "YearUser" *\charformat </w:instrText>
    </w:r>
    <w:r w:rsidRPr="00CB374A">
      <w:fldChar w:fldCharType="separate"/>
    </w:r>
    <w:r w:rsidRPr="00CB374A">
      <w:t>2005/06</w:t>
    </w:r>
    <w:r w:rsidRPr="00CB374A">
      <w:fldChar w:fldCharType="end"/>
    </w:r>
    <w:r w:rsidRPr="00CB374A">
      <w:t xml:space="preserve"> </w:t>
    </w:r>
    <w:r w:rsidRPr="00CB374A">
      <w:tab/>
      <w:t xml:space="preserve">mnr: </w:t>
    </w:r>
    <w:r w:rsidRPr="00CB374A">
      <w:fldChar w:fldCharType="begin" w:fldLock="1"/>
    </w:r>
    <w:r w:rsidRPr="00CB374A">
      <w:instrText xml:space="preserve"> DOCPROPERTY</w:instrText>
    </w:r>
    <w:r w:rsidRPr="00CB374A">
      <w:rPr>
        <w:sz w:val="18"/>
      </w:rPr>
      <w:instrText xml:space="preserve"> "Motionsnummer" *\charformat </w:instrText>
    </w:r>
    <w:r w:rsidRPr="00CB374A">
      <w:fldChar w:fldCharType="separate"/>
    </w:r>
    <w:r w:rsidRPr="00CB374A">
      <w:t>Sk352</w:t>
    </w:r>
    <w:r w:rsidRPr="00CB374A">
      <w:fldChar w:fldCharType="end"/>
    </w:r>
    <w:r w:rsidRPr="00CB374A">
      <w:br/>
    </w:r>
    <w:r w:rsidRPr="00CB374A">
      <w:fldChar w:fldCharType="begin" w:fldLock="1"/>
    </w:r>
    <w:r w:rsidRPr="00CB374A">
      <w:instrText xml:space="preserve"> DOCPROPERTY</w:instrText>
    </w:r>
    <w:r w:rsidRPr="00CB374A">
      <w:rPr>
        <w:sz w:val="18"/>
      </w:rPr>
      <w:instrText xml:space="preserve"> "Samling" *\charformat </w:instrText>
    </w:r>
    <w:r w:rsidRPr="00CB374A">
      <w:fldChar w:fldCharType="end"/>
    </w:r>
    <w:r w:rsidRPr="00CB374A">
      <w:tab/>
      <w:t xml:space="preserve">pnr: </w:t>
    </w:r>
    <w:r w:rsidRPr="00CB374A">
      <w:fldChar w:fldCharType="begin" w:fldLock="1"/>
    </w:r>
    <w:r w:rsidRPr="00CB374A">
      <w:instrText xml:space="preserve"> DOCPROPERTY</w:instrText>
    </w:r>
    <w:r w:rsidRPr="00CB374A">
      <w:rPr>
        <w:sz w:val="18"/>
      </w:rPr>
      <w:instrText xml:space="preserve"> "Partinummer" *\charformat </w:instrText>
    </w:r>
    <w:r w:rsidRPr="00CB374A">
      <w:fldChar w:fldCharType="separate"/>
    </w:r>
    <w:r w:rsidRPr="00CB374A">
      <w:t>kd777</w:t>
    </w:r>
    <w:r w:rsidRPr="00CB374A">
      <w:fldChar w:fldCharType="end"/>
    </w:r>
  </w:p>
  <w:p w:rsidR="00C63401" w:rsidRPr="00CB374A" w:rsidRDefault="00C63401">
    <w:pPr>
      <w:pStyle w:val="FSHRub1"/>
    </w:pPr>
    <w:r w:rsidRPr="00CB374A">
      <w:t>Motion till riksdagen</w:t>
    </w:r>
    <w:r w:rsidRPr="00CB374A">
      <w:br/>
    </w:r>
    <w:r w:rsidRPr="00CB374A">
      <w:fldChar w:fldCharType="begin" w:fldLock="1"/>
    </w:r>
    <w:r w:rsidRPr="00CB374A">
      <w:instrText xml:space="preserve"> DOCPROPERTY "YearUser" *\charformat </w:instrText>
    </w:r>
    <w:r w:rsidRPr="00CB374A">
      <w:fldChar w:fldCharType="separate"/>
    </w:r>
    <w:r w:rsidRPr="00CB374A">
      <w:t>2005/06</w:t>
    </w:r>
    <w:r w:rsidRPr="00CB374A">
      <w:fldChar w:fldCharType="end"/>
    </w:r>
    <w:r w:rsidRPr="00CB374A">
      <w:t>:</w:t>
    </w:r>
    <w:r w:rsidRPr="00CB374A">
      <w:fldChar w:fldCharType="begin" w:fldLock="1"/>
    </w:r>
    <w:r w:rsidRPr="00CB374A">
      <w:instrText xml:space="preserve"> DOCPROPERTY "Motionsnummer" *\charformat </w:instrText>
    </w:r>
    <w:r w:rsidRPr="00CB374A">
      <w:fldChar w:fldCharType="separate"/>
    </w:r>
    <w:r w:rsidRPr="00CB374A">
      <w:t>Sk352</w:t>
    </w:r>
    <w:r w:rsidRPr="00CB374A">
      <w:fldChar w:fldCharType="end"/>
    </w:r>
  </w:p>
  <w:p w:rsidR="00C63401" w:rsidRPr="00CB374A" w:rsidRDefault="00C63401">
    <w:pPr>
      <w:pStyle w:val="FSHNormalS5"/>
    </w:pPr>
    <w:r w:rsidRPr="00CB374A">
      <w:fldChar w:fldCharType="begin" w:fldLock="1"/>
    </w:r>
    <w:r w:rsidRPr="00CB374A">
      <w:instrText xml:space="preserve"> DOCPROPERTY "MotionarText" *\charformat </w:instrText>
    </w:r>
    <w:r w:rsidRPr="00CB374A">
      <w:fldChar w:fldCharType="separate"/>
    </w:r>
    <w:r w:rsidRPr="00CB374A">
      <w:t>av Ingemar Vänerlöv (kd)</w:t>
    </w:r>
    <w:r w:rsidRPr="00CB374A">
      <w:fldChar w:fldCharType="end"/>
    </w:r>
    <w:r w:rsidRPr="00CB374A">
      <w:br/>
    </w:r>
    <w:r w:rsidRPr="00CB374A">
      <w:fldChar w:fldCharType="begin" w:fldLock="1"/>
    </w:r>
    <w:r w:rsidRPr="00CB374A">
      <w:instrText xml:space="preserve"> DOCPROPERTY "SvarFrasKort" *\charformat </w:instrText>
    </w:r>
    <w:r w:rsidRPr="00CB374A">
      <w:fldChar w:fldCharType="end"/>
    </w:r>
  </w:p>
  <w:p w:rsidR="00C63401" w:rsidRPr="00CB374A" w:rsidRDefault="00C63401">
    <w:pPr>
      <w:pStyle w:val="FSHTitel"/>
    </w:pPr>
    <w:r w:rsidRPr="00CB374A">
      <w:fldChar w:fldCharType="begin" w:fldLock="1"/>
    </w:r>
    <w:r w:rsidRPr="00CB374A">
      <w:instrText xml:space="preserve"> DOCPROPERTY</w:instrText>
    </w:r>
    <w:r w:rsidRPr="00CB374A">
      <w:rPr>
        <w:sz w:val="18"/>
      </w:rPr>
      <w:instrText xml:space="preserve"> "RubrikSvar" *\charformat </w:instrText>
    </w:r>
    <w:r w:rsidRPr="00CB374A">
      <w:fldChar w:fldCharType="separate"/>
    </w:r>
    <w:r w:rsidRPr="00CB374A">
      <w:t>Skattefri ersättning för ideell skada</w:t>
    </w:r>
    <w:r w:rsidRPr="00CB374A">
      <w:fldChar w:fldCharType="end"/>
    </w:r>
  </w:p>
  <w:p w:rsidR="00C63401" w:rsidRPr="00CB374A" w:rsidRDefault="00C63401" w:rsidP="00C6340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9737004">
    <w:abstractNumId w:val="13"/>
  </w:num>
  <w:num w:numId="2" w16cid:durableId="1918395922">
    <w:abstractNumId w:val="10"/>
  </w:num>
  <w:num w:numId="3" w16cid:durableId="338967768">
    <w:abstractNumId w:val="11"/>
  </w:num>
  <w:num w:numId="4" w16cid:durableId="1914272123">
    <w:abstractNumId w:val="12"/>
  </w:num>
  <w:num w:numId="5" w16cid:durableId="721448196">
    <w:abstractNumId w:val="8"/>
  </w:num>
  <w:num w:numId="6" w16cid:durableId="337731430">
    <w:abstractNumId w:val="3"/>
  </w:num>
  <w:num w:numId="7" w16cid:durableId="610088390">
    <w:abstractNumId w:val="2"/>
  </w:num>
  <w:num w:numId="8" w16cid:durableId="550460198">
    <w:abstractNumId w:val="1"/>
  </w:num>
  <w:num w:numId="9" w16cid:durableId="2088922288">
    <w:abstractNumId w:val="0"/>
  </w:num>
  <w:num w:numId="10" w16cid:durableId="1755978712">
    <w:abstractNumId w:val="9"/>
  </w:num>
  <w:num w:numId="11" w16cid:durableId="1567180788">
    <w:abstractNumId w:val="7"/>
  </w:num>
  <w:num w:numId="12" w16cid:durableId="214589548">
    <w:abstractNumId w:val="6"/>
  </w:num>
  <w:num w:numId="13" w16cid:durableId="1457914103">
    <w:abstractNumId w:val="5"/>
  </w:num>
  <w:num w:numId="14" w16cid:durableId="979530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A13ACA"/>
    <w:rsid w:val="00064BC3"/>
    <w:rsid w:val="00066775"/>
    <w:rsid w:val="00072FB9"/>
    <w:rsid w:val="00100531"/>
    <w:rsid w:val="001A121E"/>
    <w:rsid w:val="001B2A99"/>
    <w:rsid w:val="00201DFB"/>
    <w:rsid w:val="00204A63"/>
    <w:rsid w:val="00212FF1"/>
    <w:rsid w:val="00230193"/>
    <w:rsid w:val="0025068A"/>
    <w:rsid w:val="002818D3"/>
    <w:rsid w:val="002D11A8"/>
    <w:rsid w:val="00334D52"/>
    <w:rsid w:val="0037796B"/>
    <w:rsid w:val="00445271"/>
    <w:rsid w:val="004A0504"/>
    <w:rsid w:val="004C75FB"/>
    <w:rsid w:val="004E38D9"/>
    <w:rsid w:val="00512DD6"/>
    <w:rsid w:val="00557391"/>
    <w:rsid w:val="00740D6D"/>
    <w:rsid w:val="00794149"/>
    <w:rsid w:val="007B67A7"/>
    <w:rsid w:val="007C6092"/>
    <w:rsid w:val="008E7A03"/>
    <w:rsid w:val="00A053C6"/>
    <w:rsid w:val="00A13ACA"/>
    <w:rsid w:val="00AB465C"/>
    <w:rsid w:val="00B13BF0"/>
    <w:rsid w:val="00B435DC"/>
    <w:rsid w:val="00B73816"/>
    <w:rsid w:val="00BD5B87"/>
    <w:rsid w:val="00C1285C"/>
    <w:rsid w:val="00C27B7D"/>
    <w:rsid w:val="00C63401"/>
    <w:rsid w:val="00CB374A"/>
    <w:rsid w:val="00CF4B4A"/>
    <w:rsid w:val="00D10C6C"/>
    <w:rsid w:val="00D1174F"/>
    <w:rsid w:val="00D27457"/>
    <w:rsid w:val="00DC6C70"/>
    <w:rsid w:val="00E22893"/>
    <w:rsid w:val="00E360DE"/>
    <w:rsid w:val="00E45535"/>
    <w:rsid w:val="00E75D28"/>
    <w:rsid w:val="00E84F25"/>
    <w:rsid w:val="00EF1C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953B96-0935-418B-AC29-4D8F781F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63401"/>
    <w:pPr>
      <w:spacing w:after="250"/>
    </w:pPr>
  </w:style>
  <w:style w:type="paragraph" w:customStyle="1" w:styleId="Hemstlatt">
    <w:name w:val="Hemstl_att"/>
    <w:aliases w:val="HemstPunkt,HemstPunktFlera,HemställansPunkt,Förslagstext"/>
    <w:basedOn w:val="Normal"/>
    <w:next w:val="Normal"/>
    <w:rsid w:val="00C6340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779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210</Words>
  <Characters>1150</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Sk352</vt:lpstr>
    </vt:vector>
  </TitlesOfParts>
  <Company>Riksdagen</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Sk352</dc:title>
  <dc:subject>Sk352</dc:subject>
  <dc:creator>Riksdagen</dc:creator>
  <cp:keywords>Riksdagen</cp:keywords>
  <dc:description/>
  <cp:lastModifiedBy>Lars Brink</cp:lastModifiedBy>
  <cp:revision>2</cp:revision>
  <cp:lastPrinted>2005-11-04T09:15:00Z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Skattefri ersättning för ideell skada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Skattefri ersättning för ideell skada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hannah.ekeroos@riksdagen.se</vt:lpwstr>
  </property>
  <property fmtid="{D5CDD505-2E9C-101B-9397-08002B2CF9AE}" pid="45" name="ReservUID">
    <vt:lpwstr>birgitta lundblad</vt:lpwstr>
  </property>
  <property fmtid="{D5CDD505-2E9C-101B-9397-08002B2CF9AE}" pid="46" name="MotionID">
    <vt:lpwstr>20052006000001070100000007770069</vt:lpwstr>
  </property>
  <property fmtid="{D5CDD505-2E9C-101B-9397-08002B2CF9AE}" pid="47" name="datum">
    <vt:lpwstr>050923</vt:lpwstr>
  </property>
  <property fmtid="{D5CDD505-2E9C-101B-9397-08002B2CF9AE}" pid="48" name="avsändar-e-post">
    <vt:lpwstr>hannah.ekeroos@riksdagen.se</vt:lpwstr>
  </property>
  <property fmtid="{D5CDD505-2E9C-101B-9397-08002B2CF9AE}" pid="49" name="id">
    <vt:lpwstr>20052006000001070100000007770069</vt:lpwstr>
  </property>
  <property fmtid="{D5CDD505-2E9C-101B-9397-08002B2CF9AE}" pid="50" name="nummer">
    <vt:lpwstr>352</vt:lpwstr>
  </property>
  <property fmtid="{D5CDD505-2E9C-101B-9397-08002B2CF9AE}" pid="51" name="utskottsbeteckning">
    <vt:lpwstr>Sk</vt:lpwstr>
  </property>
</Properties>
</file>