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F88875792E4627BB46BD68667029FB"/>
        </w:placeholder>
        <w:text/>
      </w:sdtPr>
      <w:sdtEndPr/>
      <w:sdtContent>
        <w:p w:rsidRPr="009B062B" w:rsidR="00AF30DD" w:rsidP="00DE018B" w:rsidRDefault="00AF30DD" w14:paraId="3BBF609B" w14:textId="77777777">
          <w:pPr>
            <w:pStyle w:val="Rubrik1"/>
            <w:spacing w:after="300"/>
          </w:pPr>
          <w:r w:rsidRPr="009B062B">
            <w:t>Förslag till riksdagsbeslut</w:t>
          </w:r>
        </w:p>
      </w:sdtContent>
    </w:sdt>
    <w:sdt>
      <w:sdtPr>
        <w:alias w:val="Yrkande 1"/>
        <w:tag w:val="5109ce9e-a35f-44bf-9201-53b453701e61"/>
        <w:id w:val="1220009535"/>
        <w:lock w:val="sdtLocked"/>
      </w:sdtPr>
      <w:sdtEndPr/>
      <w:sdtContent>
        <w:p w:rsidR="00D9165D" w:rsidRDefault="007B515A" w14:paraId="3BBF609C" w14:textId="77777777">
          <w:pPr>
            <w:pStyle w:val="Frslagstext"/>
            <w:numPr>
              <w:ilvl w:val="0"/>
              <w:numId w:val="0"/>
            </w:numPr>
          </w:pPr>
          <w:r>
            <w:t>Riksdagen ställer sig bakom det som anförs i motionen om att vegansk kost ska vara norm i samtliga av riksdagens restauranger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41BC52E6419B49A6BEF688BB30055D96"/>
        </w:placeholder>
        <w:text/>
      </w:sdtPr>
      <w:sdtEndPr/>
      <w:sdtContent>
        <w:p w:rsidRPr="009B062B" w:rsidR="006D79C9" w:rsidP="00333E95" w:rsidRDefault="006D79C9" w14:paraId="3BBF609D" w14:textId="77777777">
          <w:pPr>
            <w:pStyle w:val="Rubrik1"/>
          </w:pPr>
          <w:r>
            <w:t>Motivering</w:t>
          </w:r>
        </w:p>
      </w:sdtContent>
    </w:sdt>
    <w:p w:rsidR="00126D6E" w:rsidP="00126D6E" w:rsidRDefault="00126D6E" w14:paraId="3BBF609E" w14:textId="77777777">
      <w:pPr>
        <w:pStyle w:val="Normalutanindragellerluft"/>
      </w:pPr>
      <w:r>
        <w:t>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som den ökade uppvärmningen för med sig för planeten och för mänskligheten. Vid en och en halv grads höjning kan många katastrofala konsekvenser väntas, men vi kan minska de negativa konsekvenserna avsevärt genom att hålla ökningen till den nivån, i stället för två grader.</w:t>
      </w:r>
    </w:p>
    <w:p w:rsidRPr="00DE018B" w:rsidR="00126D6E" w:rsidP="00DE018B" w:rsidRDefault="00126D6E" w14:paraId="3BBF609F" w14:textId="77777777">
      <w:r w:rsidRPr="00DE018B">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DE018B" w:rsidR="00126D6E" w:rsidP="00DE018B" w:rsidRDefault="00126D6E" w14:paraId="3BBF60A0" w14:textId="77777777">
      <w:r w:rsidRPr="00DE018B">
        <w:t>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w:t>
      </w:r>
    </w:p>
    <w:p w:rsidRPr="00DE018B" w:rsidR="00126D6E" w:rsidP="00DE018B" w:rsidRDefault="00126D6E" w14:paraId="3BBF60A1" w14:textId="3B68F543">
      <w:r w:rsidRPr="00DE018B">
        <w:t>Animalieproduktionen står för cirka 15 procent av de globala växthusgasutsläppen. Ett kilo nötkött orsakar exempelvis 23</w:t>
      </w:r>
      <w:r w:rsidR="00F664EC">
        <w:t>–</w:t>
      </w:r>
      <w:r w:rsidRPr="00DE018B">
        <w:t>39</w:t>
      </w:r>
      <w:r w:rsidR="00F664EC">
        <w:t xml:space="preserve"> </w:t>
      </w:r>
      <w:r w:rsidRPr="00DE018B">
        <w:t xml:space="preserve">kg växthusgaser. Enligt en rapport från Livsmedelsverket utgör animalieproduktionen även ett av de största hoten mot den </w:t>
      </w:r>
      <w:r w:rsidRPr="00DE018B">
        <w:lastRenderedPageBreak/>
        <w:t>biologiska mångfalden då den ökade foderanvändningen tar naturbetesmarker i anspråk och pesticidanvändningen i det icke-ekologiska jordbruket påverkar miljön negativt. Att minska köttkonsumtionen är således ett viktigt steg både för att minska utsläppen och för att värna den biologiska mångfalden.</w:t>
      </w:r>
    </w:p>
    <w:p w:rsidRPr="00DE018B" w:rsidR="00126D6E" w:rsidP="00DE018B" w:rsidRDefault="00126D6E" w14:paraId="3BBF60A2" w14:textId="3894A99D">
      <w:r w:rsidRPr="00DE018B">
        <w:t>Vegansk kost är inte enbart miljömässigt mer hållbar, den innebär även hälsomäs</w:t>
      </w:r>
      <w:r w:rsidR="00395D76">
        <w:softHyphen/>
      </w:r>
      <w:r w:rsidRPr="00DE018B">
        <w:t>siga fördelar. Livsmedelsverket konstaterar till exempel att det inte finns några hälso</w:t>
      </w:r>
      <w:r w:rsidR="00395D76">
        <w:softHyphen/>
      </w:r>
      <w:bookmarkStart w:name="_GoBack" w:id="1"/>
      <w:bookmarkEnd w:id="1"/>
      <w:r w:rsidRPr="00DE018B">
        <w:t>mässiga skäl att äta så mycket kött som vi gör i dag. Forskning visar tvärtom att ett lägre köttintag kan minska risken för att drabbas av tjock- och ändtarmscancer, diabetes och hjärt- och kärlsjukdomar. Det sänker också kolesterolhalterna i kroppen, blodtrycket sjunker och det hjälper även till att hålla vikten på en hälsomässigt sund nivå.</w:t>
      </w:r>
    </w:p>
    <w:p w:rsidRPr="00DE018B" w:rsidR="00DE018B" w:rsidP="00DE018B" w:rsidRDefault="00126D6E" w14:paraId="3BBF60A3" w14:textId="77777777">
      <w:r w:rsidRPr="00DE018B">
        <w:t>I riksdagens restauranger bör därför vegansk kost införas som norm. Specialkost bör fortfarande erbjudas och animaliekost som kött, fisk och mjölkprodukter bör betraktas som det.</w:t>
      </w:r>
    </w:p>
    <w:sdt>
      <w:sdtPr>
        <w:rPr>
          <w:i/>
          <w:noProof/>
        </w:rPr>
        <w:alias w:val="CC_Underskrifter"/>
        <w:tag w:val="CC_Underskrifter"/>
        <w:id w:val="583496634"/>
        <w:lock w:val="sdtContentLocked"/>
        <w:placeholder>
          <w:docPart w:val="D21A715DADBF43F2965F7D87FF5D820A"/>
        </w:placeholder>
      </w:sdtPr>
      <w:sdtEndPr>
        <w:rPr>
          <w:i w:val="0"/>
          <w:noProof w:val="0"/>
        </w:rPr>
      </w:sdtEndPr>
      <w:sdtContent>
        <w:p w:rsidR="00DE018B" w:rsidP="00232EAD" w:rsidRDefault="00DE018B" w14:paraId="3BBF60A4" w14:textId="77777777"/>
        <w:p w:rsidRPr="008E0FE2" w:rsidR="004801AC" w:rsidP="00232EAD" w:rsidRDefault="00395D76" w14:paraId="3BBF60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1E5F8C" w:rsidRDefault="001E5F8C" w14:paraId="3BBF60A9" w14:textId="77777777"/>
    <w:sectPr w:rsidR="001E5F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F60AB" w14:textId="77777777" w:rsidR="00422922" w:rsidRDefault="00422922" w:rsidP="000C1CAD">
      <w:pPr>
        <w:spacing w:line="240" w:lineRule="auto"/>
      </w:pPr>
      <w:r>
        <w:separator/>
      </w:r>
    </w:p>
  </w:endnote>
  <w:endnote w:type="continuationSeparator" w:id="0">
    <w:p w14:paraId="3BBF60AC" w14:textId="77777777" w:rsidR="00422922" w:rsidRDefault="00422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6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6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60BA" w14:textId="77777777" w:rsidR="00262EA3" w:rsidRPr="00232EAD" w:rsidRDefault="00262EA3" w:rsidP="00232E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F60A9" w14:textId="77777777" w:rsidR="00422922" w:rsidRDefault="00422922" w:rsidP="000C1CAD">
      <w:pPr>
        <w:spacing w:line="240" w:lineRule="auto"/>
      </w:pPr>
      <w:r>
        <w:separator/>
      </w:r>
    </w:p>
  </w:footnote>
  <w:footnote w:type="continuationSeparator" w:id="0">
    <w:p w14:paraId="3BBF60AA" w14:textId="77777777" w:rsidR="00422922" w:rsidRDefault="004229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BF6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F60BC" wp14:anchorId="3BBF6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5D76" w14:paraId="3BBF60BF" w14:textId="77777777">
                          <w:pPr>
                            <w:jc w:val="right"/>
                          </w:pPr>
                          <w:sdt>
                            <w:sdtPr>
                              <w:alias w:val="CC_Noformat_Partikod"/>
                              <w:tag w:val="CC_Noformat_Partikod"/>
                              <w:id w:val="-53464382"/>
                              <w:placeholder>
                                <w:docPart w:val="445309D3F9394C8AB04C1C61A04535D5"/>
                              </w:placeholder>
                              <w:text/>
                            </w:sdtPr>
                            <w:sdtEndPr/>
                            <w:sdtContent>
                              <w:r w:rsidR="00131C2C">
                                <w:t>S</w:t>
                              </w:r>
                            </w:sdtContent>
                          </w:sdt>
                          <w:sdt>
                            <w:sdtPr>
                              <w:alias w:val="CC_Noformat_Partinummer"/>
                              <w:tag w:val="CC_Noformat_Partinummer"/>
                              <w:id w:val="-1709555926"/>
                              <w:placeholder>
                                <w:docPart w:val="5542C2D90B0340609A7BAE9BF25DF800"/>
                              </w:placeholder>
                              <w:text/>
                            </w:sdtPr>
                            <w:sdtEndPr/>
                            <w:sdtContent>
                              <w:r w:rsidR="00126D6E">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BF6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5D76" w14:paraId="3BBF60BF" w14:textId="77777777">
                    <w:pPr>
                      <w:jc w:val="right"/>
                    </w:pPr>
                    <w:sdt>
                      <w:sdtPr>
                        <w:alias w:val="CC_Noformat_Partikod"/>
                        <w:tag w:val="CC_Noformat_Partikod"/>
                        <w:id w:val="-53464382"/>
                        <w:placeholder>
                          <w:docPart w:val="445309D3F9394C8AB04C1C61A04535D5"/>
                        </w:placeholder>
                        <w:text/>
                      </w:sdtPr>
                      <w:sdtEndPr/>
                      <w:sdtContent>
                        <w:r w:rsidR="00131C2C">
                          <w:t>S</w:t>
                        </w:r>
                      </w:sdtContent>
                    </w:sdt>
                    <w:sdt>
                      <w:sdtPr>
                        <w:alias w:val="CC_Noformat_Partinummer"/>
                        <w:tag w:val="CC_Noformat_Partinummer"/>
                        <w:id w:val="-1709555926"/>
                        <w:placeholder>
                          <w:docPart w:val="5542C2D90B0340609A7BAE9BF25DF800"/>
                        </w:placeholder>
                        <w:text/>
                      </w:sdtPr>
                      <w:sdtEndPr/>
                      <w:sdtContent>
                        <w:r w:rsidR="00126D6E">
                          <w:t>1686</w:t>
                        </w:r>
                      </w:sdtContent>
                    </w:sdt>
                  </w:p>
                </w:txbxContent>
              </v:textbox>
              <w10:wrap anchorx="page"/>
            </v:shape>
          </w:pict>
        </mc:Fallback>
      </mc:AlternateContent>
    </w:r>
  </w:p>
  <w:p w:rsidRPr="00293C4F" w:rsidR="00262EA3" w:rsidP="00776B74" w:rsidRDefault="00262EA3" w14:paraId="3BBF6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BF60AF" w14:textId="77777777">
    <w:pPr>
      <w:jc w:val="right"/>
    </w:pPr>
  </w:p>
  <w:p w:rsidR="00262EA3" w:rsidP="00776B74" w:rsidRDefault="00262EA3" w14:paraId="3BBF60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5D76" w14:paraId="3BBF6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BF60BE" wp14:anchorId="3BBF6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5D76" w14:paraId="3BBF60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1C2C">
          <w:t>S</w:t>
        </w:r>
      </w:sdtContent>
    </w:sdt>
    <w:sdt>
      <w:sdtPr>
        <w:alias w:val="CC_Noformat_Partinummer"/>
        <w:tag w:val="CC_Noformat_Partinummer"/>
        <w:id w:val="-2014525982"/>
        <w:text/>
      </w:sdtPr>
      <w:sdtEndPr/>
      <w:sdtContent>
        <w:r w:rsidR="00126D6E">
          <w:t>1686</w:t>
        </w:r>
      </w:sdtContent>
    </w:sdt>
  </w:p>
  <w:p w:rsidRPr="008227B3" w:rsidR="00262EA3" w:rsidP="008227B3" w:rsidRDefault="00395D76" w14:paraId="3BBF60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5D76" w14:paraId="3BBF60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:1485</w:t>
        </w:r>
      </w:sdtContent>
    </w:sdt>
  </w:p>
  <w:p w:rsidR="00262EA3" w:rsidP="00E03A3D" w:rsidRDefault="00395D76" w14:paraId="3BBF60B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131C2C" w14:paraId="3BBF60B8" w14:textId="77777777">
        <w:pPr>
          <w:pStyle w:val="FSHRub2"/>
        </w:pPr>
        <w:r>
          <w:t>Servering av vegansk kost som norm i riksdagens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BF6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1C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6E"/>
    <w:rsid w:val="00130490"/>
    <w:rsid w:val="00130FEC"/>
    <w:rsid w:val="00131549"/>
    <w:rsid w:val="00131C2C"/>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8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EA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36"/>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D7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2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B7"/>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6C"/>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1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37"/>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918"/>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5A"/>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A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0A"/>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65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8B"/>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BF609A"/>
  <w15:chartTrackingRefBased/>
  <w15:docId w15:val="{AEFD101E-D611-44F3-8535-2453AE1F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F88875792E4627BB46BD68667029FB"/>
        <w:category>
          <w:name w:val="Allmänt"/>
          <w:gallery w:val="placeholder"/>
        </w:category>
        <w:types>
          <w:type w:val="bbPlcHdr"/>
        </w:types>
        <w:behaviors>
          <w:behavior w:val="content"/>
        </w:behaviors>
        <w:guid w:val="{ECC11562-2E64-4540-AF74-0E0DEBFA88C2}"/>
      </w:docPartPr>
      <w:docPartBody>
        <w:p w:rsidR="001A55D9" w:rsidRDefault="00B6475D">
          <w:pPr>
            <w:pStyle w:val="BDF88875792E4627BB46BD68667029FB"/>
          </w:pPr>
          <w:r w:rsidRPr="005A0A93">
            <w:rPr>
              <w:rStyle w:val="Platshllartext"/>
            </w:rPr>
            <w:t>Förslag till riksdagsbeslut</w:t>
          </w:r>
        </w:p>
      </w:docPartBody>
    </w:docPart>
    <w:docPart>
      <w:docPartPr>
        <w:name w:val="41BC52E6419B49A6BEF688BB30055D96"/>
        <w:category>
          <w:name w:val="Allmänt"/>
          <w:gallery w:val="placeholder"/>
        </w:category>
        <w:types>
          <w:type w:val="bbPlcHdr"/>
        </w:types>
        <w:behaviors>
          <w:behavior w:val="content"/>
        </w:behaviors>
        <w:guid w:val="{430BC581-169B-4294-822A-26AF93866CFA}"/>
      </w:docPartPr>
      <w:docPartBody>
        <w:p w:rsidR="001A55D9" w:rsidRDefault="00B6475D">
          <w:pPr>
            <w:pStyle w:val="41BC52E6419B49A6BEF688BB30055D96"/>
          </w:pPr>
          <w:r w:rsidRPr="005A0A93">
            <w:rPr>
              <w:rStyle w:val="Platshllartext"/>
            </w:rPr>
            <w:t>Motivering</w:t>
          </w:r>
        </w:p>
      </w:docPartBody>
    </w:docPart>
    <w:docPart>
      <w:docPartPr>
        <w:name w:val="445309D3F9394C8AB04C1C61A04535D5"/>
        <w:category>
          <w:name w:val="Allmänt"/>
          <w:gallery w:val="placeholder"/>
        </w:category>
        <w:types>
          <w:type w:val="bbPlcHdr"/>
        </w:types>
        <w:behaviors>
          <w:behavior w:val="content"/>
        </w:behaviors>
        <w:guid w:val="{A30CE199-A859-4DB9-8859-D02BBCA69394}"/>
      </w:docPartPr>
      <w:docPartBody>
        <w:p w:rsidR="001A55D9" w:rsidRDefault="00B6475D">
          <w:pPr>
            <w:pStyle w:val="445309D3F9394C8AB04C1C61A04535D5"/>
          </w:pPr>
          <w:r>
            <w:rPr>
              <w:rStyle w:val="Platshllartext"/>
            </w:rPr>
            <w:t xml:space="preserve"> </w:t>
          </w:r>
        </w:p>
      </w:docPartBody>
    </w:docPart>
    <w:docPart>
      <w:docPartPr>
        <w:name w:val="5542C2D90B0340609A7BAE9BF25DF800"/>
        <w:category>
          <w:name w:val="Allmänt"/>
          <w:gallery w:val="placeholder"/>
        </w:category>
        <w:types>
          <w:type w:val="bbPlcHdr"/>
        </w:types>
        <w:behaviors>
          <w:behavior w:val="content"/>
        </w:behaviors>
        <w:guid w:val="{75DB06C8-403C-43F6-BD65-B055A5C27BBB}"/>
      </w:docPartPr>
      <w:docPartBody>
        <w:p w:rsidR="001A55D9" w:rsidRDefault="00B6475D">
          <w:pPr>
            <w:pStyle w:val="5542C2D90B0340609A7BAE9BF25DF800"/>
          </w:pPr>
          <w:r>
            <w:t xml:space="preserve"> </w:t>
          </w:r>
        </w:p>
      </w:docPartBody>
    </w:docPart>
    <w:docPart>
      <w:docPartPr>
        <w:name w:val="D21A715DADBF43F2965F7D87FF5D820A"/>
        <w:category>
          <w:name w:val="Allmänt"/>
          <w:gallery w:val="placeholder"/>
        </w:category>
        <w:types>
          <w:type w:val="bbPlcHdr"/>
        </w:types>
        <w:behaviors>
          <w:behavior w:val="content"/>
        </w:behaviors>
        <w:guid w:val="{803E1A81-961A-4F9B-9D71-B9AFFECE1A4C}"/>
      </w:docPartPr>
      <w:docPartBody>
        <w:p w:rsidR="00665E09" w:rsidRDefault="00665E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5D"/>
    <w:rsid w:val="001A55D9"/>
    <w:rsid w:val="005F14C1"/>
    <w:rsid w:val="00630B99"/>
    <w:rsid w:val="00665E09"/>
    <w:rsid w:val="00B64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F88875792E4627BB46BD68667029FB">
    <w:name w:val="BDF88875792E4627BB46BD68667029FB"/>
  </w:style>
  <w:style w:type="paragraph" w:customStyle="1" w:styleId="2C1F7B1EB7DE4AC999DC12DDC1D4A46D">
    <w:name w:val="2C1F7B1EB7DE4AC999DC12DDC1D4A4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60AE8531C64286B31935A3B6C19799">
    <w:name w:val="1460AE8531C64286B31935A3B6C19799"/>
  </w:style>
  <w:style w:type="paragraph" w:customStyle="1" w:styleId="41BC52E6419B49A6BEF688BB30055D96">
    <w:name w:val="41BC52E6419B49A6BEF688BB30055D96"/>
  </w:style>
  <w:style w:type="paragraph" w:customStyle="1" w:styleId="A0FDCE89641C4177A7A8C4270DB3850B">
    <w:name w:val="A0FDCE89641C4177A7A8C4270DB3850B"/>
  </w:style>
  <w:style w:type="paragraph" w:customStyle="1" w:styleId="032DA0B3F19F48B99474F6DC09E5F0AA">
    <w:name w:val="032DA0B3F19F48B99474F6DC09E5F0AA"/>
  </w:style>
  <w:style w:type="paragraph" w:customStyle="1" w:styleId="445309D3F9394C8AB04C1C61A04535D5">
    <w:name w:val="445309D3F9394C8AB04C1C61A04535D5"/>
  </w:style>
  <w:style w:type="paragraph" w:customStyle="1" w:styleId="5542C2D90B0340609A7BAE9BF25DF800">
    <w:name w:val="5542C2D90B0340609A7BAE9BF25DF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30A0E-F57D-408D-B74C-33A3B65D826B}"/>
</file>

<file path=customXml/itemProps2.xml><?xml version="1.0" encoding="utf-8"?>
<ds:datastoreItem xmlns:ds="http://schemas.openxmlformats.org/officeDocument/2006/customXml" ds:itemID="{49C92F5A-7239-4324-9BC4-80FBD5ABC5B5}"/>
</file>

<file path=customXml/itemProps3.xml><?xml version="1.0" encoding="utf-8"?>
<ds:datastoreItem xmlns:ds="http://schemas.openxmlformats.org/officeDocument/2006/customXml" ds:itemID="{B69A7293-9336-4BAF-AB3F-B7FED8BEF9C6}"/>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2431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Servering av vegansk kost som norm i riksdagens restauranger</vt:lpstr>
      <vt:lpstr>
      </vt:lpstr>
    </vt:vector>
  </TitlesOfParts>
  <Company>Sveriges riksdag</Company>
  <LinksUpToDate>false</LinksUpToDate>
  <CharactersWithSpaces>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