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B1E47" w:rsidRPr="00FE0F45" w:rsidRDefault="002B1E47" w:rsidP="00800CCE">
      <w:pPr>
        <w:pStyle w:val="Hemstlrubrik"/>
      </w:pPr>
      <w:r w:rsidRPr="00FE0F45">
        <w:t>Förslag till riksdagsbeslut</w:t>
      </w:r>
    </w:p>
    <w:p w:rsidR="002B1E47" w:rsidRPr="00FE0F45" w:rsidRDefault="002B1E47" w:rsidP="002B1E47">
      <w:pPr>
        <w:pStyle w:val="Hemstlatt"/>
      </w:pPr>
      <w:r w:rsidRPr="00FE0F45">
        <w:t>Riksdagen tillkännager för regeringen som sin mening vad som i moti</w:t>
      </w:r>
      <w:r w:rsidRPr="00FE0F45">
        <w:t>o</w:t>
      </w:r>
      <w:r w:rsidRPr="00FE0F45">
        <w:t xml:space="preserve">nen </w:t>
      </w:r>
      <w:r w:rsidR="00800CCE" w:rsidRPr="00FE0F45">
        <w:t>anförs</w:t>
      </w:r>
      <w:r w:rsidRPr="00FE0F45">
        <w:t xml:space="preserve"> om vikten av ett framtida fortsatt stöd till bevarande och u</w:t>
      </w:r>
      <w:r w:rsidRPr="00FE0F45">
        <w:t>t</w:t>
      </w:r>
      <w:r w:rsidRPr="00FE0F45">
        <w:t xml:space="preserve">veckling av goda transportmöjligheter i </w:t>
      </w:r>
      <w:r w:rsidR="00800CCE" w:rsidRPr="00FE0F45">
        <w:t>B</w:t>
      </w:r>
      <w:r w:rsidRPr="00FE0F45">
        <w:t>ergslagsregionen.</w:t>
      </w:r>
    </w:p>
    <w:p w:rsidR="002B1E47" w:rsidRPr="00FE0F45" w:rsidRDefault="002B1E47" w:rsidP="002B1E47">
      <w:pPr>
        <w:pStyle w:val="Rubrik1"/>
      </w:pPr>
      <w:r w:rsidRPr="00FE0F45">
        <w:t>Motivering</w:t>
      </w:r>
    </w:p>
    <w:p w:rsidR="002B1E47" w:rsidRPr="00FE0F45" w:rsidRDefault="002B1E47" w:rsidP="002B1E47">
      <w:r w:rsidRPr="00FE0F45">
        <w:t>Tillgången till bra kommunikationer är och kommer alltid att vara en avg</w:t>
      </w:r>
      <w:r w:rsidRPr="00FE0F45">
        <w:t>ö</w:t>
      </w:r>
      <w:r w:rsidRPr="00FE0F45">
        <w:t>rande faktor för ett samhälles möjligheter till en positiv utveckling. Det gäller inte minst alla de små och medelstora orter runt om i Sverige som under långa perioder brottats med negativ befolkningsutveckling och hög arbetslöshet. Ett bra exempel på detta är Tåg i Bergslagen som har stor betydelse för hela de</w:t>
      </w:r>
      <w:r w:rsidR="00800CCE" w:rsidRPr="00FE0F45">
        <w:t>n</w:t>
      </w:r>
      <w:r w:rsidRPr="00FE0F45">
        <w:t xml:space="preserve"> mellansvenska regionen från Gävle i norr ner till Hallsberg och Laxå i söder. En i sammanhanget annan viktig sträckning som inte direkt ligger under Tåg i Bergslagen, utan kan sägas komplettera den, är Genvägen i Bergslagen med sträckning från Borlänge till Karlstad.</w:t>
      </w:r>
    </w:p>
    <w:p w:rsidR="002B1E47" w:rsidRPr="00FE0F45" w:rsidRDefault="002B1E47" w:rsidP="00800CCE">
      <w:pPr>
        <w:pStyle w:val="Normaltindrag"/>
      </w:pPr>
      <w:r w:rsidRPr="00FE0F45">
        <w:t>Tåg i Bergslagen är nu inne på sitt femte trafikår och efter en trevande start har verksamheten nu utvecklats på ett väldigt positivt sätt under det senaste året.</w:t>
      </w:r>
    </w:p>
    <w:p w:rsidR="002B1E47" w:rsidRPr="00FE0F45" w:rsidRDefault="002B1E47" w:rsidP="00800CCE">
      <w:pPr>
        <w:pStyle w:val="Normaltindrag"/>
      </w:pPr>
      <w:r w:rsidRPr="00FE0F45">
        <w:t>Resandet har ökat, flera nya stationer har öppnats och punktligheten i tr</w:t>
      </w:r>
      <w:r w:rsidRPr="00FE0F45">
        <w:t>a</w:t>
      </w:r>
      <w:r w:rsidRPr="00FE0F45">
        <w:t>fiken har ökat markant.</w:t>
      </w:r>
    </w:p>
    <w:p w:rsidR="002B1E47" w:rsidRPr="00FE0F45" w:rsidRDefault="002B1E47" w:rsidP="00800CCE">
      <w:pPr>
        <w:pStyle w:val="Normaltindrag"/>
      </w:pPr>
      <w:r w:rsidRPr="00FE0F45">
        <w:t>Nu kan trafiksystemet äntligen spela den roll som regionförstorare och u</w:t>
      </w:r>
      <w:r w:rsidRPr="00FE0F45">
        <w:t>t</w:t>
      </w:r>
      <w:r w:rsidRPr="00FE0F45">
        <w:t>vecklare för Bergslagen som var och är den grundläggande tanken med Tåg i Bergslagen.</w:t>
      </w:r>
    </w:p>
    <w:p w:rsidR="002B1E47" w:rsidRPr="00FE0F45" w:rsidRDefault="002B1E47" w:rsidP="00800CCE">
      <w:pPr>
        <w:pStyle w:val="Normaltindrag"/>
      </w:pPr>
      <w:r w:rsidRPr="00FE0F45">
        <w:t>I samband med utvärderingen av de gångna åren har man sett flera vägar till bättre tågtrafik för resenärerna och man arbetar nu tillsammans med tr</w:t>
      </w:r>
      <w:r w:rsidRPr="00FE0F45">
        <w:t>a</w:t>
      </w:r>
      <w:r w:rsidRPr="00FE0F45">
        <w:t>fikh</w:t>
      </w:r>
      <w:r w:rsidRPr="00FE0F45">
        <w:t>u</w:t>
      </w:r>
      <w:r w:rsidRPr="00FE0F45">
        <w:t>vudmännen för att bland annat samordna tåg och busstrafik på ett bättre sätt. Tillsammans med dessa och andra näraliggande trafikhuvudmän har man också genomfört upphandling av ett nytt framtidsinriktat biljettsystem som kommer att ge möjlighet till ett gränslöst resande i Bergslagen kopplat till Mälardalen och Västsverige.</w:t>
      </w:r>
    </w:p>
    <w:p w:rsidR="002B1E47" w:rsidRPr="00FE0F45" w:rsidRDefault="002B1E47" w:rsidP="00800CCE">
      <w:pPr>
        <w:pStyle w:val="Normaltindrag"/>
      </w:pPr>
      <w:r w:rsidRPr="00FE0F45">
        <w:lastRenderedPageBreak/>
        <w:t>Tåg i Bergslagen har i samarbete med Banverket drivit på utvecklingen av stationsmiljöer och trafikantinformation på stationerna. Nya stationer har tillkommit i Torsåker, Ställdalen, Storå och Avesta centrum. På olika sätt försöker man nu underlätta och förbättra möjligheterna för innevånarna i Bergslagen att nyttja tåget som bas för kollektivresandet.</w:t>
      </w:r>
    </w:p>
    <w:p w:rsidR="002B1E47" w:rsidRPr="00FE0F45" w:rsidRDefault="00800CCE" w:rsidP="00800CCE">
      <w:pPr>
        <w:pStyle w:val="Normaltindrag"/>
        <w:rPr>
          <w:color w:val="000000"/>
        </w:rPr>
      </w:pPr>
      <w:r w:rsidRPr="00FE0F45">
        <w:rPr>
          <w:color w:val="000000"/>
        </w:rPr>
        <w:t>Ett nytt 5-års</w:t>
      </w:r>
      <w:r w:rsidR="002B1E47" w:rsidRPr="00FE0F45">
        <w:rPr>
          <w:color w:val="000000"/>
        </w:rPr>
        <w:t>avtal med Rikstrafiken är tecknat till 2011. Vidare förhan</w:t>
      </w:r>
      <w:r w:rsidR="002B1E47" w:rsidRPr="00FE0F45">
        <w:rPr>
          <w:color w:val="000000"/>
        </w:rPr>
        <w:t>d</w:t>
      </w:r>
      <w:r w:rsidR="002B1E47" w:rsidRPr="00FE0F45">
        <w:rPr>
          <w:color w:val="000000"/>
        </w:rPr>
        <w:t>lingar om fortsatt stöd från Rikstrafiken ska tas upp 2009.</w:t>
      </w:r>
    </w:p>
    <w:p w:rsidR="002B1E47" w:rsidRPr="00FE0F45" w:rsidRDefault="002B1E47" w:rsidP="00800CCE">
      <w:pPr>
        <w:pStyle w:val="Normaltindrag"/>
        <w:rPr>
          <w:color w:val="000000"/>
        </w:rPr>
      </w:pPr>
      <w:r w:rsidRPr="00FE0F45">
        <w:rPr>
          <w:color w:val="000000"/>
        </w:rPr>
        <w:t>Upphandlingen av Tåg i</w:t>
      </w:r>
      <w:r w:rsidR="00800CCE" w:rsidRPr="00FE0F45">
        <w:rPr>
          <w:color w:val="000000"/>
        </w:rPr>
        <w:t xml:space="preserve"> Bergslagen</w:t>
      </w:r>
      <w:r w:rsidRPr="00FE0F45">
        <w:rPr>
          <w:color w:val="000000"/>
        </w:rPr>
        <w:t>s trafik är oc</w:t>
      </w:r>
      <w:r w:rsidR="00800CCE" w:rsidRPr="00FE0F45">
        <w:rPr>
          <w:color w:val="000000"/>
        </w:rPr>
        <w:t>kså avslutad och ett nytt 5-års</w:t>
      </w:r>
      <w:r w:rsidRPr="00FE0F45">
        <w:rPr>
          <w:color w:val="000000"/>
        </w:rPr>
        <w:t>avtal är tecknat med Tågkompaniet AB.</w:t>
      </w:r>
    </w:p>
    <w:p w:rsidR="002B1E47" w:rsidRPr="00FE0F45" w:rsidRDefault="002B1E47" w:rsidP="00800CCE">
      <w:pPr>
        <w:pStyle w:val="Normaltindrag"/>
        <w:rPr>
          <w:color w:val="000000"/>
        </w:rPr>
      </w:pPr>
      <w:r w:rsidRPr="00FE0F45">
        <w:rPr>
          <w:color w:val="000000"/>
        </w:rPr>
        <w:t>Vi kan inte nog betona vikten av att dessa regioner ges möjlighet att u</w:t>
      </w:r>
      <w:r w:rsidRPr="00FE0F45">
        <w:rPr>
          <w:color w:val="000000"/>
        </w:rPr>
        <w:t>t</w:t>
      </w:r>
      <w:r w:rsidRPr="00FE0F45">
        <w:rPr>
          <w:color w:val="000000"/>
        </w:rPr>
        <w:t>vecklas med vetskapen om att trafiksystemen är trygga och stabila över tid. Det är som tidigare sagt en avgörande förutsättning för en bra utveckling för både befolkning och företagsamhet i dessa bygder.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00CCE" w:rsidRPr="00FE0F45">
        <w:tblPrEx>
          <w:tblCellMar>
            <w:top w:w="0" w:type="dxa"/>
            <w:bottom w:w="0" w:type="dxa"/>
          </w:tblCellMar>
        </w:tblPrEx>
        <w:trPr>
          <w:cantSplit/>
        </w:trPr>
        <w:tc>
          <w:tcPr>
            <w:tcW w:w="3046" w:type="dxa"/>
          </w:tcPr>
          <w:p w:rsidR="00800CCE" w:rsidRPr="00FE0F45" w:rsidRDefault="00800CCE" w:rsidP="00800CCE">
            <w:pPr>
              <w:pStyle w:val="UnderskriftDatum"/>
              <w:spacing w:before="240"/>
            </w:pPr>
            <w:r w:rsidRPr="00FE0F45">
              <w:t>Stockholm den 30 september 2005</w:t>
            </w:r>
          </w:p>
        </w:tc>
        <w:tc>
          <w:tcPr>
            <w:tcW w:w="3047" w:type="dxa"/>
          </w:tcPr>
          <w:p w:rsidR="00800CCE" w:rsidRPr="00FE0F45" w:rsidRDefault="00800CCE" w:rsidP="00800CCE">
            <w:pPr>
              <w:pStyle w:val="Underskrifter"/>
              <w:spacing w:before="240"/>
            </w:pPr>
          </w:p>
        </w:tc>
      </w:tr>
      <w:tr w:rsidR="00800CCE" w:rsidRPr="00FE0F45">
        <w:tblPrEx>
          <w:tblCellMar>
            <w:top w:w="0" w:type="dxa"/>
            <w:bottom w:w="0" w:type="dxa"/>
          </w:tblCellMar>
        </w:tblPrEx>
        <w:trPr>
          <w:cantSplit/>
        </w:trPr>
        <w:tc>
          <w:tcPr>
            <w:tcW w:w="3046" w:type="dxa"/>
          </w:tcPr>
          <w:p w:rsidR="00800CCE" w:rsidRPr="00FE0F45" w:rsidRDefault="00800CCE" w:rsidP="00800CCE">
            <w:pPr>
              <w:pStyle w:val="Underskrifter"/>
            </w:pPr>
            <w:r w:rsidRPr="00FE0F45">
              <w:t>Lennart Axelsson (s)</w:t>
            </w:r>
          </w:p>
        </w:tc>
        <w:tc>
          <w:tcPr>
            <w:tcW w:w="3047" w:type="dxa"/>
          </w:tcPr>
          <w:p w:rsidR="00800CCE" w:rsidRPr="00FE0F45" w:rsidRDefault="00800CCE" w:rsidP="00800CCE">
            <w:pPr>
              <w:pStyle w:val="Underskrifter"/>
            </w:pPr>
          </w:p>
        </w:tc>
      </w:tr>
      <w:tr w:rsidR="00800CCE" w:rsidRPr="00FE0F45">
        <w:tblPrEx>
          <w:tblCellMar>
            <w:top w:w="0" w:type="dxa"/>
            <w:bottom w:w="0" w:type="dxa"/>
          </w:tblCellMar>
        </w:tblPrEx>
        <w:trPr>
          <w:cantSplit/>
        </w:trPr>
        <w:tc>
          <w:tcPr>
            <w:tcW w:w="3046" w:type="dxa"/>
          </w:tcPr>
          <w:p w:rsidR="00800CCE" w:rsidRPr="00FE0F45" w:rsidRDefault="00800CCE" w:rsidP="00800CCE">
            <w:pPr>
              <w:pStyle w:val="Underskrifter"/>
            </w:pPr>
            <w:r w:rsidRPr="00FE0F45">
              <w:t>Raimo Pärssinen (s)</w:t>
            </w:r>
          </w:p>
        </w:tc>
        <w:tc>
          <w:tcPr>
            <w:tcW w:w="3047" w:type="dxa"/>
          </w:tcPr>
          <w:p w:rsidR="00800CCE" w:rsidRPr="00FE0F45" w:rsidRDefault="00800CCE" w:rsidP="00800CCE">
            <w:pPr>
              <w:pStyle w:val="Underskrifter"/>
            </w:pPr>
            <w:r w:rsidRPr="00FE0F45">
              <w:t>Kurt Kvarnström (s)</w:t>
            </w:r>
          </w:p>
        </w:tc>
      </w:tr>
    </w:tbl>
    <w:p w:rsidR="002B1E47" w:rsidRPr="00FE0F45" w:rsidRDefault="002B1E47" w:rsidP="00800CCE">
      <w:pPr>
        <w:pStyle w:val="Normaltindrag"/>
      </w:pPr>
    </w:p>
    <w:sectPr w:rsidR="002B1E47" w:rsidRPr="00FE0F45" w:rsidSect="00800CC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761F0" w:rsidRPr="00FE0F45" w:rsidRDefault="005761F0">
      <w:r w:rsidRPr="00FE0F45">
        <w:separator/>
      </w:r>
    </w:p>
  </w:endnote>
  <w:endnote w:type="continuationSeparator" w:id="0">
    <w:p w:rsidR="005761F0" w:rsidRPr="00FE0F45" w:rsidRDefault="005761F0">
      <w:r w:rsidRPr="00FE0F4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473F" w:rsidRPr="00FE0F45" w:rsidRDefault="00FE0F45" w:rsidP="00800CCE">
    <w:pPr>
      <w:pStyle w:val="Sidfot"/>
    </w:pPr>
    <w:r w:rsidRPr="00FE0F4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349808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0CCE" w:rsidRDefault="00800CC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00CCE" w:rsidRDefault="00800CC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FE0F45" w:rsidRDefault="00FE0F45" w:rsidP="00800CCE">
    <w:pPr>
      <w:pStyle w:val="Sidfot"/>
    </w:pPr>
    <w:r w:rsidRPr="00FE0F4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99493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0CCE" w:rsidRDefault="00800CC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00CCE" w:rsidRDefault="00800CC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FE0F45" w:rsidRDefault="00FE0F45" w:rsidP="00800CCE">
    <w:pPr>
      <w:pStyle w:val="Sidfot"/>
    </w:pPr>
    <w:r w:rsidRPr="00FE0F4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11745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0CCE" w:rsidRDefault="00800CC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00CCE" w:rsidRDefault="00800CC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761F0" w:rsidRPr="00FE0F45" w:rsidRDefault="005761F0">
      <w:r w:rsidRPr="00FE0F45">
        <w:separator/>
      </w:r>
    </w:p>
  </w:footnote>
  <w:footnote w:type="continuationSeparator" w:id="0">
    <w:p w:rsidR="005761F0" w:rsidRPr="00FE0F45" w:rsidRDefault="005761F0">
      <w:r w:rsidRPr="00FE0F4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473F" w:rsidRPr="00FE0F45" w:rsidRDefault="00FE0F45" w:rsidP="00800CCE">
    <w:pPr>
      <w:pStyle w:val="Sidhuvud"/>
    </w:pPr>
    <w:r w:rsidRPr="00FE0F4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37449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0CCE" w:rsidRDefault="00800CCE">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T474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00CCE" w:rsidRDefault="00800CCE">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T474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FE0F45" w:rsidRDefault="00FE0F45" w:rsidP="00800CCE">
    <w:pPr>
      <w:pStyle w:val="Sidhuvud"/>
    </w:pPr>
    <w:r w:rsidRPr="00FE0F4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8946358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0CCE" w:rsidRDefault="00800CCE">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T474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00CCE" w:rsidRDefault="00800CCE">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T474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0CCE" w:rsidRPr="00FE0F45" w:rsidRDefault="00800CCE">
    <w:pPr>
      <w:pStyle w:val="FSHNormal"/>
      <w:tabs>
        <w:tab w:val="right" w:pos="5840"/>
      </w:tabs>
    </w:pPr>
    <w:r w:rsidRPr="00FE0F45">
      <w:br/>
    </w:r>
    <w:r w:rsidRPr="00FE0F45">
      <w:fldChar w:fldCharType="begin" w:fldLock="1"/>
    </w:r>
    <w:r w:rsidRPr="00FE0F45">
      <w:instrText xml:space="preserve"> DOCPROPERTY</w:instrText>
    </w:r>
    <w:r w:rsidRPr="00FE0F45">
      <w:rPr>
        <w:sz w:val="18"/>
      </w:rPr>
      <w:instrText xml:space="preserve"> "YearUser" *\charformat </w:instrText>
    </w:r>
    <w:r w:rsidRPr="00FE0F45">
      <w:fldChar w:fldCharType="separate"/>
    </w:r>
    <w:r w:rsidRPr="00FE0F45">
      <w:t>2005/06</w:t>
    </w:r>
    <w:r w:rsidRPr="00FE0F45">
      <w:fldChar w:fldCharType="end"/>
    </w:r>
    <w:r w:rsidRPr="00FE0F45">
      <w:t xml:space="preserve"> </w:t>
    </w:r>
    <w:r w:rsidRPr="00FE0F45">
      <w:tab/>
      <w:t xml:space="preserve">mnr: </w:t>
    </w:r>
    <w:r w:rsidRPr="00FE0F45">
      <w:fldChar w:fldCharType="begin" w:fldLock="1"/>
    </w:r>
    <w:r w:rsidRPr="00FE0F45">
      <w:instrText xml:space="preserve"> DOCPROPERTY</w:instrText>
    </w:r>
    <w:r w:rsidRPr="00FE0F45">
      <w:rPr>
        <w:sz w:val="18"/>
      </w:rPr>
      <w:instrText xml:space="preserve"> "Motionsnummer" *\charformat </w:instrText>
    </w:r>
    <w:r w:rsidRPr="00FE0F45">
      <w:fldChar w:fldCharType="separate"/>
    </w:r>
    <w:r w:rsidRPr="00FE0F45">
      <w:t>T474</w:t>
    </w:r>
    <w:r w:rsidRPr="00FE0F45">
      <w:fldChar w:fldCharType="end"/>
    </w:r>
    <w:r w:rsidRPr="00FE0F45">
      <w:br/>
    </w:r>
    <w:r w:rsidRPr="00FE0F45">
      <w:fldChar w:fldCharType="begin" w:fldLock="1"/>
    </w:r>
    <w:r w:rsidRPr="00FE0F45">
      <w:instrText xml:space="preserve"> DOCPROPERTY</w:instrText>
    </w:r>
    <w:r w:rsidRPr="00FE0F45">
      <w:rPr>
        <w:sz w:val="18"/>
      </w:rPr>
      <w:instrText xml:space="preserve"> "Samling" *\charformat </w:instrText>
    </w:r>
    <w:r w:rsidRPr="00FE0F45">
      <w:fldChar w:fldCharType="end"/>
    </w:r>
    <w:r w:rsidRPr="00FE0F45">
      <w:tab/>
      <w:t xml:space="preserve">pnr: </w:t>
    </w:r>
    <w:r w:rsidRPr="00FE0F45">
      <w:fldChar w:fldCharType="begin" w:fldLock="1"/>
    </w:r>
    <w:r w:rsidRPr="00FE0F45">
      <w:instrText xml:space="preserve"> DOCPROPERTY</w:instrText>
    </w:r>
    <w:r w:rsidRPr="00FE0F45">
      <w:rPr>
        <w:sz w:val="18"/>
      </w:rPr>
      <w:instrText xml:space="preserve"> "Partinummer" *\charformat </w:instrText>
    </w:r>
    <w:r w:rsidRPr="00FE0F45">
      <w:fldChar w:fldCharType="separate"/>
    </w:r>
    <w:r w:rsidRPr="00FE0F45">
      <w:t>s3349</w:t>
    </w:r>
    <w:r w:rsidRPr="00FE0F45">
      <w:fldChar w:fldCharType="end"/>
    </w:r>
  </w:p>
  <w:p w:rsidR="00800CCE" w:rsidRPr="00FE0F45" w:rsidRDefault="00800CCE">
    <w:pPr>
      <w:pStyle w:val="FSHRub1"/>
    </w:pPr>
    <w:r w:rsidRPr="00FE0F45">
      <w:t>Motion till riksdagen</w:t>
    </w:r>
    <w:r w:rsidRPr="00FE0F45">
      <w:br/>
    </w:r>
    <w:r w:rsidRPr="00FE0F45">
      <w:fldChar w:fldCharType="begin" w:fldLock="1"/>
    </w:r>
    <w:r w:rsidRPr="00FE0F45">
      <w:instrText xml:space="preserve"> DOCPROPERTY "YearUser" *\charformat </w:instrText>
    </w:r>
    <w:r w:rsidRPr="00FE0F45">
      <w:fldChar w:fldCharType="separate"/>
    </w:r>
    <w:r w:rsidRPr="00FE0F45">
      <w:t>2005/06</w:t>
    </w:r>
    <w:r w:rsidRPr="00FE0F45">
      <w:fldChar w:fldCharType="end"/>
    </w:r>
    <w:r w:rsidRPr="00FE0F45">
      <w:t>:</w:t>
    </w:r>
    <w:r w:rsidRPr="00FE0F45">
      <w:fldChar w:fldCharType="begin" w:fldLock="1"/>
    </w:r>
    <w:r w:rsidRPr="00FE0F45">
      <w:instrText xml:space="preserve"> DOCPROPERTY "Motionsnummer" *\charformat </w:instrText>
    </w:r>
    <w:r w:rsidRPr="00FE0F45">
      <w:fldChar w:fldCharType="separate"/>
    </w:r>
    <w:r w:rsidRPr="00FE0F45">
      <w:t>T474</w:t>
    </w:r>
    <w:r w:rsidRPr="00FE0F45">
      <w:fldChar w:fldCharType="end"/>
    </w:r>
  </w:p>
  <w:p w:rsidR="00800CCE" w:rsidRPr="00FE0F45" w:rsidRDefault="00800CCE">
    <w:pPr>
      <w:pStyle w:val="FSHNormalS5"/>
    </w:pPr>
    <w:r w:rsidRPr="00FE0F45">
      <w:fldChar w:fldCharType="begin" w:fldLock="1"/>
    </w:r>
    <w:r w:rsidRPr="00FE0F45">
      <w:instrText xml:space="preserve"> DOCPROPERTY "MotionarText" *\charformat </w:instrText>
    </w:r>
    <w:r w:rsidRPr="00FE0F45">
      <w:fldChar w:fldCharType="separate"/>
    </w:r>
    <w:r w:rsidRPr="00FE0F45">
      <w:t>av Lennart Axelsson m.fl. (s)</w:t>
    </w:r>
    <w:r w:rsidRPr="00FE0F45">
      <w:fldChar w:fldCharType="end"/>
    </w:r>
    <w:r w:rsidRPr="00FE0F45">
      <w:br/>
    </w:r>
    <w:r w:rsidRPr="00FE0F45">
      <w:fldChar w:fldCharType="begin" w:fldLock="1"/>
    </w:r>
    <w:r w:rsidRPr="00FE0F45">
      <w:instrText xml:space="preserve"> DOCPROPERTY "SvarFrasKort" *\charformat </w:instrText>
    </w:r>
    <w:r w:rsidRPr="00FE0F45">
      <w:fldChar w:fldCharType="end"/>
    </w:r>
  </w:p>
  <w:p w:rsidR="00800CCE" w:rsidRPr="00FE0F45" w:rsidRDefault="00800CCE">
    <w:pPr>
      <w:pStyle w:val="FSHTitel"/>
    </w:pPr>
    <w:r w:rsidRPr="00FE0F45">
      <w:fldChar w:fldCharType="begin" w:fldLock="1"/>
    </w:r>
    <w:r w:rsidRPr="00FE0F45">
      <w:instrText xml:space="preserve"> DOCPROPERTY</w:instrText>
    </w:r>
    <w:r w:rsidRPr="00FE0F45">
      <w:rPr>
        <w:sz w:val="18"/>
      </w:rPr>
      <w:instrText xml:space="preserve"> "RubrikSvar" *\charformat </w:instrText>
    </w:r>
    <w:r w:rsidRPr="00FE0F45">
      <w:fldChar w:fldCharType="separate"/>
    </w:r>
    <w:r w:rsidRPr="00FE0F45">
      <w:t>Tåg i Bergslagen</w:t>
    </w:r>
    <w:r w:rsidRPr="00FE0F45">
      <w:fldChar w:fldCharType="end"/>
    </w:r>
  </w:p>
  <w:p w:rsidR="00800CCE" w:rsidRPr="00FE0F45" w:rsidRDefault="00800CCE" w:rsidP="00800CCE">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33337979">
    <w:abstractNumId w:val="13"/>
  </w:num>
  <w:num w:numId="2" w16cid:durableId="1084687669">
    <w:abstractNumId w:val="10"/>
  </w:num>
  <w:num w:numId="3" w16cid:durableId="1730037817">
    <w:abstractNumId w:val="11"/>
  </w:num>
  <w:num w:numId="4" w16cid:durableId="1794205940">
    <w:abstractNumId w:val="12"/>
  </w:num>
  <w:num w:numId="5" w16cid:durableId="592395838">
    <w:abstractNumId w:val="8"/>
  </w:num>
  <w:num w:numId="6" w16cid:durableId="309210377">
    <w:abstractNumId w:val="3"/>
  </w:num>
  <w:num w:numId="7" w16cid:durableId="1681009253">
    <w:abstractNumId w:val="2"/>
  </w:num>
  <w:num w:numId="8" w16cid:durableId="756168271">
    <w:abstractNumId w:val="1"/>
  </w:num>
  <w:num w:numId="9" w16cid:durableId="879436318">
    <w:abstractNumId w:val="0"/>
  </w:num>
  <w:num w:numId="10" w16cid:durableId="290941501">
    <w:abstractNumId w:val="9"/>
  </w:num>
  <w:num w:numId="11" w16cid:durableId="1813523944">
    <w:abstractNumId w:val="7"/>
  </w:num>
  <w:num w:numId="12" w16cid:durableId="1325166714">
    <w:abstractNumId w:val="6"/>
  </w:num>
  <w:num w:numId="13" w16cid:durableId="1207907133">
    <w:abstractNumId w:val="5"/>
  </w:num>
  <w:num w:numId="14" w16cid:durableId="19756705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5"/>
  </w:docVars>
  <w:rsids>
    <w:rsidRoot w:val="00966E2A"/>
    <w:rsid w:val="0004381F"/>
    <w:rsid w:val="00064BC3"/>
    <w:rsid w:val="00066775"/>
    <w:rsid w:val="00072FB9"/>
    <w:rsid w:val="00100531"/>
    <w:rsid w:val="001C4996"/>
    <w:rsid w:val="00201DFB"/>
    <w:rsid w:val="00204A63"/>
    <w:rsid w:val="00212FF1"/>
    <w:rsid w:val="00230193"/>
    <w:rsid w:val="0025068A"/>
    <w:rsid w:val="002818D3"/>
    <w:rsid w:val="002B1E47"/>
    <w:rsid w:val="002D11A8"/>
    <w:rsid w:val="00360B73"/>
    <w:rsid w:val="00445271"/>
    <w:rsid w:val="004A0504"/>
    <w:rsid w:val="004E38D9"/>
    <w:rsid w:val="005761F0"/>
    <w:rsid w:val="005B145B"/>
    <w:rsid w:val="00740D6D"/>
    <w:rsid w:val="00794149"/>
    <w:rsid w:val="007B67A7"/>
    <w:rsid w:val="007C6092"/>
    <w:rsid w:val="00800CCE"/>
    <w:rsid w:val="00966E2A"/>
    <w:rsid w:val="00A053C6"/>
    <w:rsid w:val="00A67E04"/>
    <w:rsid w:val="00B13BF0"/>
    <w:rsid w:val="00BA473F"/>
    <w:rsid w:val="00C1285C"/>
    <w:rsid w:val="00C27B7D"/>
    <w:rsid w:val="00CF7A43"/>
    <w:rsid w:val="00D1174F"/>
    <w:rsid w:val="00DC6C70"/>
    <w:rsid w:val="00E22893"/>
    <w:rsid w:val="00E360DE"/>
    <w:rsid w:val="00E75D28"/>
    <w:rsid w:val="00E84F25"/>
    <w:rsid w:val="00FA3374"/>
    <w:rsid w:val="00FE0F4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2D549EE-947E-479A-802F-60DD3903F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966E2A"/>
    <w:rPr>
      <w:rFonts w:ascii="Tahoma" w:hAnsi="Tahoma" w:cs="Tahoma"/>
      <w:sz w:val="16"/>
      <w:szCs w:val="16"/>
    </w:rPr>
  </w:style>
  <w:style w:type="paragraph" w:customStyle="1" w:styleId="Hemstlrubrik">
    <w:name w:val="Hemstl_rubrik"/>
    <w:basedOn w:val="Rubrik1"/>
    <w:next w:val="Normal"/>
    <w:rsid w:val="00800CCE"/>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420</Words>
  <Characters>2351</Characters>
  <Application>Microsoft Office Word</Application>
  <DocSecurity>4</DocSecurity>
  <Lines>48</Lines>
  <Paragraphs>18</Paragraphs>
  <ScaleCrop>false</ScaleCrop>
  <HeadingPairs>
    <vt:vector size="2" baseType="variant">
      <vt:variant>
        <vt:lpstr>Rubrik</vt:lpstr>
      </vt:variant>
      <vt:variant>
        <vt:i4>1</vt:i4>
      </vt:variant>
    </vt:vector>
  </HeadingPairs>
  <TitlesOfParts>
    <vt:vector size="1" baseType="lpstr">
      <vt:lpstr>T474</vt:lpstr>
    </vt:vector>
  </TitlesOfParts>
  <Company>Riksdagen</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T474</dc:title>
  <dc:subject>T474</dc:subject>
  <dc:creator>Riksdagen</dc:creator>
  <cp:keywords>Riksdagen</cp:keywords>
  <dc:description/>
  <cp:lastModifiedBy>Lars Brink</cp:lastModifiedBy>
  <cp:revision>2</cp:revision>
  <cp:lastPrinted>2005-11-25T09:40:00Z</cp:lastPrinted>
  <dcterms:created xsi:type="dcterms:W3CDTF">2025-12-16T21:38:00Z</dcterms:created>
  <dcterms:modified xsi:type="dcterms:W3CDTF">2025-12-16T21:38:00Z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mot2000_423_2005-11-25</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Tåg i Bergslagen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Tåg i Bergslagen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s3349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Lennart Axelsson m.fl. (s)</vt:lpwstr>
  </property>
  <property fmtid="{D5CDD505-2E9C-101B-9397-08002B2CF9AE}" pid="26" name="MotionarLista">
    <vt:lpwstr>Axelsson, Lennart (s)\Pärssinen, Raimo (s)\Kvarnström, Kurt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Axelsson (s), Raimo Pärssinen (s), Kurt Kvarnström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141</vt:lpwstr>
  </property>
  <property fmtid="{D5CDD505-2E9C-101B-9397-08002B2CF9AE}" pid="35" name="Samling">
    <vt:lpwstr/>
  </property>
  <property fmtid="{D5CDD505-2E9C-101B-9397-08002B2CF9AE}" pid="36" name="SamlingPrint">
    <vt:lpwstr/>
  </property>
  <property fmtid="{D5CDD505-2E9C-101B-9397-08002B2CF9AE}" pid="37" name="Motionsnummer">
    <vt:lpwstr>T474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madeleine.mjoberg.quanne@riksdagen.se</vt:lpwstr>
  </property>
  <property fmtid="{D5CDD505-2E9C-101B-9397-08002B2CF9AE}" pid="45" name="ReservUID">
    <vt:lpwstr>louise edlund</vt:lpwstr>
  </property>
  <property fmtid="{D5CDD505-2E9C-101B-9397-08002B2CF9AE}" pid="46" name="MotionID">
    <vt:lpwstr>20052006000000000115000033490069</vt:lpwstr>
  </property>
  <property fmtid="{D5CDD505-2E9C-101B-9397-08002B2CF9AE}" pid="47" name="datum">
    <vt:lpwstr>050930</vt:lpwstr>
  </property>
  <property fmtid="{D5CDD505-2E9C-101B-9397-08002B2CF9AE}" pid="48" name="avsändar-e-post">
    <vt:lpwstr>madeleine.mjoberg.quanne@riksdagen.se</vt:lpwstr>
  </property>
  <property fmtid="{D5CDD505-2E9C-101B-9397-08002B2CF9AE}" pid="49" name="id">
    <vt:lpwstr>20052006000000000115000033490069</vt:lpwstr>
  </property>
  <property fmtid="{D5CDD505-2E9C-101B-9397-08002B2CF9AE}" pid="50" name="nummer">
    <vt:lpwstr>474</vt:lpwstr>
  </property>
  <property fmtid="{D5CDD505-2E9C-101B-9397-08002B2CF9AE}" pid="51" name="utskottsbeteckning">
    <vt:lpwstr>T</vt:lpwstr>
  </property>
</Properties>
</file>