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6CA6592D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F7456">
              <w:rPr>
                <w:b/>
              </w:rPr>
              <w:t>20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46EFF9C0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073409">
              <w:t>0</w:t>
            </w:r>
            <w:r w:rsidR="0085349A">
              <w:t>3</w:t>
            </w:r>
            <w:r w:rsidR="00745634">
              <w:t>-</w:t>
            </w:r>
            <w:r w:rsidR="002F7456">
              <w:t>21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6C30EE83" w:rsidR="0096348C" w:rsidRDefault="00EB5D50" w:rsidP="00214E90">
            <w:r w:rsidRPr="00BE690A">
              <w:t>1</w:t>
            </w:r>
            <w:r w:rsidR="002F7456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B267A">
              <w:t>2</w:t>
            </w:r>
            <w:r w:rsidR="00CD6B96" w:rsidRPr="00BE690A">
              <w:t>.</w:t>
            </w:r>
            <w:r w:rsidR="008B267A">
              <w:t>15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94A74" w14:paraId="65B0FF3D" w14:textId="77777777" w:rsidTr="00121808">
        <w:tc>
          <w:tcPr>
            <w:tcW w:w="567" w:type="dxa"/>
            <w:shd w:val="clear" w:color="auto" w:fill="auto"/>
          </w:tcPr>
          <w:p w14:paraId="3DC90D98" w14:textId="44CDD25F" w:rsidR="00B94A74" w:rsidRDefault="00B94A74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349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14:paraId="3E95DF38" w14:textId="094FD4AD" w:rsidR="00B94A74" w:rsidRDefault="002F7456" w:rsidP="00B94A74">
            <w:pPr>
              <w:rPr>
                <w:b/>
              </w:rPr>
            </w:pPr>
            <w:r>
              <w:rPr>
                <w:b/>
              </w:rPr>
              <w:t>Besök av justitieminister Gunnar Strömmer</w:t>
            </w:r>
          </w:p>
          <w:p w14:paraId="569E9F61" w14:textId="1E551E5D" w:rsidR="00C844E3" w:rsidRDefault="00C844E3" w:rsidP="00B94A74">
            <w:pPr>
              <w:rPr>
                <w:b/>
              </w:rPr>
            </w:pPr>
          </w:p>
          <w:p w14:paraId="427A8C42" w14:textId="3CACB843" w:rsidR="00C844E3" w:rsidRPr="00C844E3" w:rsidRDefault="004F49D9" w:rsidP="00B94A74">
            <w:pPr>
              <w:rPr>
                <w:bCs/>
              </w:rPr>
            </w:pPr>
            <w:r>
              <w:rPr>
                <w:bCs/>
              </w:rPr>
              <w:t xml:space="preserve">Justitieminister </w:t>
            </w:r>
            <w:r w:rsidR="00C844E3" w:rsidRPr="00C844E3">
              <w:rPr>
                <w:bCs/>
              </w:rPr>
              <w:t xml:space="preserve">Gunnar Strömmer </w:t>
            </w:r>
            <w:r>
              <w:rPr>
                <w:bCs/>
              </w:rPr>
              <w:t xml:space="preserve">med medarbetare </w:t>
            </w:r>
            <w:r w:rsidR="00C844E3" w:rsidRPr="00C844E3">
              <w:rPr>
                <w:bCs/>
              </w:rPr>
              <w:t>informerade.</w:t>
            </w:r>
          </w:p>
          <w:p w14:paraId="651B5C4E" w14:textId="77777777" w:rsidR="00B94A74" w:rsidRDefault="00B94A74" w:rsidP="007D24BE">
            <w:pPr>
              <w:rPr>
                <w:b/>
              </w:rPr>
            </w:pPr>
          </w:p>
        </w:tc>
      </w:tr>
      <w:tr w:rsidR="005F09E5" w14:paraId="739AF980" w14:textId="77777777" w:rsidTr="00121808">
        <w:tc>
          <w:tcPr>
            <w:tcW w:w="567" w:type="dxa"/>
            <w:shd w:val="clear" w:color="auto" w:fill="auto"/>
          </w:tcPr>
          <w:p w14:paraId="6AAB884D" w14:textId="05724855" w:rsidR="005F09E5" w:rsidRDefault="005F09E5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71D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497F4678" w14:textId="77777777" w:rsidR="002F7456" w:rsidRDefault="002F7456" w:rsidP="002F745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32BF4C93" w14:textId="77777777" w:rsidR="002F7456" w:rsidRDefault="002F7456" w:rsidP="002F7456">
            <w:pPr>
              <w:rPr>
                <w:b/>
              </w:rPr>
            </w:pPr>
          </w:p>
          <w:p w14:paraId="6FE97B37" w14:textId="680EF002" w:rsidR="002F7456" w:rsidRPr="00D62063" w:rsidRDefault="002F7456" w:rsidP="002F7456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1</w:t>
            </w:r>
            <w:r w:rsidR="004E40D7">
              <w:rPr>
                <w:bCs/>
              </w:rPr>
              <w:t>9</w:t>
            </w:r>
            <w:r w:rsidRPr="00D62063">
              <w:rPr>
                <w:bCs/>
              </w:rPr>
              <w:t>.</w:t>
            </w:r>
          </w:p>
          <w:p w14:paraId="5198F279" w14:textId="05A4CA60" w:rsidR="002D62D3" w:rsidRDefault="002D62D3" w:rsidP="0056670E">
            <w:pPr>
              <w:rPr>
                <w:b/>
              </w:rPr>
            </w:pPr>
          </w:p>
        </w:tc>
      </w:tr>
      <w:tr w:rsidR="00F05F26" w14:paraId="2809A38B" w14:textId="77777777" w:rsidTr="00121808">
        <w:tc>
          <w:tcPr>
            <w:tcW w:w="567" w:type="dxa"/>
            <w:shd w:val="clear" w:color="auto" w:fill="auto"/>
          </w:tcPr>
          <w:p w14:paraId="7ABFF1DA" w14:textId="17420C8C" w:rsidR="00F05F26" w:rsidRDefault="00F05F26" w:rsidP="001218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0D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301AA0DC" w14:textId="77777777" w:rsidR="004E40D7" w:rsidRDefault="004E40D7" w:rsidP="004E40D7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Processrättsliga frågor (JuU12)</w:t>
            </w:r>
          </w:p>
          <w:p w14:paraId="0899DEA8" w14:textId="77777777" w:rsidR="004E40D7" w:rsidRDefault="004E40D7" w:rsidP="004E40D7">
            <w:pPr>
              <w:rPr>
                <w:b/>
                <w:bCs/>
                <w:snapToGrid w:val="0"/>
              </w:rPr>
            </w:pPr>
          </w:p>
          <w:p w14:paraId="11FF987E" w14:textId="77777777" w:rsidR="004E40D7" w:rsidRPr="002D62D3" w:rsidRDefault="004E40D7" w:rsidP="004E40D7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motioner från allmänna motionstiden</w:t>
            </w:r>
            <w:r w:rsidRPr="002D62D3">
              <w:rPr>
                <w:snapToGrid w:val="0"/>
              </w:rPr>
              <w:t xml:space="preserve"> 2022/23.</w:t>
            </w:r>
          </w:p>
          <w:p w14:paraId="1589DBDD" w14:textId="77777777" w:rsidR="004E40D7" w:rsidRPr="002D62D3" w:rsidRDefault="004E40D7" w:rsidP="004E40D7">
            <w:pPr>
              <w:rPr>
                <w:snapToGrid w:val="0"/>
              </w:rPr>
            </w:pPr>
          </w:p>
          <w:p w14:paraId="30AE413E" w14:textId="7C11A644" w:rsidR="00F05F26" w:rsidRPr="004E40D7" w:rsidRDefault="004E40D7" w:rsidP="0056670E">
            <w:pPr>
              <w:rPr>
                <w:snapToGrid w:val="0"/>
              </w:rPr>
            </w:pPr>
            <w:r>
              <w:rPr>
                <w:snapToGrid w:val="0"/>
              </w:rPr>
              <w:t>Ärendet bordlades</w:t>
            </w:r>
            <w:r w:rsidRPr="002D62D3">
              <w:rPr>
                <w:snapToGrid w:val="0"/>
              </w:rPr>
              <w:t>.</w:t>
            </w:r>
          </w:p>
        </w:tc>
      </w:tr>
      <w:tr w:rsidR="00756E7C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756E7C" w:rsidRDefault="00756E7C" w:rsidP="00756E7C">
            <w:pPr>
              <w:rPr>
                <w:b/>
              </w:rPr>
            </w:pPr>
          </w:p>
        </w:tc>
      </w:tr>
      <w:tr w:rsidR="00756E7C" w14:paraId="06DA1A6F" w14:textId="77777777" w:rsidTr="005F3412">
        <w:tc>
          <w:tcPr>
            <w:tcW w:w="567" w:type="dxa"/>
          </w:tcPr>
          <w:p w14:paraId="09263E9D" w14:textId="2EACA176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40D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36F011DE" w14:textId="77777777" w:rsidR="00BA6D6E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759EBF7E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7F294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9C360A">
              <w:rPr>
                <w:snapToGrid w:val="0"/>
              </w:rPr>
              <w:t>23</w:t>
            </w:r>
            <w:r w:rsidR="001371DC">
              <w:rPr>
                <w:snapToGrid w:val="0"/>
              </w:rPr>
              <w:t xml:space="preserve"> mars</w:t>
            </w:r>
            <w:r>
              <w:rPr>
                <w:snapToGrid w:val="0"/>
              </w:rPr>
              <w:t xml:space="preserve"> 202</w:t>
            </w:r>
            <w:r w:rsidR="001F480A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kl. 1</w:t>
            </w:r>
            <w:r w:rsidR="007F2947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  <w:p w14:paraId="1B3CCEE6" w14:textId="67EC8F31" w:rsidR="00756E7C" w:rsidRDefault="00756E7C" w:rsidP="00756E7C">
            <w:pPr>
              <w:rPr>
                <w:b/>
                <w:bCs/>
                <w:snapToGrid w:val="0"/>
              </w:rPr>
            </w:pPr>
          </w:p>
        </w:tc>
      </w:tr>
      <w:tr w:rsidR="00756E7C" w14:paraId="06B600AA" w14:textId="77777777" w:rsidTr="005F3412">
        <w:tc>
          <w:tcPr>
            <w:tcW w:w="567" w:type="dxa"/>
          </w:tcPr>
          <w:p w14:paraId="7A1B589A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756E7C" w:rsidRPr="00D504CC" w:rsidRDefault="00756E7C" w:rsidP="00756E7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56E7C" w14:paraId="47097576" w14:textId="77777777" w:rsidTr="005F3412">
        <w:tc>
          <w:tcPr>
            <w:tcW w:w="567" w:type="dxa"/>
          </w:tcPr>
          <w:p w14:paraId="0F44209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756E7C" w:rsidRDefault="00756E7C" w:rsidP="00756E7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15DBDF8C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9C360A">
              <w:t>23</w:t>
            </w:r>
            <w:r w:rsidR="001371DC">
              <w:t xml:space="preserve"> mars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1A9383B0" w:rsidR="00B22510" w:rsidRPr="002F7456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52322A3D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775CDE">
              <w:t>20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E130646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55BF424C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B267A">
              <w:rPr>
                <w:sz w:val="22"/>
              </w:rPr>
              <w:t xml:space="preserve"> 2-4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69E6A5C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77777777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7BDA5636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1538E4" w:rsidRPr="007379A1" w:rsidRDefault="001538E4" w:rsidP="001538E4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381D7148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5F9831D2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77777777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1538E4" w:rsidRPr="009841C1" w:rsidRDefault="001538E4" w:rsidP="001538E4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0BC303A3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8D4DD39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77777777" w:rsidR="001538E4" w:rsidRPr="00F72CCB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1538E4" w:rsidRPr="00C04C3F" w:rsidRDefault="001538E4" w:rsidP="001538E4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0FD7BFE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6C92F4A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3245DE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1538E4" w:rsidRPr="007B654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1538E4" w:rsidRPr="00A74BA5" w:rsidRDefault="001538E4" w:rsidP="001538E4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39FBF3DA" w:rsidR="001538E4" w:rsidRDefault="009551EC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02CE25D" w:rsidR="001538E4" w:rsidRDefault="009551EC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604466ED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1538E4" w:rsidRPr="00A74BA5" w:rsidRDefault="001538E4" w:rsidP="001538E4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193F46AF" w:rsidR="001538E4" w:rsidRDefault="009551EC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06C7A4D7" w:rsidR="001538E4" w:rsidRDefault="009551EC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C587C68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1538E4" w:rsidRPr="00F85329" w:rsidRDefault="001538E4" w:rsidP="001538E4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65F395E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055D1B6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1538E4" w:rsidRPr="00A74BA5" w:rsidRDefault="001538E4" w:rsidP="001538E4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34AF3BE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5504F2C1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1538E4" w:rsidRPr="00A74BA5" w:rsidRDefault="001538E4" w:rsidP="001538E4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74BA8BD4" w:rsidR="001538E4" w:rsidRDefault="002652AB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3442635E" w:rsidR="001538E4" w:rsidRDefault="002652AB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258C0E42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1538E4" w:rsidRPr="00A74BA5" w:rsidRDefault="001538E4" w:rsidP="001538E4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0DC053A5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32EE89A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1538E4" w:rsidRPr="00A74BA5" w:rsidRDefault="001538E4" w:rsidP="001538E4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3DA14DBB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24FDF7A4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1538E4" w:rsidRPr="00A74BA5" w:rsidRDefault="001538E4" w:rsidP="001538E4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76BE740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593DE733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1538E4" w:rsidRPr="00A74BA5" w:rsidRDefault="001538E4" w:rsidP="001538E4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342A9B9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19915665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1538E4" w:rsidRPr="00A74BA5" w:rsidRDefault="001538E4" w:rsidP="001538E4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5317397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1F328B6F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1538E4" w:rsidRPr="00A74BA5" w:rsidRDefault="001538E4" w:rsidP="001538E4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76E4F4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0A5E0035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5637F1B1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1538E4" w:rsidRPr="00A74BA5" w:rsidRDefault="001538E4" w:rsidP="001538E4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D389B50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208A37F5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1538E4" w:rsidRPr="000253CD" w:rsidRDefault="001538E4" w:rsidP="001538E4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46AE60FF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70B504C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7336A29C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1538E4" w:rsidRPr="00A74BA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1538E4" w:rsidRPr="00B2017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100EB86A" w:rsidR="001538E4" w:rsidRPr="00B2017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05A90632" w:rsidR="001538E4" w:rsidRPr="00B2017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77777777" w:rsidR="001538E4" w:rsidRPr="00B2017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1538E4" w:rsidRPr="00A74BA5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1538E4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538E4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1538E4" w:rsidRPr="00CD65BC" w:rsidRDefault="001538E4" w:rsidP="001538E4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7715CBD1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27E7711A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8E4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1538E4" w:rsidRPr="00A23450" w:rsidRDefault="001538E4" w:rsidP="001538E4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35FF02DD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72D79A5C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6D4A4E19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38E4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1538E4" w:rsidRPr="00A23450" w:rsidRDefault="001538E4" w:rsidP="001538E4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5F1B90F6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29B7C64F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44DF9808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1538E4" w:rsidRPr="0078232D" w:rsidRDefault="001538E4" w:rsidP="001538E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3B8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413B87" w:rsidRDefault="00413B87" w:rsidP="00413B8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B6EDBC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413B87" w:rsidRPr="0078232D" w:rsidRDefault="00413B87" w:rsidP="00413B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2C4514" w:rsidRDefault="002C4514" w:rsidP="002C4514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2C4514" w:rsidRPr="00A23450" w:rsidRDefault="002C4514" w:rsidP="002C4514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2C4514" w:rsidRPr="00A23450" w:rsidRDefault="00F967CF" w:rsidP="002C4514">
            <w:r w:rsidRPr="00F967CF">
              <w:t>Noria Manouchi</w:t>
            </w:r>
            <w:r>
              <w:t xml:space="preserve"> </w:t>
            </w:r>
            <w:r w:rsidR="002C4514"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2C4514" w:rsidRPr="00A23450" w:rsidRDefault="002C4514" w:rsidP="002C4514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1EAD706" w:rsidR="002C4514" w:rsidRPr="0078232D" w:rsidRDefault="002652AB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59480521" w:rsidR="002C4514" w:rsidRPr="0078232D" w:rsidRDefault="002652AB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2C4514" w:rsidRDefault="002C4514" w:rsidP="002C4514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2C4514" w:rsidRDefault="002C4514" w:rsidP="002C4514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2C4514" w:rsidRPr="00A23450" w:rsidRDefault="002C4514" w:rsidP="002C4514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2C4514" w:rsidRPr="00A23450" w:rsidRDefault="002C4514" w:rsidP="002C4514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3F952301" w:rsidR="002C4514" w:rsidRPr="0078232D" w:rsidRDefault="001538E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576CBDF2" w:rsidR="002C4514" w:rsidRPr="0078232D" w:rsidRDefault="001538E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2C4514" w:rsidRDefault="00326ACA" w:rsidP="002C4514">
            <w:r>
              <w:t>Ingemar Kihlström</w:t>
            </w:r>
            <w:r w:rsidR="002C4514"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6BA299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1A13D9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137E" w14:textId="45552F38" w:rsidR="004F206C" w:rsidRPr="00775568" w:rsidRDefault="00184DB1" w:rsidP="004F206C">
            <w:r w:rsidRPr="00184DB1"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84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060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EC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B0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3E6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0A7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7C4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CCC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36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DA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BC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A3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5C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8599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92B" w14:paraId="6BB3DF5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7F795" w14:textId="4FBB5E4B" w:rsidR="00BD692B" w:rsidRPr="002F723A" w:rsidRDefault="00BD692B" w:rsidP="004F206C">
            <w: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ECDD" w14:textId="578A9909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D0A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1E7" w14:textId="7D4C7042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2FC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085B" w14:textId="7A3C7B20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C59BD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507F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1C1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64CE3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56C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514E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19F0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0F16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A56B" w14:textId="77777777" w:rsidR="00BD692B" w:rsidRPr="0078232D" w:rsidRDefault="00BD692B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46AD32F" w14:textId="180E1A21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uppdat. </w:t>
            </w:r>
            <w:r w:rsidR="0024100F">
              <w:rPr>
                <w:sz w:val="20"/>
              </w:rPr>
              <w:t>2023-02-08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6E1"/>
    <w:rsid w:val="00087098"/>
    <w:rsid w:val="000878C5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38E4"/>
    <w:rsid w:val="00154B0A"/>
    <w:rsid w:val="00154C24"/>
    <w:rsid w:val="00154F4B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2AB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2F745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64A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40D7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9D9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12F0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CDE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40D"/>
    <w:rsid w:val="008B267A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1EC"/>
    <w:rsid w:val="0095543E"/>
    <w:rsid w:val="0095660C"/>
    <w:rsid w:val="00956ED2"/>
    <w:rsid w:val="009570E6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4E3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17B7F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56"/>
    <w:rsid w:val="00FB2715"/>
    <w:rsid w:val="00FB2BA7"/>
    <w:rsid w:val="00FB3A27"/>
    <w:rsid w:val="00FB3C16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17</TotalTime>
  <Pages>3</Pages>
  <Words>311</Words>
  <Characters>2317</Characters>
  <Application>Microsoft Office Word</Application>
  <DocSecurity>0</DocSecurity>
  <Lines>2317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11</cp:revision>
  <cp:lastPrinted>2023-01-25T08:21:00Z</cp:lastPrinted>
  <dcterms:created xsi:type="dcterms:W3CDTF">2023-03-07T08:54:00Z</dcterms:created>
  <dcterms:modified xsi:type="dcterms:W3CDTF">2023-03-21T12:53:00Z</dcterms:modified>
</cp:coreProperties>
</file>