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90BE4" w:rsidRDefault="0072197E" w14:paraId="4CFED7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5F6A229A0BF4ED6845D827AAB8CCF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6c12f1-f44c-40e5-abef-0ceccf87b999"/>
        <w:id w:val="-1400283691"/>
        <w:lock w:val="sdtLocked"/>
      </w:sdtPr>
      <w:sdtEndPr/>
      <w:sdtContent>
        <w:p w:rsidR="00FC3430" w:rsidRDefault="002A43F2" w14:paraId="647421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ändra villkoren för vilken mat som ska eller får serveras på Migrationsverkets boenden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B050FE27044F40981F948F2D054761"/>
        </w:placeholder>
        <w:text/>
      </w:sdtPr>
      <w:sdtEndPr/>
      <w:sdtContent>
        <w:p w:rsidRPr="009B062B" w:rsidR="006D79C9" w:rsidP="00333E95" w:rsidRDefault="006D79C9" w14:paraId="6E160E2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4E53" w:rsidP="003B4E53" w:rsidRDefault="003B4E53" w14:paraId="3657F636" w14:textId="217BC99F">
      <w:pPr>
        <w:pStyle w:val="Normalutanindragellerluft"/>
      </w:pPr>
      <w:r>
        <w:t xml:space="preserve">Att ha samma </w:t>
      </w:r>
      <w:proofErr w:type="spellStart"/>
      <w:r>
        <w:t>matkrav</w:t>
      </w:r>
      <w:proofErr w:type="spellEnd"/>
      <w:r>
        <w:t xml:space="preserve"> och samma matsedel oavsett vilka flyktingar som kommer till Sverige är helt orimligt</w:t>
      </w:r>
      <w:r w:rsidR="002A43F2">
        <w:t>. D</w:t>
      </w:r>
      <w:r>
        <w:t xml:space="preserve">e personer som av olika skäl inte kan äta vissa produkter ska självklart kunna avstå det. Men de kraven kan inte få styra att alla övriga flyktingar på </w:t>
      </w:r>
      <w:r w:rsidR="00DA4CF7">
        <w:t xml:space="preserve">Migrationsverkets boenden </w:t>
      </w:r>
      <w:r>
        <w:t xml:space="preserve">också ska behöva avstå </w:t>
      </w:r>
      <w:proofErr w:type="gramStart"/>
      <w:r>
        <w:t>t</w:t>
      </w:r>
      <w:r w:rsidR="002A43F2">
        <w:t> </w:t>
      </w:r>
      <w:r>
        <w:t>ex</w:t>
      </w:r>
      <w:proofErr w:type="gramEnd"/>
      <w:r>
        <w:t xml:space="preserve"> fläskkött. </w:t>
      </w:r>
    </w:p>
    <w:p w:rsidR="003B4E53" w:rsidP="0072197E" w:rsidRDefault="003B4E53" w14:paraId="678D5500" w14:textId="77777777">
      <w:r>
        <w:t xml:space="preserve">Att ha samma matsedel utan fläskkött för personer som flytt från Ukraina är ju direkt felaktigt då personer från Ukraina ofta har mycket fläskkött i sina matsedlar. </w:t>
      </w:r>
    </w:p>
    <w:p w:rsidR="003B4E53" w:rsidP="0072197E" w:rsidRDefault="003B4E53" w14:paraId="3402C39B" w14:textId="7E8F7654">
      <w:r>
        <w:t>När Sverige dessutom haft överskott på fläskkött med pressade priser och då inte kunna använda detta kött till ukrainska flyktingar, är ju helt oacceptabelt.</w:t>
      </w:r>
    </w:p>
    <w:p w:rsidR="00BB6339" w:rsidP="0072197E" w:rsidRDefault="003B4E53" w14:paraId="7385D01A" w14:textId="0849049F">
      <w:r>
        <w:t>Därför b</w:t>
      </w:r>
      <w:r w:rsidR="00DA4CF7">
        <w:t>ör</w:t>
      </w:r>
      <w:r>
        <w:t xml:space="preserve"> </w:t>
      </w:r>
      <w:r w:rsidR="002A43F2">
        <w:t>r</w:t>
      </w:r>
      <w:r>
        <w:t xml:space="preserve">egeringen </w:t>
      </w:r>
      <w:r w:rsidR="00DA4CF7">
        <w:t xml:space="preserve">överväga </w:t>
      </w:r>
      <w:r>
        <w:t xml:space="preserve">att ge sina ansvariga myndigheter i uppdrag att se över villkoren för vilken mat som ska serveras till flyktingar som kommer till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2099F37D0D496DB085567C09BD3960"/>
        </w:placeholder>
      </w:sdtPr>
      <w:sdtEndPr/>
      <w:sdtContent>
        <w:p w:rsidR="00290BE4" w:rsidP="001D7855" w:rsidRDefault="00290BE4" w14:paraId="44065B03" w14:textId="77777777"/>
        <w:p w:rsidR="00290BE4" w:rsidP="001D7855" w:rsidRDefault="0072197E" w14:paraId="344E30C6" w14:textId="0AABCAB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C3430" w14:paraId="0E29F1B5" w14:textId="77777777">
        <w:trPr>
          <w:cantSplit/>
        </w:trPr>
        <w:tc>
          <w:tcPr>
            <w:tcW w:w="50" w:type="pct"/>
            <w:vAlign w:val="bottom"/>
          </w:tcPr>
          <w:p w:rsidR="00FC3430" w:rsidRDefault="002A43F2" w14:paraId="0857BF3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C3430" w:rsidRDefault="00FC3430" w14:paraId="295071C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0D8D3C6" w14:textId="36B1DF8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BE58" w14:textId="77777777" w:rsidR="009C6BBE" w:rsidRDefault="009C6BBE" w:rsidP="000C1CAD">
      <w:pPr>
        <w:spacing w:line="240" w:lineRule="auto"/>
      </w:pPr>
      <w:r>
        <w:separator/>
      </w:r>
    </w:p>
  </w:endnote>
  <w:endnote w:type="continuationSeparator" w:id="0">
    <w:p w14:paraId="142843AB" w14:textId="77777777" w:rsidR="009C6BBE" w:rsidRDefault="009C6B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EE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C1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0FF6" w14:textId="3C862331" w:rsidR="00262EA3" w:rsidRPr="001D7855" w:rsidRDefault="00262EA3" w:rsidP="001D78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9608" w14:textId="77777777" w:rsidR="009C6BBE" w:rsidRDefault="009C6BBE" w:rsidP="000C1CAD">
      <w:pPr>
        <w:spacing w:line="240" w:lineRule="auto"/>
      </w:pPr>
      <w:r>
        <w:separator/>
      </w:r>
    </w:p>
  </w:footnote>
  <w:footnote w:type="continuationSeparator" w:id="0">
    <w:p w14:paraId="07AB2E7B" w14:textId="77777777" w:rsidR="009C6BBE" w:rsidRDefault="009C6B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6E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51B54E" wp14:editId="3BA55C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63A52" w14:textId="2469D48E" w:rsidR="00262EA3" w:rsidRDefault="007219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0FB5271A5A40829E4FB6947272432E"/>
                              </w:placeholder>
                              <w:text/>
                            </w:sdtPr>
                            <w:sdtEndPr/>
                            <w:sdtContent>
                              <w:r w:rsidR="003B4E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52E15084F74E1E8A71DC69762D00E4"/>
                              </w:placeholder>
                              <w:text/>
                            </w:sdtPr>
                            <w:sdtEndPr/>
                            <w:sdtContent>
                              <w:r w:rsidR="00D3085E">
                                <w:t>1188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51B5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F163A52" w14:textId="2469D48E" w:rsidR="00262EA3" w:rsidRDefault="007219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0FB5271A5A40829E4FB6947272432E"/>
                        </w:placeholder>
                        <w:text/>
                      </w:sdtPr>
                      <w:sdtEndPr/>
                      <w:sdtContent>
                        <w:r w:rsidR="003B4E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52E15084F74E1E8A71DC69762D00E4"/>
                        </w:placeholder>
                        <w:text/>
                      </w:sdtPr>
                      <w:sdtEndPr/>
                      <w:sdtContent>
                        <w:r w:rsidR="00D3085E">
                          <w:t>1188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9A2E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EFCE" w14:textId="77777777" w:rsidR="00262EA3" w:rsidRDefault="00262EA3" w:rsidP="008563AC">
    <w:pPr>
      <w:jc w:val="right"/>
    </w:pPr>
  </w:p>
  <w:p w14:paraId="73BABD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1F99" w14:textId="77777777" w:rsidR="00262EA3" w:rsidRDefault="007219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D9D125" wp14:editId="2C3958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70AB9" w14:textId="6B3B6152" w:rsidR="00262EA3" w:rsidRDefault="007219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785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B4E5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3085E">
          <w:t>1188</w:t>
        </w:r>
      </w:sdtContent>
    </w:sdt>
  </w:p>
  <w:p w14:paraId="4B732263" w14:textId="77777777" w:rsidR="00262EA3" w:rsidRPr="008227B3" w:rsidRDefault="007219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FB1F3C" w14:textId="04733762" w:rsidR="00262EA3" w:rsidRPr="008227B3" w:rsidRDefault="007219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785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7855">
          <w:t>:2447</w:t>
        </w:r>
      </w:sdtContent>
    </w:sdt>
  </w:p>
  <w:p w14:paraId="2EEA1086" w14:textId="18D51625" w:rsidR="00262EA3" w:rsidRDefault="007219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0FB5271A5A40829E4FB6947272432E"/>
        </w:placeholder>
        <w15:appearance w15:val="hidden"/>
        <w:text/>
      </w:sdtPr>
      <w:sdtEndPr/>
      <w:sdtContent>
        <w:r w:rsidR="001D785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152E15084F74E1E8A71DC69762D00E4"/>
      </w:placeholder>
      <w:text/>
    </w:sdtPr>
    <w:sdtEndPr/>
    <w:sdtContent>
      <w:p w14:paraId="6488A258" w14:textId="12E01C07" w:rsidR="00262EA3" w:rsidRDefault="00290BE4" w:rsidP="00283E0F">
        <w:pPr>
          <w:pStyle w:val="FSHRub2"/>
        </w:pPr>
        <w:r>
          <w:t>Översyn av matkrav på Migrationsverkets boenden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C8F6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90558058">
    <w:abstractNumId w:val="9"/>
  </w:num>
  <w:num w:numId="2" w16cid:durableId="2056734045">
    <w:abstractNumId w:val="8"/>
  </w:num>
  <w:num w:numId="3" w16cid:durableId="1657997131">
    <w:abstractNumId w:val="16"/>
  </w:num>
  <w:num w:numId="4" w16cid:durableId="876939275">
    <w:abstractNumId w:val="14"/>
  </w:num>
  <w:num w:numId="5" w16cid:durableId="1272474775">
    <w:abstractNumId w:val="17"/>
  </w:num>
  <w:num w:numId="6" w16cid:durableId="260457952">
    <w:abstractNumId w:val="18"/>
  </w:num>
  <w:num w:numId="7" w16cid:durableId="503937797">
    <w:abstractNumId w:val="11"/>
  </w:num>
  <w:num w:numId="8" w16cid:durableId="568343497">
    <w:abstractNumId w:val="12"/>
  </w:num>
  <w:num w:numId="9" w16cid:durableId="1111628566">
    <w:abstractNumId w:val="15"/>
  </w:num>
  <w:num w:numId="10" w16cid:durableId="737291647">
    <w:abstractNumId w:val="22"/>
  </w:num>
  <w:num w:numId="11" w16cid:durableId="1655714919">
    <w:abstractNumId w:val="21"/>
  </w:num>
  <w:num w:numId="12" w16cid:durableId="2037146724">
    <w:abstractNumId w:val="21"/>
  </w:num>
  <w:num w:numId="13" w16cid:durableId="12004212">
    <w:abstractNumId w:val="3"/>
  </w:num>
  <w:num w:numId="14" w16cid:durableId="862938636">
    <w:abstractNumId w:val="2"/>
  </w:num>
  <w:num w:numId="15" w16cid:durableId="218906319">
    <w:abstractNumId w:val="1"/>
  </w:num>
  <w:num w:numId="16" w16cid:durableId="2127700158">
    <w:abstractNumId w:val="0"/>
  </w:num>
  <w:num w:numId="17" w16cid:durableId="1255240182">
    <w:abstractNumId w:val="7"/>
  </w:num>
  <w:num w:numId="18" w16cid:durableId="877010098">
    <w:abstractNumId w:val="6"/>
  </w:num>
  <w:num w:numId="19" w16cid:durableId="1439183354">
    <w:abstractNumId w:val="5"/>
  </w:num>
  <w:num w:numId="20" w16cid:durableId="108476714">
    <w:abstractNumId w:val="4"/>
  </w:num>
  <w:num w:numId="21" w16cid:durableId="1880509720">
    <w:abstractNumId w:val="21"/>
  </w:num>
  <w:num w:numId="22" w16cid:durableId="1705397066">
    <w:abstractNumId w:val="21"/>
  </w:num>
  <w:num w:numId="23" w16cid:durableId="1085609203">
    <w:abstractNumId w:val="21"/>
  </w:num>
  <w:num w:numId="24" w16cid:durableId="116215845">
    <w:abstractNumId w:val="21"/>
  </w:num>
  <w:num w:numId="25" w16cid:durableId="602156071">
    <w:abstractNumId w:val="21"/>
  </w:num>
  <w:num w:numId="26" w16cid:durableId="1635060562">
    <w:abstractNumId w:val="22"/>
  </w:num>
  <w:num w:numId="27" w16cid:durableId="682971083">
    <w:abstractNumId w:val="22"/>
  </w:num>
  <w:num w:numId="28" w16cid:durableId="1751347655">
    <w:abstractNumId w:val="22"/>
  </w:num>
  <w:num w:numId="29" w16cid:durableId="1682929214">
    <w:abstractNumId w:val="22"/>
  </w:num>
  <w:num w:numId="30" w16cid:durableId="849687510">
    <w:abstractNumId w:val="21"/>
  </w:num>
  <w:num w:numId="31" w16cid:durableId="707527226">
    <w:abstractNumId w:val="21"/>
  </w:num>
  <w:num w:numId="32" w16cid:durableId="2121147545">
    <w:abstractNumId w:val="22"/>
  </w:num>
  <w:num w:numId="33" w16cid:durableId="1580947926">
    <w:abstractNumId w:val="21"/>
  </w:num>
  <w:num w:numId="34" w16cid:durableId="1900898497">
    <w:abstractNumId w:val="18"/>
  </w:num>
  <w:num w:numId="35" w16cid:durableId="780490689">
    <w:abstractNumId w:val="18"/>
    <w:lvlOverride w:ilvl="0">
      <w:startOverride w:val="1"/>
    </w:lvlOverride>
  </w:num>
  <w:num w:numId="36" w16cid:durableId="376853580">
    <w:abstractNumId w:val="19"/>
  </w:num>
  <w:num w:numId="37" w16cid:durableId="1179346321">
    <w:abstractNumId w:val="18"/>
    <w:lvlOverride w:ilvl="0">
      <w:startOverride w:val="1"/>
    </w:lvlOverride>
  </w:num>
  <w:num w:numId="38" w16cid:durableId="848837384">
    <w:abstractNumId w:val="13"/>
  </w:num>
  <w:num w:numId="39" w16cid:durableId="261181184">
    <w:abstractNumId w:val="10"/>
  </w:num>
  <w:num w:numId="40" w16cid:durableId="11611235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4E5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79A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855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BE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3F2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E53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7E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386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BBE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7D1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B8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DDF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AFE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85E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D6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CF7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24E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43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575B56"/>
  <w15:chartTrackingRefBased/>
  <w15:docId w15:val="{23849D0C-8B20-4C91-AF4C-C81BEEF5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F6A229A0BF4ED6845D827AAB8CC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604EB-9B2B-45A2-BD09-E5215EEC376A}"/>
      </w:docPartPr>
      <w:docPartBody>
        <w:p w:rsidR="00CA31A3" w:rsidRDefault="00F1113F">
          <w:pPr>
            <w:pStyle w:val="75F6A229A0BF4ED6845D827AAB8CCF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B050FE27044F40981F948F2D054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89A14-2730-4A71-B8E4-84377ADCACAB}"/>
      </w:docPartPr>
      <w:docPartBody>
        <w:p w:rsidR="00CA31A3" w:rsidRDefault="00F1113F">
          <w:pPr>
            <w:pStyle w:val="8AB050FE27044F40981F948F2D0547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0FB5271A5A40829E4FB69472724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06526-9482-431A-9983-C8A6D8B93A36}"/>
      </w:docPartPr>
      <w:docPartBody>
        <w:p w:rsidR="00CA31A3" w:rsidRDefault="00F1113F">
          <w:pPr>
            <w:pStyle w:val="DE0FB5271A5A40829E4FB69472724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52E15084F74E1E8A71DC69762D0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1F07A-D459-4FC2-871D-675294F4E60C}"/>
      </w:docPartPr>
      <w:docPartBody>
        <w:p w:rsidR="00CA31A3" w:rsidRDefault="00F1113F">
          <w:pPr>
            <w:pStyle w:val="7152E15084F74E1E8A71DC69762D00E4"/>
          </w:pPr>
          <w:r>
            <w:t xml:space="preserve"> </w:t>
          </w:r>
        </w:p>
      </w:docPartBody>
    </w:docPart>
    <w:docPart>
      <w:docPartPr>
        <w:name w:val="192099F37D0D496DB085567C09BD3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0DE94-12FC-43A5-8C1A-0500EB19AF98}"/>
      </w:docPartPr>
      <w:docPartBody>
        <w:p w:rsidR="004E7BA5" w:rsidRDefault="004E7B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A3"/>
    <w:rsid w:val="001B479A"/>
    <w:rsid w:val="007D5544"/>
    <w:rsid w:val="00B80DDF"/>
    <w:rsid w:val="00CA31A3"/>
    <w:rsid w:val="00F1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5F6A229A0BF4ED6845D827AAB8CCFF5">
    <w:name w:val="75F6A229A0BF4ED6845D827AAB8CCFF5"/>
  </w:style>
  <w:style w:type="paragraph" w:customStyle="1" w:styleId="8AB050FE27044F40981F948F2D054761">
    <w:name w:val="8AB050FE27044F40981F948F2D054761"/>
  </w:style>
  <w:style w:type="paragraph" w:customStyle="1" w:styleId="DE0FB5271A5A40829E4FB6947272432E">
    <w:name w:val="DE0FB5271A5A40829E4FB6947272432E"/>
  </w:style>
  <w:style w:type="paragraph" w:customStyle="1" w:styleId="7152E15084F74E1E8A71DC69762D00E4">
    <w:name w:val="7152E15084F74E1E8A71DC69762D0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4A2BDF-EE80-448A-A00A-C1F6F3F22319}"/>
</file>

<file path=customXml/itemProps2.xml><?xml version="1.0" encoding="utf-8"?>
<ds:datastoreItem xmlns:ds="http://schemas.openxmlformats.org/officeDocument/2006/customXml" ds:itemID="{8A04FB80-B401-472E-AB92-9DE5336B456C}"/>
</file>

<file path=customXml/itemProps3.xml><?xml version="1.0" encoding="utf-8"?>
<ds:datastoreItem xmlns:ds="http://schemas.openxmlformats.org/officeDocument/2006/customXml" ds:itemID="{B5757996-4EBC-4A8B-B800-3A402138F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929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