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650539" w:id="2"/>
    <w:p w:rsidRPr="009B062B" w:rsidR="00AF30DD" w:rsidP="006011D9" w:rsidRDefault="002633C8" w14:paraId="27A4591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C447D8EA8504FD59C14309F9A7E59A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5722c95-c84f-4c76-a15d-66d27f3d68bd"/>
        <w:id w:val="-151990105"/>
        <w:lock w:val="sdtLocked"/>
      </w:sdtPr>
      <w:sdtEndPr/>
      <w:sdtContent>
        <w:p w:rsidR="00467BB7" w:rsidRDefault="009E296E" w14:paraId="64D5DC7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till förenklingar för samfund och kyrkor i Sverige att redovisa medlemsantal i ansökan om statligt stöd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5F781C83641D4FB9984FF2E34F2161BB"/>
        </w:placeholder>
        <w:text/>
      </w:sdtPr>
      <w:sdtEndPr/>
      <w:sdtContent>
        <w:p w:rsidRPr="009B062B" w:rsidR="006D79C9" w:rsidP="00333E95" w:rsidRDefault="006D79C9" w14:paraId="49E982D8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695907" w:rsidP="00695907" w:rsidRDefault="00112EFD" w14:paraId="5BF45C58" w14:textId="77777777">
      <w:pPr>
        <w:pStyle w:val="Normalutanindragellerluft"/>
      </w:pPr>
      <w:r>
        <w:t>S</w:t>
      </w:r>
      <w:r w:rsidR="005276CD">
        <w:t xml:space="preserve">edan </w:t>
      </w:r>
      <w:r w:rsidR="00BB4DC2">
        <w:t>införandet av demokrativillkor för</w:t>
      </w:r>
      <w:r w:rsidR="005276CD">
        <w:t xml:space="preserve"> statligt stöd till samfund och kyrkor har redovisningen av medlem</w:t>
      </w:r>
      <w:r w:rsidR="00BB4DC2">
        <w:t xml:space="preserve">santal </w:t>
      </w:r>
      <w:r w:rsidR="005276CD">
        <w:t xml:space="preserve">försvårats </w:t>
      </w:r>
      <w:r w:rsidR="00BB4DC2">
        <w:t xml:space="preserve">och blivit </w:t>
      </w:r>
      <w:r w:rsidR="005276CD">
        <w:t>avsevärt</w:t>
      </w:r>
      <w:r w:rsidR="00BB4DC2">
        <w:t xml:space="preserve"> mer </w:t>
      </w:r>
      <w:r w:rsidR="00540509">
        <w:t>komplicerad. Nu</w:t>
      </w:r>
      <w:r w:rsidR="00BB4DC2">
        <w:t xml:space="preserve"> krävs i</w:t>
      </w:r>
      <w:r w:rsidR="005276CD">
        <w:t xml:space="preserve"> princip </w:t>
      </w:r>
      <w:r w:rsidR="00BB4DC2">
        <w:t>att</w:t>
      </w:r>
      <w:r w:rsidR="005276CD">
        <w:t xml:space="preserve"> varje medlem i varje enskild kyrka </w:t>
      </w:r>
      <w:r w:rsidR="00F93E1A">
        <w:t>eller</w:t>
      </w:r>
      <w:r w:rsidR="005276CD">
        <w:t xml:space="preserve"> församling </w:t>
      </w:r>
      <w:r w:rsidR="00BB4DC2">
        <w:t xml:space="preserve">aktivt </w:t>
      </w:r>
      <w:r w:rsidR="005276CD">
        <w:t>bekräfta</w:t>
      </w:r>
      <w:r w:rsidR="00BB4DC2">
        <w:t>r</w:t>
      </w:r>
      <w:r w:rsidR="005276CD">
        <w:t xml:space="preserve"> med </w:t>
      </w:r>
      <w:r w:rsidR="00BB4DC2">
        <w:t xml:space="preserve">enskilt </w:t>
      </w:r>
      <w:r w:rsidR="005276CD">
        <w:t>medgivande och att personnummer</w:t>
      </w:r>
      <w:r w:rsidR="00BB4DC2">
        <w:t xml:space="preserve"> </w:t>
      </w:r>
      <w:r w:rsidR="00540509">
        <w:t>lämnas för</w:t>
      </w:r>
      <w:r w:rsidR="005276CD">
        <w:t xml:space="preserve"> att kunna </w:t>
      </w:r>
      <w:r w:rsidR="00BB4DC2">
        <w:t xml:space="preserve">inkluderas </w:t>
      </w:r>
      <w:r w:rsidR="005276CD">
        <w:t>i kyrkans/församlingens underlag till samfund</w:t>
      </w:r>
      <w:r w:rsidR="00BB4DC2">
        <w:t>ets redovisning</w:t>
      </w:r>
      <w:r w:rsidR="005276CD">
        <w:t xml:space="preserve"> centralt.</w:t>
      </w:r>
    </w:p>
    <w:p w:rsidR="00695907" w:rsidP="00695907" w:rsidRDefault="005276CD" w14:paraId="1040B20E" w14:textId="78BFC8B4">
      <w:r>
        <w:t>Det första året med dessa regler har lett till en situation där samfunden haft svårt att få redovisningen att spegla det verkliga medlemsantalet</w:t>
      </w:r>
      <w:r w:rsidR="00BB4DC2">
        <w:t>. Exempelvis har</w:t>
      </w:r>
      <w:r>
        <w:t xml:space="preserve"> </w:t>
      </w:r>
      <w:r w:rsidR="00C86F61">
        <w:t>p</w:t>
      </w:r>
      <w:r>
        <w:t xml:space="preserve">ingströrelsen endast </w:t>
      </w:r>
      <w:r w:rsidR="00B92AAE">
        <w:t>kunnat</w:t>
      </w:r>
      <w:r>
        <w:t xml:space="preserve"> redovisa ca 20 </w:t>
      </w:r>
      <w:r w:rsidR="00B92AAE">
        <w:t>procent</w:t>
      </w:r>
      <w:r>
        <w:t xml:space="preserve"> av sina medlemmar utifrån att </w:t>
      </w:r>
      <w:r w:rsidR="00F93E1A">
        <w:t>man som</w:t>
      </w:r>
      <w:r w:rsidR="00BB4DC2">
        <w:t xml:space="preserve"> medlem </w:t>
      </w:r>
      <w:r w:rsidRPr="00695907">
        <w:rPr>
          <w:spacing w:val="-2"/>
        </w:rPr>
        <w:t>inte vill registr</w:t>
      </w:r>
      <w:r w:rsidRPr="00695907" w:rsidR="00A945A5">
        <w:rPr>
          <w:spacing w:val="-2"/>
        </w:rPr>
        <w:t>er</w:t>
      </w:r>
      <w:r w:rsidRPr="00695907">
        <w:rPr>
          <w:spacing w:val="-2"/>
        </w:rPr>
        <w:t>as</w:t>
      </w:r>
      <w:r w:rsidRPr="00695907" w:rsidR="00F93E1A">
        <w:rPr>
          <w:spacing w:val="-2"/>
        </w:rPr>
        <w:t xml:space="preserve"> och/</w:t>
      </w:r>
      <w:r w:rsidRPr="00695907" w:rsidR="00BB4DC2">
        <w:rPr>
          <w:spacing w:val="-2"/>
        </w:rPr>
        <w:t>eller lämna ut personuppgifter</w:t>
      </w:r>
      <w:r w:rsidRPr="00695907">
        <w:rPr>
          <w:spacing w:val="-2"/>
        </w:rPr>
        <w:t xml:space="preserve"> på det detaljerade sätt</w:t>
      </w:r>
      <w:r w:rsidRPr="00695907" w:rsidR="00BB4DC2">
        <w:rPr>
          <w:spacing w:val="-2"/>
        </w:rPr>
        <w:t xml:space="preserve"> som </w:t>
      </w:r>
      <w:r w:rsidRPr="00695907" w:rsidR="00540509">
        <w:rPr>
          <w:spacing w:val="-2"/>
        </w:rPr>
        <w:t>reglerna</w:t>
      </w:r>
      <w:r w:rsidR="00BB4DC2">
        <w:t xml:space="preserve"> anger</w:t>
      </w:r>
      <w:r>
        <w:t xml:space="preserve">. Många </w:t>
      </w:r>
      <w:r w:rsidR="00F93E1A">
        <w:t xml:space="preserve">andra </w:t>
      </w:r>
      <w:r>
        <w:t xml:space="preserve">samfund vittnar också om ett </w:t>
      </w:r>
      <w:r w:rsidR="00A945A5">
        <w:t>omfattande</w:t>
      </w:r>
      <w:r>
        <w:t xml:space="preserve"> </w:t>
      </w:r>
      <w:r w:rsidR="00540509">
        <w:t>och resurs</w:t>
      </w:r>
      <w:r w:rsidR="00695907">
        <w:softHyphen/>
      </w:r>
      <w:r w:rsidR="00540509">
        <w:t xml:space="preserve">krävande </w:t>
      </w:r>
      <w:r>
        <w:t>arbete för att få till en rättvisande redovisning</w:t>
      </w:r>
      <w:r w:rsidR="00540509">
        <w:t xml:space="preserve"> av det medlemsantal som finns</w:t>
      </w:r>
      <w:r w:rsidR="00C86F61">
        <w:t>,</w:t>
      </w:r>
      <w:r w:rsidR="00F93E1A">
        <w:t xml:space="preserve"> och även för dessa samfund har en del av medlemmarna inte velat regis</w:t>
      </w:r>
      <w:r w:rsidR="00C6583F">
        <w:t>tr</w:t>
      </w:r>
      <w:r w:rsidR="00F93E1A">
        <w:t>eras på det sätt som myndig</w:t>
      </w:r>
      <w:r w:rsidR="00695907">
        <w:softHyphen/>
      </w:r>
      <w:r w:rsidR="00F93E1A">
        <w:t>heten efterfrågat</w:t>
      </w:r>
      <w:r>
        <w:t xml:space="preserve">. </w:t>
      </w:r>
    </w:p>
    <w:p w:rsidR="00695907" w:rsidP="00695907" w:rsidRDefault="00540509" w14:paraId="5AA91DED" w14:textId="70839F1E">
      <w:r>
        <w:t>Med hänsyn till</w:t>
      </w:r>
      <w:r w:rsidR="005276CD">
        <w:t xml:space="preserve"> att samfund och </w:t>
      </w:r>
      <w:r w:rsidR="00A945A5">
        <w:t>kyrkor</w:t>
      </w:r>
      <w:r w:rsidR="005276CD">
        <w:t xml:space="preserve"> är en viktig kraft och resurs i vårt samhälle </w:t>
      </w:r>
      <w:r>
        <w:t>samt</w:t>
      </w:r>
      <w:r w:rsidR="005276CD">
        <w:t xml:space="preserve"> att religions</w:t>
      </w:r>
      <w:r w:rsidR="00A01850">
        <w:t>-</w:t>
      </w:r>
      <w:r w:rsidR="005276CD">
        <w:t xml:space="preserve"> och kyrkotillhörighet är en personlig </w:t>
      </w:r>
      <w:r>
        <w:t>och känslig fråga</w:t>
      </w:r>
      <w:r w:rsidR="00207306">
        <w:t>,</w:t>
      </w:r>
      <w:r w:rsidR="005276CD">
        <w:t xml:space="preserve"> så bör </w:t>
      </w:r>
      <w:r w:rsidR="00E65AFE">
        <w:t>upp</w:t>
      </w:r>
      <w:r w:rsidR="00695907">
        <w:softHyphen/>
      </w:r>
      <w:r w:rsidR="00E65AFE">
        <w:t>drag ges att</w:t>
      </w:r>
      <w:r w:rsidR="005276CD">
        <w:t xml:space="preserve"> </w:t>
      </w:r>
      <w:r w:rsidR="001C52F6">
        <w:t xml:space="preserve">utreda </w:t>
      </w:r>
      <w:r>
        <w:t>möjligheten</w:t>
      </w:r>
      <w:r w:rsidR="001C52F6">
        <w:t xml:space="preserve"> att </w:t>
      </w:r>
      <w:r w:rsidR="005276CD">
        <w:t xml:space="preserve">hitta </w:t>
      </w:r>
      <w:r w:rsidR="001C52F6">
        <w:t xml:space="preserve">system </w:t>
      </w:r>
      <w:r>
        <w:t xml:space="preserve">och rutiner </w:t>
      </w:r>
      <w:r w:rsidR="005276CD">
        <w:t>som förenklar redovisning</w:t>
      </w:r>
      <w:r w:rsidR="001C52F6">
        <w:t>en</w:t>
      </w:r>
      <w:r>
        <w:t xml:space="preserve">. Målet </w:t>
      </w:r>
      <w:r w:rsidR="00F93E1A">
        <w:t>bör</w:t>
      </w:r>
      <w:r>
        <w:t xml:space="preserve"> vara</w:t>
      </w:r>
      <w:r w:rsidR="005276CD">
        <w:t xml:space="preserve"> att på ett relevant </w:t>
      </w:r>
      <w:r>
        <w:t xml:space="preserve">och tillförlitligt </w:t>
      </w:r>
      <w:r w:rsidR="005276CD">
        <w:t>sätt säkerställa att uppgivet medlems</w:t>
      </w:r>
      <w:r w:rsidR="00695907">
        <w:softHyphen/>
      </w:r>
      <w:r w:rsidR="005276CD">
        <w:t xml:space="preserve">antal </w:t>
      </w:r>
      <w:r>
        <w:t>är korrekt, utan</w:t>
      </w:r>
      <w:r w:rsidR="005276CD">
        <w:t xml:space="preserve"> att varje medlem behöver särredovisas </w:t>
      </w:r>
      <w:r w:rsidR="00F93E1A">
        <w:t xml:space="preserve">och registreras </w:t>
      </w:r>
      <w:r w:rsidR="005276CD">
        <w:t xml:space="preserve">med den fördjupade </w:t>
      </w:r>
      <w:r>
        <w:t>person</w:t>
      </w:r>
      <w:r w:rsidR="005276CD">
        <w:t xml:space="preserve">information och aktivt medgivande som nu utgör kraven för rätt till </w:t>
      </w:r>
      <w:r w:rsidR="001C52F6">
        <w:t>statligt</w:t>
      </w:r>
      <w:r w:rsidR="005276CD">
        <w:t xml:space="preserve"> stöd.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9A2CBDD89DE40FB97A60249514799C4"/>
        </w:placeholder>
      </w:sdtPr>
      <w:sdtEndPr/>
      <w:sdtContent>
        <w:p w:rsidR="006011D9" w:rsidP="00897F27" w:rsidRDefault="006011D9" w14:paraId="7D43B4CB" w14:textId="1BF6806A"/>
        <w:p w:rsidR="006011D9" w:rsidP="00897F27" w:rsidRDefault="002633C8" w14:paraId="1B367ED4" w14:textId="49E61B9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67BB7" w14:paraId="5F3EEB30" w14:textId="77777777">
        <w:trPr>
          <w:cantSplit/>
        </w:trPr>
        <w:tc>
          <w:tcPr>
            <w:tcW w:w="50" w:type="pct"/>
            <w:vAlign w:val="bottom"/>
          </w:tcPr>
          <w:p w:rsidR="00467BB7" w:rsidRDefault="009E296E" w14:paraId="7CCA7B23" w14:textId="77777777"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467BB7" w:rsidRDefault="00467BB7" w14:paraId="7EE2D629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7E3768B5" w14:textId="14AC481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DBB1A" w14:textId="77777777" w:rsidR="002633C8" w:rsidRDefault="002633C8" w:rsidP="000C1CAD">
      <w:pPr>
        <w:spacing w:line="240" w:lineRule="auto"/>
      </w:pPr>
      <w:r>
        <w:separator/>
      </w:r>
    </w:p>
  </w:endnote>
  <w:endnote w:type="continuationSeparator" w:id="0">
    <w:p w14:paraId="3FBDE7A3" w14:textId="77777777" w:rsidR="002633C8" w:rsidRDefault="002633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E6B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82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AD1D" w14:textId="52F373B3" w:rsidR="00262EA3" w:rsidRPr="00897F27" w:rsidRDefault="00262EA3" w:rsidP="00897F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DA88" w14:textId="77777777" w:rsidR="002633C8" w:rsidRDefault="002633C8" w:rsidP="000C1CAD">
      <w:pPr>
        <w:spacing w:line="240" w:lineRule="auto"/>
      </w:pPr>
      <w:r>
        <w:separator/>
      </w:r>
    </w:p>
  </w:footnote>
  <w:footnote w:type="continuationSeparator" w:id="0">
    <w:p w14:paraId="14BE9833" w14:textId="77777777" w:rsidR="002633C8" w:rsidRDefault="002633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E06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4A1326" wp14:editId="69CD6F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878883" w14:textId="246A8DBD" w:rsidR="00262EA3" w:rsidRDefault="002633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12EF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4A132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B878883" w14:textId="246A8DBD" w:rsidR="00262EA3" w:rsidRDefault="002633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12EF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6211B4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B949" w14:textId="77777777" w:rsidR="00262EA3" w:rsidRDefault="00262EA3" w:rsidP="008563AC">
    <w:pPr>
      <w:jc w:val="right"/>
    </w:pPr>
  </w:p>
  <w:p w14:paraId="4E26EE8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650537"/>
  <w:bookmarkStart w:id="7" w:name="_Hlk210650538"/>
  <w:p w14:paraId="4AABD57A" w14:textId="77777777" w:rsidR="00262EA3" w:rsidRDefault="002633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3E1AEB" wp14:editId="2E9B6B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298841" w14:textId="08A40517" w:rsidR="00262EA3" w:rsidRDefault="002633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97F2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12EFD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7D5D04C5" w14:textId="77777777" w:rsidR="00262EA3" w:rsidRPr="008227B3" w:rsidRDefault="002633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8CEDA1" w14:textId="6440ACEC" w:rsidR="00262EA3" w:rsidRPr="008227B3" w:rsidRDefault="002633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7F2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97F27">
          <w:t>:3018</w:t>
        </w:r>
      </w:sdtContent>
    </w:sdt>
  </w:p>
  <w:p w14:paraId="5D852143" w14:textId="51749448" w:rsidR="00262EA3" w:rsidRDefault="002633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97F27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759F735" w14:textId="73D88F2D" w:rsidR="00262EA3" w:rsidRDefault="00BB4DC2" w:rsidP="00283E0F">
        <w:pPr>
          <w:pStyle w:val="FSHRub2"/>
        </w:pPr>
        <w:r>
          <w:t>Förenklad redovisning av medlemstal vid ansökan om statligt stöd för samfund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6D8D5D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04249458">
    <w:abstractNumId w:val="9"/>
  </w:num>
  <w:num w:numId="2" w16cid:durableId="956915408">
    <w:abstractNumId w:val="8"/>
  </w:num>
  <w:num w:numId="3" w16cid:durableId="274561212">
    <w:abstractNumId w:val="16"/>
  </w:num>
  <w:num w:numId="4" w16cid:durableId="1087340306">
    <w:abstractNumId w:val="14"/>
  </w:num>
  <w:num w:numId="5" w16cid:durableId="1455103141">
    <w:abstractNumId w:val="17"/>
  </w:num>
  <w:num w:numId="6" w16cid:durableId="756705421">
    <w:abstractNumId w:val="18"/>
  </w:num>
  <w:num w:numId="7" w16cid:durableId="183443650">
    <w:abstractNumId w:val="11"/>
  </w:num>
  <w:num w:numId="8" w16cid:durableId="1911841174">
    <w:abstractNumId w:val="12"/>
  </w:num>
  <w:num w:numId="9" w16cid:durableId="1968008292">
    <w:abstractNumId w:val="15"/>
  </w:num>
  <w:num w:numId="10" w16cid:durableId="106003484">
    <w:abstractNumId w:val="22"/>
  </w:num>
  <w:num w:numId="11" w16cid:durableId="1094935209">
    <w:abstractNumId w:val="21"/>
  </w:num>
  <w:num w:numId="12" w16cid:durableId="1369334677">
    <w:abstractNumId w:val="21"/>
  </w:num>
  <w:num w:numId="13" w16cid:durableId="378825100">
    <w:abstractNumId w:val="3"/>
  </w:num>
  <w:num w:numId="14" w16cid:durableId="1770614821">
    <w:abstractNumId w:val="2"/>
  </w:num>
  <w:num w:numId="15" w16cid:durableId="418604068">
    <w:abstractNumId w:val="1"/>
  </w:num>
  <w:num w:numId="16" w16cid:durableId="1710492451">
    <w:abstractNumId w:val="0"/>
  </w:num>
  <w:num w:numId="17" w16cid:durableId="308362466">
    <w:abstractNumId w:val="7"/>
  </w:num>
  <w:num w:numId="18" w16cid:durableId="720861675">
    <w:abstractNumId w:val="6"/>
  </w:num>
  <w:num w:numId="19" w16cid:durableId="1725369826">
    <w:abstractNumId w:val="5"/>
  </w:num>
  <w:num w:numId="20" w16cid:durableId="897281658">
    <w:abstractNumId w:val="4"/>
  </w:num>
  <w:num w:numId="21" w16cid:durableId="1210069856">
    <w:abstractNumId w:val="21"/>
  </w:num>
  <w:num w:numId="22" w16cid:durableId="1841121555">
    <w:abstractNumId w:val="21"/>
  </w:num>
  <w:num w:numId="23" w16cid:durableId="1311441389">
    <w:abstractNumId w:val="21"/>
  </w:num>
  <w:num w:numId="24" w16cid:durableId="1174539116">
    <w:abstractNumId w:val="21"/>
  </w:num>
  <w:num w:numId="25" w16cid:durableId="177931631">
    <w:abstractNumId w:val="21"/>
  </w:num>
  <w:num w:numId="26" w16cid:durableId="1938905018">
    <w:abstractNumId w:val="22"/>
  </w:num>
  <w:num w:numId="27" w16cid:durableId="1439444700">
    <w:abstractNumId w:val="22"/>
  </w:num>
  <w:num w:numId="28" w16cid:durableId="111872637">
    <w:abstractNumId w:val="22"/>
  </w:num>
  <w:num w:numId="29" w16cid:durableId="1013537384">
    <w:abstractNumId w:val="22"/>
  </w:num>
  <w:num w:numId="30" w16cid:durableId="671105211">
    <w:abstractNumId w:val="21"/>
  </w:num>
  <w:num w:numId="31" w16cid:durableId="7945854">
    <w:abstractNumId w:val="21"/>
  </w:num>
  <w:num w:numId="32" w16cid:durableId="1180000339">
    <w:abstractNumId w:val="22"/>
  </w:num>
  <w:num w:numId="33" w16cid:durableId="678851514">
    <w:abstractNumId w:val="21"/>
  </w:num>
  <w:num w:numId="34" w16cid:durableId="1783376971">
    <w:abstractNumId w:val="18"/>
  </w:num>
  <w:num w:numId="35" w16cid:durableId="1107237932">
    <w:abstractNumId w:val="18"/>
    <w:lvlOverride w:ilvl="0">
      <w:startOverride w:val="1"/>
    </w:lvlOverride>
  </w:num>
  <w:num w:numId="36" w16cid:durableId="635064510">
    <w:abstractNumId w:val="19"/>
  </w:num>
  <w:num w:numId="37" w16cid:durableId="253325676">
    <w:abstractNumId w:val="18"/>
    <w:lvlOverride w:ilvl="0">
      <w:startOverride w:val="1"/>
    </w:lvlOverride>
  </w:num>
  <w:num w:numId="38" w16cid:durableId="1044603816">
    <w:abstractNumId w:val="13"/>
  </w:num>
  <w:num w:numId="39" w16cid:durableId="1581409426">
    <w:abstractNumId w:val="10"/>
  </w:num>
  <w:num w:numId="40" w16cid:durableId="212240968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12EF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2EFD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2F6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306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8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1EF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E4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3C4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67BB7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6CD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509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245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D9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07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3ED4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28C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97F2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7C1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2C2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96E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85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5A5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AAE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DC2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83F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61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8A6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5AFE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E1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209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8CE18"/>
  <w15:chartTrackingRefBased/>
  <w15:docId w15:val="{4CDF6A12-BC89-42E5-A6F3-32E3CD97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447D8EA8504FD59C14309F9A7E5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F867DA-6CD3-4312-9792-92B0BAE784B8}"/>
      </w:docPartPr>
      <w:docPartBody>
        <w:p w:rsidR="001D0BB2" w:rsidRDefault="001D0BB2">
          <w:pPr>
            <w:pStyle w:val="2C447D8EA8504FD59C14309F9A7E59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781C83641D4FB9984FF2E34F2161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AF4236-15F0-4BB7-A072-F528E65B91A7}"/>
      </w:docPartPr>
      <w:docPartBody>
        <w:p w:rsidR="001D0BB2" w:rsidRDefault="001D0BB2">
          <w:pPr>
            <w:pStyle w:val="5F781C83641D4FB9984FF2E34F2161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A2CBDD89DE40FB97A6024951479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04CDD-A360-4AAA-87F4-1033FA3C3A42}"/>
      </w:docPartPr>
      <w:docPartBody>
        <w:p w:rsidR="008342D8" w:rsidRDefault="008342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4245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B2"/>
    <w:rsid w:val="001D0BB2"/>
    <w:rsid w:val="00580B5B"/>
    <w:rsid w:val="008342D8"/>
    <w:rsid w:val="0086528C"/>
    <w:rsid w:val="0098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C447D8EA8504FD59C14309F9A7E59A0">
    <w:name w:val="2C447D8EA8504FD59C14309F9A7E59A0"/>
  </w:style>
  <w:style w:type="paragraph" w:customStyle="1" w:styleId="5F781C83641D4FB9984FF2E34F2161BB">
    <w:name w:val="5F781C83641D4FB9984FF2E34F216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CE1CD-38AF-4EB1-BA7A-D156E796A288}"/>
</file>

<file path=customXml/itemProps2.xml><?xml version="1.0" encoding="utf-8"?>
<ds:datastoreItem xmlns:ds="http://schemas.openxmlformats.org/officeDocument/2006/customXml" ds:itemID="{31D4CDE9-1C73-423B-9B7D-D92D5D5885F6}"/>
</file>

<file path=customXml/itemProps3.xml><?xml version="1.0" encoding="utf-8"?>
<ds:datastoreItem xmlns:ds="http://schemas.openxmlformats.org/officeDocument/2006/customXml" ds:itemID="{14BE2239-4C87-4877-BE7A-1C5E71F9E8C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275</Words>
  <Characters>1596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Förenkla för samfund att redovisa antal medlemmar i samband med ansökan om statligt stöd</vt:lpstr>
      <vt:lpstr>
      </vt:lpstr>
    </vt:vector>
  </TitlesOfParts>
  <Company>Sveriges riksdag</Company>
  <LinksUpToDate>false</LinksUpToDate>
  <CharactersWithSpaces>1863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