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B2D56A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C2290" w:rsidRDefault="00CC2290" w14:paraId="056266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323CF36F684995A72B93A020005B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c24b0a9-7073-4fa6-bc2f-96732ba9a66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förutsättningarna och möjligheterna att ge länsstyrelserna i uppdrag att sprida information om och stimulera regioner och kommuner att satsa på naturaktiviteter på recept och tillkännager detta för regeringen.</w:t>
          </w:r>
        </w:p>
      </w:sdtContent>
    </w:sdt>
    <w:sdt>
      <w:sdtPr>
        <w:tag w:val="ac6dedd0-70d8-4ef9-86c2-9d716c951cca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förutsättningarna och möjligheterna att ge Friluftsfrämjandet i fortbildningsuppdrag att sprida framgångsrika projekt till fler kommuner och regioner och tillkännager detta för regeringen.</w:t>
          </w:r>
        </w:p>
      </w:sdtContent>
    </w:sdt>
    <w:sdt>
      <w:sdtPr>
        <w:tag w:val="9e0aef84-68f6-47d0-a3f1-857419206290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förutsättningarna och möjligheterna att ge Socialstyrelsen ett uppdrag att se över hur friluftsliv inom vård och omsorg kan nyttjas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53B4DF25F546D2A17F7360BCEA7C5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CCFA3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8B7237" w:rsidP="00444053" w:rsidRDefault="009861C7" w14:paraId="5B283091" w14:textId="442486C3">
      <w:pPr>
        <w:pStyle w:val="Normalutanindragellerluft"/>
        <w:rPr>
          <w:rStyle w:val="normaltextrun"/>
        </w:rPr>
      </w:pPr>
      <w:r w:rsidRPr="009861C7">
        <w:rPr>
          <w:rStyle w:val="normaltextrun"/>
        </w:rPr>
        <w:t>Psykiska besvär såsom stresspåverkan, nedstämdhet, ångest och sömnsvårigheter rapporteras vanligt förekommande i hela befolkningen vid självskattningar.</w:t>
      </w:r>
    </w:p>
    <w:p xmlns:w14="http://schemas.microsoft.com/office/word/2010/wordml" w:rsidR="009861C7" w:rsidP="00444053" w:rsidRDefault="009861C7" w14:paraId="4852D1B0" w14:textId="3F6AC664">
      <w:pPr>
        <w:pStyle w:val="Normalutanindragellerluft"/>
        <w:rPr>
          <w:rStyle w:val="normaltextrun"/>
        </w:rPr>
      </w:pPr>
      <w:r>
        <w:rPr>
          <w:rStyle w:val="normaltextrun"/>
        </w:rPr>
        <w:t xml:space="preserve">Fysisk aktivitet visar sig har positiv påverkan på såväl den psykiska som fysiska hälsan och har på vissa håll börjat användas i vården. </w:t>
      </w:r>
    </w:p>
    <w:p xmlns:w14="http://schemas.microsoft.com/office/word/2010/wordml" w:rsidR="009861C7" w:rsidP="00444053" w:rsidRDefault="009861C7" w14:paraId="18F960CE" w14:textId="77777777">
      <w:pPr>
        <w:pStyle w:val="Normalutanindragellerluft"/>
        <w:rPr>
          <w:rStyle w:val="normaltextrun"/>
        </w:rPr>
      </w:pPr>
    </w:p>
    <w:p xmlns:w14="http://schemas.microsoft.com/office/word/2010/wordml" w:rsidR="009861C7" w:rsidP="00444053" w:rsidRDefault="008B7237" w14:paraId="241F53A1" w14:textId="77777777">
      <w:pPr>
        <w:rPr>
          <w:rStyle w:val="normaltextrun"/>
        </w:rPr>
      </w:pPr>
      <w:r w:rsidRPr="008B7237">
        <w:rPr>
          <w:rStyle w:val="normaltextrun"/>
        </w:rPr>
        <w:lastRenderedPageBreak/>
        <w:t>I Västernorrland skrivs det ut flest Fysisk aktivitet på recept (</w:t>
      </w:r>
      <w:proofErr w:type="spellStart"/>
      <w:r w:rsidRPr="008B7237">
        <w:rPr>
          <w:rStyle w:val="normaltextrun"/>
        </w:rPr>
        <w:t>FaR</w:t>
      </w:r>
      <w:proofErr w:type="spellEnd"/>
      <w:r w:rsidRPr="008B7237">
        <w:rPr>
          <w:rStyle w:val="normaltextrun"/>
        </w:rPr>
        <w:t>). Där har regionen och länsstyrelsen utvecklat konceptet</w:t>
      </w:r>
      <w:r>
        <w:rPr>
          <w:rStyle w:val="normaltextrun"/>
        </w:rPr>
        <w:t xml:space="preserve"> Naturaktivitet på recept.</w:t>
      </w:r>
      <w:r w:rsidR="001B0D8B">
        <w:rPr>
          <w:rStyle w:val="normaltextrun"/>
        </w:rPr>
        <w:t xml:space="preserve"> </w:t>
      </w:r>
    </w:p>
    <w:p xmlns:w14="http://schemas.microsoft.com/office/word/2010/wordml" w:rsidRPr="008B7237" w:rsidR="008B7237" w:rsidP="00444053" w:rsidRDefault="008B7237" w14:paraId="2FDC0710" w14:textId="68306854">
      <w:pPr>
        <w:rPr>
          <w:rStyle w:val="normaltextrun"/>
        </w:rPr>
      </w:pPr>
      <w:r w:rsidRPr="008B7237">
        <w:rPr>
          <w:rStyle w:val="normaltextrun"/>
        </w:rPr>
        <w:t>Ett annat exempel är konceptet</w:t>
      </w:r>
      <w:r>
        <w:rPr>
          <w:rStyle w:val="normaltextrun"/>
        </w:rPr>
        <w:t xml:space="preserve"> Häng med oss ut – friluftsliv för psykisk hälsa</w:t>
      </w:r>
      <w:r>
        <w:t xml:space="preserve"> </w:t>
      </w:r>
      <w:r w:rsidRPr="008B7237">
        <w:rPr>
          <w:rStyle w:val="normaltextrun"/>
        </w:rPr>
        <w:t>där Friluftsfrämjandets ledare utbildar kommunanställda inom bland annat socialpsykiatrin, rättspsykiatri och LSS i att använda friluftsliv som ett verktyg inom vården. Satsningarna har gett mycket goda resultat och studeras nu av Uppsala universitet.</w:t>
      </w:r>
    </w:p>
    <w:p xmlns:w14="http://schemas.microsoft.com/office/word/2010/wordml" w:rsidRPr="008B7237" w:rsidR="008B7237" w:rsidP="008B7237" w:rsidRDefault="008B7237" w14:paraId="70BF9CC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xmlns:w14="http://schemas.microsoft.com/office/word/2010/wordml" w:rsidR="008B7237" w:rsidP="008B7237" w:rsidRDefault="008B7237" w14:paraId="33FCC15F" w14:textId="55E76E4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xmlns:w14="http://schemas.microsoft.com/office/word/2010/wordml" w:rsidRPr="008B7237" w:rsidR="00422B9E" w:rsidP="008E0FE2" w:rsidRDefault="00422B9E" w14:paraId="44BDB7CF" w14:textId="15179759">
      <w:pPr>
        <w:pStyle w:val="Normalutanindragellerluft"/>
        <w:rPr>
          <w:rFonts w:ascii="Times New Roman" w:hAnsi="Times New Roman" w:cs="Times New Roman"/>
        </w:rPr>
      </w:pPr>
    </w:p>
    <w:p xmlns:w14="http://schemas.microsoft.com/office/word/2010/wordml" w:rsidR="00BB6339" w:rsidP="008E0FE2" w:rsidRDefault="00BB6339" w14:paraId="3D415BF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E77D4D592A4EA3BE298343D95C579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C2290" w:rsidP="00CC2290" w:rsidRDefault="00CC2290" w14:paraId="61C6C6ED" w14:textId="77777777">
          <w:pPr/>
          <w:r/>
        </w:p>
        <w:p xmlns:w14="http://schemas.microsoft.com/office/word/2010/wordml" w:rsidRPr="008E0FE2" w:rsidR="004801AC" w:rsidP="00CC2290" w:rsidRDefault="00CC2290" w14:paraId="403A61E2" w14:textId="4616451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Ahlström Köster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2B9C" w14:textId="77777777" w:rsidR="008B7237" w:rsidRDefault="008B7237" w:rsidP="000C1CAD">
      <w:pPr>
        <w:spacing w:line="240" w:lineRule="auto"/>
      </w:pPr>
      <w:r>
        <w:separator/>
      </w:r>
    </w:p>
  </w:endnote>
  <w:endnote w:type="continuationSeparator" w:id="0">
    <w:p w14:paraId="789C94E0" w14:textId="77777777" w:rsidR="008B7237" w:rsidRDefault="008B72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7B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10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7EA8" w14:textId="5875E9F3" w:rsidR="00262EA3" w:rsidRPr="00CC2290" w:rsidRDefault="00262EA3" w:rsidP="00CC22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B675" w14:textId="77777777" w:rsidR="008B7237" w:rsidRDefault="008B7237" w:rsidP="000C1CAD">
      <w:pPr>
        <w:spacing w:line="240" w:lineRule="auto"/>
      </w:pPr>
      <w:r>
        <w:separator/>
      </w:r>
    </w:p>
  </w:footnote>
  <w:footnote w:type="continuationSeparator" w:id="0">
    <w:p w14:paraId="7FAA773C" w14:textId="77777777" w:rsidR="008B7237" w:rsidRDefault="008B72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D0FBD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C7252D" wp14:anchorId="35FA20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2290" w14:paraId="20C33706" w14:textId="0DD69A2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72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44053">
                                <w:t>1111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FA20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2290" w14:paraId="20C33706" w14:textId="0DD69A2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72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44053">
                          <w:t>1111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DA595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DC5C0D3" w14:textId="77777777">
    <w:pPr>
      <w:jc w:val="right"/>
    </w:pPr>
  </w:p>
  <w:p w:rsidR="00262EA3" w:rsidP="00776B74" w:rsidRDefault="00262EA3" w14:paraId="368347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C2290" w14:paraId="7C626B9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ED96E8" wp14:anchorId="0DEA13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2290" w14:paraId="66C78E19" w14:textId="53F7157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723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4053">
          <w:t>1111</w:t>
        </w:r>
      </w:sdtContent>
    </w:sdt>
  </w:p>
  <w:p w:rsidRPr="008227B3" w:rsidR="00262EA3" w:rsidP="008227B3" w:rsidRDefault="00CC2290" w14:paraId="10A33F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2290" w14:paraId="61B8C978" w14:textId="456B2CC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:1826</w:t>
        </w:r>
      </w:sdtContent>
    </w:sdt>
  </w:p>
  <w:p w:rsidR="00262EA3" w:rsidP="00E03A3D" w:rsidRDefault="00CC2290" w14:paraId="0915F88F" w14:textId="4B25AD3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Ahlström Köster och Kristina Axén Olin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B7237" w14:paraId="2AED3202" w14:textId="01CE6BBC">
        <w:pPr>
          <w:pStyle w:val="FSHRub2"/>
        </w:pPr>
        <w:r>
          <w:t>Friluftsliv i vård och 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A449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1C3C"/>
    <w:multiLevelType w:val="hybridMultilevel"/>
    <w:tmpl w:val="24F655B4"/>
    <w:lvl w:ilvl="0" w:tplc="911A0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49D7"/>
    <w:multiLevelType w:val="hybridMultilevel"/>
    <w:tmpl w:val="E7204FC6"/>
    <w:lvl w:ilvl="0" w:tplc="6ADA8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676A51"/>
    <w:multiLevelType w:val="multilevel"/>
    <w:tmpl w:val="530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25"/>
  </w:num>
  <w:num w:numId="11">
    <w:abstractNumId w:val="23"/>
  </w:num>
  <w:num w:numId="12">
    <w:abstractNumId w:val="2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3"/>
  </w:num>
  <w:num w:numId="31">
    <w:abstractNumId w:val="23"/>
  </w:num>
  <w:num w:numId="32">
    <w:abstractNumId w:val="25"/>
  </w:num>
  <w:num w:numId="33">
    <w:abstractNumId w:val="2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15"/>
  </w:num>
  <w:num w:numId="39">
    <w:abstractNumId w:val="10"/>
  </w:num>
  <w:num w:numId="40">
    <w:abstractNumId w:val="22"/>
  </w:num>
  <w:num w:numId="41">
    <w:abstractNumId w:val="2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72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02C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D8B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053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6C7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242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237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3FE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1C7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4AD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E3B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592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290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DCC27A"/>
  <w15:chartTrackingRefBased/>
  <w15:docId w15:val="{6DD1AF39-AFB7-4387-A1B1-7C39591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8B723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kern w:val="0"/>
      <w:lang w:eastAsia="sv-SE"/>
      <w14:numSpacing w14:val="default"/>
    </w:rPr>
  </w:style>
  <w:style w:type="character" w:customStyle="1" w:styleId="normaltextrun">
    <w:name w:val="normaltextrun"/>
    <w:basedOn w:val="Standardstycketeckensnitt"/>
    <w:rsid w:val="008B7237"/>
  </w:style>
  <w:style w:type="character" w:customStyle="1" w:styleId="eop">
    <w:name w:val="eop"/>
    <w:basedOn w:val="Standardstycketeckensnitt"/>
    <w:rsid w:val="008B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23CF36F684995A72B93A020005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28A9B-5008-4ABC-837A-07B78E045BE0}"/>
      </w:docPartPr>
      <w:docPartBody>
        <w:p w:rsidR="00573C69" w:rsidRDefault="00573C69">
          <w:pPr>
            <w:pStyle w:val="70323CF36F684995A72B93A020005B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9631A4E8894382A11496B386494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E1ACC-2529-4A44-A12F-A1647E06272C}"/>
      </w:docPartPr>
      <w:docPartBody>
        <w:p w:rsidR="00573C69" w:rsidRDefault="00573C69">
          <w:pPr>
            <w:pStyle w:val="DC9631A4E8894382A11496B38649478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853B4DF25F546D2A17F7360BCEA7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551B2-FCF9-437C-B3BB-8E4633DB6984}"/>
      </w:docPartPr>
      <w:docPartBody>
        <w:p w:rsidR="00573C69" w:rsidRDefault="00573C69">
          <w:pPr>
            <w:pStyle w:val="6853B4DF25F546D2A17F7360BCEA7C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E77D4D592A4EA3BE298343D95C5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9AB35-9146-405E-8825-EA8D6F7E37BD}"/>
      </w:docPartPr>
      <w:docPartBody>
        <w:p w:rsidR="00573C69" w:rsidRDefault="00573C69">
          <w:pPr>
            <w:pStyle w:val="7CE77D4D592A4EA3BE298343D95C579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69"/>
    <w:rsid w:val="003D00BC"/>
    <w:rsid w:val="0057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00BC"/>
    <w:rPr>
      <w:color w:val="F4B083" w:themeColor="accent2" w:themeTint="99"/>
    </w:rPr>
  </w:style>
  <w:style w:type="paragraph" w:customStyle="1" w:styleId="70323CF36F684995A72B93A020005B37">
    <w:name w:val="70323CF36F684995A72B93A020005B37"/>
  </w:style>
  <w:style w:type="paragraph" w:customStyle="1" w:styleId="DC9631A4E8894382A11496B386494787">
    <w:name w:val="DC9631A4E8894382A11496B386494787"/>
  </w:style>
  <w:style w:type="paragraph" w:customStyle="1" w:styleId="6853B4DF25F546D2A17F7360BCEA7C51">
    <w:name w:val="6853B4DF25F546D2A17F7360BCEA7C51"/>
  </w:style>
  <w:style w:type="paragraph" w:customStyle="1" w:styleId="7CE77D4D592A4EA3BE298343D95C579D">
    <w:name w:val="7CE77D4D592A4EA3BE298343D95C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5D234-7D72-4DFA-87ED-41FAB05A9F30}"/>
</file>

<file path=customXml/itemProps2.xml><?xml version="1.0" encoding="utf-8"?>
<ds:datastoreItem xmlns:ds="http://schemas.openxmlformats.org/officeDocument/2006/customXml" ds:itemID="{80A342D6-29AB-42E0-9E8B-CDE9624BB636}"/>
</file>

<file path=customXml/itemProps3.xml><?xml version="1.0" encoding="utf-8"?>
<ds:datastoreItem xmlns:ds="http://schemas.openxmlformats.org/officeDocument/2006/customXml" ds:itemID="{88B8D876-969C-4F19-B7B0-EA6EFA3B4FE9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1412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