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B7F029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65948">
              <w:rPr>
                <w:b/>
                <w:lang w:eastAsia="en-US"/>
              </w:rPr>
              <w:t>1</w:t>
            </w:r>
            <w:r w:rsidR="007A7647">
              <w:rPr>
                <w:b/>
                <w:lang w:eastAsia="en-US"/>
              </w:rPr>
              <w:t>3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755A06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</w:t>
            </w:r>
            <w:r w:rsidR="007A7647">
              <w:rPr>
                <w:lang w:eastAsia="en-US"/>
              </w:rPr>
              <w:t>1</w:t>
            </w:r>
            <w:r w:rsidR="00DF0C8F">
              <w:rPr>
                <w:lang w:eastAsia="en-US"/>
              </w:rPr>
              <w:t>-</w:t>
            </w:r>
            <w:r w:rsidR="007A7647">
              <w:rPr>
                <w:lang w:eastAsia="en-US"/>
              </w:rPr>
              <w:t>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AD6E241" w:rsidR="00FE3FE3" w:rsidRPr="00FE3FE3" w:rsidRDefault="007A7647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FE3FE3" w:rsidRPr="00FE3FE3">
              <w:rPr>
                <w:color w:val="000000" w:themeColor="text1"/>
                <w:lang w:eastAsia="en-US"/>
              </w:rPr>
              <w:t>10.50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65948" w:rsidRPr="00DF4413" w14:paraId="0C768008" w14:textId="77777777" w:rsidTr="006F227A">
        <w:tc>
          <w:tcPr>
            <w:tcW w:w="567" w:type="dxa"/>
          </w:tcPr>
          <w:p w14:paraId="7345D951" w14:textId="1506B777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14:paraId="29512121" w14:textId="77777777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71AC2EA" w14:textId="59AEFDF2" w:rsidR="00B65948" w:rsidRDefault="00B65948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22172226" w14:textId="73937CB7" w:rsidR="00B65948" w:rsidRDefault="007A7647" w:rsidP="00B65948">
            <w:r>
              <w:rPr>
                <w:rFonts w:eastAsiaTheme="minorHAnsi"/>
                <w:b/>
                <w:bCs/>
                <w:color w:val="000000"/>
                <w:lang w:eastAsia="en-US"/>
              </w:rPr>
              <w:t>EU-nämndens arbetsrutiner</w:t>
            </w:r>
          </w:p>
          <w:p w14:paraId="08B46AEB" w14:textId="4E742E99" w:rsidR="00B65948" w:rsidRDefault="00DB26E1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Genomgång av arbetsrutiner för EU-information och överläggningar i utskotten och samråd i EU-nämnden.</w:t>
            </w:r>
            <w:r>
              <w:rPr>
                <w:color w:val="000000"/>
              </w:rPr>
              <w:br/>
            </w: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492A9663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6594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AC79B0A" w14:textId="2E6D6A91" w:rsidR="008D4AD9" w:rsidRDefault="007A7647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F31D4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 w:rsidR="00F31D48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Justitiedepartementet samt medarbetare från Statsrådsberedningen</w:t>
            </w:r>
            <w:r w:rsidR="00F31D48">
              <w:rPr>
                <w:rFonts w:eastAsiaTheme="minorHAnsi"/>
                <w:color w:val="000000"/>
                <w:lang w:eastAsia="en-US"/>
              </w:rPr>
              <w:t>,</w:t>
            </w:r>
            <w:r w:rsidR="00F31D48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="00F31D48" w:rsidRPr="00FB24ED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extrainsatt videomöte den </w:t>
            </w:r>
            <w:r>
              <w:rPr>
                <w:rFonts w:eastAsiaTheme="minorHAnsi"/>
                <w:color w:val="000000"/>
                <w:lang w:eastAsia="en-US"/>
              </w:rPr>
              <w:t>13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november</w:t>
            </w:r>
            <w:r w:rsidR="00F31D48" w:rsidRPr="00F31D48">
              <w:rPr>
                <w:rFonts w:eastAsiaTheme="minorHAnsi"/>
                <w:color w:val="000000"/>
                <w:lang w:eastAsia="en-US"/>
              </w:rPr>
              <w:t xml:space="preserve"> 2020</w:t>
            </w:r>
            <w:r w:rsidR="005961CD">
              <w:rPr>
                <w:rFonts w:eastAsiaTheme="minorHAnsi"/>
                <w:color w:val="000000"/>
                <w:lang w:eastAsia="en-US"/>
              </w:rPr>
              <w:t>. Justitie- och migrationsminister Morgan Johansson deltog på distans.</w:t>
            </w:r>
          </w:p>
          <w:p w14:paraId="6CFF27EE" w14:textId="13ABB8AB" w:rsidR="00840862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DD83E7B" w14:textId="1445C11D" w:rsidR="00840862" w:rsidRDefault="00840862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132D8EDB" w14:textId="7FA1BBF4" w:rsidR="00172F58" w:rsidRDefault="00172F58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A82ECAA" w14:textId="5569F69E" w:rsidR="00B65948" w:rsidRPr="007A7647" w:rsidRDefault="00840862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7A764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A7647" w:rsidRPr="007A7647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="007A7647" w:rsidRPr="007A7647">
              <w:rPr>
                <w:rFonts w:eastAsiaTheme="minorHAnsi"/>
                <w:b/>
                <w:color w:val="000000"/>
                <w:lang w:eastAsia="en-US"/>
              </w:rPr>
              <w:t>8-9</w:t>
            </w:r>
            <w:proofErr w:type="gramEnd"/>
            <w:r w:rsidR="007A7647" w:rsidRPr="007A7647">
              <w:rPr>
                <w:rFonts w:eastAsiaTheme="minorHAnsi"/>
                <w:b/>
                <w:color w:val="000000"/>
                <w:lang w:eastAsia="en-US"/>
              </w:rPr>
              <w:t xml:space="preserve"> oktober 2020</w:t>
            </w:r>
          </w:p>
          <w:p w14:paraId="428F131A" w14:textId="77777777" w:rsidR="007A7647" w:rsidRDefault="007A7647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1BF8738" w14:textId="58983B68" w:rsidR="005961CD" w:rsidRPr="005D270C" w:rsidRDefault="007A7647" w:rsidP="005961C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7A7647">
              <w:rPr>
                <w:rFonts w:eastAsiaTheme="minorHAnsi"/>
                <w:b/>
                <w:color w:val="000000"/>
                <w:lang w:eastAsia="en-US"/>
              </w:rPr>
              <w:t>- Terrorhot efter nyligen genomförda attacker</w:t>
            </w:r>
            <w:r w:rsidR="005961C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961C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7E767E15" w14:textId="632BFA7E" w:rsidR="007A7647" w:rsidRDefault="007A7647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CAC3494" w14:textId="5436B830" w:rsidR="007A7647" w:rsidRPr="00BA46B8" w:rsidRDefault="007A7647" w:rsidP="00BA46B8">
            <w:pPr>
              <w:widowControl/>
              <w:autoSpaceDE w:val="0"/>
              <w:autoSpaceDN w:val="0"/>
              <w:adjustRightInd w:val="0"/>
            </w:pPr>
            <w:r w:rsidRPr="007A7647">
              <w:rPr>
                <w:rFonts w:eastAsiaTheme="minorHAnsi"/>
                <w:b/>
                <w:color w:val="000000"/>
                <w:lang w:eastAsia="en-US"/>
              </w:rPr>
              <w:t>-  Migrations- och asylpakten</w:t>
            </w:r>
            <w:r w:rsidR="00BA46B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A46B8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BA46B8">
              <w:rPr>
                <w:rFonts w:eastAsiaTheme="minorHAnsi"/>
                <w:color w:val="000000"/>
                <w:lang w:eastAsia="en-US"/>
              </w:rPr>
              <w:br/>
            </w:r>
            <w:r w:rsidR="00BA46B8">
              <w:t xml:space="preserve">M- och KD- ledamöterna </w:t>
            </w:r>
            <w:r w:rsidR="00BA46B8" w:rsidRPr="00E5124C">
              <w:t>anmälde</w:t>
            </w:r>
            <w:r w:rsidR="00DB26E1">
              <w:t xml:space="preserve"> en</w:t>
            </w:r>
            <w:r w:rsidR="00BA46B8" w:rsidRPr="00E5124C">
              <w:t xml:space="preserve"> avvikande </w:t>
            </w:r>
            <w:r w:rsidR="00BA46B8">
              <w:t xml:space="preserve">ståndpunkt, </w:t>
            </w:r>
            <w:r w:rsidR="00BA46B8" w:rsidRPr="00DB26E1">
              <w:t>med till viss del stöd från L-ledamoten</w:t>
            </w:r>
            <w:r w:rsidR="00BA46B8" w:rsidRPr="00E5124C">
              <w:t>.</w:t>
            </w:r>
            <w:r w:rsidR="00BA46B8">
              <w:t xml:space="preserve"> SD-, C-, V-, L-, MP- ledamöterna </w:t>
            </w:r>
            <w:r w:rsidR="006F590C">
              <w:t>anmälde</w:t>
            </w:r>
            <w:r w:rsidR="00BA46B8">
              <w:t xml:space="preserve"> avvikande ståndpunkter.</w:t>
            </w:r>
          </w:p>
          <w:p w14:paraId="7C8D2363" w14:textId="2889CC3E" w:rsidR="007A7647" w:rsidRDefault="007A7647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96D2FBA" w14:textId="0A0C179B" w:rsidR="007A7647" w:rsidRDefault="005961CD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</w:p>
          <w:p w14:paraId="4D49613B" w14:textId="05DCB0C7" w:rsidR="007A7647" w:rsidRPr="000F7659" w:rsidRDefault="007A7647" w:rsidP="007A764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C4DEF" w:rsidRPr="00DF4413" w14:paraId="6721AABF" w14:textId="77777777" w:rsidTr="00BC3BA1">
        <w:trPr>
          <w:trHeight w:val="568"/>
        </w:trPr>
        <w:tc>
          <w:tcPr>
            <w:tcW w:w="567" w:type="dxa"/>
          </w:tcPr>
          <w:p w14:paraId="34BE6C2C" w14:textId="4490DBE7" w:rsidR="005C4DEF" w:rsidRPr="00377318" w:rsidRDefault="005C4DEF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0848AD01" w14:textId="112500D5" w:rsidR="005C4DEF" w:rsidRPr="005C4DEF" w:rsidRDefault="005C4DEF" w:rsidP="008D4AD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videomöte i kretsen av stats- och regeringschefer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 m.fl. från Statsrådsberedningen, återrapporterade från videomöte i kretsen av stats- och regeringschefer den 29 oktober 2020. Statsrådet Hans Dahlgren deltog på distans.</w:t>
            </w:r>
          </w:p>
        </w:tc>
      </w:tr>
      <w:tr w:rsidR="005F3AD9" w:rsidRPr="00DF4413" w14:paraId="22714A12" w14:textId="77777777" w:rsidTr="008A0FD6">
        <w:trPr>
          <w:trHeight w:val="4777"/>
        </w:trPr>
        <w:tc>
          <w:tcPr>
            <w:tcW w:w="567" w:type="dxa"/>
          </w:tcPr>
          <w:p w14:paraId="6276E230" w14:textId="30E23027" w:rsidR="005F3AD9" w:rsidRPr="00377318" w:rsidRDefault="005F3AD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5C4DEF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23C2F567" w14:textId="3A888BC2" w:rsidR="004321C1" w:rsidRDefault="004321C1" w:rsidP="004321C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handel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961CD">
              <w:rPr>
                <w:rFonts w:eastAsiaTheme="minorHAnsi"/>
                <w:color w:val="000000"/>
                <w:lang w:eastAsia="en-US"/>
              </w:rPr>
              <w:t>Statsrådet Anna Hallberg</w:t>
            </w:r>
            <w:r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5961CD">
              <w:rPr>
                <w:rFonts w:eastAsiaTheme="minorHAnsi"/>
                <w:color w:val="000000"/>
                <w:lang w:eastAsia="en-US"/>
              </w:rPr>
              <w:t>Utrikesdepartementet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="005961CD">
              <w:rPr>
                <w:rFonts w:eastAsiaTheme="minorHAnsi"/>
                <w:color w:val="000000"/>
                <w:lang w:eastAsia="en-US"/>
              </w:rPr>
              <w:t>inför videomöte den 9 november 2020</w:t>
            </w:r>
            <w:r w:rsidR="005C4DEF">
              <w:rPr>
                <w:rFonts w:eastAsiaTheme="minorHAnsi"/>
                <w:color w:val="000000"/>
                <w:lang w:eastAsia="en-US"/>
              </w:rPr>
              <w:t>. Statsrådet Anna Hallberg deltog på distans.</w:t>
            </w:r>
          </w:p>
          <w:p w14:paraId="600A4C28" w14:textId="77777777" w:rsidR="00CE3E99" w:rsidRDefault="00CE3E99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CB642AE" w14:textId="77777777" w:rsid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3454D081" w14:textId="1D917DC1" w:rsid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1A78896" w14:textId="561CFFCC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- Återrapport från videomöte den 9 juni 2020</w:t>
            </w:r>
          </w:p>
          <w:p w14:paraId="7192122D" w14:textId="433C6823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informellt ministermöte den </w:t>
            </w:r>
            <w:proofErr w:type="gramStart"/>
            <w:r w:rsidRPr="005961CD">
              <w:rPr>
                <w:rFonts w:eastAsiaTheme="minorHAnsi"/>
                <w:b/>
                <w:color w:val="000000"/>
                <w:lang w:eastAsia="en-US"/>
              </w:rPr>
              <w:t>20-21</w:t>
            </w:r>
            <w:proofErr w:type="gramEnd"/>
            <w:r w:rsidRPr="005961CD">
              <w:rPr>
                <w:rFonts w:eastAsiaTheme="minorHAnsi"/>
                <w:b/>
                <w:color w:val="000000"/>
                <w:lang w:eastAsia="en-US"/>
              </w:rPr>
              <w:t xml:space="preserve"> september 2020</w:t>
            </w:r>
          </w:p>
          <w:p w14:paraId="4D5A95FD" w14:textId="77777777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20A4A67" w14:textId="0665CD17" w:rsidR="003511C6" w:rsidRPr="005D270C" w:rsidRDefault="005961CD" w:rsidP="003511C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- EU:s handelspolitiska översyn och utsikterna för WTO</w:t>
            </w:r>
            <w:r w:rsidR="003511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511C6">
              <w:rPr>
                <w:rFonts w:eastAsiaTheme="minorHAnsi"/>
                <w:color w:val="000000"/>
                <w:lang w:eastAsia="en-US"/>
              </w:rPr>
              <w:t>O</w:t>
            </w:r>
            <w:r w:rsidR="003511C6" w:rsidRPr="005717E1">
              <w:rPr>
                <w:rFonts w:eastAsiaTheme="minorHAnsi"/>
                <w:color w:val="000000"/>
                <w:lang w:eastAsia="en-US"/>
              </w:rPr>
              <w:t>rdföranden konstaterade att det fanns stöd för regeringens inriktning.</w:t>
            </w:r>
          </w:p>
          <w:p w14:paraId="37CB3192" w14:textId="77777777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C0957D0" w14:textId="292E0A21" w:rsidR="00127253" w:rsidRPr="005D270C" w:rsidRDefault="005961CD" w:rsidP="0012725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- Handelsrelationerna mellan EU och Kina</w:t>
            </w:r>
            <w:r w:rsidR="0012725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27253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978FBC9" w14:textId="77777777" w:rsidR="00127253" w:rsidRPr="005961CD" w:rsidRDefault="00127253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6637C74" w14:textId="7809075E" w:rsidR="000B005F" w:rsidRPr="005D270C" w:rsidRDefault="005961CD" w:rsidP="000B005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- Handelsrelationerna mellan EU och USA</w:t>
            </w:r>
            <w:r w:rsidR="000B005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B005F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F87BB0D" w14:textId="77777777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308F3EA" w14:textId="3D976525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</w:p>
          <w:p w14:paraId="01E4AD56" w14:textId="77777777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384A7E4" w14:textId="77777777" w:rsidR="005961CD" w:rsidRPr="005961CD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961CD">
              <w:rPr>
                <w:rFonts w:eastAsiaTheme="minorHAnsi"/>
                <w:b/>
                <w:color w:val="000000"/>
                <w:lang w:eastAsia="en-US"/>
              </w:rPr>
              <w:t>(ev.) Förhandlingsläget för pågående lagstiftningsförslag</w:t>
            </w:r>
          </w:p>
          <w:p w14:paraId="05D04846" w14:textId="2329BB95" w:rsidR="005961CD" w:rsidRPr="00B42FFB" w:rsidRDefault="005961CD" w:rsidP="00B659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C3BA1" w:rsidRPr="00DF4413" w14:paraId="1DB0B211" w14:textId="77777777" w:rsidTr="00BC3BA1">
        <w:trPr>
          <w:trHeight w:val="829"/>
        </w:trPr>
        <w:tc>
          <w:tcPr>
            <w:tcW w:w="567" w:type="dxa"/>
          </w:tcPr>
          <w:p w14:paraId="140A94C1" w14:textId="65C73E58" w:rsidR="00BC3BA1" w:rsidRDefault="00BC3BA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5C4DEF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088" w:type="dxa"/>
          </w:tcPr>
          <w:p w14:paraId="20318B6D" w14:textId="1AC00161" w:rsidR="0056169C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6169C" w:rsidRPr="0056169C">
              <w:rPr>
                <w:rFonts w:eastAsiaTheme="minorHAnsi"/>
                <w:color w:val="000000"/>
                <w:lang w:eastAsia="en-US"/>
              </w:rPr>
              <w:t xml:space="preserve">Uppteckningar från sammanträden den </w:t>
            </w:r>
            <w:r w:rsidR="007A7647">
              <w:rPr>
                <w:rFonts w:eastAsiaTheme="minorHAnsi"/>
                <w:color w:val="000000"/>
                <w:lang w:eastAsia="en-US"/>
              </w:rPr>
              <w:t>9</w:t>
            </w:r>
            <w:r w:rsidR="00B65948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7A7647">
              <w:rPr>
                <w:rFonts w:eastAsiaTheme="minorHAnsi"/>
                <w:color w:val="000000"/>
                <w:lang w:eastAsia="en-US"/>
              </w:rPr>
              <w:t>16</w:t>
            </w:r>
            <w:r w:rsidR="00B65948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56169C" w:rsidRPr="0056169C">
              <w:rPr>
                <w:rFonts w:eastAsiaTheme="minorHAnsi"/>
                <w:color w:val="000000"/>
                <w:lang w:eastAsia="en-US"/>
              </w:rPr>
              <w:t xml:space="preserve">och samt protokoll från sammanträden den </w:t>
            </w:r>
            <w:r w:rsidR="007A7647">
              <w:rPr>
                <w:rFonts w:eastAsiaTheme="minorHAnsi"/>
                <w:color w:val="000000"/>
                <w:lang w:eastAsia="en-US"/>
              </w:rPr>
              <w:t>29</w:t>
            </w:r>
            <w:r w:rsidR="0056169C" w:rsidRPr="0056169C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7A7647">
              <w:rPr>
                <w:rFonts w:eastAsiaTheme="minorHAnsi"/>
                <w:color w:val="000000"/>
                <w:lang w:eastAsia="en-US"/>
              </w:rPr>
              <w:t>30 o</w:t>
            </w:r>
            <w:r w:rsidR="0056169C" w:rsidRPr="0056169C">
              <w:rPr>
                <w:rFonts w:eastAsiaTheme="minorHAnsi"/>
                <w:color w:val="000000"/>
                <w:lang w:eastAsia="en-US"/>
              </w:rPr>
              <w:t>ktober 2020</w:t>
            </w:r>
          </w:p>
          <w:p w14:paraId="088458FE" w14:textId="5856B980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74F95EA4" w14:textId="6A4D31D5" w:rsidR="00BC3BA1" w:rsidRPr="005D270C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F62D8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7A7647">
              <w:rPr>
                <w:rFonts w:eastAsiaTheme="minorHAnsi"/>
                <w:color w:val="000000"/>
                <w:lang w:eastAsia="en-US"/>
              </w:rPr>
              <w:t>30</w:t>
            </w:r>
            <w:r w:rsidRPr="0056169C">
              <w:rPr>
                <w:rFonts w:eastAsiaTheme="minorHAnsi"/>
                <w:color w:val="000000"/>
                <w:lang w:eastAsia="en-US"/>
              </w:rPr>
              <w:t xml:space="preserve"> oktober</w:t>
            </w:r>
            <w:r w:rsidRPr="00DF62D8">
              <w:rPr>
                <w:rFonts w:eastAsiaTheme="minorHAnsi"/>
                <w:color w:val="000000"/>
                <w:lang w:eastAsia="en-US"/>
              </w:rPr>
              <w:t xml:space="preserve"> 2020 (återfinns i bilaga 2).</w:t>
            </w:r>
          </w:p>
        </w:tc>
      </w:tr>
    </w:tbl>
    <w:bookmarkEnd w:id="1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169F7F6F" w14:textId="45AEEBAC" w:rsidR="00996A49" w:rsidRDefault="00996A49">
      <w:pPr>
        <w:widowControl/>
        <w:spacing w:after="160" w:line="259" w:lineRule="auto"/>
      </w:pPr>
    </w:p>
    <w:p w14:paraId="6293F2E2" w14:textId="60D9BA4A" w:rsidR="000B1D5E" w:rsidRDefault="000B1D5E">
      <w:pPr>
        <w:widowControl/>
        <w:spacing w:after="160" w:line="259" w:lineRule="auto"/>
      </w:pPr>
    </w:p>
    <w:p w14:paraId="1BCCA232" w14:textId="14770E91" w:rsidR="000B1D5E" w:rsidRDefault="000B1D5E">
      <w:pPr>
        <w:widowControl/>
        <w:spacing w:after="160" w:line="259" w:lineRule="auto"/>
      </w:pPr>
    </w:p>
    <w:p w14:paraId="36767F35" w14:textId="7AFAE65F" w:rsidR="000B1D5E" w:rsidRDefault="000B1D5E">
      <w:pPr>
        <w:widowControl/>
        <w:spacing w:after="160" w:line="259" w:lineRule="auto"/>
      </w:pPr>
    </w:p>
    <w:p w14:paraId="0664CDB7" w14:textId="64349B0D" w:rsidR="000B1D5E" w:rsidRDefault="000B1D5E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6A7F2CF3" w14:textId="77777777" w:rsidR="002D0FD7" w:rsidRDefault="002D0FD7">
      <w:pPr>
        <w:widowControl/>
        <w:spacing w:after="160" w:line="259" w:lineRule="auto"/>
      </w:pPr>
    </w:p>
    <w:p w14:paraId="459AD09D" w14:textId="5F815CE5" w:rsidR="00996A49" w:rsidRDefault="00996A49">
      <w:pPr>
        <w:widowControl/>
        <w:spacing w:after="160" w:line="259" w:lineRule="auto"/>
      </w:pPr>
    </w:p>
    <w:p w14:paraId="00D5B322" w14:textId="77777777" w:rsidR="00147148" w:rsidRDefault="00147148">
      <w:pPr>
        <w:widowControl/>
        <w:spacing w:after="160" w:line="259" w:lineRule="auto"/>
      </w:pPr>
    </w:p>
    <w:p w14:paraId="7FB153D2" w14:textId="77777777" w:rsidR="00996A49" w:rsidRDefault="00996A49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E28C3D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AF57D9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781F44BC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5D270C" w:rsidRPr="00D87AD9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FF577FD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934FB9">
              <w:rPr>
                <w:b/>
                <w:color w:val="000000"/>
                <w:lang w:eastAsia="en-US"/>
              </w:rPr>
              <w:t>1</w:t>
            </w:r>
            <w:r w:rsidR="007A7647">
              <w:rPr>
                <w:b/>
                <w:color w:val="000000"/>
                <w:lang w:eastAsia="en-US"/>
              </w:rPr>
              <w:t>3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05357C9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5961CD">
              <w:rPr>
                <w:b/>
                <w:color w:val="000000"/>
                <w:sz w:val="22"/>
                <w:szCs w:val="22"/>
                <w:lang w:eastAsia="en-US"/>
              </w:rPr>
              <w:t>1-</w:t>
            </w:r>
            <w:r w:rsidR="005C4DEF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DD97E5B" w:rsidR="006B4A80" w:rsidRPr="001E169A" w:rsidRDefault="005C4DEF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826FB94" w:rsidR="006B4A80" w:rsidRPr="00F2428E" w:rsidRDefault="005C4DEF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1E85F657" w:rsidR="006B4A80" w:rsidRPr="00F2428E" w:rsidRDefault="005C4DEF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50AC8228" w:rsidR="006B4A80" w:rsidRPr="00E204C9" w:rsidRDefault="005C4DEF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934FB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2337669C" w:rsidR="006B4A80" w:rsidRPr="000C0E69" w:rsidRDefault="00A713C2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1224C9ED" w:rsidR="006B4A80" w:rsidRPr="00F2428E" w:rsidRDefault="005C4DEF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2026832A" w:rsidR="00DF320C" w:rsidRPr="00280792" w:rsidRDefault="009B3E76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9B3E76">
              <w:rPr>
                <w:color w:val="000000"/>
                <w:sz w:val="18"/>
                <w:szCs w:val="18"/>
              </w:rPr>
              <w:t>Pyry Niemi</w:t>
            </w:r>
            <w:r w:rsidR="001C302C">
              <w:rPr>
                <w:color w:val="000000"/>
                <w:sz w:val="18"/>
                <w:szCs w:val="18"/>
              </w:rPr>
              <w:t xml:space="preserve"> (S)</w:t>
            </w:r>
            <w:r w:rsidRPr="009B3E76">
              <w:rPr>
                <w:color w:val="000000"/>
                <w:sz w:val="18"/>
                <w:szCs w:val="18"/>
              </w:rPr>
              <w:t xml:space="preserve">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04E77BD" w:rsidR="00DF320C" w:rsidRPr="009470D6" w:rsidRDefault="005961C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26863704" w:rsidR="00DF320C" w:rsidRPr="00094DF3" w:rsidRDefault="005C4DE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05F9496E" w:rsidR="00DF320C" w:rsidRPr="00001163" w:rsidRDefault="005C4DE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782C48C" w:rsidR="00DF320C" w:rsidRPr="00A4382F" w:rsidRDefault="005C4DE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7EBB028D" w:rsidR="00DF320C" w:rsidRPr="00E204C9" w:rsidRDefault="005C4DE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3CB12B2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Annika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Qarlsson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(C) </w:t>
            </w:r>
            <w:r w:rsidR="009B3E76">
              <w:rPr>
                <w:color w:val="000000"/>
                <w:sz w:val="18"/>
                <w:szCs w:val="18"/>
              </w:rPr>
              <w:t>(</w:t>
            </w:r>
            <w:r w:rsidRPr="00280792">
              <w:rPr>
                <w:color w:val="000000"/>
                <w:sz w:val="18"/>
                <w:szCs w:val="18"/>
              </w:rPr>
              <w:t>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4F1B4C3" w:rsidR="00DF320C" w:rsidRPr="00407CC3" w:rsidRDefault="00F90F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07B0884A" w:rsidR="00DF320C" w:rsidRPr="00407CC3" w:rsidRDefault="00F90F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1A69447E" w:rsidR="00DF320C" w:rsidRPr="00001163" w:rsidRDefault="00F90F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537565CC" w:rsidR="00DF320C" w:rsidRPr="00407CC3" w:rsidRDefault="00F90F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9CF1CA6" w:rsidR="00DF320C" w:rsidRPr="00E204C9" w:rsidRDefault="00F90F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4655FE3" w:rsidR="00DF320C" w:rsidRPr="00407CC3" w:rsidRDefault="005961CD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71EED42" w:rsidR="00DF320C" w:rsidRPr="00407CC3" w:rsidRDefault="003511C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5DA6EDFF" w:rsidR="00DF320C" w:rsidRPr="00407CC3" w:rsidRDefault="003511C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805426D" w:rsidR="00DF320C" w:rsidRPr="00407CC3" w:rsidRDefault="003511C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CD233EE" w:rsidR="00DF320C" w:rsidRPr="00E204C9" w:rsidRDefault="003511C6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89EAD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678FA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A7B3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A3452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61CD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06C8EFC" w:rsidR="005961CD" w:rsidRPr="009B3E76" w:rsidRDefault="005961CD" w:rsidP="005961CD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838C518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14EE1DA3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DF3A99E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57BEDD1A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ACB7D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C438F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Ilona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Szatmari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727AA30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880AE82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B3672D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4C89FACB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64672898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5BA7A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0350BF5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E1883DB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D8737D6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3775C6F6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C5EAA60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Strömkvist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94AB6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C5E37DD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591ED95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A542DDE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4A707517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1A5F5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25D3775" w:rsidR="005961CD" w:rsidRPr="00407CC3" w:rsidRDefault="00D02C54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3E66F7FF" w:rsidR="005961CD" w:rsidRPr="00407CC3" w:rsidRDefault="00D02C54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2F9192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4C985B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68CA873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933BC0">
              <w:rPr>
                <w:color w:val="000000"/>
                <w:sz w:val="18"/>
                <w:szCs w:val="18"/>
              </w:rPr>
              <w:t>Vakant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2F6D99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000AC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FAA847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961C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68053FC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2E782609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2D17F625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A725E06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77F9158" w:rsidR="005961CD" w:rsidRPr="00407CC3" w:rsidRDefault="002A3F7C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961C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5867F6A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4BA6ECD0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3BF7BD80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35806DB6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37CC5A24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415AE2EC" w:rsidR="005961CD" w:rsidRPr="001A5784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648D29CE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1689B4D5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3BEAFF8F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5961CD" w:rsidRPr="00280792" w:rsidRDefault="005961CD" w:rsidP="005961CD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6DA799D7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09AD2094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75DFC5F3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7FAD6462" w:rsidR="005961CD" w:rsidRPr="00407CC3" w:rsidRDefault="00D02C54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3B4FCE62" w:rsidR="005961CD" w:rsidRPr="00407CC3" w:rsidRDefault="00D02C54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961CD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30883EBE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D62C0B8" w:rsidR="005961CD" w:rsidRPr="001A5784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BB4F051" w:rsidR="005961CD" w:rsidRPr="00600E6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5748CC38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1ECF6A85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1636328E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83E3AF1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35E188E1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961C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421CD4DF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9A7A0CD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93F020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456FA882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73FCB76" w:rsidR="005961CD" w:rsidRPr="002A3F7C" w:rsidRDefault="002A3F7C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2A3F7C">
              <w:rPr>
                <w:color w:val="000000"/>
                <w:sz w:val="22"/>
                <w:szCs w:val="22"/>
              </w:rPr>
              <w:t>O</w:t>
            </w:r>
            <w:r w:rsidR="005961CD" w:rsidRPr="002A3F7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85CCADB" w:rsidR="005961CD" w:rsidRPr="002A3F7C" w:rsidRDefault="002A3F7C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2A3F7C">
              <w:rPr>
                <w:color w:val="000000"/>
                <w:sz w:val="22"/>
                <w:szCs w:val="22"/>
              </w:rPr>
              <w:t>O</w:t>
            </w:r>
            <w:r w:rsidR="003511C6" w:rsidRPr="002A3F7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A4F1BA4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7E4250B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266DCEE5" w:rsidR="005961CD" w:rsidRPr="00407CC3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11CF0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136B09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Azadeh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Rojhan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ECC0991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961C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7ACABDA6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AF751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67A70920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AF751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A5A6543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8EBB074" w:rsidR="005961CD" w:rsidRPr="00407CC3" w:rsidRDefault="00AF751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961CD" w:rsidRPr="00BA15B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37A61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06951F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3E50781F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0C5AE834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64A2345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40D273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4EEEBE32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AF7516">
              <w:rPr>
                <w:color w:val="000000"/>
                <w:sz w:val="18"/>
                <w:szCs w:val="18"/>
              </w:rPr>
              <w:t xml:space="preserve">Denis </w:t>
            </w:r>
            <w:proofErr w:type="spellStart"/>
            <w:r w:rsidRPr="00AF7516">
              <w:rPr>
                <w:color w:val="000000"/>
                <w:sz w:val="18"/>
                <w:szCs w:val="18"/>
              </w:rPr>
              <w:t>Begic</w:t>
            </w:r>
            <w:proofErr w:type="spellEnd"/>
            <w:r w:rsidRPr="00AF7516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35ADFA9C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B20D590" w:rsidR="005961CD" w:rsidRPr="00EE2F1A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CBF1F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136034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64DD28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FCD81C9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04A70831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D4DA299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3A1A1C8A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3B289706" w:rsidR="005961CD" w:rsidRPr="00407CC3" w:rsidRDefault="00B663A2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54B9FA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8FE0D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4C375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6724DC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29A8E3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A96DE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F95D986" w:rsidR="005961CD" w:rsidRPr="002A3F7C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2A3F7C"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4692BC41" w:rsidR="005961CD" w:rsidRPr="002A3F7C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2A3F7C"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BEC0176" w:rsidR="005961CD" w:rsidRPr="00A4723D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800DBAB" w:rsidR="005961CD" w:rsidRPr="00A4723D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3F7F3C1" w:rsidR="005961CD" w:rsidRPr="00A4723D" w:rsidRDefault="003511C6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961CD" w:rsidRPr="00A4723D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8DE9D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085A271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EB6DD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4B0A6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16BB0B01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0A1EEF2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7F587B9F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08B8E6F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Charlotte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Quensel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E962A2D" w:rsidR="00B7776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1DCE162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31BF28B2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0D890212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5C211200" w:rsidR="005961CD" w:rsidRPr="00407CC3" w:rsidRDefault="00B7776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961CD" w:rsidRPr="00903BB6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F3F16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24AC98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4BC6E7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8E426DB" w:rsidR="005961CD" w:rsidRPr="00407CC3" w:rsidRDefault="00764CFC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6E67BE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A2219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3AE88842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21A2AEF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0F6BA3C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384508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2A0742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93F25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961CD" w:rsidRPr="008929D0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961CD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336E31E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54F418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430A3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257DBFB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61CD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6FB78E78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6FE17193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6D83647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2578B0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58FD2C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6817BA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715C6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484262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1EE4A46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B95774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CB8E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4FD625E6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6578C277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4C94E3B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19CB2911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21F33FC7" w:rsidR="005961CD" w:rsidRPr="00407CC3" w:rsidRDefault="005C4DEF" w:rsidP="005961CD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961CD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961CD" w:rsidRPr="00407CC3" w:rsidRDefault="005961CD" w:rsidP="005961CD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961CD" w:rsidRPr="00280792" w:rsidRDefault="005961CD" w:rsidP="005961C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0BE27D8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6994AD98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504E38D6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3A6BD90D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05F20B65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B7C23BF" w:rsidR="005C4DEF" w:rsidRPr="00407CC3" w:rsidRDefault="00D02C54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34740478" w:rsidR="005C4DEF" w:rsidRPr="00407CC3" w:rsidRDefault="00D02C54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61DC3E44" w:rsidR="005C4DEF" w:rsidRPr="00407CC3" w:rsidRDefault="00D02C54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5DD1DB7B" w:rsidR="005C4DEF" w:rsidRPr="00407CC3" w:rsidRDefault="00D02C54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4907A1DA" w:rsidR="005C4DEF" w:rsidRPr="00407CC3" w:rsidRDefault="006C5D09" w:rsidP="005C4DEF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02C5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5C4DEF" w:rsidRPr="00F22763" w:rsidRDefault="005C4DEF" w:rsidP="005C4DEF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C4DEF" w:rsidRPr="00903BB6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C4DEF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C4DEF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C4DEF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5C4DEF" w:rsidRPr="009407B3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5C4DEF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5C4DEF" w:rsidRPr="00407CC3" w:rsidRDefault="005C4DEF" w:rsidP="005C4DE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5C4DEF" w:rsidRPr="00280792" w:rsidRDefault="005C4DEF" w:rsidP="005C4DE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p w14:paraId="1C88BEB6" w14:textId="77777777" w:rsidR="00147148" w:rsidRDefault="00147148" w:rsidP="004C0534">
      <w:pPr>
        <w:rPr>
          <w:b/>
        </w:rPr>
      </w:pPr>
    </w:p>
    <w:p w14:paraId="09B7688D" w14:textId="77777777" w:rsidR="00147148" w:rsidRDefault="00147148" w:rsidP="004C0534">
      <w:pPr>
        <w:rPr>
          <w:b/>
        </w:rPr>
      </w:pPr>
    </w:p>
    <w:p w14:paraId="0F6D14D9" w14:textId="489411B0" w:rsidR="004C0534" w:rsidRDefault="004C0534" w:rsidP="004C0534">
      <w:pPr>
        <w:rPr>
          <w:b/>
          <w:color w:val="000000"/>
          <w:lang w:eastAsia="en-US"/>
        </w:rPr>
      </w:pPr>
      <w:r>
        <w:rPr>
          <w:b/>
        </w:rPr>
        <w:lastRenderedPageBreak/>
        <w:t xml:space="preserve">EU- NÄMNDEN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Bilaga 2 till protokoll </w:t>
      </w:r>
      <w:r w:rsidRPr="00E739F1">
        <w:rPr>
          <w:b/>
          <w:color w:val="000000"/>
          <w:lang w:eastAsia="en-US"/>
        </w:rPr>
        <w:t>20</w:t>
      </w:r>
      <w:r>
        <w:rPr>
          <w:b/>
          <w:color w:val="000000"/>
          <w:lang w:eastAsia="en-US"/>
        </w:rPr>
        <w:t>20</w:t>
      </w:r>
      <w:r w:rsidRPr="00E739F1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1</w:t>
      </w:r>
      <w:r w:rsidRPr="00E739F1">
        <w:rPr>
          <w:b/>
          <w:color w:val="000000"/>
          <w:lang w:eastAsia="en-US"/>
        </w:rPr>
        <w:t>:</w:t>
      </w:r>
      <w:r w:rsidR="00746FD4">
        <w:rPr>
          <w:b/>
          <w:color w:val="000000"/>
          <w:lang w:eastAsia="en-US"/>
        </w:rPr>
        <w:t>1</w:t>
      </w:r>
      <w:r w:rsidR="007A7647">
        <w:rPr>
          <w:b/>
          <w:color w:val="000000"/>
          <w:lang w:eastAsia="en-US"/>
        </w:rPr>
        <w:t>3</w:t>
      </w:r>
      <w:r>
        <w:rPr>
          <w:b/>
          <w:color w:val="000000"/>
          <w:lang w:eastAsia="en-US"/>
        </w:rPr>
        <w:br/>
      </w:r>
    </w:p>
    <w:p w14:paraId="3FBF4984" w14:textId="63467972" w:rsidR="00D7262E" w:rsidRDefault="00D7262E" w:rsidP="004C0534">
      <w:pPr>
        <w:rPr>
          <w:b/>
          <w:color w:val="000000"/>
          <w:lang w:eastAsia="en-US"/>
        </w:rPr>
      </w:pPr>
    </w:p>
    <w:p w14:paraId="21ADEE5F" w14:textId="289E71D4" w:rsidR="00BF07DB" w:rsidRDefault="00BF07DB" w:rsidP="004C0534">
      <w:pPr>
        <w:rPr>
          <w:b/>
          <w:color w:val="000000"/>
          <w:lang w:eastAsia="en-US"/>
        </w:rPr>
      </w:pPr>
    </w:p>
    <w:p w14:paraId="61819826" w14:textId="43B6C43E" w:rsidR="00BF07DB" w:rsidRDefault="00BF07DB" w:rsidP="004C0534">
      <w:pPr>
        <w:rPr>
          <w:b/>
          <w:color w:val="000000"/>
          <w:lang w:eastAsia="en-US"/>
        </w:rPr>
      </w:pPr>
    </w:p>
    <w:p w14:paraId="1ADC537B" w14:textId="77777777" w:rsidR="00BF07DB" w:rsidRDefault="00BF07DB" w:rsidP="004C0534">
      <w:pPr>
        <w:rPr>
          <w:b/>
          <w:color w:val="000000"/>
          <w:lang w:eastAsia="en-US"/>
        </w:rPr>
      </w:pPr>
    </w:p>
    <w:p w14:paraId="5805678D" w14:textId="0F7E0614" w:rsidR="00FE3FE3" w:rsidRPr="00FE3FE3" w:rsidRDefault="00FE3FE3" w:rsidP="004C0534">
      <w:pPr>
        <w:rPr>
          <w:color w:val="000000"/>
          <w:lang w:eastAsia="en-US"/>
        </w:rPr>
      </w:pPr>
      <w:r w:rsidRPr="00FE3FE3">
        <w:rPr>
          <w:b/>
          <w:color w:val="000000"/>
          <w:lang w:eastAsia="en-US"/>
        </w:rPr>
        <w:t>Skriftligt samråd om förlängning av tillfällig revidering av rådets arbetsordning</w:t>
      </w:r>
      <w:r>
        <w:rPr>
          <w:b/>
          <w:color w:val="000000"/>
          <w:lang w:eastAsia="en-US"/>
        </w:rPr>
        <w:br/>
      </w:r>
      <w:r>
        <w:rPr>
          <w:color w:val="000000"/>
          <w:lang w:eastAsia="en-US"/>
        </w:rPr>
        <w:t>Samrådet avslutades fredagen den 6 november.</w:t>
      </w:r>
      <w:r w:rsidR="00BF07DB">
        <w:rPr>
          <w:color w:val="000000"/>
          <w:lang w:eastAsia="en-US"/>
        </w:rPr>
        <w:t xml:space="preserve"> </w:t>
      </w:r>
      <w:r w:rsidR="00BF07DB">
        <w:t>Det fanns stöd för regeringens ståndpunkter. Ingen avvikande ståndpunkt har anmälts.</w:t>
      </w:r>
    </w:p>
    <w:p w14:paraId="5A487D7C" w14:textId="2A02DEA2" w:rsidR="000B005F" w:rsidRDefault="000B005F" w:rsidP="004C0534">
      <w:pPr>
        <w:rPr>
          <w:b/>
          <w:color w:val="000000"/>
          <w:lang w:eastAsia="en-US"/>
        </w:rPr>
      </w:pPr>
    </w:p>
    <w:p w14:paraId="4B23A57F" w14:textId="6415BD3B" w:rsidR="000B005F" w:rsidRDefault="00C97ED0" w:rsidP="004C0534">
      <w:pPr>
        <w:rPr>
          <w:b/>
          <w:color w:val="000000"/>
          <w:lang w:eastAsia="en-US"/>
        </w:rPr>
      </w:pPr>
      <w:r w:rsidRPr="00C97ED0">
        <w:rPr>
          <w:b/>
          <w:color w:val="000000"/>
          <w:lang w:eastAsia="en-US"/>
        </w:rPr>
        <w:t xml:space="preserve">Skriftligt samråd rörande </w:t>
      </w:r>
      <w:proofErr w:type="spellStart"/>
      <w:r w:rsidRPr="00C97ED0">
        <w:rPr>
          <w:b/>
          <w:color w:val="000000"/>
          <w:lang w:eastAsia="en-US"/>
        </w:rPr>
        <w:t>rådsslutsatser</w:t>
      </w:r>
      <w:proofErr w:type="spellEnd"/>
      <w:r w:rsidR="00F929A2">
        <w:rPr>
          <w:b/>
          <w:color w:val="000000"/>
          <w:lang w:eastAsia="en-US"/>
        </w:rPr>
        <w:t xml:space="preserve"> </w:t>
      </w:r>
      <w:r w:rsidR="00F929A2" w:rsidRPr="00F929A2">
        <w:rPr>
          <w:b/>
          <w:color w:val="000000"/>
          <w:lang w:eastAsia="en-US"/>
        </w:rPr>
        <w:t>immaterialrättspolicy/mönsterskydd samt rådsresolution om Europols framtid</w:t>
      </w:r>
    </w:p>
    <w:p w14:paraId="4932C196" w14:textId="6EECA67B" w:rsidR="009C517F" w:rsidRDefault="00C97ED0" w:rsidP="009C517F">
      <w:r w:rsidRPr="001E0F18">
        <w:rPr>
          <w:color w:val="000000"/>
          <w:lang w:eastAsia="en-US"/>
        </w:rPr>
        <w:t>Samrådet avslutades den 5 november 2020.</w:t>
      </w:r>
      <w:r w:rsidR="001E0F18" w:rsidRPr="001E0F18">
        <w:rPr>
          <w:color w:val="000000"/>
          <w:lang w:eastAsia="en-US"/>
        </w:rPr>
        <w:t xml:space="preserve"> </w:t>
      </w:r>
      <w:r w:rsidR="009C517F">
        <w:t>Det fanns stöd för regeringens ståndpunkter. Ingen avvikande ståndpunkt har anmälts.</w:t>
      </w:r>
    </w:p>
    <w:p w14:paraId="0A68B315" w14:textId="31E31014" w:rsidR="00C97ED0" w:rsidRDefault="00C97ED0" w:rsidP="004C0534">
      <w:pPr>
        <w:rPr>
          <w:color w:val="000000"/>
          <w:lang w:eastAsia="en-US"/>
        </w:rPr>
      </w:pPr>
    </w:p>
    <w:p w14:paraId="4F69FD39" w14:textId="76019933" w:rsidR="00C97ED0" w:rsidRPr="00C97ED0" w:rsidRDefault="00C97ED0" w:rsidP="004C0534">
      <w:pPr>
        <w:rPr>
          <w:b/>
          <w:color w:val="000000"/>
          <w:lang w:eastAsia="en-US"/>
        </w:rPr>
      </w:pPr>
      <w:r w:rsidRPr="00C97ED0">
        <w:rPr>
          <w:b/>
          <w:color w:val="000000"/>
          <w:lang w:eastAsia="en-US"/>
        </w:rPr>
        <w:t>Skriftligt samråd om antagande av ändringar i Genomdrivandeförordningen – handelsområdet</w:t>
      </w:r>
    </w:p>
    <w:p w14:paraId="4857DE25" w14:textId="77777777" w:rsidR="00BF07DB" w:rsidRDefault="00C97ED0" w:rsidP="00BF07DB">
      <w:r>
        <w:rPr>
          <w:color w:val="000000"/>
          <w:lang w:eastAsia="en-US"/>
        </w:rPr>
        <w:t>Samrådet avslutades den 5 november 2020.</w:t>
      </w:r>
      <w:r w:rsidR="00BF07DB">
        <w:rPr>
          <w:color w:val="000000"/>
          <w:lang w:eastAsia="en-US"/>
        </w:rPr>
        <w:t xml:space="preserve"> </w:t>
      </w:r>
      <w:r w:rsidR="00BF07DB">
        <w:t>Det fanns stöd för regeringens ståndpunkt. Ingen avvikande ståndpunkt har anmälts.</w:t>
      </w:r>
    </w:p>
    <w:p w14:paraId="2BC60BBD" w14:textId="77777777" w:rsidR="000B005F" w:rsidRPr="000B005F" w:rsidRDefault="000B005F" w:rsidP="004C0534">
      <w:pPr>
        <w:rPr>
          <w:b/>
          <w:color w:val="000000"/>
          <w:lang w:eastAsia="en-US"/>
        </w:rPr>
      </w:pPr>
    </w:p>
    <w:p w14:paraId="756630EE" w14:textId="77777777" w:rsidR="007D78E1" w:rsidRDefault="000B005F" w:rsidP="007D78E1">
      <w:r w:rsidRPr="000B005F">
        <w:rPr>
          <w:b/>
          <w:color w:val="000000"/>
          <w:lang w:eastAsia="en-US"/>
        </w:rPr>
        <w:t>Skriftligt samråd avseende fyra annoteringar - utrikes frågor</w:t>
      </w:r>
      <w:r>
        <w:rPr>
          <w:b/>
          <w:color w:val="000000"/>
          <w:lang w:eastAsia="en-US"/>
        </w:rPr>
        <w:br/>
      </w:r>
      <w:r>
        <w:rPr>
          <w:color w:val="000000"/>
          <w:lang w:eastAsia="en-US"/>
        </w:rPr>
        <w:t xml:space="preserve">Samrådet avslutades den 4 november 2020. </w:t>
      </w:r>
      <w:r>
        <w:t>Det fanns stöd för regeringens ståndpunkter.</w:t>
      </w:r>
      <w:r w:rsidR="007D78E1">
        <w:t xml:space="preserve"> Ingen avvikande ståndpunkt har anmälts.</w:t>
      </w:r>
    </w:p>
    <w:p w14:paraId="1B78D87F" w14:textId="248D4AC6" w:rsidR="00EE67B8" w:rsidRPr="00127253" w:rsidRDefault="00EE67B8" w:rsidP="00EE67B8"/>
    <w:p w14:paraId="7CE7CBBE" w14:textId="77777777" w:rsidR="000B005F" w:rsidRDefault="00127253" w:rsidP="000B005F">
      <w:pPr>
        <w:rPr>
          <w:sz w:val="22"/>
          <w:szCs w:val="22"/>
        </w:rPr>
      </w:pPr>
      <w:r w:rsidRPr="00127253">
        <w:rPr>
          <w:b/>
        </w:rPr>
        <w:t xml:space="preserve">Skriftligt samråd om rådsbeslut om tredjestats deltagande i </w:t>
      </w:r>
      <w:proofErr w:type="spellStart"/>
      <w:r w:rsidRPr="00127253">
        <w:rPr>
          <w:b/>
        </w:rPr>
        <w:t>Pesco</w:t>
      </w:r>
      <w:proofErr w:type="spellEnd"/>
      <w:r w:rsidRPr="00127253">
        <w:rPr>
          <w:b/>
        </w:rPr>
        <w:t>-projekt</w:t>
      </w:r>
      <w:r w:rsidRPr="00127253">
        <w:br/>
        <w:t>Samrådet avslutades dem 2 november 2020.</w:t>
      </w:r>
      <w:r w:rsidR="000B005F">
        <w:t xml:space="preserve"> Det fanns stöd för regeringens ståndpunkt. </w:t>
      </w:r>
    </w:p>
    <w:p w14:paraId="638040D7" w14:textId="77777777" w:rsidR="000B005F" w:rsidRDefault="000B005F" w:rsidP="000B005F"/>
    <w:p w14:paraId="4A446C05" w14:textId="77777777" w:rsidR="000B005F" w:rsidRPr="000B005F" w:rsidRDefault="000B005F" w:rsidP="000B005F">
      <w:pPr>
        <w:rPr>
          <w:sz w:val="22"/>
          <w:u w:val="single"/>
        </w:rPr>
      </w:pPr>
      <w:r w:rsidRPr="000B005F">
        <w:rPr>
          <w:sz w:val="22"/>
          <w:u w:val="single"/>
        </w:rPr>
        <w:t>Vänsterpartiet har anmält följande avvikande ståndpunkt:</w:t>
      </w:r>
    </w:p>
    <w:p w14:paraId="3DF0D595" w14:textId="77777777" w:rsidR="000B005F" w:rsidRPr="000B005F" w:rsidRDefault="000B005F" w:rsidP="000B005F">
      <w:pPr>
        <w:rPr>
          <w:sz w:val="22"/>
        </w:rPr>
      </w:pPr>
      <w:r w:rsidRPr="000B005F">
        <w:rPr>
          <w:sz w:val="22"/>
        </w:rPr>
        <w:t xml:space="preserve">”Vänsterpartiet anser att Sverige ska avsluta sitt deltagande i </w:t>
      </w:r>
      <w:proofErr w:type="spellStart"/>
      <w:r w:rsidRPr="000B005F">
        <w:rPr>
          <w:sz w:val="22"/>
        </w:rPr>
        <w:t>Pesco</w:t>
      </w:r>
      <w:proofErr w:type="spellEnd"/>
      <w:r w:rsidRPr="000B005F">
        <w:rPr>
          <w:sz w:val="22"/>
        </w:rPr>
        <w:t xml:space="preserve"> då vi motsätter oss utvecklingen mot ett alltmer militariserat EU. Vi menar därför att regeringen ska rösta nej till allt som kan innebära en utvidgning av </w:t>
      </w:r>
      <w:proofErr w:type="spellStart"/>
      <w:r w:rsidRPr="000B005F">
        <w:rPr>
          <w:sz w:val="22"/>
        </w:rPr>
        <w:t>Pesco</w:t>
      </w:r>
      <w:proofErr w:type="spellEnd"/>
      <w:r w:rsidRPr="000B005F">
        <w:rPr>
          <w:sz w:val="22"/>
        </w:rPr>
        <w:t>.”</w:t>
      </w:r>
    </w:p>
    <w:p w14:paraId="0436AF7B" w14:textId="40F6AF51" w:rsidR="00127253" w:rsidRPr="00127253" w:rsidRDefault="00127253" w:rsidP="00EE67B8"/>
    <w:p w14:paraId="52B081A7" w14:textId="79401563" w:rsidR="00127253" w:rsidRPr="00127253" w:rsidRDefault="00127253" w:rsidP="00EE67B8">
      <w:pPr>
        <w:rPr>
          <w:b/>
        </w:rPr>
      </w:pPr>
      <w:r w:rsidRPr="00127253">
        <w:rPr>
          <w:b/>
        </w:rPr>
        <w:t>Skriftligt samråd avseende två underlag om momsundantag för Kroatien och Malta</w:t>
      </w:r>
    </w:p>
    <w:p w14:paraId="3C3A01B4" w14:textId="77777777" w:rsidR="000B005F" w:rsidRDefault="00127253" w:rsidP="000B005F">
      <w:pPr>
        <w:rPr>
          <w:sz w:val="22"/>
          <w:szCs w:val="22"/>
        </w:rPr>
      </w:pPr>
      <w:r w:rsidRPr="00127253">
        <w:t>Samrådet avslutades den 2 november 2020.</w:t>
      </w:r>
      <w:r w:rsidR="000B005F">
        <w:t xml:space="preserve"> </w:t>
      </w:r>
      <w:r w:rsidR="000B005F" w:rsidRPr="000B005F">
        <w:t>Det fanns stöd för regeringens ståndpunkt. Ingen avvikande ståndpunkt har anmälts.</w:t>
      </w:r>
    </w:p>
    <w:p w14:paraId="2A816543" w14:textId="57C5DAC8" w:rsidR="00127253" w:rsidRPr="00127253" w:rsidRDefault="00127253" w:rsidP="00EE67B8"/>
    <w:sectPr w:rsidR="00127253" w:rsidRPr="0012725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D02C54" w:rsidRDefault="00D02C54" w:rsidP="00011EB2">
      <w:r>
        <w:separator/>
      </w:r>
    </w:p>
  </w:endnote>
  <w:endnote w:type="continuationSeparator" w:id="0">
    <w:p w14:paraId="3BEB41C5" w14:textId="77777777" w:rsidR="00D02C54" w:rsidRDefault="00D02C5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D02C54" w:rsidRDefault="00D02C54" w:rsidP="00011EB2">
      <w:r>
        <w:separator/>
      </w:r>
    </w:p>
  </w:footnote>
  <w:footnote w:type="continuationSeparator" w:id="0">
    <w:p w14:paraId="06C89BAC" w14:textId="77777777" w:rsidR="00D02C54" w:rsidRDefault="00D02C54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9EB"/>
    <w:rsid w:val="00054A58"/>
    <w:rsid w:val="00056799"/>
    <w:rsid w:val="0006043F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5E85"/>
    <w:rsid w:val="00127253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6CAA"/>
    <w:rsid w:val="001C05EA"/>
    <w:rsid w:val="001C302C"/>
    <w:rsid w:val="001C4E65"/>
    <w:rsid w:val="001C5A1F"/>
    <w:rsid w:val="001C5E10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6181"/>
    <w:rsid w:val="002F63F6"/>
    <w:rsid w:val="00304E80"/>
    <w:rsid w:val="00305BD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1C1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370DC"/>
    <w:rsid w:val="007402A2"/>
    <w:rsid w:val="007415CD"/>
    <w:rsid w:val="0074480C"/>
    <w:rsid w:val="00744FB3"/>
    <w:rsid w:val="00744FE9"/>
    <w:rsid w:val="00746600"/>
    <w:rsid w:val="00746FD4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27B8"/>
    <w:rsid w:val="00764CFC"/>
    <w:rsid w:val="00765586"/>
    <w:rsid w:val="00765B59"/>
    <w:rsid w:val="007661A0"/>
    <w:rsid w:val="00766B1F"/>
    <w:rsid w:val="007673ED"/>
    <w:rsid w:val="007675BE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CB3"/>
    <w:rsid w:val="00853D4C"/>
    <w:rsid w:val="0085576F"/>
    <w:rsid w:val="00856C2B"/>
    <w:rsid w:val="00857BC9"/>
    <w:rsid w:val="00857BE0"/>
    <w:rsid w:val="00860E56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5E75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D7B"/>
    <w:rsid w:val="00966415"/>
    <w:rsid w:val="0096759A"/>
    <w:rsid w:val="009679D6"/>
    <w:rsid w:val="0097043D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4B17"/>
    <w:rsid w:val="00A5541E"/>
    <w:rsid w:val="00A554E8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284E"/>
    <w:rsid w:val="00AF33F1"/>
    <w:rsid w:val="00AF57AD"/>
    <w:rsid w:val="00AF57D9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5956"/>
    <w:rsid w:val="00B47109"/>
    <w:rsid w:val="00B479E7"/>
    <w:rsid w:val="00B51877"/>
    <w:rsid w:val="00B52DE4"/>
    <w:rsid w:val="00B549B3"/>
    <w:rsid w:val="00B55044"/>
    <w:rsid w:val="00B55755"/>
    <w:rsid w:val="00B612C7"/>
    <w:rsid w:val="00B64150"/>
    <w:rsid w:val="00B644FA"/>
    <w:rsid w:val="00B65948"/>
    <w:rsid w:val="00B6596E"/>
    <w:rsid w:val="00B663A2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46B8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E60"/>
    <w:rsid w:val="00BF2646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32E2"/>
    <w:rsid w:val="00C34DFB"/>
    <w:rsid w:val="00C35845"/>
    <w:rsid w:val="00C35E95"/>
    <w:rsid w:val="00C361C0"/>
    <w:rsid w:val="00C36A0F"/>
    <w:rsid w:val="00C40CB2"/>
    <w:rsid w:val="00C464FD"/>
    <w:rsid w:val="00C46A36"/>
    <w:rsid w:val="00C46FA2"/>
    <w:rsid w:val="00C50C00"/>
    <w:rsid w:val="00C5226C"/>
    <w:rsid w:val="00C531C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177C5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26E1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A0F"/>
    <w:rsid w:val="00F22763"/>
    <w:rsid w:val="00F2280A"/>
    <w:rsid w:val="00F23AD4"/>
    <w:rsid w:val="00F23AEC"/>
    <w:rsid w:val="00F23E6E"/>
    <w:rsid w:val="00F2428E"/>
    <w:rsid w:val="00F269E2"/>
    <w:rsid w:val="00F30563"/>
    <w:rsid w:val="00F30A8C"/>
    <w:rsid w:val="00F31D48"/>
    <w:rsid w:val="00F31F9E"/>
    <w:rsid w:val="00F324E3"/>
    <w:rsid w:val="00F32D90"/>
    <w:rsid w:val="00F33F08"/>
    <w:rsid w:val="00F377DF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AD3"/>
    <w:rsid w:val="00F73DE9"/>
    <w:rsid w:val="00F73E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3FE3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57FC-9ACD-4761-9074-44086C5D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1287</Words>
  <Characters>7110</Characters>
  <Application>Microsoft Office Word</Application>
  <DocSecurity>4</DocSecurity>
  <Lines>1422</Lines>
  <Paragraphs>399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2020-11-16T09:47:00Z</dcterms:created>
  <dcterms:modified xsi:type="dcterms:W3CDTF">2020-11-16T09:47:00Z</dcterms:modified>
</cp:coreProperties>
</file>