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22CF2" w:rsidRDefault="00657B0B" w14:paraId="1DB45D0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38A0E6D4CB247D1B296B604916C563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6531d65-5e9a-4dda-9f86-f1b42bca0df1"/>
        <w:id w:val="-597249904"/>
        <w:lock w:val="sdtLocked"/>
      </w:sdtPr>
      <w:sdtEndPr/>
      <w:sdtContent>
        <w:p w:rsidR="00E00273" w:rsidRDefault="00525756" w14:paraId="323B45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regelverket för att underlätta för den småskaliga djurhållningen på landsbygden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F83DE0E0DB54ADDADDAE56503E2E025"/>
        </w:placeholder>
        <w:text/>
      </w:sdtPr>
      <w:sdtEndPr/>
      <w:sdtContent>
        <w:p w:rsidRPr="009B062B" w:rsidR="006D79C9" w:rsidP="00333E95" w:rsidRDefault="006D79C9" w14:paraId="0998F93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D1E23" w:rsidP="001D1E23" w:rsidRDefault="001D1E23" w14:paraId="68550C70" w14:textId="4DC14835">
      <w:pPr>
        <w:pStyle w:val="Normalutanindragellerluft"/>
      </w:pPr>
      <w:r>
        <w:t xml:space="preserve">Att kunna bedriva djurproduktion och därmed kunna sälja både mat och levande djur är </w:t>
      </w:r>
      <w:r w:rsidRPr="00D9684B">
        <w:rPr>
          <w:spacing w:val="-2"/>
        </w:rPr>
        <w:t>en av många anledningar till att människor vill bo och verka på landsbygden.</w:t>
      </w:r>
      <w:r w:rsidRPr="00D9684B" w:rsidR="00525756">
        <w:rPr>
          <w:spacing w:val="-2"/>
        </w:rPr>
        <w:t xml:space="preserve"> </w:t>
      </w:r>
      <w:r w:rsidRPr="00D9684B">
        <w:rPr>
          <w:spacing w:val="-2"/>
        </w:rPr>
        <w:t>Men regel</w:t>
      </w:r>
      <w:r w:rsidRPr="00D9684B" w:rsidR="00D9684B">
        <w:rPr>
          <w:spacing w:val="-2"/>
        </w:rPr>
        <w:softHyphen/>
      </w:r>
      <w:r>
        <w:t xml:space="preserve">verket börjar nu bli både byråkratiskt och dyrt och riskerar att hämma möjligheten att leva och bo på landsbygden och att ha en mindre djuruppfödning. </w:t>
      </w:r>
    </w:p>
    <w:p w:rsidR="001D1E23" w:rsidP="00D9684B" w:rsidRDefault="001D1E23" w14:paraId="48C1FC83" w14:textId="4137BD4B">
      <w:r>
        <w:t xml:space="preserve">Att </w:t>
      </w:r>
      <w:r w:rsidR="0078323C">
        <w:t xml:space="preserve">kunna </w:t>
      </w:r>
      <w:r>
        <w:t xml:space="preserve">ha smådjur som hönor, kaniner, getter, får med mera i mindre omfattning </w:t>
      </w:r>
      <w:r w:rsidRPr="00D9684B">
        <w:rPr>
          <w:spacing w:val="-2"/>
        </w:rPr>
        <w:t>utan att hamna i orimliga byråkratiska processer borde vara helt rimligt. Att barn till lant</w:t>
      </w:r>
      <w:r w:rsidRPr="00D9684B" w:rsidR="00D9684B">
        <w:rPr>
          <w:spacing w:val="-2"/>
        </w:rPr>
        <w:softHyphen/>
      </w:r>
      <w:r w:rsidRPr="00D9684B">
        <w:rPr>
          <w:spacing w:val="-3"/>
        </w:rPr>
        <w:t xml:space="preserve">brukare kan starta upp en mindre djuruppfödning eller en äggproduktion borde underlättas </w:t>
      </w:r>
      <w:r>
        <w:t>istället för att försvåras och byråkratiseras.</w:t>
      </w:r>
    </w:p>
    <w:p w:rsidR="00BB6339" w:rsidP="00D9684B" w:rsidRDefault="001D1E23" w14:paraId="29B8A390" w14:textId="2A05739F">
      <w:r>
        <w:t>Därför bör regelverket för hobbyverksamhet och vad som räknas som mer konven</w:t>
      </w:r>
      <w:r w:rsidR="00D9684B">
        <w:softHyphen/>
      </w:r>
      <w:r>
        <w:t xml:space="preserve">tionell produktion ses över. Idag upplevs regelverket som för byråkratiskt och gör att </w:t>
      </w:r>
      <w:r w:rsidRPr="00D9684B">
        <w:rPr>
          <w:spacing w:val="-2"/>
        </w:rPr>
        <w:t>många avstår från att skaffa djur eller ägna sig åt småskalig djurproduktion, och detta be</w:t>
      </w:r>
      <w:r w:rsidRPr="00D9684B" w:rsidR="00D9684B">
        <w:rPr>
          <w:spacing w:val="-2"/>
        </w:rPr>
        <w:softHyphen/>
      </w:r>
      <w:r w:rsidRPr="00D9684B">
        <w:rPr>
          <w:spacing w:val="-3"/>
        </w:rPr>
        <w:t>höver därför ses över. Regelverket för vad som räknas som hobby och näringsverksamhet</w:t>
      </w:r>
      <w:r w:rsidRPr="00D9684B">
        <w:t xml:space="preserve"> </w:t>
      </w:r>
      <w:r>
        <w:t xml:space="preserve">för djurhållning behöver ses över.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08E9CE36E64C28AC84F50B71711500"/>
        </w:placeholder>
      </w:sdtPr>
      <w:sdtEndPr>
        <w:rPr>
          <w:i w:val="0"/>
          <w:noProof w:val="0"/>
        </w:rPr>
      </w:sdtEndPr>
      <w:sdtContent>
        <w:p w:rsidR="00A22CF2" w:rsidP="00A22CF2" w:rsidRDefault="00A22CF2" w14:paraId="15A9E7F2" w14:textId="77777777"/>
        <w:p w:rsidRPr="008E0FE2" w:rsidR="004801AC" w:rsidP="00A22CF2" w:rsidRDefault="00657B0B" w14:paraId="407A0EE3" w14:textId="7D3CAC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00273" w14:paraId="2FF0D271" w14:textId="77777777">
        <w:trPr>
          <w:cantSplit/>
        </w:trPr>
        <w:tc>
          <w:tcPr>
            <w:tcW w:w="50" w:type="pct"/>
            <w:vAlign w:val="bottom"/>
          </w:tcPr>
          <w:p w:rsidR="00E00273" w:rsidRDefault="00525756" w14:paraId="73E3F9B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00273" w:rsidRDefault="00E00273" w14:paraId="0BF0CCE3" w14:textId="77777777">
            <w:pPr>
              <w:pStyle w:val="Underskrifter"/>
              <w:spacing w:after="0"/>
            </w:pPr>
          </w:p>
        </w:tc>
      </w:tr>
    </w:tbl>
    <w:p w:rsidR="00F32C65" w:rsidRDefault="00F32C65" w14:paraId="69BC1763" w14:textId="77777777"/>
    <w:sectPr w:rsidR="00F32C6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A11A" w14:textId="77777777" w:rsidR="00321EDC" w:rsidRDefault="00321EDC" w:rsidP="000C1CAD">
      <w:pPr>
        <w:spacing w:line="240" w:lineRule="auto"/>
      </w:pPr>
      <w:r>
        <w:separator/>
      </w:r>
    </w:p>
  </w:endnote>
  <w:endnote w:type="continuationSeparator" w:id="0">
    <w:p w14:paraId="312B6B39" w14:textId="77777777" w:rsidR="00321EDC" w:rsidRDefault="00321E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49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99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DB4B" w14:textId="4A9F9283" w:rsidR="00262EA3" w:rsidRPr="00A22CF2" w:rsidRDefault="00262EA3" w:rsidP="00A22C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EC5B" w14:textId="77777777" w:rsidR="00321EDC" w:rsidRDefault="00321EDC" w:rsidP="000C1CAD">
      <w:pPr>
        <w:spacing w:line="240" w:lineRule="auto"/>
      </w:pPr>
      <w:r>
        <w:separator/>
      </w:r>
    </w:p>
  </w:footnote>
  <w:footnote w:type="continuationSeparator" w:id="0">
    <w:p w14:paraId="2EDE78B5" w14:textId="77777777" w:rsidR="00321EDC" w:rsidRDefault="00321E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29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7C98A" wp14:editId="47AB6A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957CD" w14:textId="6473FB55" w:rsidR="00262EA3" w:rsidRDefault="00657B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D1E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01510">
                                <w:t>1819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7C98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A957CD" w14:textId="6473FB55" w:rsidR="00262EA3" w:rsidRDefault="00657B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D1E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01510">
                          <w:t>1819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5093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8446" w14:textId="77777777" w:rsidR="00262EA3" w:rsidRDefault="00262EA3" w:rsidP="008563AC">
    <w:pPr>
      <w:jc w:val="right"/>
    </w:pPr>
  </w:p>
  <w:p w14:paraId="37A073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8B0D" w14:textId="77777777" w:rsidR="00262EA3" w:rsidRDefault="00657B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2A593C" wp14:editId="71AE09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FB3AEE" w14:textId="07C5CB1A" w:rsidR="00262EA3" w:rsidRDefault="00657B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2C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1E2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01510">
          <w:t>1819</w:t>
        </w:r>
      </w:sdtContent>
    </w:sdt>
  </w:p>
  <w:p w14:paraId="111081B3" w14:textId="77777777" w:rsidR="00262EA3" w:rsidRPr="008227B3" w:rsidRDefault="00657B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4C5D36" w14:textId="6C781B70" w:rsidR="00262EA3" w:rsidRPr="008227B3" w:rsidRDefault="00657B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2CF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2CF2">
          <w:t>:2873</w:t>
        </w:r>
      </w:sdtContent>
    </w:sdt>
  </w:p>
  <w:p w14:paraId="29A0A866" w14:textId="2CB948E3" w:rsidR="00262EA3" w:rsidRDefault="00657B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2CF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692B59" w14:textId="11AB1478" w:rsidR="00262EA3" w:rsidRDefault="0078323C" w:rsidP="00283E0F">
        <w:pPr>
          <w:pStyle w:val="FSHRub2"/>
        </w:pPr>
        <w:r>
          <w:t>Underlättande av regelverket för småskalig djurhållning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B0A41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D1E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E23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EDC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756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57B0B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23C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9E7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CF2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510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84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273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C65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43341"/>
  <w15:chartTrackingRefBased/>
  <w15:docId w15:val="{F5169BD6-E2B2-479B-995D-7FF2C77B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A0E6D4CB247D1B296B604916C5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D7CF1-BD83-4CA9-B331-84F589143B01}"/>
      </w:docPartPr>
      <w:docPartBody>
        <w:p w:rsidR="00FD4095" w:rsidRDefault="00FD4095">
          <w:pPr>
            <w:pStyle w:val="F38A0E6D4CB247D1B296B604916C56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83DE0E0DB54ADDADDAE56503E2E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97553-A0A0-4E3B-AA36-74F9BAA6B9C4}"/>
      </w:docPartPr>
      <w:docPartBody>
        <w:p w:rsidR="00FD4095" w:rsidRDefault="00FD4095">
          <w:pPr>
            <w:pStyle w:val="DF83DE0E0DB54ADDADDAE56503E2E0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08E9CE36E64C28AC84F50B71711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BE118-ED81-4217-85D0-D8B2B73CB5C6}"/>
      </w:docPartPr>
      <w:docPartBody>
        <w:p w:rsidR="001B6027" w:rsidRDefault="001B60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95"/>
    <w:rsid w:val="001B6027"/>
    <w:rsid w:val="008A57A3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8A0E6D4CB247D1B296B604916C563B">
    <w:name w:val="F38A0E6D4CB247D1B296B604916C563B"/>
  </w:style>
  <w:style w:type="paragraph" w:customStyle="1" w:styleId="DF83DE0E0DB54ADDADDAE56503E2E025">
    <w:name w:val="DF83DE0E0DB54ADDADDAE56503E2E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5F415-CB46-4169-BDAD-5CE3C2ED5109}"/>
</file>

<file path=customXml/itemProps2.xml><?xml version="1.0" encoding="utf-8"?>
<ds:datastoreItem xmlns:ds="http://schemas.openxmlformats.org/officeDocument/2006/customXml" ds:itemID="{D80A5CF6-0ECB-40E0-9D19-7B8EAF85FDAC}"/>
</file>

<file path=customXml/itemProps3.xml><?xml version="1.0" encoding="utf-8"?>
<ds:datastoreItem xmlns:ds="http://schemas.openxmlformats.org/officeDocument/2006/customXml" ds:itemID="{975BADA5-E3C1-4D52-9C36-6354C3173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1089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