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16F1F4258D42DA9B0BA14FE51A178C"/>
        </w:placeholder>
        <w:text/>
      </w:sdtPr>
      <w:sdtEndPr/>
      <w:sdtContent>
        <w:p w:rsidRPr="009B062B" w:rsidR="00AF30DD" w:rsidP="00DA28CE" w:rsidRDefault="00AF30DD" w14:paraId="5E9C0641" w14:textId="77777777">
          <w:pPr>
            <w:pStyle w:val="Rubrik1"/>
            <w:spacing w:after="300"/>
          </w:pPr>
          <w:r w:rsidRPr="009B062B">
            <w:t>Förslag till riksdagsbeslut</w:t>
          </w:r>
        </w:p>
      </w:sdtContent>
    </w:sdt>
    <w:bookmarkStart w:name="_Hlk20831661" w:displacedByCustomXml="next" w:id="0"/>
    <w:sdt>
      <w:sdtPr>
        <w:alias w:val="Yrkande 1"/>
        <w:tag w:val="197dcb74-7d0d-4737-897d-2c53315eb0ef"/>
        <w:id w:val="1905795205"/>
        <w:lock w:val="sdtLocked"/>
      </w:sdtPr>
      <w:sdtEndPr/>
      <w:sdtContent>
        <w:p w:rsidR="00153D20" w:rsidRDefault="009678B3" w14:paraId="2B3F5C7F" w14:textId="631E742E">
          <w:pPr>
            <w:pStyle w:val="Frslagstext"/>
            <w:numPr>
              <w:ilvl w:val="0"/>
              <w:numId w:val="0"/>
            </w:numPr>
          </w:pPr>
          <w:r>
            <w:t>Riksdagen ställer sig bakom det som anförs i motionen om att inrätta en minnesdag den 24 april tillägnad seyfos offer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40188373550488D886258B42C2758C7"/>
        </w:placeholder>
        <w:text/>
      </w:sdtPr>
      <w:sdtEndPr/>
      <w:sdtContent>
        <w:p w:rsidRPr="009B062B" w:rsidR="006D79C9" w:rsidP="00333E95" w:rsidRDefault="006D79C9" w14:paraId="42EA7F70" w14:textId="77777777">
          <w:pPr>
            <w:pStyle w:val="Rubrik1"/>
          </w:pPr>
          <w:r>
            <w:t>Motivering</w:t>
          </w:r>
        </w:p>
      </w:sdtContent>
    </w:sdt>
    <w:p w:rsidR="00B8351D" w:rsidP="00E22CF4" w:rsidRDefault="009E3C8E" w14:paraId="3927C35B" w14:textId="4DDF74F4">
      <w:pPr>
        <w:pStyle w:val="Normalutanindragellerluft"/>
      </w:pPr>
      <w:r>
        <w:t xml:space="preserve">År 1915 inleddes </w:t>
      </w:r>
      <w:r w:rsidR="00397399">
        <w:t>s</w:t>
      </w:r>
      <w:r w:rsidR="005F6AF5">
        <w:t xml:space="preserve">eyfo, ett av historiens </w:t>
      </w:r>
      <w:r w:rsidR="00B8351D">
        <w:t xml:space="preserve">värsta folkmord, på armenier, assyrier/syrianer, greker, yazidier och andra minoriteter i Osmanska riket. </w:t>
      </w:r>
      <w:r w:rsidR="000647DE">
        <w:t>Hundratusentals människor</w:t>
      </w:r>
      <w:r w:rsidR="00B8351D">
        <w:t xml:space="preserve"> miste sina liv, och </w:t>
      </w:r>
      <w:r w:rsidR="000647DE">
        <w:t xml:space="preserve">miljontals </w:t>
      </w:r>
      <w:r w:rsidR="00B8351D">
        <w:t>oskyldiga civila blev tvångsdeporterade från sina hem. Under dessa år begicks oerhört allvarliga krigsbrott mot mänskligheten, vilka kom att bli en inspirationskälla för Adolf Hitler som hänvisade till detta då han planerade att utrota Europas judar. Även i våra dagar har vi sett hur dessa minoriteter, tillsammans med shiamuslimer, varit de främsta offren under Islamiska statens brutala härjningar i stora delar av världen.</w:t>
      </w:r>
    </w:p>
    <w:p w:rsidR="00B8351D" w:rsidP="00E22CF4" w:rsidRDefault="009E3C8E" w14:paraId="457E4177" w14:textId="13F3920C">
      <w:proofErr w:type="spellStart"/>
      <w:r>
        <w:t>S</w:t>
      </w:r>
      <w:r w:rsidR="0064274F">
        <w:t>eyfos</w:t>
      </w:r>
      <w:proofErr w:type="spellEnd"/>
      <w:r w:rsidR="0064274F">
        <w:t xml:space="preserve"> offer</w:t>
      </w:r>
      <w:r w:rsidR="006B02B3">
        <w:t xml:space="preserve"> har ännu</w:t>
      </w:r>
      <w:r w:rsidR="0064274F">
        <w:t xml:space="preserve"> inte fått upprättelse och den fruktansvärda tragedin erkänns inte ens av alla</w:t>
      </w:r>
      <w:r w:rsidR="00B8351D">
        <w:t xml:space="preserve">. Så sent som i april 2019 valde Turkiets president Erdoğan att försvara deportationerna under Osmanska riket med ett Twitterinlägg: </w:t>
      </w:r>
      <w:r w:rsidR="00397399">
        <w:t>”</w:t>
      </w:r>
      <w:r w:rsidR="00B8351D">
        <w:t xml:space="preserve">Flyttningen av </w:t>
      </w:r>
      <w:proofErr w:type="gramStart"/>
      <w:r w:rsidR="00B8351D">
        <w:t>de armeniska gängen och deras anhängare, som</w:t>
      </w:r>
      <w:proofErr w:type="gramEnd"/>
      <w:r w:rsidR="00B8351D">
        <w:t xml:space="preserve"> slog det muslimska folket, inklusive kvinnor och barn, i östra Anatolien, var den mest rimliga åtgärden som skulle kunna vidtas under en sådan period.</w:t>
      </w:r>
      <w:r w:rsidR="0064274F">
        <w:t>”</w:t>
      </w:r>
    </w:p>
    <w:p w:rsidR="00B8351D" w:rsidP="00E22CF4" w:rsidRDefault="00B8351D" w14:paraId="48E5795B" w14:textId="76DD5832">
      <w:r>
        <w:t>104 år efter starte</w:t>
      </w:r>
      <w:r w:rsidR="00C91E79">
        <w:t>n för folkmordet förnekas</w:t>
      </w:r>
      <w:r>
        <w:t xml:space="preserve"> </w:t>
      </w:r>
      <w:r w:rsidR="00397399">
        <w:t>s</w:t>
      </w:r>
      <w:r>
        <w:t>eyfo fortfarande av Turkiets makt</w:t>
      </w:r>
      <w:r w:rsidR="00062C66">
        <w:softHyphen/>
      </w:r>
      <w:r>
        <w:t>havare, och landets främsta företrädare ser delar av övergreppen, som man de facto erkänner, som fullt rimliga. Turkiet har därefter fortsatt att utan repressal</w:t>
      </w:r>
      <w:r w:rsidR="00DF35C8">
        <w:t>ier begå brott mot mänskligheten</w:t>
      </w:r>
      <w:r>
        <w:t>, samtidigt som omvärlden i många fall passivt sett på</w:t>
      </w:r>
      <w:r w:rsidR="00397399">
        <w:t>,</w:t>
      </w:r>
      <w:r>
        <w:t xml:space="preserve"> vilket vi tyvärr också ser genom omfattande exempel i såväl Turkiet som grannländerna Syrien och Irak.</w:t>
      </w:r>
    </w:p>
    <w:p w:rsidR="00B8351D" w:rsidP="00E22CF4" w:rsidRDefault="00B8351D" w14:paraId="266D7D37" w14:textId="248D5E9E">
      <w:proofErr w:type="spellStart"/>
      <w:r>
        <w:t>Seyfo</w:t>
      </w:r>
      <w:proofErr w:type="spellEnd"/>
      <w:r>
        <w:t xml:space="preserve"> erkändes av riksdagen redan 2010, vilket till viss del blev något av en upp</w:t>
      </w:r>
      <w:r w:rsidR="00062C66">
        <w:softHyphen/>
      </w:r>
      <w:bookmarkStart w:name="_GoBack" w:id="2"/>
      <w:bookmarkEnd w:id="2"/>
      <w:r>
        <w:t xml:space="preserve">rättelse för alla de människor som idag bor i Sverige och som mist anhöriga under </w:t>
      </w:r>
      <w:r>
        <w:lastRenderedPageBreak/>
        <w:t xml:space="preserve">folkmordet. Det minsta Sverige kan göra för dessa människor är att lyfta upp den 24 april </w:t>
      </w:r>
      <w:r w:rsidR="009E3C8E">
        <w:t xml:space="preserve">som en nationell minnesdag för </w:t>
      </w:r>
      <w:r w:rsidR="00397399">
        <w:t>s</w:t>
      </w:r>
      <w:r>
        <w:t>eyfos offer</w:t>
      </w:r>
      <w:r w:rsidR="00DF2E4F">
        <w:t>, vilket också bör ske</w:t>
      </w:r>
      <w:r>
        <w:t xml:space="preserve">. </w:t>
      </w:r>
    </w:p>
    <w:sdt>
      <w:sdtPr>
        <w:rPr>
          <w:i/>
          <w:noProof/>
        </w:rPr>
        <w:alias w:val="CC_Underskrifter"/>
        <w:tag w:val="CC_Underskrifter"/>
        <w:id w:val="583496634"/>
        <w:lock w:val="sdtContentLocked"/>
        <w:placeholder>
          <w:docPart w:val="3FC1D436793F417787A27A816FA99A90"/>
        </w:placeholder>
      </w:sdtPr>
      <w:sdtEndPr>
        <w:rPr>
          <w:i w:val="0"/>
          <w:noProof w:val="0"/>
        </w:rPr>
      </w:sdtEndPr>
      <w:sdtContent>
        <w:p w:rsidR="00BE217C" w:rsidP="00BE217C" w:rsidRDefault="00BE217C" w14:paraId="726757DE" w14:textId="77777777"/>
        <w:p w:rsidRPr="008E0FE2" w:rsidR="004801AC" w:rsidP="00BE217C" w:rsidRDefault="00062C66" w14:paraId="54F8C5CE" w14:textId="456511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B5B1A" w:rsidRDefault="003B5B1A" w14:paraId="7F3BDAF4" w14:textId="77777777"/>
    <w:sectPr w:rsidR="003B5B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C7B1F" w14:textId="77777777" w:rsidR="009D0D30" w:rsidRDefault="009D0D30" w:rsidP="000C1CAD">
      <w:pPr>
        <w:spacing w:line="240" w:lineRule="auto"/>
      </w:pPr>
      <w:r>
        <w:separator/>
      </w:r>
    </w:p>
  </w:endnote>
  <w:endnote w:type="continuationSeparator" w:id="0">
    <w:p w14:paraId="6B315229" w14:textId="77777777" w:rsidR="009D0D30" w:rsidRDefault="009D0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68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0DA9" w14:textId="02B5B24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21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61171" w14:textId="77777777" w:rsidR="00EF7187" w:rsidRDefault="00EF71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8BCF4" w14:textId="77777777" w:rsidR="009D0D30" w:rsidRDefault="009D0D30" w:rsidP="000C1CAD">
      <w:pPr>
        <w:spacing w:line="240" w:lineRule="auto"/>
      </w:pPr>
      <w:r>
        <w:separator/>
      </w:r>
    </w:p>
  </w:footnote>
  <w:footnote w:type="continuationSeparator" w:id="0">
    <w:p w14:paraId="3D53C95A" w14:textId="77777777" w:rsidR="009D0D30" w:rsidRDefault="009D0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0F1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2E039" wp14:anchorId="0B385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2C66" w14:paraId="037D3E5E" w14:textId="0EE1BC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text/>
                            </w:sdtPr>
                            <w:sdtEndPr/>
                            <w:sdtContent>
                              <w:r w:rsidR="006D176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385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2C66" w14:paraId="037D3E5E" w14:textId="0EE1BC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text/>
                      </w:sdtPr>
                      <w:sdtEndPr/>
                      <w:sdtContent>
                        <w:r w:rsidR="006D1767">
                          <w:t>320</w:t>
                        </w:r>
                      </w:sdtContent>
                    </w:sdt>
                  </w:p>
                </w:txbxContent>
              </v:textbox>
              <w10:wrap anchorx="page"/>
            </v:shape>
          </w:pict>
        </mc:Fallback>
      </mc:AlternateContent>
    </w:r>
  </w:p>
  <w:p w:rsidRPr="00293C4F" w:rsidR="00262EA3" w:rsidP="00776B74" w:rsidRDefault="00262EA3" w14:paraId="2F6AE2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CE8A55" w14:textId="77777777">
    <w:pPr>
      <w:jc w:val="right"/>
    </w:pPr>
  </w:p>
  <w:p w:rsidR="00262EA3" w:rsidP="00776B74" w:rsidRDefault="00262EA3" w14:paraId="709DBD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2C66" w14:paraId="2AF8A7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E883D" wp14:anchorId="6270AD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2C66" w14:paraId="203034AB" w14:textId="55589A8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8351D">
          <w:t>SD</w:t>
        </w:r>
      </w:sdtContent>
    </w:sdt>
    <w:sdt>
      <w:sdtPr>
        <w:alias w:val="CC_Noformat_Partinummer"/>
        <w:tag w:val="CC_Noformat_Partinummer"/>
        <w:id w:val="-2014525982"/>
        <w:lock w:val="contentLocked"/>
        <w:text/>
      </w:sdtPr>
      <w:sdtEndPr/>
      <w:sdtContent>
        <w:r w:rsidR="006D1767">
          <w:t>320</w:t>
        </w:r>
      </w:sdtContent>
    </w:sdt>
  </w:p>
  <w:p w:rsidRPr="008227B3" w:rsidR="00262EA3" w:rsidP="008227B3" w:rsidRDefault="00062C66" w14:paraId="746146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2C66" w14:paraId="52E91F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:950</w:t>
        </w:r>
      </w:sdtContent>
    </w:sdt>
  </w:p>
  <w:p w:rsidR="00262EA3" w:rsidP="00E03A3D" w:rsidRDefault="00062C66" w14:paraId="54788AD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678B3" w14:paraId="2F7382B2" w14:textId="4AD05292">
        <w:pPr>
          <w:pStyle w:val="FSHRub2"/>
        </w:pPr>
        <w:r>
          <w:t>Minnesdag tillägnad seyfos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7D69B4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835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66"/>
    <w:rsid w:val="0006339B"/>
    <w:rsid w:val="0006386B"/>
    <w:rsid w:val="0006435B"/>
    <w:rsid w:val="000647DE"/>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D20"/>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9"/>
    <w:rsid w:val="0039739C"/>
    <w:rsid w:val="00397B3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B1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FB"/>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F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4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2B3"/>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767"/>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8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8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8B3"/>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3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8E"/>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7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D"/>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17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7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D1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4F"/>
    <w:rsid w:val="00DF31C1"/>
    <w:rsid w:val="00DF3395"/>
    <w:rsid w:val="00DF3554"/>
    <w:rsid w:val="00DF35C8"/>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CF4"/>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8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FC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618A7F"/>
  <w15:chartTrackingRefBased/>
  <w15:docId w15:val="{295DD892-D595-4FD3-9685-D7C2CCEF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16F1F4258D42DA9B0BA14FE51A178C"/>
        <w:category>
          <w:name w:val="Allmänt"/>
          <w:gallery w:val="placeholder"/>
        </w:category>
        <w:types>
          <w:type w:val="bbPlcHdr"/>
        </w:types>
        <w:behaviors>
          <w:behavior w:val="content"/>
        </w:behaviors>
        <w:guid w:val="{E923C622-478C-4C93-8E8F-30486558F992}"/>
      </w:docPartPr>
      <w:docPartBody>
        <w:p w:rsidR="00B137A0" w:rsidRDefault="00E9041C">
          <w:pPr>
            <w:pStyle w:val="FC16F1F4258D42DA9B0BA14FE51A178C"/>
          </w:pPr>
          <w:r w:rsidRPr="005A0A93">
            <w:rPr>
              <w:rStyle w:val="Platshllartext"/>
            </w:rPr>
            <w:t>Förslag till riksdagsbeslut</w:t>
          </w:r>
        </w:p>
      </w:docPartBody>
    </w:docPart>
    <w:docPart>
      <w:docPartPr>
        <w:name w:val="740188373550488D886258B42C2758C7"/>
        <w:category>
          <w:name w:val="Allmänt"/>
          <w:gallery w:val="placeholder"/>
        </w:category>
        <w:types>
          <w:type w:val="bbPlcHdr"/>
        </w:types>
        <w:behaviors>
          <w:behavior w:val="content"/>
        </w:behaviors>
        <w:guid w:val="{ECD293A3-8079-4450-8B4E-66BE61AA9C10}"/>
      </w:docPartPr>
      <w:docPartBody>
        <w:p w:rsidR="00B137A0" w:rsidRDefault="00E9041C">
          <w:pPr>
            <w:pStyle w:val="740188373550488D886258B42C2758C7"/>
          </w:pPr>
          <w:r w:rsidRPr="005A0A93">
            <w:rPr>
              <w:rStyle w:val="Platshllartext"/>
            </w:rPr>
            <w:t>Motivering</w:t>
          </w:r>
        </w:p>
      </w:docPartBody>
    </w:docPart>
    <w:docPart>
      <w:docPartPr>
        <w:name w:val="FF6B566DFD6E4631BB475021A524E06B"/>
        <w:category>
          <w:name w:val="Allmänt"/>
          <w:gallery w:val="placeholder"/>
        </w:category>
        <w:types>
          <w:type w:val="bbPlcHdr"/>
        </w:types>
        <w:behaviors>
          <w:behavior w:val="content"/>
        </w:behaviors>
        <w:guid w:val="{87CEE433-5562-4780-A778-5C5AA655B16B}"/>
      </w:docPartPr>
      <w:docPartBody>
        <w:p w:rsidR="00B137A0" w:rsidRDefault="00E9041C">
          <w:pPr>
            <w:pStyle w:val="FF6B566DFD6E4631BB475021A524E06B"/>
          </w:pPr>
          <w:r>
            <w:rPr>
              <w:rStyle w:val="Platshllartext"/>
            </w:rPr>
            <w:t xml:space="preserve"> </w:t>
          </w:r>
        </w:p>
      </w:docPartBody>
    </w:docPart>
    <w:docPart>
      <w:docPartPr>
        <w:name w:val="9ABFB201112940A49D06ACB106CBCA9E"/>
        <w:category>
          <w:name w:val="Allmänt"/>
          <w:gallery w:val="placeholder"/>
        </w:category>
        <w:types>
          <w:type w:val="bbPlcHdr"/>
        </w:types>
        <w:behaviors>
          <w:behavior w:val="content"/>
        </w:behaviors>
        <w:guid w:val="{78B7BD38-1A05-45F0-970E-AFF00774156D}"/>
      </w:docPartPr>
      <w:docPartBody>
        <w:p w:rsidR="00B137A0" w:rsidRDefault="00E9041C">
          <w:pPr>
            <w:pStyle w:val="9ABFB201112940A49D06ACB106CBCA9E"/>
          </w:pPr>
          <w:r>
            <w:t xml:space="preserve"> </w:t>
          </w:r>
        </w:p>
      </w:docPartBody>
    </w:docPart>
    <w:docPart>
      <w:docPartPr>
        <w:name w:val="3FC1D436793F417787A27A816FA99A90"/>
        <w:category>
          <w:name w:val="Allmänt"/>
          <w:gallery w:val="placeholder"/>
        </w:category>
        <w:types>
          <w:type w:val="bbPlcHdr"/>
        </w:types>
        <w:behaviors>
          <w:behavior w:val="content"/>
        </w:behaviors>
        <w:guid w:val="{8C9920FC-0B0F-4B20-AD45-D6BD8D24A2F2}"/>
      </w:docPartPr>
      <w:docPartBody>
        <w:p w:rsidR="00006B74" w:rsidRDefault="00006B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1C"/>
    <w:rsid w:val="00006B74"/>
    <w:rsid w:val="0079198D"/>
    <w:rsid w:val="00B137A0"/>
    <w:rsid w:val="00E90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6F1F4258D42DA9B0BA14FE51A178C">
    <w:name w:val="FC16F1F4258D42DA9B0BA14FE51A178C"/>
  </w:style>
  <w:style w:type="paragraph" w:customStyle="1" w:styleId="662EC980D34D4047AA1C3C2505C42908">
    <w:name w:val="662EC980D34D4047AA1C3C2505C429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5FEED242514326945649B13176F152">
    <w:name w:val="D85FEED242514326945649B13176F152"/>
  </w:style>
  <w:style w:type="paragraph" w:customStyle="1" w:styleId="740188373550488D886258B42C2758C7">
    <w:name w:val="740188373550488D886258B42C2758C7"/>
  </w:style>
  <w:style w:type="paragraph" w:customStyle="1" w:styleId="B059454A1EA7405C9B0375F98820EF46">
    <w:name w:val="B059454A1EA7405C9B0375F98820EF46"/>
  </w:style>
  <w:style w:type="paragraph" w:customStyle="1" w:styleId="440C98CA820642E98F75993F7F14D641">
    <w:name w:val="440C98CA820642E98F75993F7F14D641"/>
  </w:style>
  <w:style w:type="paragraph" w:customStyle="1" w:styleId="FF6B566DFD6E4631BB475021A524E06B">
    <w:name w:val="FF6B566DFD6E4631BB475021A524E06B"/>
  </w:style>
  <w:style w:type="paragraph" w:customStyle="1" w:styleId="9ABFB201112940A49D06ACB106CBCA9E">
    <w:name w:val="9ABFB201112940A49D06ACB106CBC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BEE96-630A-4322-973E-36363D88CE4C}"/>
</file>

<file path=customXml/itemProps2.xml><?xml version="1.0" encoding="utf-8"?>
<ds:datastoreItem xmlns:ds="http://schemas.openxmlformats.org/officeDocument/2006/customXml" ds:itemID="{830E7E14-9442-4BAB-85FF-7B726E825A28}"/>
</file>

<file path=customXml/itemProps3.xml><?xml version="1.0" encoding="utf-8"?>
<ds:datastoreItem xmlns:ds="http://schemas.openxmlformats.org/officeDocument/2006/customXml" ds:itemID="{22D5C737-FCDE-4A21-9DBD-7352392033BE}"/>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1747</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Seyfos offer</vt:lpstr>
      <vt:lpstr>
      </vt:lpstr>
    </vt:vector>
  </TitlesOfParts>
  <Company>Sveriges riksdag</Company>
  <LinksUpToDate>false</LinksUpToDate>
  <CharactersWithSpaces>2050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