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46855" w:rsidRDefault="006E04A4">
      <w:pPr>
        <w:pStyle w:val="Dokumentbeteckning"/>
        <w:rPr>
          <w:u w:val="single"/>
        </w:rPr>
      </w:pPr>
      <w:r w:rsidRPr="00146855">
        <w:fldChar w:fldCharType="begin" w:fldLock="1"/>
      </w:r>
      <w:r w:rsidRPr="00146855">
        <w:instrText xml:space="preserve"> DOCPROPERTY "DocumentYear" </w:instrText>
      </w:r>
      <w:r w:rsidRPr="00146855">
        <w:fldChar w:fldCharType="separate"/>
      </w:r>
      <w:r w:rsidR="00342DFF" w:rsidRPr="00146855">
        <w:t>2010/11</w:t>
      </w:r>
      <w:r w:rsidRPr="00146855">
        <w:fldChar w:fldCharType="end"/>
      </w:r>
      <w:r w:rsidRPr="00146855">
        <w:t>:</w:t>
      </w:r>
      <w:r w:rsidRPr="00146855">
        <w:fldChar w:fldCharType="begin" w:fldLock="1"/>
      </w:r>
      <w:r w:rsidRPr="00146855">
        <w:instrText xml:space="preserve"> DOCPROPERTY "DocumentNumber" </w:instrText>
      </w:r>
      <w:r w:rsidRPr="00146855">
        <w:fldChar w:fldCharType="separate"/>
      </w:r>
      <w:r w:rsidR="00342DFF" w:rsidRPr="00146855">
        <w:t>73</w:t>
      </w:r>
      <w:r w:rsidRPr="00146855">
        <w:fldChar w:fldCharType="end"/>
      </w:r>
    </w:p>
    <w:p w:rsidR="006E04A4" w:rsidRPr="00146855" w:rsidRDefault="006E04A4">
      <w:pPr>
        <w:pStyle w:val="Datum"/>
        <w:outlineLvl w:val="0"/>
      </w:pPr>
      <w:r w:rsidRPr="00146855">
        <w:fldChar w:fldCharType="begin" w:fldLock="1"/>
      </w:r>
      <w:r w:rsidRPr="00146855">
        <w:instrText xml:space="preserve"> DOCPROPERTY "DocumentDate" </w:instrText>
      </w:r>
      <w:r w:rsidRPr="00146855">
        <w:fldChar w:fldCharType="separate"/>
      </w:r>
      <w:r w:rsidR="00342DFF" w:rsidRPr="00146855">
        <w:t>Onsdagen den 16 mars 2011</w:t>
      </w:r>
      <w:r w:rsidRPr="00146855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46855" w:rsidTr="00707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46855" w:rsidRDefault="00F5582B">
            <w:pPr>
              <w:pStyle w:val="Plenum"/>
              <w:tabs>
                <w:tab w:val="clear" w:pos="1418"/>
              </w:tabs>
            </w:pPr>
            <w:r w:rsidRPr="00146855">
              <w:t>Kl.</w:t>
            </w:r>
          </w:p>
        </w:tc>
        <w:tc>
          <w:tcPr>
            <w:tcW w:w="851" w:type="dxa"/>
          </w:tcPr>
          <w:p w:rsidR="006E04A4" w:rsidRPr="00146855" w:rsidRDefault="00F5582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46855">
              <w:t>09.00</w:t>
            </w:r>
          </w:p>
        </w:tc>
        <w:tc>
          <w:tcPr>
            <w:tcW w:w="397" w:type="dxa"/>
          </w:tcPr>
          <w:p w:rsidR="006E04A4" w:rsidRPr="0014685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46855" w:rsidRDefault="00F5582B">
            <w:pPr>
              <w:pStyle w:val="Plenum"/>
              <w:tabs>
                <w:tab w:val="clear" w:pos="1418"/>
              </w:tabs>
              <w:ind w:right="1"/>
            </w:pPr>
            <w:r w:rsidRPr="00146855">
              <w:t>Arbetsplenum</w:t>
            </w:r>
          </w:p>
        </w:tc>
      </w:tr>
      <w:tr w:rsidR="00F5582B" w:rsidRPr="00146855" w:rsidTr="00707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5582B" w:rsidRPr="00146855" w:rsidRDefault="00F5582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5582B" w:rsidRPr="00146855" w:rsidRDefault="00F5582B">
            <w:pPr>
              <w:pStyle w:val="Plenum"/>
              <w:tabs>
                <w:tab w:val="clear" w:pos="1418"/>
              </w:tabs>
              <w:jc w:val="right"/>
            </w:pPr>
            <w:r w:rsidRPr="00146855">
              <w:t>16.00</w:t>
            </w:r>
          </w:p>
        </w:tc>
        <w:tc>
          <w:tcPr>
            <w:tcW w:w="397" w:type="dxa"/>
          </w:tcPr>
          <w:p w:rsidR="00F5582B" w:rsidRPr="00146855" w:rsidRDefault="00F5582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5582B" w:rsidRPr="00146855" w:rsidRDefault="00F5582B">
            <w:pPr>
              <w:pStyle w:val="Plenum"/>
              <w:tabs>
                <w:tab w:val="clear" w:pos="1418"/>
              </w:tabs>
              <w:ind w:right="1"/>
            </w:pPr>
            <w:r w:rsidRPr="00146855">
              <w:t>Votering</w:t>
            </w:r>
          </w:p>
        </w:tc>
      </w:tr>
    </w:tbl>
    <w:p w:rsidR="006E04A4" w:rsidRPr="00146855" w:rsidRDefault="006E04A4">
      <w:pPr>
        <w:pStyle w:val="StreckLngt"/>
      </w:pPr>
      <w:r w:rsidRPr="00146855">
        <w:tab/>
      </w:r>
    </w:p>
    <w:p w:rsidR="00B60A34" w:rsidRPr="00146855" w:rsidRDefault="00B60A34" w:rsidP="003675A0">
      <w:pPr>
        <w:pStyle w:val="Blankrad"/>
      </w:pPr>
      <w:r w:rsidRPr="001468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0A34" w:rsidRPr="00146855" w:rsidTr="007521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0A34" w:rsidRPr="00146855" w:rsidRDefault="00B60A34" w:rsidP="007521CD">
            <w:pPr>
              <w:pStyle w:val="HuvudrubrikFlisteNr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HuvudrubrikEnsam"/>
            </w:pPr>
            <w:r w:rsidRPr="00146855">
              <w:t>Justering av protokoll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HuvudrubrikKolumn3"/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Protokollet från sammanträdet torsdagen den 10 mars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</w:p>
        </w:tc>
      </w:tr>
    </w:tbl>
    <w:p w:rsidR="00B60A34" w:rsidRPr="00146855" w:rsidRDefault="00B60A34" w:rsidP="003675A0">
      <w:pPr>
        <w:pStyle w:val="Blankrad"/>
      </w:pPr>
      <w:r w:rsidRPr="001468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0A34" w:rsidRPr="00146855" w:rsidTr="007521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0A34" w:rsidRPr="00146855" w:rsidRDefault="00B60A34" w:rsidP="007521CD">
            <w:pPr>
              <w:pStyle w:val="HuvudrubrikFlisteNr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HuvudrubrikEnsam"/>
            </w:pPr>
            <w:bookmarkStart w:id="1" w:name="TypRubrik"/>
            <w:bookmarkEnd w:id="1"/>
            <w:r w:rsidRPr="00146855">
              <w:t>Meddelande om val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HuvudrubrikKolumn3"/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Vid morgondagens sammanträde företas val till Statsrådsarvodesnämnden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</w:p>
        </w:tc>
      </w:tr>
    </w:tbl>
    <w:p w:rsidR="00B60A34" w:rsidRPr="00146855" w:rsidRDefault="00B60A34" w:rsidP="003675A0">
      <w:pPr>
        <w:pStyle w:val="Blankrad"/>
      </w:pPr>
      <w:r w:rsidRPr="001468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0A34" w:rsidRPr="00146855" w:rsidTr="007521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0A34" w:rsidRPr="00146855" w:rsidRDefault="00B60A34" w:rsidP="007521CD">
            <w:pPr>
              <w:pStyle w:val="HuvudrubrikFlisteNr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HuvudrubrikEnsam"/>
            </w:pPr>
            <w:bookmarkStart w:id="3" w:name="Start_FördröjdaInterpellationer"/>
            <w:bookmarkEnd w:id="3"/>
            <w:r w:rsidRPr="00146855">
              <w:t>Anmälan om fördröjt svar på interpellation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HuvudrubrikKolumn3"/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2010/11:241 av Lise Nordin (MP)</w:t>
            </w:r>
          </w:p>
          <w:p w:rsidR="00B60A34" w:rsidRPr="00146855" w:rsidRDefault="00B60A34" w:rsidP="007521CD">
            <w:r w:rsidRPr="00146855">
              <w:t>Uranbrytning i Sverige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</w:p>
        </w:tc>
      </w:tr>
    </w:tbl>
    <w:p w:rsidR="00B60A34" w:rsidRPr="00146855" w:rsidRDefault="00B60A34" w:rsidP="003675A0">
      <w:pPr>
        <w:pStyle w:val="Blankrad"/>
      </w:pPr>
      <w:r w:rsidRPr="001468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0A34" w:rsidRPr="00146855" w:rsidTr="007521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0A34" w:rsidRPr="00146855" w:rsidRDefault="00B60A34" w:rsidP="007521CD">
            <w:pPr>
              <w:pStyle w:val="HuvudrubrikFlisteNr"/>
            </w:pPr>
          </w:p>
        </w:tc>
        <w:tc>
          <w:tcPr>
            <w:tcW w:w="6237" w:type="dxa"/>
          </w:tcPr>
          <w:p w:rsidR="00B60A34" w:rsidRPr="00146855" w:rsidRDefault="00E102BF" w:rsidP="007521CD">
            <w:pPr>
              <w:pStyle w:val="Huvudrubrik"/>
            </w:pPr>
            <w:bookmarkStart w:id="4" w:name="Start_HänvisningTillUtskott"/>
            <w:bookmarkEnd w:id="4"/>
            <w:r w:rsidRPr="00146855">
              <w:t>Ärende</w:t>
            </w:r>
            <w:r w:rsidR="00B60A34" w:rsidRPr="00146855">
              <w:t xml:space="preserve"> för hänvisning till utskott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HuvudrubrikKolumn3"/>
            </w:pPr>
            <w:r w:rsidRPr="00146855">
              <w:t>Förslag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Proposition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2010/11:87 Utländsk näringsverksamhet i Sverige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NU</w:t>
            </w:r>
          </w:p>
        </w:tc>
      </w:tr>
    </w:tbl>
    <w:p w:rsidR="00B60A34" w:rsidRPr="00146855" w:rsidRDefault="00B60A34" w:rsidP="003675A0">
      <w:pPr>
        <w:pStyle w:val="Blankrad"/>
      </w:pPr>
      <w:r w:rsidRPr="001468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0A34" w:rsidRPr="00146855" w:rsidTr="007521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0A34" w:rsidRPr="00146855" w:rsidRDefault="00B60A34" w:rsidP="007521CD">
            <w:pPr>
              <w:pStyle w:val="HuvudrubrikFlisteNr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Huvudrubrik"/>
            </w:pPr>
            <w:bookmarkStart w:id="5" w:name="Start_ÄrendenFörBordläggning"/>
            <w:bookmarkEnd w:id="5"/>
            <w:r w:rsidRPr="00146855">
              <w:t>Ärende för bordläggning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HuvudrubrikKolumn3"/>
            </w:pPr>
            <w:r w:rsidRPr="00146855">
              <w:t>Reservationer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Miljö- och jordbruksutskottets betänkande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2010/11:MJU9 Nya lagar om avgasrening och drivmedel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2 res. (S,MP,V)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Skatteutskottets betänkanden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2010/11:SkU22 Allmänna motioner om beskattning av företag, kapital och fastighet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6 res. (S,MP,SD,V)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2010/11:SkU23 Allmänna motioner om inkomstskatter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11 res. (S,MP,SD,V)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Justitieutskottets betänkande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2010/11:JuU18 Hemlig teleavlyssning, hemlig teleövervakning och hemlig kameraövervakning vid förundersökning i brottmål under år 2009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2 res. (S,MP,V)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Civilutskottets betänkande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2010/11:CU14 Konsumentfrågor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5 res. (S,MP,SD,V)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Konstitutionsutskottets betänkande och utlåtande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2010/11:KU17 JO som nationellt besöksorgan enligt Opcat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2010/11:KU26 Rapport från kommissionen om subsidiaritet och proportionalitet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</w:p>
        </w:tc>
      </w:tr>
    </w:tbl>
    <w:p w:rsidR="00B60A34" w:rsidRPr="00146855" w:rsidRDefault="00B60A34" w:rsidP="003675A0">
      <w:pPr>
        <w:pStyle w:val="Blankrad"/>
      </w:pPr>
      <w:r w:rsidRPr="001468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0A34" w:rsidRPr="00146855" w:rsidTr="007521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0A34" w:rsidRPr="00146855" w:rsidRDefault="00B60A34" w:rsidP="007521CD">
            <w:pPr>
              <w:pStyle w:val="HuvudrubrikFlisteNr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Huvudrubrik"/>
            </w:pPr>
            <w:bookmarkStart w:id="6" w:name="Start_Ärendenföravgörande"/>
            <w:bookmarkEnd w:id="6"/>
            <w:r w:rsidRPr="00146855">
              <w:t>Ärenden för avgörande kl. 16.00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HuvudrubrikKolumn3"/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Underrubrik"/>
            </w:pPr>
            <w:r w:rsidRPr="00146855">
              <w:t>Tidigare slutdebatterade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Näringsutskottets betänkande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2010/11:NU12 Vissa energipolitiska frågor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5 res. (S,MP,V)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Justitieutskottets betänkande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2010/11:JuU27 Tingsrättsorganisationen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1 res. (M,FP,C,KD)</w:t>
            </w:r>
          </w:p>
        </w:tc>
      </w:tr>
    </w:tbl>
    <w:p w:rsidR="00B60A34" w:rsidRPr="00146855" w:rsidRDefault="00B60A34" w:rsidP="003675A0">
      <w:pPr>
        <w:pStyle w:val="Blankrad"/>
      </w:pPr>
      <w:r w:rsidRPr="001468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60A34" w:rsidRPr="00146855" w:rsidTr="007521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60A34" w:rsidRPr="00146855" w:rsidRDefault="00B60A34" w:rsidP="007521CD">
            <w:pPr>
              <w:pStyle w:val="HuvudrubrikFlisteNr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Huvudrubrik"/>
            </w:pPr>
            <w:bookmarkStart w:id="7" w:name="Start_Ärendenfördebattochavgörande"/>
            <w:bookmarkEnd w:id="7"/>
            <w:r w:rsidRPr="00146855">
              <w:t>Ärenden för debatt och avgörande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HuvudrubrikKolumn3"/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E102BF" w:rsidP="007521CD">
            <w:pPr>
              <w:pStyle w:val="renderubrik"/>
            </w:pPr>
            <w:r w:rsidRPr="00146855">
              <w:t>Civilutskottets betänkande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2010/11:CU10 Ändrad verksamhetsform för Lantmäteriets division Metria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E102BF" w:rsidP="007521CD">
            <w:pPr>
              <w:pStyle w:val="renderubrik"/>
            </w:pPr>
            <w:r w:rsidRPr="00146855">
              <w:t>Justitieutskottets betänkande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2010/11:JuU14 Lagring av trafikuppgifter för brottsbekämpande ändamål – genomförande av direktiv 2006/24/EG</w:t>
            </w:r>
          </w:p>
          <w:p w:rsidR="00B60A34" w:rsidRPr="00146855" w:rsidRDefault="00B60A34" w:rsidP="007521CD">
            <w:r w:rsidRPr="00146855">
              <w:rPr>
                <w:i/>
              </w:rPr>
              <w:t>I detta ärende har framställts yrkande enligt 2 kap. 22 § första stycket regeringsformen av Lars Ohly och Maria Wetterstrand m.fl. (MP, V) om att det i betänkandet framlagda lagförslaget om elektronisk kommunikation ska vila i minst tolv månader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6 res. (M,MP,FP,C,SD,V,KD)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E102BF" w:rsidP="007521CD">
            <w:pPr>
              <w:pStyle w:val="renderubrik"/>
            </w:pPr>
            <w:r w:rsidRPr="00146855">
              <w:t>Näringsutskottets betänkande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2010/11:NU7 Statliga företag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9 res. (S,M,MP,FP,C,V,KD)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Kulturutskottets betänkande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2010/11:KrU6 Kultur och fritid för barn och unga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8 res. (S,MP,SD,V)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E102BF" w:rsidP="007521CD">
            <w:pPr>
              <w:pStyle w:val="renderubrik"/>
            </w:pPr>
            <w:r w:rsidRPr="00146855">
              <w:t>Civilutskottets betänkande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2010/11:CU13 Hyresrätt m.m</w:t>
            </w:r>
            <w:r w:rsidR="00E102BF" w:rsidRPr="00146855">
              <w:t>.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12 res. (S,MP,SD,V)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Trafikutskottets betänkanden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2010/11:TU12 Väg-, fordons- och trafikfrågor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14 res. (S,MP,SD,V)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2010/11:TU14 Kostnadskontroll i stora väginvesteringar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4 res. (S,MP,V)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Miljö- och jordbruksutskottets betänkande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2010/11:MJU14 Livsmedelskontroll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11 res. (S,M,MP,FP,C,V,KD)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renderubrik"/>
            </w:pPr>
          </w:p>
        </w:tc>
        <w:tc>
          <w:tcPr>
            <w:tcW w:w="6237" w:type="dxa"/>
          </w:tcPr>
          <w:p w:rsidR="00B60A34" w:rsidRPr="00146855" w:rsidRDefault="00B60A34" w:rsidP="007521CD">
            <w:pPr>
              <w:pStyle w:val="renderubrik"/>
            </w:pPr>
            <w:r w:rsidRPr="00146855">
              <w:t>Socialutskottets betänkande och utlåtande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pStyle w:val="renderubrik"/>
              <w:rPr>
                <w:spacing w:val="-4"/>
              </w:rPr>
            </w:pP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2010/11:SoU11 Funktionshindersfrågor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  <w:r w:rsidRPr="00146855">
              <w:rPr>
                <w:spacing w:val="-4"/>
              </w:rPr>
              <w:t>15 res. (S,MP,V)</w:t>
            </w:r>
          </w:p>
        </w:tc>
      </w:tr>
      <w:tr w:rsidR="00B60A34" w:rsidRPr="00146855" w:rsidTr="007521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60A34" w:rsidRPr="00146855" w:rsidRDefault="00B60A34" w:rsidP="007521CD">
            <w:pPr>
              <w:pStyle w:val="FlistaNrText"/>
            </w:pPr>
          </w:p>
        </w:tc>
        <w:tc>
          <w:tcPr>
            <w:tcW w:w="6237" w:type="dxa"/>
          </w:tcPr>
          <w:p w:rsidR="00B60A34" w:rsidRPr="00146855" w:rsidRDefault="00B60A34" w:rsidP="007521CD">
            <w:r w:rsidRPr="00146855">
              <w:t>2010/11:SoU13 EU:s handikappstrategi 2010–2020: Nya åtgärder för ett hinderfritt samhälle i EU</w:t>
            </w:r>
          </w:p>
        </w:tc>
        <w:tc>
          <w:tcPr>
            <w:tcW w:w="2481" w:type="dxa"/>
          </w:tcPr>
          <w:p w:rsidR="00B60A34" w:rsidRPr="00146855" w:rsidRDefault="00B60A34" w:rsidP="007521CD">
            <w:pPr>
              <w:rPr>
                <w:spacing w:val="-4"/>
              </w:rPr>
            </w:pPr>
          </w:p>
        </w:tc>
      </w:tr>
    </w:tbl>
    <w:p w:rsidR="00B60A34" w:rsidRPr="00146855" w:rsidRDefault="00B60A34" w:rsidP="003675A0">
      <w:pPr>
        <w:pStyle w:val="Blankrad"/>
      </w:pPr>
      <w:r w:rsidRPr="00146855">
        <w:t>     </w:t>
      </w:r>
    </w:p>
    <w:p w:rsidR="008F698E" w:rsidRPr="00146855" w:rsidRDefault="00B60A34" w:rsidP="003675A0">
      <w:pPr>
        <w:pStyle w:val="Blankrad"/>
      </w:pPr>
      <w:bookmarkStart w:id="8" w:name="Start"/>
      <w:bookmarkEnd w:id="8"/>
      <w:r w:rsidRPr="0014685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4685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4685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46855" w:rsidRDefault="006E04A4" w:rsidP="00D016E9">
            <w:pPr>
              <w:pStyle w:val="StreckMitten"/>
            </w:pPr>
            <w:r w:rsidRPr="00146855">
              <w:tab/>
            </w:r>
            <w:r w:rsidRPr="00146855">
              <w:tab/>
            </w:r>
          </w:p>
        </w:tc>
      </w:tr>
    </w:tbl>
    <w:p w:rsidR="006E04A4" w:rsidRPr="00146855" w:rsidRDefault="006E04A4" w:rsidP="003675A0">
      <w:pPr>
        <w:pStyle w:val="Blankrad"/>
      </w:pPr>
    </w:p>
    <w:sectPr w:rsidR="006E04A4" w:rsidRPr="0014685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1CD" w:rsidRPr="00146855" w:rsidRDefault="007521CD">
      <w:r w:rsidRPr="00146855">
        <w:separator/>
      </w:r>
    </w:p>
  </w:endnote>
  <w:endnote w:type="continuationSeparator" w:id="0">
    <w:p w:rsidR="007521CD" w:rsidRPr="00146855" w:rsidRDefault="007521CD">
      <w:r w:rsidRPr="001468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DFF" w:rsidRPr="00146855" w:rsidRDefault="00342DFF">
    <w:pPr>
      <w:pStyle w:val="Sidhuvud"/>
      <w:jc w:val="center"/>
    </w:pPr>
    <w:r w:rsidRPr="00146855">
      <w:fldChar w:fldCharType="begin" w:fldLock="1"/>
    </w:r>
    <w:r w:rsidRPr="00146855">
      <w:instrText xml:space="preserve"> PAGE </w:instrText>
    </w:r>
    <w:r w:rsidRPr="00146855">
      <w:fldChar w:fldCharType="separate"/>
    </w:r>
    <w:r w:rsidRPr="00146855">
      <w:t>2</w:t>
    </w:r>
    <w:r w:rsidRPr="00146855">
      <w:fldChar w:fldCharType="end"/>
    </w:r>
    <w:r w:rsidRPr="00146855">
      <w:t xml:space="preserve"> (</w:t>
    </w:r>
    <w:r w:rsidRPr="00146855">
      <w:fldChar w:fldCharType="begin" w:fldLock="1"/>
    </w:r>
    <w:r w:rsidRPr="00146855">
      <w:instrText xml:space="preserve"> NUMPAGES </w:instrText>
    </w:r>
    <w:r w:rsidRPr="00146855">
      <w:fldChar w:fldCharType="separate"/>
    </w:r>
    <w:r w:rsidRPr="00146855">
      <w:t>3</w:t>
    </w:r>
    <w:r w:rsidRPr="00146855">
      <w:fldChar w:fldCharType="end"/>
    </w:r>
    <w:r w:rsidRPr="00146855">
      <w:t>)</w:t>
    </w:r>
  </w:p>
  <w:p w:rsidR="00342DFF" w:rsidRPr="00146855" w:rsidRDefault="00342D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DFF" w:rsidRPr="00146855" w:rsidRDefault="00342DFF">
    <w:pPr>
      <w:pStyle w:val="Sidhuvud"/>
      <w:jc w:val="center"/>
    </w:pPr>
    <w:r w:rsidRPr="00146855">
      <w:fldChar w:fldCharType="begin" w:fldLock="1"/>
    </w:r>
    <w:r w:rsidRPr="00146855">
      <w:instrText xml:space="preserve"> PAGE </w:instrText>
    </w:r>
    <w:r w:rsidRPr="00146855">
      <w:fldChar w:fldCharType="separate"/>
    </w:r>
    <w:r w:rsidRPr="00146855">
      <w:t>1</w:t>
    </w:r>
    <w:r w:rsidRPr="00146855">
      <w:fldChar w:fldCharType="end"/>
    </w:r>
    <w:r w:rsidRPr="00146855">
      <w:t xml:space="preserve"> (</w:t>
    </w:r>
    <w:r w:rsidRPr="00146855">
      <w:fldChar w:fldCharType="begin" w:fldLock="1"/>
    </w:r>
    <w:r w:rsidRPr="00146855">
      <w:instrText xml:space="preserve"> NUMPAGES </w:instrText>
    </w:r>
    <w:r w:rsidRPr="00146855">
      <w:fldChar w:fldCharType="separate"/>
    </w:r>
    <w:r w:rsidRPr="00146855">
      <w:t>3</w:t>
    </w:r>
    <w:r w:rsidRPr="00146855">
      <w:fldChar w:fldCharType="end"/>
    </w:r>
    <w:r w:rsidRPr="00146855">
      <w:t>)</w:t>
    </w:r>
  </w:p>
  <w:p w:rsidR="00342DFF" w:rsidRPr="00146855" w:rsidRDefault="00342D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1CD" w:rsidRPr="00146855" w:rsidRDefault="007521CD">
      <w:r w:rsidRPr="00146855">
        <w:separator/>
      </w:r>
    </w:p>
  </w:footnote>
  <w:footnote w:type="continuationSeparator" w:id="0">
    <w:p w:rsidR="007521CD" w:rsidRPr="00146855" w:rsidRDefault="007521CD">
      <w:r w:rsidRPr="001468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DFF" w:rsidRPr="00146855" w:rsidRDefault="00342DFF">
    <w:pPr>
      <w:pStyle w:val="Sidhuvud"/>
      <w:tabs>
        <w:tab w:val="clear" w:pos="4536"/>
      </w:tabs>
    </w:pPr>
    <w:r w:rsidRPr="00146855">
      <w:fldChar w:fldCharType="begin" w:fldLock="1"/>
    </w:r>
    <w:r w:rsidRPr="00146855">
      <w:instrText xml:space="preserve"> DOCPROPERTY "DocumentDate" </w:instrText>
    </w:r>
    <w:r w:rsidRPr="00146855">
      <w:fldChar w:fldCharType="separate"/>
    </w:r>
    <w:r w:rsidRPr="00146855">
      <w:t>Onsdagen den 16 mars 2011</w:t>
    </w:r>
    <w:r w:rsidRPr="00146855">
      <w:fldChar w:fldCharType="end"/>
    </w:r>
    <w:r w:rsidRPr="00146855">
      <w:tab/>
    </w:r>
  </w:p>
  <w:p w:rsidR="00342DFF" w:rsidRPr="00146855" w:rsidRDefault="00342D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46855">
      <w:rPr>
        <w:sz w:val="12"/>
      </w:rPr>
      <w:tab/>
    </w:r>
  </w:p>
  <w:p w:rsidR="00342DFF" w:rsidRPr="00146855" w:rsidRDefault="00342DFF"/>
  <w:p w:rsidR="00342DFF" w:rsidRPr="00146855" w:rsidRDefault="00342D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2DFF" w:rsidRPr="00146855" w:rsidRDefault="0014685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4685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2DFF" w:rsidRPr="00146855" w:rsidRDefault="00342DFF">
    <w:pPr>
      <w:pStyle w:val="Dokumentrubrik"/>
      <w:spacing w:after="360"/>
    </w:pPr>
    <w:r w:rsidRPr="00146855">
      <w:t>Föredragningslista</w:t>
    </w:r>
  </w:p>
  <w:p w:rsidR="00342DFF" w:rsidRPr="00146855" w:rsidRDefault="00342D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87047800">
    <w:abstractNumId w:val="5"/>
  </w:num>
  <w:num w:numId="2" w16cid:durableId="933442475">
    <w:abstractNumId w:val="2"/>
  </w:num>
  <w:num w:numId="3" w16cid:durableId="1949118765">
    <w:abstractNumId w:val="4"/>
  </w:num>
  <w:num w:numId="4" w16cid:durableId="1330988919">
    <w:abstractNumId w:val="1"/>
  </w:num>
  <w:num w:numId="5" w16cid:durableId="1756707383">
    <w:abstractNumId w:val="0"/>
  </w:num>
  <w:num w:numId="6" w16cid:durableId="465703347">
    <w:abstractNumId w:val="3"/>
  </w:num>
  <w:num w:numId="7" w16cid:durableId="1158765778">
    <w:abstractNumId w:val="3"/>
  </w:num>
  <w:num w:numId="8" w16cid:durableId="949583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1BF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0F5037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855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17467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2DFF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67946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5C06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7B9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1CD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416D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8F698E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9F5677"/>
    <w:rsid w:val="009F7E25"/>
    <w:rsid w:val="00A00A4D"/>
    <w:rsid w:val="00A01BFE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5EE0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0A34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0CF3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02BF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582B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34479C-2394-4870-9A2A-023BAC2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07B9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365</Words>
  <Characters>2632</Characters>
  <Application>Microsoft Office Word</Application>
  <DocSecurity>4</DocSecurity>
  <Lines>202</Lines>
  <Paragraphs>115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2011-03-15T15:08:00Z</cp:lastPrinted>
  <dcterms:created xsi:type="dcterms:W3CDTF">2025-12-18T03:30:00Z</dcterms:created>
  <dcterms:modified xsi:type="dcterms:W3CDTF">2025-12-18T03:30:00Z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mars 2011</vt:lpwstr>
  </property>
  <property fmtid="{D5CDD505-2E9C-101B-9397-08002B2CF9AE}" pid="3" name="DocumentNumber">
    <vt:lpwstr>73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2011-03-16</vt:lpwstr>
  </property>
  <property fmtid="{D5CDD505-2E9C-101B-9397-08002B2CF9AE}" pid="7" name="DatumAvgörande">
    <vt:lpwstr>2011-03-16</vt:lpwstr>
  </property>
</Properties>
</file>