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B1135" w:rsidRDefault="006E04A4">
      <w:pPr>
        <w:pStyle w:val="Dokumentbeteckning"/>
        <w:rPr>
          <w:u w:val="single"/>
        </w:rPr>
      </w:pPr>
      <w:r w:rsidRPr="00CB1135">
        <w:fldChar w:fldCharType="begin" w:fldLock="1"/>
      </w:r>
      <w:r w:rsidRPr="00CB1135">
        <w:instrText xml:space="preserve"> DOCPROPERTY "DocumentYear" </w:instrText>
      </w:r>
      <w:r w:rsidRPr="00CB1135">
        <w:fldChar w:fldCharType="separate"/>
      </w:r>
      <w:r w:rsidR="006A2D78" w:rsidRPr="00CB1135">
        <w:t>2011/12</w:t>
      </w:r>
      <w:r w:rsidRPr="00CB1135">
        <w:fldChar w:fldCharType="end"/>
      </w:r>
      <w:r w:rsidRPr="00CB1135">
        <w:t>:</w:t>
      </w:r>
      <w:r w:rsidRPr="00CB1135">
        <w:fldChar w:fldCharType="begin" w:fldLock="1"/>
      </w:r>
      <w:r w:rsidRPr="00CB1135">
        <w:instrText xml:space="preserve"> DOCPROPERTY "DocumentNumber" </w:instrText>
      </w:r>
      <w:r w:rsidRPr="00CB1135">
        <w:fldChar w:fldCharType="separate"/>
      </w:r>
      <w:r w:rsidR="006A2D78" w:rsidRPr="00CB1135">
        <w:t>64</w:t>
      </w:r>
      <w:r w:rsidRPr="00CB1135">
        <w:fldChar w:fldCharType="end"/>
      </w:r>
    </w:p>
    <w:p w:rsidR="006E04A4" w:rsidRPr="00CB1135" w:rsidRDefault="006E04A4">
      <w:pPr>
        <w:pStyle w:val="Datum"/>
        <w:outlineLvl w:val="0"/>
      </w:pPr>
      <w:r w:rsidRPr="00CB1135">
        <w:fldChar w:fldCharType="begin" w:fldLock="1"/>
      </w:r>
      <w:r w:rsidRPr="00CB1135">
        <w:instrText xml:space="preserve"> DOCPROPERTY "DocumentDate" </w:instrText>
      </w:r>
      <w:r w:rsidRPr="00CB1135">
        <w:fldChar w:fldCharType="separate"/>
      </w:r>
      <w:r w:rsidR="006A2D78" w:rsidRPr="00CB1135">
        <w:t>Tisdagen den 31 januari 2012</w:t>
      </w:r>
      <w:r w:rsidRPr="00CB113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B1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B1135" w:rsidRDefault="002D2DD6">
            <w:pPr>
              <w:pStyle w:val="Plenum"/>
              <w:tabs>
                <w:tab w:val="clear" w:pos="1418"/>
              </w:tabs>
            </w:pPr>
            <w:r w:rsidRPr="00CB1135">
              <w:t>Kl.</w:t>
            </w:r>
          </w:p>
        </w:tc>
        <w:tc>
          <w:tcPr>
            <w:tcW w:w="851" w:type="dxa"/>
          </w:tcPr>
          <w:p w:rsidR="006E04A4" w:rsidRPr="00CB1135" w:rsidRDefault="002D2DD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B1135">
              <w:t>13.00</w:t>
            </w:r>
          </w:p>
        </w:tc>
        <w:tc>
          <w:tcPr>
            <w:tcW w:w="397" w:type="dxa"/>
          </w:tcPr>
          <w:p w:rsidR="006E04A4" w:rsidRPr="00CB113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B1135" w:rsidRDefault="002D2DD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B1135">
              <w:t>Interpellationssvar</w:t>
            </w:r>
            <w:r w:rsidRPr="00CB113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CB1135" w:rsidRDefault="006E04A4">
      <w:pPr>
        <w:pStyle w:val="StreckLngt"/>
      </w:pPr>
      <w:r w:rsidRPr="00CB1135">
        <w:tab/>
      </w:r>
    </w:p>
    <w:p w:rsidR="004D5D42" w:rsidRPr="00CB1135" w:rsidRDefault="004D5D42" w:rsidP="003675A0">
      <w:pPr>
        <w:pStyle w:val="Blankrad"/>
      </w:pPr>
      <w:r w:rsidRPr="00CB11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D42" w:rsidRPr="00CB1135" w:rsidTr="00D430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D42" w:rsidRPr="00CB1135" w:rsidRDefault="004D5D42" w:rsidP="00D43034">
            <w:pPr>
              <w:pStyle w:val="HuvudrubrikFlisteNr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HuvudrubrikEnsam"/>
            </w:pPr>
            <w:r w:rsidRPr="00CB1135">
              <w:t>Justering av protokoll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HuvudrubrikKolumn3"/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Protokollen från sammanträdena tisdagen den 24 och onsdagen den 25 januari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</w:p>
        </w:tc>
      </w:tr>
    </w:tbl>
    <w:p w:rsidR="004D5D42" w:rsidRPr="00CB1135" w:rsidRDefault="004D5D42" w:rsidP="003675A0">
      <w:pPr>
        <w:pStyle w:val="Blankrad"/>
      </w:pPr>
      <w:r w:rsidRPr="00CB11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D42" w:rsidRPr="00CB1135" w:rsidTr="00D430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D42" w:rsidRPr="00CB1135" w:rsidRDefault="004D5D42" w:rsidP="00D43034">
            <w:pPr>
              <w:pStyle w:val="HuvudrubrikFlisteNr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HuvudrubrikEnsam"/>
            </w:pPr>
            <w:r w:rsidRPr="00CB1135">
              <w:t>Meddelande om statsministerns frågestund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HuvudrubrikKolumn3"/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Torsdagen den 2 februari kl. 14.00-14.45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</w:p>
        </w:tc>
      </w:tr>
    </w:tbl>
    <w:p w:rsidR="004D5D42" w:rsidRPr="00CB1135" w:rsidRDefault="004D5D42" w:rsidP="003675A0">
      <w:pPr>
        <w:pStyle w:val="Blankrad"/>
      </w:pPr>
      <w:r w:rsidRPr="00CB1135">
        <w:t xml:space="preserve">     </w:t>
      </w:r>
    </w:p>
    <w:p w:rsidR="004D5D42" w:rsidRPr="00CB1135" w:rsidRDefault="004D5D42" w:rsidP="003675A0">
      <w:pPr>
        <w:pStyle w:val="Blankrad"/>
      </w:pPr>
      <w:bookmarkStart w:id="1" w:name="StartText"/>
      <w:bookmarkEnd w:id="1"/>
      <w:r w:rsidRPr="00CB11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D42" w:rsidRPr="00CB1135" w:rsidTr="00D430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D42" w:rsidRPr="00CB1135" w:rsidRDefault="004D5D42" w:rsidP="00D43034">
            <w:pPr>
              <w:pStyle w:val="HuvudrubrikFlisteNr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Huvudrubrik"/>
            </w:pPr>
            <w:bookmarkStart w:id="2" w:name="Start_HänvisningTillUtskott"/>
            <w:bookmarkEnd w:id="2"/>
            <w:r w:rsidRPr="00CB1135">
              <w:t>Ärenden för hänvisning till utskott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HuvudrubrikKolumn3"/>
            </w:pPr>
            <w:r w:rsidRPr="00CB1135">
              <w:t>Förslag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renderubrik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renderubrik"/>
            </w:pPr>
            <w:r w:rsidRPr="00CB1135">
              <w:t>EU-dokument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rende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KOM(2011) 934 Förslag till Europaparlamentets och rådets  beslut om en civilskyddsmekanism för unionen</w:t>
            </w:r>
          </w:p>
          <w:p w:rsidR="004D5D42" w:rsidRPr="00CB1135" w:rsidRDefault="004D5D42" w:rsidP="00D43034">
            <w:r w:rsidRPr="00CB1135">
              <w:rPr>
                <w:i/>
              </w:rPr>
              <w:t>Åttaveckorsfristen för att avge ett motiverat yttrande går ut den 22 mars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 xml:space="preserve">FöU 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KOM(2012) 15 Förslag till Europaparlamentets och rådets direktiv om ändring av direktiv 2004/40/EG om minimikrav för arbetstagares hälsa och säkerhet vid exponering för risker som har samband med fysikaliska agens (elektromagnetiska fält) i arbetet (18:e särdirektivet enligt artikel 16.1 i direktiv 89/391/EEG)</w:t>
            </w:r>
          </w:p>
          <w:p w:rsidR="004D5D42" w:rsidRPr="00CB1135" w:rsidRDefault="004D5D42" w:rsidP="00D43034">
            <w:r w:rsidRPr="00CB1135">
              <w:rPr>
                <w:i/>
              </w:rPr>
              <w:t>Åttaveckorsfristen för att avge ett motiverat yttrande går ut den 22 mars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 xml:space="preserve">AU </w:t>
            </w:r>
          </w:p>
        </w:tc>
      </w:tr>
    </w:tbl>
    <w:p w:rsidR="004D5D42" w:rsidRPr="00CB1135" w:rsidRDefault="004D5D42" w:rsidP="003675A0">
      <w:pPr>
        <w:pStyle w:val="Blankrad"/>
      </w:pPr>
      <w:r w:rsidRPr="00CB11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D42" w:rsidRPr="00CB1135" w:rsidTr="00D430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D42" w:rsidRPr="00CB1135" w:rsidRDefault="004D5D42" w:rsidP="00D43034">
            <w:pPr>
              <w:pStyle w:val="HuvudrubrikFlisteNr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Huvudrubrik"/>
            </w:pPr>
            <w:bookmarkStart w:id="3" w:name="Start_ÄrendenFörBordläggning"/>
            <w:bookmarkEnd w:id="3"/>
            <w:r w:rsidRPr="00CB1135">
              <w:t>Ärenden för bordläggning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HuvudrubrikKolumn3"/>
            </w:pPr>
            <w:r w:rsidRPr="00CB1135">
              <w:t>Reservationer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renderubrik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renderubrik"/>
            </w:pPr>
            <w:r w:rsidRPr="00CB1135">
              <w:t>Civilutskottets betänkanden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rende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2011/12:CU7 Rätt till namn som förvärvats i en annan stat inom EES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2 res. (S,MP,SD,V)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2011/12:CU8 Enklare avbetalningsköp m.m.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1 res. (SD)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renderubrik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renderubrik"/>
            </w:pPr>
            <w:r w:rsidRPr="00CB1135">
              <w:t>Justitieutskottets betänkande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rende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2011/12:JuU7 Myndigheternas hantering av ekonomisk kompensation på grund av brott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4 res. (S,MP,SD,V)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renderubrik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renderubrik"/>
            </w:pPr>
            <w:r w:rsidRPr="00CB1135">
              <w:t>Socialutskottets betänkande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rende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2011/12:SoU7 Rätt information vid rätt tillfälle inom vård och omsorg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1 res. (S,MP,V)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renderubrik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renderubrik"/>
            </w:pPr>
            <w:r w:rsidRPr="00CB1135">
              <w:t>Försvarsutskottets betänkande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rende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2011/12:FöU2 Försvarsmaktens stöd till samhället vid kriser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1 res. (SD)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renderubrik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renderubrik"/>
            </w:pPr>
            <w:r w:rsidRPr="00CB1135">
              <w:t>Kulturutskottets betänkande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rende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2011/12:KrU2 Folkbildningsfrågor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8 res. (S,MP,SD,V)</w:t>
            </w:r>
          </w:p>
        </w:tc>
      </w:tr>
    </w:tbl>
    <w:p w:rsidR="004D5D42" w:rsidRPr="00CB1135" w:rsidRDefault="004D5D42" w:rsidP="003675A0">
      <w:pPr>
        <w:pStyle w:val="Blankrad"/>
      </w:pPr>
      <w:r w:rsidRPr="00CB11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D42" w:rsidRPr="00CB1135" w:rsidTr="00D430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D42" w:rsidRPr="00CB1135" w:rsidRDefault="004D5D42" w:rsidP="00D43034">
            <w:pPr>
              <w:pStyle w:val="HuvudrubrikFlisteNr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Huvudrubrik"/>
            </w:pPr>
            <w:bookmarkStart w:id="4" w:name="Start_Interpellationer"/>
            <w:bookmarkEnd w:id="4"/>
            <w:r w:rsidRPr="00CB1135">
              <w:t>Svar på interpellationer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HuvudrubrikKolumn3"/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Besvaradav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Besvaradav"/>
            </w:pPr>
            <w:r w:rsidRPr="00CB1135">
              <w:t>Utbildningsminister Jan Björklund (FP)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Besvaradav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2011/12:166 av Monica Green (S)</w:t>
            </w:r>
          </w:p>
          <w:p w:rsidR="004D5D42" w:rsidRPr="00CB1135" w:rsidRDefault="004D5D42" w:rsidP="00D43034">
            <w:r w:rsidRPr="00CB1135">
              <w:t>It i skolan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Besvaradav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Besvaradav"/>
            </w:pPr>
            <w:r w:rsidRPr="00CB1135">
              <w:t>Försvarsminister Sten Tolgfors (M)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Besvaradav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2011/12:169 av Peter Hultqvist (S)</w:t>
            </w:r>
          </w:p>
          <w:p w:rsidR="004D5D42" w:rsidRPr="00CB1135" w:rsidRDefault="004D5D42" w:rsidP="00D43034">
            <w:r w:rsidRPr="00CB1135">
              <w:t>Försvarets personalförsörjning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2011/12:170 av Peter Hultqvist (S)</w:t>
            </w:r>
          </w:p>
          <w:p w:rsidR="004D5D42" w:rsidRPr="00CB1135" w:rsidRDefault="004D5D42" w:rsidP="00D43034">
            <w:r w:rsidRPr="00CB1135">
              <w:t>Nationella säkerhetsintressen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Besvaradav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Besvaradav"/>
            </w:pPr>
            <w:r w:rsidRPr="00CB1135">
              <w:t>Arbetsmarknadsminister Hillevi Engström (M)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Besvaradav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2011/12:177 av Josefin Brink (V)</w:t>
            </w:r>
          </w:p>
          <w:p w:rsidR="004D5D42" w:rsidRPr="00CB1135" w:rsidRDefault="004D5D42" w:rsidP="00D43034">
            <w:r w:rsidRPr="00CB1135">
              <w:t>Åtgärder mot butiksrån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2011/12:196 av Lars Johansson (S)</w:t>
            </w:r>
          </w:p>
          <w:p w:rsidR="004D5D42" w:rsidRPr="00CB1135" w:rsidRDefault="004D5D42" w:rsidP="00D43034">
            <w:r w:rsidRPr="00CB1135">
              <w:t>Omställningsförsäkringen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</w:p>
        </w:tc>
      </w:tr>
    </w:tbl>
    <w:p w:rsidR="004D5D42" w:rsidRPr="00CB1135" w:rsidRDefault="004D5D42" w:rsidP="003675A0">
      <w:pPr>
        <w:pStyle w:val="Blankrad"/>
      </w:pPr>
      <w:r w:rsidRPr="00CB11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5D42" w:rsidRPr="00CB1135" w:rsidTr="00D430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5D42" w:rsidRPr="00CB1135" w:rsidRDefault="004D5D42" w:rsidP="00D43034">
            <w:pPr>
              <w:pStyle w:val="HuvudrubrikFlisteNr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HuvudrubrikEnsam"/>
            </w:pPr>
            <w:r w:rsidRPr="00CB1135">
              <w:t>Ärenden för avgörande</w:t>
            </w:r>
            <w:r w:rsidRPr="00CB1135">
              <w:br/>
              <w:t>onsdagen den 1 februari kl. 16.00</w:t>
            </w:r>
          </w:p>
        </w:tc>
        <w:tc>
          <w:tcPr>
            <w:tcW w:w="2481" w:type="dxa"/>
          </w:tcPr>
          <w:p w:rsidR="004D5D42" w:rsidRPr="00CB1135" w:rsidRDefault="00430345" w:rsidP="00D43034">
            <w:pPr>
              <w:pStyle w:val="HuvudrubrikKolumn3"/>
            </w:pPr>
            <w:r w:rsidRPr="00CB1135">
              <w:t>Reservationer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Underrubrik"/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Underrubrik"/>
            </w:pPr>
            <w:bookmarkStart w:id="5" w:name="TypUnderrubrik"/>
            <w:bookmarkEnd w:id="5"/>
            <w:r w:rsidRPr="00CB1135">
              <w:t>Tidigare slutdebatterade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Under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renderubrik"/>
            </w:pPr>
            <w:r w:rsidRPr="00CB1135">
              <w:t>Miljö- och jordbruksutskottets betänkande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rende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2011/12:MJU9 Havsmiljö m.m.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11 res. (S,MP,SD,V)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D5D42" w:rsidRPr="00CB1135" w:rsidRDefault="004D5D42" w:rsidP="00D43034">
            <w:pPr>
              <w:pStyle w:val="renderubrik"/>
            </w:pPr>
            <w:r w:rsidRPr="00CB1135">
              <w:t>Civilutskottets betänkanden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pStyle w:val="renderubrik"/>
              <w:rPr>
                <w:spacing w:val="-4"/>
              </w:rPr>
            </w:pP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2011/12:CU6 Associationsrätt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5 res. (S,MP,V)</w:t>
            </w:r>
          </w:p>
        </w:tc>
      </w:tr>
      <w:tr w:rsidR="004D5D42" w:rsidRPr="00CB1135" w:rsidTr="00D430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5D42" w:rsidRPr="00CB1135" w:rsidRDefault="004D5D42" w:rsidP="00D4303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D5D42" w:rsidRPr="00CB1135" w:rsidRDefault="004D5D42" w:rsidP="00D43034">
            <w:r w:rsidRPr="00CB1135">
              <w:t>2011/12:CU9 Fastighetsrätt</w:t>
            </w:r>
          </w:p>
        </w:tc>
        <w:tc>
          <w:tcPr>
            <w:tcW w:w="2481" w:type="dxa"/>
          </w:tcPr>
          <w:p w:rsidR="004D5D42" w:rsidRPr="00CB1135" w:rsidRDefault="004D5D42" w:rsidP="00D43034">
            <w:pPr>
              <w:rPr>
                <w:spacing w:val="-4"/>
              </w:rPr>
            </w:pPr>
            <w:r w:rsidRPr="00CB1135">
              <w:rPr>
                <w:spacing w:val="-4"/>
              </w:rPr>
              <w:t>4 res. (S,MP,V)</w:t>
            </w:r>
          </w:p>
        </w:tc>
      </w:tr>
    </w:tbl>
    <w:p w:rsidR="004D5D42" w:rsidRPr="00CB1135" w:rsidRDefault="004D5D42" w:rsidP="003675A0">
      <w:pPr>
        <w:pStyle w:val="Blankrad"/>
      </w:pPr>
      <w:r w:rsidRPr="00CB1135">
        <w:t>     </w:t>
      </w:r>
    </w:p>
    <w:p w:rsidR="0039750B" w:rsidRPr="00CB1135" w:rsidRDefault="004D5D42" w:rsidP="003675A0">
      <w:pPr>
        <w:pStyle w:val="Blankrad"/>
      </w:pPr>
      <w:bookmarkStart w:id="6" w:name="Start"/>
      <w:bookmarkEnd w:id="6"/>
      <w:r w:rsidRPr="00CB11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B11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B113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B1135" w:rsidRDefault="006E04A4" w:rsidP="00D016E9">
            <w:pPr>
              <w:pStyle w:val="StreckMitten"/>
            </w:pPr>
            <w:r w:rsidRPr="00CB1135">
              <w:tab/>
            </w:r>
            <w:r w:rsidRPr="00CB1135">
              <w:tab/>
            </w:r>
          </w:p>
        </w:tc>
      </w:tr>
    </w:tbl>
    <w:p w:rsidR="006E04A4" w:rsidRPr="00CB1135" w:rsidRDefault="006E04A4" w:rsidP="003675A0">
      <w:pPr>
        <w:pStyle w:val="Blankrad"/>
      </w:pPr>
    </w:p>
    <w:sectPr w:rsidR="006E04A4" w:rsidRPr="00CB11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20F" w:rsidRPr="00CB1135" w:rsidRDefault="00AE020F">
      <w:r w:rsidRPr="00CB1135">
        <w:separator/>
      </w:r>
    </w:p>
  </w:endnote>
  <w:endnote w:type="continuationSeparator" w:id="0">
    <w:p w:rsidR="00AE020F" w:rsidRPr="00CB1135" w:rsidRDefault="00AE020F">
      <w:r w:rsidRPr="00CB11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D78" w:rsidRPr="00CB1135" w:rsidRDefault="006A2D78">
    <w:pPr>
      <w:pStyle w:val="Sidhuvud"/>
      <w:jc w:val="center"/>
    </w:pPr>
    <w:r w:rsidRPr="00CB1135">
      <w:fldChar w:fldCharType="begin" w:fldLock="1"/>
    </w:r>
    <w:r w:rsidRPr="00CB1135">
      <w:instrText xml:space="preserve"> PAGE </w:instrText>
    </w:r>
    <w:r w:rsidRPr="00CB1135">
      <w:fldChar w:fldCharType="separate"/>
    </w:r>
    <w:r w:rsidRPr="00CB1135">
      <w:t>2</w:t>
    </w:r>
    <w:r w:rsidRPr="00CB1135">
      <w:fldChar w:fldCharType="end"/>
    </w:r>
    <w:r w:rsidRPr="00CB1135">
      <w:t xml:space="preserve"> (</w:t>
    </w:r>
    <w:r w:rsidRPr="00CB1135">
      <w:fldChar w:fldCharType="begin" w:fldLock="1"/>
    </w:r>
    <w:r w:rsidRPr="00CB1135">
      <w:instrText xml:space="preserve"> NUMPAGES </w:instrText>
    </w:r>
    <w:r w:rsidRPr="00CB1135">
      <w:fldChar w:fldCharType="separate"/>
    </w:r>
    <w:r w:rsidRPr="00CB1135">
      <w:t>2</w:t>
    </w:r>
    <w:r w:rsidRPr="00CB1135">
      <w:fldChar w:fldCharType="end"/>
    </w:r>
    <w:r w:rsidRPr="00CB1135">
      <w:t>)</w:t>
    </w:r>
  </w:p>
  <w:p w:rsidR="006A2D78" w:rsidRPr="00CB1135" w:rsidRDefault="006A2D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D78" w:rsidRPr="00CB1135" w:rsidRDefault="006A2D78">
    <w:pPr>
      <w:pStyle w:val="Sidhuvud"/>
      <w:jc w:val="center"/>
    </w:pPr>
    <w:r w:rsidRPr="00CB1135">
      <w:fldChar w:fldCharType="begin" w:fldLock="1"/>
    </w:r>
    <w:r w:rsidRPr="00CB1135">
      <w:instrText xml:space="preserve"> PAGE </w:instrText>
    </w:r>
    <w:r w:rsidRPr="00CB1135">
      <w:fldChar w:fldCharType="separate"/>
    </w:r>
    <w:r w:rsidRPr="00CB1135">
      <w:t>2</w:t>
    </w:r>
    <w:r w:rsidRPr="00CB1135">
      <w:fldChar w:fldCharType="end"/>
    </w:r>
    <w:r w:rsidRPr="00CB1135">
      <w:t xml:space="preserve"> (</w:t>
    </w:r>
    <w:r w:rsidRPr="00CB1135">
      <w:fldChar w:fldCharType="begin" w:fldLock="1"/>
    </w:r>
    <w:r w:rsidRPr="00CB1135">
      <w:instrText xml:space="preserve"> NUMPAGES </w:instrText>
    </w:r>
    <w:r w:rsidRPr="00CB1135">
      <w:fldChar w:fldCharType="separate"/>
    </w:r>
    <w:r w:rsidRPr="00CB1135">
      <w:t>2</w:t>
    </w:r>
    <w:r w:rsidRPr="00CB1135">
      <w:fldChar w:fldCharType="end"/>
    </w:r>
    <w:r w:rsidRPr="00CB1135">
      <w:t>)</w:t>
    </w:r>
  </w:p>
  <w:p w:rsidR="006A2D78" w:rsidRPr="00CB1135" w:rsidRDefault="006A2D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20F" w:rsidRPr="00CB1135" w:rsidRDefault="00AE020F">
      <w:r w:rsidRPr="00CB1135">
        <w:separator/>
      </w:r>
    </w:p>
  </w:footnote>
  <w:footnote w:type="continuationSeparator" w:id="0">
    <w:p w:rsidR="00AE020F" w:rsidRPr="00CB1135" w:rsidRDefault="00AE020F">
      <w:r w:rsidRPr="00CB11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D78" w:rsidRPr="00CB1135" w:rsidRDefault="006A2D78">
    <w:pPr>
      <w:pStyle w:val="Sidhuvud"/>
      <w:tabs>
        <w:tab w:val="clear" w:pos="4536"/>
      </w:tabs>
    </w:pPr>
    <w:r w:rsidRPr="00CB1135">
      <w:fldChar w:fldCharType="begin" w:fldLock="1"/>
    </w:r>
    <w:r w:rsidRPr="00CB1135">
      <w:instrText xml:space="preserve"> DOCPROPERTY "DocumentDate" </w:instrText>
    </w:r>
    <w:r w:rsidRPr="00CB1135">
      <w:fldChar w:fldCharType="separate"/>
    </w:r>
    <w:r w:rsidRPr="00CB1135">
      <w:t>Tisdagen den 31 januari 2012</w:t>
    </w:r>
    <w:r w:rsidRPr="00CB1135">
      <w:fldChar w:fldCharType="end"/>
    </w:r>
    <w:r w:rsidRPr="00CB1135">
      <w:tab/>
    </w:r>
  </w:p>
  <w:p w:rsidR="006A2D78" w:rsidRPr="00CB1135" w:rsidRDefault="006A2D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B1135">
      <w:rPr>
        <w:sz w:val="12"/>
      </w:rPr>
      <w:tab/>
    </w:r>
  </w:p>
  <w:p w:rsidR="006A2D78" w:rsidRPr="00CB1135" w:rsidRDefault="006A2D78"/>
  <w:p w:rsidR="006A2D78" w:rsidRPr="00CB1135" w:rsidRDefault="006A2D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D78" w:rsidRPr="00CB1135" w:rsidRDefault="00CB11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B11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D78" w:rsidRPr="00CB1135" w:rsidRDefault="006A2D78">
    <w:pPr>
      <w:pStyle w:val="Dokumentrubrik"/>
      <w:spacing w:after="360"/>
    </w:pPr>
    <w:r w:rsidRPr="00CB1135">
      <w:t>Föredragningslista</w:t>
    </w:r>
  </w:p>
  <w:p w:rsidR="006A2D78" w:rsidRPr="00CB1135" w:rsidRDefault="006A2D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86461794">
    <w:abstractNumId w:val="5"/>
  </w:num>
  <w:num w:numId="2" w16cid:durableId="1200901924">
    <w:abstractNumId w:val="2"/>
  </w:num>
  <w:num w:numId="3" w16cid:durableId="1372262960">
    <w:abstractNumId w:val="4"/>
  </w:num>
  <w:num w:numId="4" w16cid:durableId="2131392752">
    <w:abstractNumId w:val="1"/>
  </w:num>
  <w:num w:numId="5" w16cid:durableId="1361511979">
    <w:abstractNumId w:val="0"/>
  </w:num>
  <w:num w:numId="6" w16cid:durableId="1492984209">
    <w:abstractNumId w:val="3"/>
  </w:num>
  <w:num w:numId="7" w16cid:durableId="1961450115">
    <w:abstractNumId w:val="3"/>
  </w:num>
  <w:num w:numId="8" w16cid:durableId="58172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574D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2DD6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9750B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0345"/>
    <w:rsid w:val="00441339"/>
    <w:rsid w:val="00442A2D"/>
    <w:rsid w:val="004442E5"/>
    <w:rsid w:val="00445027"/>
    <w:rsid w:val="004453D0"/>
    <w:rsid w:val="00446145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5D42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2D78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020F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1135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3034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012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574D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A7E39-34F0-4682-A25D-190BE1A1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335</Words>
  <Characters>2208</Characters>
  <Application>Microsoft Office Word</Application>
  <DocSecurity>4</DocSecurity>
  <Lines>169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2012-01-30T14:06:00Z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31 januari 2012</vt:lpwstr>
  </property>
  <property fmtid="{D5CDD505-2E9C-101B-9397-08002B2CF9AE}" pid="3" name="DocumentNumber">
    <vt:lpwstr>64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2012-01-31</vt:lpwstr>
  </property>
  <property fmtid="{D5CDD505-2E9C-101B-9397-08002B2CF9AE}" pid="7" name="DatumAvgörande">
    <vt:lpwstr>2012-01-31</vt:lpwstr>
  </property>
</Properties>
</file>