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C85" w:rsidRPr="006A0BD9" w:rsidRDefault="00DC2C85" w:rsidP="0068564C">
      <w:pPr>
        <w:pStyle w:val="Hemstlrubrik"/>
      </w:pPr>
      <w:r w:rsidRPr="006A0BD9">
        <w:t>Förslag till riksdagsbeslut</w:t>
      </w:r>
    </w:p>
    <w:p w:rsidR="00DC2C85" w:rsidRPr="006A0BD9" w:rsidRDefault="00DC2C85" w:rsidP="00DC2C85">
      <w:pPr>
        <w:pStyle w:val="Hemstlatt"/>
      </w:pPr>
      <w:r w:rsidRPr="006A0BD9">
        <w:t>Riksdagen tillkännager för regeringen som sin mening vad i motionen anförs om incitament för intagna.</w:t>
      </w:r>
    </w:p>
    <w:p w:rsidR="00DC2C85" w:rsidRPr="006A0BD9" w:rsidRDefault="006E492F" w:rsidP="00DC2C85">
      <w:pPr>
        <w:pStyle w:val="Hemstlatt"/>
      </w:pPr>
      <w:r w:rsidRPr="006A0BD9">
        <w:t>Riksdagen tillkännager för regeringen som sin mening vad i motionen anförs om villkorlig frigivning för rymlingar.</w:t>
      </w:r>
    </w:p>
    <w:p w:rsidR="00DC2C85" w:rsidRPr="006A0BD9" w:rsidRDefault="00DC2C85" w:rsidP="00DC2C85">
      <w:pPr>
        <w:pStyle w:val="Hemstlatt"/>
      </w:pPr>
      <w:r w:rsidRPr="006A0BD9">
        <w:t>Riksdagen tillkännager för regeringen som sin mening vad i motionen anförs om förlängd strafftid för rymlingar.</w:t>
      </w:r>
    </w:p>
    <w:p w:rsidR="00DC2C85" w:rsidRPr="006A0BD9" w:rsidRDefault="00DC2C85" w:rsidP="00DC2C85">
      <w:pPr>
        <w:pStyle w:val="Rubrik1"/>
      </w:pPr>
      <w:r w:rsidRPr="006A0BD9">
        <w:t>Motivering</w:t>
      </w:r>
    </w:p>
    <w:p w:rsidR="00DC2C85" w:rsidRPr="006A0BD9" w:rsidRDefault="00DC2C85" w:rsidP="0068564C">
      <w:r w:rsidRPr="006A0BD9">
        <w:t>Interner, som rymmer eller bestämmer sig för att förlänga sin permission, får i</w:t>
      </w:r>
      <w:r w:rsidR="006E47AD" w:rsidRPr="006A0BD9">
        <w:t xml:space="preserve"> </w:t>
      </w:r>
      <w:r w:rsidRPr="006A0BD9">
        <w:t>dag inget straff. Det är inte ens så att den som rymmer förbrukar sin rätt till förtida frigivning, utan det enda som händer är att den förtida frigivningen skjuts upp i två veckor.</w:t>
      </w:r>
    </w:p>
    <w:p w:rsidR="00DC2C85" w:rsidRPr="006A0BD9" w:rsidRDefault="00DC2C85" w:rsidP="0068564C">
      <w:pPr>
        <w:pStyle w:val="Normaltindrag"/>
      </w:pPr>
      <w:r w:rsidRPr="006A0BD9">
        <w:t>Den brottsling som sköter sig väl, gör bot och bättring och respekterar alla bestämmelser, har inget extra för det. Det ger helt fel signaler till de intagna.</w:t>
      </w:r>
      <w:r w:rsidR="0068564C" w:rsidRPr="006A0BD9">
        <w:t xml:space="preserve"> </w:t>
      </w:r>
      <w:r w:rsidRPr="006A0BD9">
        <w:t>I</w:t>
      </w:r>
      <w:r w:rsidR="006E47AD" w:rsidRPr="006A0BD9">
        <w:t xml:space="preserve"> </w:t>
      </w:r>
      <w:r w:rsidRPr="006A0BD9">
        <w:t>stället bör vardagliga privilegier som till exempel permissioner och möjligh</w:t>
      </w:r>
      <w:r w:rsidRPr="006A0BD9">
        <w:t>e</w:t>
      </w:r>
      <w:r w:rsidRPr="006A0BD9">
        <w:t xml:space="preserve">ten att få ha en </w:t>
      </w:r>
      <w:r w:rsidR="0068564C" w:rsidRPr="006A0BD9">
        <w:t xml:space="preserve">tv </w:t>
      </w:r>
      <w:r w:rsidRPr="006A0BD9">
        <w:t>i cellen tjäna som morot snarare än att vara en självskr</w:t>
      </w:r>
      <w:r w:rsidRPr="006A0BD9">
        <w:t>i</w:t>
      </w:r>
      <w:r w:rsidRPr="006A0BD9">
        <w:t>ven rättighet. Sådant kan vara den första belöningen för ett bra uppförande.</w:t>
      </w:r>
    </w:p>
    <w:p w:rsidR="00DC2C85" w:rsidRPr="006A0BD9" w:rsidRDefault="00DC2C85" w:rsidP="00DC2C85">
      <w:pPr>
        <w:pStyle w:val="Normaltindrag"/>
      </w:pPr>
      <w:r w:rsidRPr="006A0BD9">
        <w:t>Självfallet skall misskötsel få tydliga konsekvenser, som till exempel ut</w:t>
      </w:r>
      <w:r w:rsidRPr="006A0BD9">
        <w:t>e</w:t>
      </w:r>
      <w:r w:rsidRPr="006A0BD9">
        <w:t>blivna förmåner. Vid allvarliga övertramp som rymning bör förtida frigivning inte komma i fråga. Tvärtom bör den intagnes straff förlängas om rymning eller rymningsförsök genomförs.</w:t>
      </w:r>
    </w:p>
    <w:p w:rsidR="00DC2C85" w:rsidRPr="006A0BD9" w:rsidRDefault="00DC2C85" w:rsidP="00DC2C85">
      <w:pPr>
        <w:pStyle w:val="Normaltindrag"/>
      </w:pPr>
      <w:r w:rsidRPr="006A0BD9">
        <w:t>Den intagnes strafftid ska</w:t>
      </w:r>
      <w:r w:rsidR="006E47AD" w:rsidRPr="006A0BD9">
        <w:t>ll</w:t>
      </w:r>
      <w:r w:rsidRPr="006A0BD9">
        <w:t xml:space="preserve"> vara en förberedelse på ett liv i frihet utan kr</w:t>
      </w:r>
      <w:r w:rsidRPr="006A0BD9">
        <w:t>i</w:t>
      </w:r>
      <w:r w:rsidRPr="006A0BD9">
        <w:t>minalitet och incitament måste ges på samma sätt som i verkliga livet. Det innebär att krav skall ställas på den enskilde, men samtidigt skall skötsamhet belönas.</w:t>
      </w:r>
    </w:p>
    <w:p w:rsidR="00DC2C85" w:rsidRPr="006A0BD9" w:rsidRDefault="00DC2C85" w:rsidP="00DC2C85">
      <w:pPr>
        <w:pStyle w:val="Normaltindrag"/>
      </w:pPr>
      <w:r w:rsidRPr="006A0BD9">
        <w:t>Dagens modell visar tydligt att det inte gör något om man bryter mot re</w:t>
      </w:r>
      <w:r w:rsidRPr="006A0BD9">
        <w:t>g</w:t>
      </w:r>
      <w:r w:rsidRPr="006A0BD9">
        <w:t>lerna, att rymningar kan förekomma i princip utan konsekvenser och att gott uppförande inte ger några extra fördela</w:t>
      </w:r>
      <w:r w:rsidR="0068564C" w:rsidRPr="006A0BD9">
        <w:t>r. Det sänder helt fel signaler</w:t>
      </w:r>
      <w:r w:rsidRPr="006A0BD9">
        <w:t xml:space="preserve"> dels till </w:t>
      </w:r>
      <w:r w:rsidRPr="006A0BD9">
        <w:lastRenderedPageBreak/>
        <w:t>de intagna, dels till dem inom kriminalvården men också till alla medborgare som vill att lag och ordning ska</w:t>
      </w:r>
      <w:r w:rsidR="006E47AD" w:rsidRPr="006A0BD9">
        <w:t>ll</w:t>
      </w:r>
      <w:r w:rsidRPr="006A0BD9">
        <w:t xml:space="preserve"> upprätthållas.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8564C" w:rsidRPr="006A0B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8564C" w:rsidRPr="006A0BD9" w:rsidRDefault="0068564C" w:rsidP="0068564C">
            <w:pPr>
              <w:pStyle w:val="UnderskriftDatum"/>
              <w:spacing w:before="240"/>
            </w:pPr>
            <w:r w:rsidRPr="006A0BD9">
              <w:t>Stockholm den 27 september 2005</w:t>
            </w:r>
          </w:p>
        </w:tc>
        <w:tc>
          <w:tcPr>
            <w:tcW w:w="3047" w:type="dxa"/>
          </w:tcPr>
          <w:p w:rsidR="0068564C" w:rsidRPr="006A0BD9" w:rsidRDefault="0068564C" w:rsidP="0068564C">
            <w:pPr>
              <w:pStyle w:val="Underskrifter"/>
              <w:spacing w:before="240"/>
            </w:pPr>
          </w:p>
        </w:tc>
      </w:tr>
      <w:tr w:rsidR="0068564C" w:rsidRPr="006A0B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8564C" w:rsidRPr="006A0BD9" w:rsidRDefault="0068564C" w:rsidP="0068564C">
            <w:pPr>
              <w:pStyle w:val="Underskrifter"/>
            </w:pPr>
            <w:r w:rsidRPr="006A0BD9">
              <w:t>Margareta Pålsson (m)</w:t>
            </w:r>
          </w:p>
        </w:tc>
        <w:tc>
          <w:tcPr>
            <w:tcW w:w="3047" w:type="dxa"/>
          </w:tcPr>
          <w:p w:rsidR="0068564C" w:rsidRPr="006A0BD9" w:rsidRDefault="0068564C" w:rsidP="0068564C">
            <w:pPr>
              <w:pStyle w:val="Underskrifter"/>
            </w:pPr>
            <w:r w:rsidRPr="006A0BD9">
              <w:t>Tobias Billström (m)</w:t>
            </w:r>
          </w:p>
        </w:tc>
      </w:tr>
    </w:tbl>
    <w:p w:rsidR="00DC2C85" w:rsidRPr="006A0BD9" w:rsidRDefault="00DC2C85" w:rsidP="0068564C">
      <w:pPr>
        <w:pStyle w:val="Normaltindrag"/>
      </w:pPr>
    </w:p>
    <w:sectPr w:rsidR="00DC2C85" w:rsidRPr="006A0BD9" w:rsidSect="00685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7F6" w:rsidRPr="006A0BD9" w:rsidRDefault="000917F6">
      <w:r w:rsidRPr="006A0BD9">
        <w:separator/>
      </w:r>
    </w:p>
  </w:endnote>
  <w:endnote w:type="continuationSeparator" w:id="0">
    <w:p w:rsidR="000917F6" w:rsidRPr="006A0BD9" w:rsidRDefault="000917F6">
      <w:r w:rsidRPr="006A0B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6A4" w:rsidRPr="006A0BD9" w:rsidRDefault="006A0BD9" w:rsidP="0068564C">
    <w:pPr>
      <w:pStyle w:val="Sidfot"/>
    </w:pPr>
    <w:r w:rsidRPr="006A0BD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68331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64C" w:rsidRDefault="0068564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564C" w:rsidRDefault="0068564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6A4" w:rsidRPr="006A0BD9" w:rsidRDefault="006A0BD9" w:rsidP="0068564C">
    <w:pPr>
      <w:pStyle w:val="Sidfot"/>
    </w:pPr>
    <w:r w:rsidRPr="006A0BD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62089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64C" w:rsidRDefault="006856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564C" w:rsidRDefault="006856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6A4" w:rsidRPr="006A0BD9" w:rsidRDefault="006A0BD9" w:rsidP="0068564C">
    <w:pPr>
      <w:pStyle w:val="Sidfot"/>
    </w:pPr>
    <w:r w:rsidRPr="006A0BD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74254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64C" w:rsidRDefault="006856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564C" w:rsidRDefault="006856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7F6" w:rsidRPr="006A0BD9" w:rsidRDefault="000917F6">
      <w:r w:rsidRPr="006A0BD9">
        <w:separator/>
      </w:r>
    </w:p>
  </w:footnote>
  <w:footnote w:type="continuationSeparator" w:id="0">
    <w:p w:rsidR="000917F6" w:rsidRPr="006A0BD9" w:rsidRDefault="000917F6">
      <w:r w:rsidRPr="006A0B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6A4" w:rsidRPr="006A0BD9" w:rsidRDefault="006A0BD9" w:rsidP="0068564C">
    <w:pPr>
      <w:pStyle w:val="Sidhuvud"/>
    </w:pPr>
    <w:r w:rsidRPr="006A0BD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37111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64C" w:rsidRDefault="0068564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564C" w:rsidRDefault="0068564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56A4" w:rsidRPr="006A0BD9" w:rsidRDefault="006A0BD9" w:rsidP="0068564C">
    <w:pPr>
      <w:pStyle w:val="Sidhuvud"/>
    </w:pPr>
    <w:r w:rsidRPr="006A0BD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10127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64C" w:rsidRDefault="0068564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564C" w:rsidRDefault="0068564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564C" w:rsidRPr="006A0BD9" w:rsidRDefault="0068564C">
    <w:pPr>
      <w:pStyle w:val="FSHNormal"/>
      <w:tabs>
        <w:tab w:val="right" w:pos="5840"/>
      </w:tabs>
    </w:pPr>
    <w:r w:rsidRPr="006A0BD9">
      <w:br/>
    </w:r>
    <w:r w:rsidRPr="006A0BD9">
      <w:fldChar w:fldCharType="begin" w:fldLock="1"/>
    </w:r>
    <w:r w:rsidRPr="006A0BD9">
      <w:instrText xml:space="preserve"> DOCPROPERTY</w:instrText>
    </w:r>
    <w:r w:rsidRPr="006A0BD9">
      <w:rPr>
        <w:sz w:val="18"/>
      </w:rPr>
      <w:instrText xml:space="preserve"> "YearUser" *\charformat </w:instrText>
    </w:r>
    <w:r w:rsidRPr="006A0BD9">
      <w:fldChar w:fldCharType="separate"/>
    </w:r>
    <w:r w:rsidRPr="006A0BD9">
      <w:t>2005/06</w:t>
    </w:r>
    <w:r w:rsidRPr="006A0BD9">
      <w:fldChar w:fldCharType="end"/>
    </w:r>
    <w:r w:rsidRPr="006A0BD9">
      <w:t xml:space="preserve"> </w:t>
    </w:r>
    <w:r w:rsidRPr="006A0BD9">
      <w:tab/>
      <w:t xml:space="preserve">mnr: </w:t>
    </w:r>
    <w:r w:rsidRPr="006A0BD9">
      <w:fldChar w:fldCharType="begin" w:fldLock="1"/>
    </w:r>
    <w:r w:rsidRPr="006A0BD9">
      <w:instrText xml:space="preserve"> DOCPROPERTY</w:instrText>
    </w:r>
    <w:r w:rsidRPr="006A0BD9">
      <w:rPr>
        <w:sz w:val="18"/>
      </w:rPr>
      <w:instrText xml:space="preserve"> "Motionsnummer" *\charformat </w:instrText>
    </w:r>
    <w:r w:rsidRPr="006A0BD9">
      <w:fldChar w:fldCharType="separate"/>
    </w:r>
    <w:r w:rsidRPr="006A0BD9">
      <w:t>Ju308</w:t>
    </w:r>
    <w:r w:rsidRPr="006A0BD9">
      <w:fldChar w:fldCharType="end"/>
    </w:r>
    <w:r w:rsidRPr="006A0BD9">
      <w:br/>
    </w:r>
    <w:r w:rsidRPr="006A0BD9">
      <w:fldChar w:fldCharType="begin" w:fldLock="1"/>
    </w:r>
    <w:r w:rsidRPr="006A0BD9">
      <w:instrText xml:space="preserve"> DOCPROPERTY</w:instrText>
    </w:r>
    <w:r w:rsidRPr="006A0BD9">
      <w:rPr>
        <w:sz w:val="18"/>
      </w:rPr>
      <w:instrText xml:space="preserve"> "Samling" *\charformat </w:instrText>
    </w:r>
    <w:r w:rsidRPr="006A0BD9">
      <w:fldChar w:fldCharType="end"/>
    </w:r>
    <w:r w:rsidRPr="006A0BD9">
      <w:tab/>
      <w:t xml:space="preserve">pnr: </w:t>
    </w:r>
    <w:r w:rsidRPr="006A0BD9">
      <w:fldChar w:fldCharType="begin" w:fldLock="1"/>
    </w:r>
    <w:r w:rsidRPr="006A0BD9">
      <w:instrText xml:space="preserve"> DOCPROPERTY</w:instrText>
    </w:r>
    <w:r w:rsidRPr="006A0BD9">
      <w:rPr>
        <w:sz w:val="18"/>
      </w:rPr>
      <w:instrText xml:space="preserve"> "Partinummer" *\charformat </w:instrText>
    </w:r>
    <w:r w:rsidRPr="006A0BD9">
      <w:fldChar w:fldCharType="separate"/>
    </w:r>
    <w:r w:rsidRPr="006A0BD9">
      <w:t>m1407</w:t>
    </w:r>
    <w:r w:rsidRPr="006A0BD9">
      <w:fldChar w:fldCharType="end"/>
    </w:r>
  </w:p>
  <w:p w:rsidR="0068564C" w:rsidRPr="006A0BD9" w:rsidRDefault="0068564C">
    <w:pPr>
      <w:pStyle w:val="FSHRub1"/>
    </w:pPr>
    <w:r w:rsidRPr="006A0BD9">
      <w:t>Motion till riksdagen</w:t>
    </w:r>
    <w:r w:rsidRPr="006A0BD9">
      <w:br/>
    </w:r>
    <w:r w:rsidRPr="006A0BD9">
      <w:fldChar w:fldCharType="begin" w:fldLock="1"/>
    </w:r>
    <w:r w:rsidRPr="006A0BD9">
      <w:instrText xml:space="preserve"> DOCPROPERTY "YearUser" *\charformat </w:instrText>
    </w:r>
    <w:r w:rsidRPr="006A0BD9">
      <w:fldChar w:fldCharType="separate"/>
    </w:r>
    <w:r w:rsidRPr="006A0BD9">
      <w:t>2005/06</w:t>
    </w:r>
    <w:r w:rsidRPr="006A0BD9">
      <w:fldChar w:fldCharType="end"/>
    </w:r>
    <w:r w:rsidRPr="006A0BD9">
      <w:t>:</w:t>
    </w:r>
    <w:r w:rsidRPr="006A0BD9">
      <w:fldChar w:fldCharType="begin" w:fldLock="1"/>
    </w:r>
    <w:r w:rsidRPr="006A0BD9">
      <w:instrText xml:space="preserve"> DOCPROPERTY "Motionsnummer" *\charformat </w:instrText>
    </w:r>
    <w:r w:rsidRPr="006A0BD9">
      <w:fldChar w:fldCharType="separate"/>
    </w:r>
    <w:r w:rsidRPr="006A0BD9">
      <w:t>Ju308</w:t>
    </w:r>
    <w:r w:rsidRPr="006A0BD9">
      <w:fldChar w:fldCharType="end"/>
    </w:r>
  </w:p>
  <w:p w:rsidR="0068564C" w:rsidRPr="006A0BD9" w:rsidRDefault="0068564C">
    <w:pPr>
      <w:pStyle w:val="FSHNormalS5"/>
    </w:pPr>
    <w:r w:rsidRPr="006A0BD9">
      <w:fldChar w:fldCharType="begin" w:fldLock="1"/>
    </w:r>
    <w:r w:rsidRPr="006A0BD9">
      <w:instrText xml:space="preserve"> DOCPROPERTY "MotionarText" *\charformat </w:instrText>
    </w:r>
    <w:r w:rsidRPr="006A0BD9">
      <w:fldChar w:fldCharType="separate"/>
    </w:r>
    <w:r w:rsidRPr="006A0BD9">
      <w:t>av Margareta Pålsson och Tobias Billström (m)</w:t>
    </w:r>
    <w:r w:rsidRPr="006A0BD9">
      <w:fldChar w:fldCharType="end"/>
    </w:r>
    <w:r w:rsidRPr="006A0BD9">
      <w:br/>
    </w:r>
    <w:r w:rsidRPr="006A0BD9">
      <w:fldChar w:fldCharType="begin" w:fldLock="1"/>
    </w:r>
    <w:r w:rsidRPr="006A0BD9">
      <w:instrText xml:space="preserve"> DOCPROPERTY "SvarFrasKort" *\charformat </w:instrText>
    </w:r>
    <w:r w:rsidRPr="006A0BD9">
      <w:fldChar w:fldCharType="end"/>
    </w:r>
  </w:p>
  <w:p w:rsidR="0068564C" w:rsidRPr="006A0BD9" w:rsidRDefault="0068564C">
    <w:pPr>
      <w:pStyle w:val="FSHTitel"/>
    </w:pPr>
    <w:r w:rsidRPr="006A0BD9">
      <w:fldChar w:fldCharType="begin" w:fldLock="1"/>
    </w:r>
    <w:r w:rsidRPr="006A0BD9">
      <w:instrText xml:space="preserve"> DOCPROPERTY</w:instrText>
    </w:r>
    <w:r w:rsidRPr="006A0BD9">
      <w:rPr>
        <w:sz w:val="18"/>
      </w:rPr>
      <w:instrText xml:space="preserve"> "RubrikSvar" *\charformat </w:instrText>
    </w:r>
    <w:r w:rsidRPr="006A0BD9">
      <w:fldChar w:fldCharType="separate"/>
    </w:r>
    <w:r w:rsidRPr="006A0BD9">
      <w:t>Straff för rymningar</w:t>
    </w:r>
    <w:r w:rsidRPr="006A0BD9">
      <w:fldChar w:fldCharType="end"/>
    </w:r>
  </w:p>
  <w:p w:rsidR="0068564C" w:rsidRPr="006A0BD9" w:rsidRDefault="0068564C" w:rsidP="0068564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1423BE9"/>
    <w:multiLevelType w:val="multilevel"/>
    <w:tmpl w:val="C1382C4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6EB0EDEC"/>
    <w:lvl w:ilvl="0" w:tplc="DBBC49A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0970440">
    <w:abstractNumId w:val="14"/>
  </w:num>
  <w:num w:numId="2" w16cid:durableId="333993367">
    <w:abstractNumId w:val="10"/>
  </w:num>
  <w:num w:numId="3" w16cid:durableId="1133254786">
    <w:abstractNumId w:val="12"/>
  </w:num>
  <w:num w:numId="4" w16cid:durableId="1783453611">
    <w:abstractNumId w:val="13"/>
  </w:num>
  <w:num w:numId="5" w16cid:durableId="269242841">
    <w:abstractNumId w:val="8"/>
  </w:num>
  <w:num w:numId="6" w16cid:durableId="989484011">
    <w:abstractNumId w:val="3"/>
  </w:num>
  <w:num w:numId="7" w16cid:durableId="907306009">
    <w:abstractNumId w:val="2"/>
  </w:num>
  <w:num w:numId="8" w16cid:durableId="1425692040">
    <w:abstractNumId w:val="1"/>
  </w:num>
  <w:num w:numId="9" w16cid:durableId="2099667362">
    <w:abstractNumId w:val="0"/>
  </w:num>
  <w:num w:numId="10" w16cid:durableId="1012805470">
    <w:abstractNumId w:val="9"/>
  </w:num>
  <w:num w:numId="11" w16cid:durableId="1738166559">
    <w:abstractNumId w:val="7"/>
  </w:num>
  <w:num w:numId="12" w16cid:durableId="1363283348">
    <w:abstractNumId w:val="6"/>
  </w:num>
  <w:num w:numId="13" w16cid:durableId="509564339">
    <w:abstractNumId w:val="5"/>
  </w:num>
  <w:num w:numId="14" w16cid:durableId="145247177">
    <w:abstractNumId w:val="4"/>
  </w:num>
  <w:num w:numId="15" w16cid:durableId="4921830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DC2C85"/>
    <w:rsid w:val="00064BC3"/>
    <w:rsid w:val="00066775"/>
    <w:rsid w:val="00072FB9"/>
    <w:rsid w:val="000917F6"/>
    <w:rsid w:val="00100531"/>
    <w:rsid w:val="001143E0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8564C"/>
    <w:rsid w:val="006A0BD9"/>
    <w:rsid w:val="006E47AD"/>
    <w:rsid w:val="006E492F"/>
    <w:rsid w:val="00740D6D"/>
    <w:rsid w:val="00794149"/>
    <w:rsid w:val="007B67A7"/>
    <w:rsid w:val="007C6092"/>
    <w:rsid w:val="008956A4"/>
    <w:rsid w:val="00A053C6"/>
    <w:rsid w:val="00B13BF0"/>
    <w:rsid w:val="00B5504D"/>
    <w:rsid w:val="00BA50E0"/>
    <w:rsid w:val="00BC5727"/>
    <w:rsid w:val="00BC7DE2"/>
    <w:rsid w:val="00C1285C"/>
    <w:rsid w:val="00C27B7D"/>
    <w:rsid w:val="00D1174F"/>
    <w:rsid w:val="00DC2C85"/>
    <w:rsid w:val="00DC6C70"/>
    <w:rsid w:val="00E22893"/>
    <w:rsid w:val="00E360DE"/>
    <w:rsid w:val="00E75D28"/>
    <w:rsid w:val="00E84F25"/>
    <w:rsid w:val="00F6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E4B1EF2-EF94-4DC8-8E9D-AD6EF7D3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8564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8564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8564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8564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8564C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8564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8564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8564C"/>
    <w:pPr>
      <w:outlineLvl w:val="7"/>
    </w:pPr>
  </w:style>
  <w:style w:type="paragraph" w:styleId="Rubrik9">
    <w:name w:val="heading 9"/>
    <w:basedOn w:val="Rubrik8"/>
    <w:next w:val="Normal"/>
    <w:qFormat/>
    <w:rsid w:val="0068564C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8564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8564C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C7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306</Words>
  <Characters>1648</Characters>
  <Application>Microsoft Office Word</Application>
  <DocSecurity>4</DocSecurity>
  <Lines>34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Ju308</vt:lpstr>
    </vt:vector>
  </TitlesOfParts>
  <Company>Riksdagen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Ju308</dc:title>
  <dc:subject>Ju308</dc:subject>
  <dc:creator>Riksdagen</dc:creator>
  <cp:keywords>Riksdagen</cp:keywords>
  <dc:description/>
  <cp:lastModifiedBy>Lars Brink</cp:lastModifiedBy>
  <cp:revision>2</cp:revision>
  <cp:lastPrinted>2005-10-16T09:13:00Z</cp:lastPrinted>
  <dcterms:created xsi:type="dcterms:W3CDTF">2025-12-16T19:23:00Z</dcterms:created>
  <dcterms:modified xsi:type="dcterms:W3CDTF">2025-12-16T19:23:00Z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Straff för rymningar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Straff för rymningar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Margareta Pålsson och Tobias Billström (m)</vt:lpwstr>
  </property>
  <property fmtid="{D5CDD505-2E9C-101B-9397-08002B2CF9AE}" pid="26" name="MotionarLista">
    <vt:lpwstr>Pålsson, Margareta (m)\Billström, Tobias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Pålsson (m), Tobias Billström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20052006000000000109000014070069</vt:lpwstr>
  </property>
  <property fmtid="{D5CDD505-2E9C-101B-9397-08002B2CF9AE}" pid="47" name="datum">
    <vt:lpwstr>050927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20052006000000000109000014070069</vt:lpwstr>
  </property>
  <property fmtid="{D5CDD505-2E9C-101B-9397-08002B2CF9AE}" pid="50" name="nummer">
    <vt:lpwstr>308</vt:lpwstr>
  </property>
  <property fmtid="{D5CDD505-2E9C-101B-9397-08002B2CF9AE}" pid="51" name="utskottsbeteckning">
    <vt:lpwstr>Ju</vt:lpwstr>
  </property>
</Properties>
</file>