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AF9" w:rsidRPr="00D8652E" w:rsidRDefault="00807AF9" w:rsidP="00D975EA">
      <w:pPr>
        <w:pStyle w:val="Hemstlrubrik"/>
      </w:pPr>
      <w:r w:rsidRPr="00D8652E">
        <w:t>Förslag till riksdagsbeslut</w:t>
      </w:r>
    </w:p>
    <w:p w:rsidR="00807AF9" w:rsidRPr="00D8652E" w:rsidRDefault="00807AF9" w:rsidP="001D7B22">
      <w:pPr>
        <w:pStyle w:val="Hemstlatt"/>
      </w:pPr>
      <w:r w:rsidRPr="00D8652E">
        <w:t>Riksdagen tillkännager för regeringen som sin mening vad i motionen anförs om skatten på naturgrus.</w:t>
      </w:r>
    </w:p>
    <w:p w:rsidR="00807AF9" w:rsidRPr="00D8652E" w:rsidRDefault="00807AF9" w:rsidP="00807AF9">
      <w:pPr>
        <w:pStyle w:val="Rubrik1"/>
      </w:pPr>
      <w:r w:rsidRPr="00D8652E">
        <w:t>Motivering</w:t>
      </w:r>
    </w:p>
    <w:p w:rsidR="00807AF9" w:rsidRPr="00D8652E" w:rsidRDefault="00807AF9" w:rsidP="00807AF9">
      <w:r w:rsidRPr="00D8652E">
        <w:t xml:space="preserve">Regeringen har tillsammans med sina stödpartier, </w:t>
      </w:r>
      <w:r w:rsidR="00D975EA" w:rsidRPr="00D8652E">
        <w:t xml:space="preserve">Vänsterpartiet </w:t>
      </w:r>
      <w:r w:rsidRPr="00D8652E">
        <w:t xml:space="preserve">och </w:t>
      </w:r>
      <w:r w:rsidR="00D975EA" w:rsidRPr="00D8652E">
        <w:t>Milj</w:t>
      </w:r>
      <w:r w:rsidR="00D975EA" w:rsidRPr="00D8652E">
        <w:t>ö</w:t>
      </w:r>
      <w:r w:rsidR="00D975EA" w:rsidRPr="00D8652E">
        <w:t>partiet</w:t>
      </w:r>
      <w:r w:rsidRPr="00D8652E">
        <w:t xml:space="preserve">, beslutat att ytterligare höja skatten på naturgrus.  I budgetförslaget för år 2006 höjs skatten med 30 procent. Höjningen innebär att skatten </w:t>
      </w:r>
      <w:r w:rsidR="00D975EA" w:rsidRPr="00D8652E">
        <w:t>på natu</w:t>
      </w:r>
      <w:r w:rsidR="00D975EA" w:rsidRPr="00D8652E">
        <w:t>r</w:t>
      </w:r>
      <w:r w:rsidR="00D975EA" w:rsidRPr="00D8652E">
        <w:t>grus nu blir närmare 15 </w:t>
      </w:r>
      <w:r w:rsidRPr="00D8652E">
        <w:t xml:space="preserve">kronor per ton. </w:t>
      </w:r>
    </w:p>
    <w:p w:rsidR="00807AF9" w:rsidRPr="00D8652E" w:rsidRDefault="00807AF9" w:rsidP="00F821BE">
      <w:pPr>
        <w:pStyle w:val="Normaltindrag"/>
      </w:pPr>
      <w:r w:rsidRPr="00D8652E">
        <w:t>Skattehöjningen hotar många åkare i Tornedalen. Konkurrensen mellan svenska och finska åkare i gränstrakterna försämras. Finska åkare kan jobba i Sverige utan att behöva betala denna skatt. Detta blir en försvårande omstä</w:t>
      </w:r>
      <w:r w:rsidRPr="00D8652E">
        <w:t>n</w:t>
      </w:r>
      <w:r w:rsidRPr="00D8652E">
        <w:t>dighet för åkerinäringen i glesbygden.</w:t>
      </w:r>
    </w:p>
    <w:p w:rsidR="00807AF9" w:rsidRPr="00D8652E" w:rsidRDefault="00807AF9" w:rsidP="00F821BE">
      <w:pPr>
        <w:pStyle w:val="Normaltindrag"/>
      </w:pPr>
      <w:r w:rsidRPr="00D8652E">
        <w:t xml:space="preserve">Enligt min mening bör en studie </w:t>
      </w:r>
      <w:r w:rsidR="00F821BE" w:rsidRPr="00D8652E">
        <w:t xml:space="preserve">göras </w:t>
      </w:r>
      <w:r w:rsidRPr="00D8652E">
        <w:t xml:space="preserve">av hur en skattehöjning slår mot svenska åkeriföretagare.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975EA" w:rsidRPr="00D865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5EA" w:rsidRPr="00D8652E" w:rsidRDefault="00D975EA" w:rsidP="00D975EA">
            <w:pPr>
              <w:pStyle w:val="UnderskriftDatum"/>
              <w:spacing w:before="240"/>
            </w:pPr>
            <w:r w:rsidRPr="00D8652E">
              <w:t>Stockholm den 28 september 2005</w:t>
            </w:r>
          </w:p>
        </w:tc>
        <w:tc>
          <w:tcPr>
            <w:tcW w:w="3047" w:type="dxa"/>
          </w:tcPr>
          <w:p w:rsidR="00D975EA" w:rsidRPr="00D8652E" w:rsidRDefault="00D975EA" w:rsidP="00D975EA">
            <w:pPr>
              <w:pStyle w:val="Underskrifter"/>
              <w:spacing w:before="240"/>
            </w:pPr>
          </w:p>
        </w:tc>
      </w:tr>
      <w:tr w:rsidR="00D975EA" w:rsidRPr="00D865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5EA" w:rsidRPr="00D8652E" w:rsidRDefault="00D975EA" w:rsidP="00D975EA">
            <w:pPr>
              <w:pStyle w:val="Underskrifter"/>
            </w:pPr>
            <w:r w:rsidRPr="00D8652E">
              <w:t>Erling Wälivaara (kd)</w:t>
            </w:r>
          </w:p>
        </w:tc>
        <w:tc>
          <w:tcPr>
            <w:tcW w:w="3047" w:type="dxa"/>
          </w:tcPr>
          <w:p w:rsidR="00D975EA" w:rsidRPr="00D8652E" w:rsidRDefault="00D975EA" w:rsidP="00D975EA">
            <w:pPr>
              <w:pStyle w:val="Underskrifter"/>
            </w:pPr>
          </w:p>
        </w:tc>
      </w:tr>
    </w:tbl>
    <w:p w:rsidR="006B54DB" w:rsidRPr="00D8652E" w:rsidRDefault="006B54DB" w:rsidP="00D975EA">
      <w:pPr>
        <w:pStyle w:val="Normaltindrag"/>
      </w:pPr>
    </w:p>
    <w:sectPr w:rsidR="006B54DB" w:rsidRPr="00D8652E" w:rsidSect="00D97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D74" w:rsidRPr="00D8652E" w:rsidRDefault="00326D74">
      <w:r w:rsidRPr="00D8652E">
        <w:separator/>
      </w:r>
    </w:p>
  </w:endnote>
  <w:endnote w:type="continuationSeparator" w:id="0">
    <w:p w:rsidR="00326D74" w:rsidRPr="00D8652E" w:rsidRDefault="00326D74">
      <w:r w:rsidRPr="00D865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B22" w:rsidRPr="00D8652E" w:rsidRDefault="00D8652E" w:rsidP="00D975EA">
    <w:pPr>
      <w:pStyle w:val="Sidfot"/>
    </w:pPr>
    <w:r w:rsidRPr="00D865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29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5EA" w:rsidRDefault="00D975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75EA" w:rsidRDefault="00D975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B22" w:rsidRPr="00D8652E" w:rsidRDefault="00D8652E" w:rsidP="00D975EA">
    <w:pPr>
      <w:pStyle w:val="Sidfot"/>
    </w:pPr>
    <w:r w:rsidRPr="00D865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6950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5EA" w:rsidRDefault="00D975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5EA" w:rsidRDefault="00D975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B22" w:rsidRPr="00D8652E" w:rsidRDefault="00D8652E" w:rsidP="00D975EA">
    <w:pPr>
      <w:pStyle w:val="Sidfot"/>
    </w:pPr>
    <w:r w:rsidRPr="00D865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68041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5EA" w:rsidRDefault="00D975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5EA" w:rsidRDefault="00D975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D74" w:rsidRPr="00D8652E" w:rsidRDefault="00326D74">
      <w:r w:rsidRPr="00D8652E">
        <w:separator/>
      </w:r>
    </w:p>
  </w:footnote>
  <w:footnote w:type="continuationSeparator" w:id="0">
    <w:p w:rsidR="00326D74" w:rsidRPr="00D8652E" w:rsidRDefault="00326D74">
      <w:r w:rsidRPr="00D865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B22" w:rsidRPr="00D8652E" w:rsidRDefault="00D8652E" w:rsidP="00D975EA">
    <w:pPr>
      <w:pStyle w:val="Sidhuvud"/>
    </w:pPr>
    <w:r w:rsidRPr="00D865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55522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5EA" w:rsidRDefault="00D975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75EA" w:rsidRDefault="00D975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B22" w:rsidRPr="00D8652E" w:rsidRDefault="00D8652E" w:rsidP="00D975EA">
    <w:pPr>
      <w:pStyle w:val="Sidhuvud"/>
    </w:pPr>
    <w:r w:rsidRPr="00D865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26828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5EA" w:rsidRDefault="00D975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75EA" w:rsidRDefault="00D975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5EA" w:rsidRPr="00D8652E" w:rsidRDefault="00D975EA">
    <w:pPr>
      <w:pStyle w:val="FSHNormal"/>
      <w:tabs>
        <w:tab w:val="right" w:pos="5840"/>
      </w:tabs>
    </w:pPr>
    <w:r w:rsidRPr="00D8652E">
      <w:br/>
    </w:r>
    <w:r w:rsidRPr="00D8652E">
      <w:fldChar w:fldCharType="begin" w:fldLock="1"/>
    </w:r>
    <w:r w:rsidRPr="00D8652E">
      <w:instrText xml:space="preserve"> DOCPROPERTY</w:instrText>
    </w:r>
    <w:r w:rsidRPr="00D8652E">
      <w:rPr>
        <w:sz w:val="18"/>
      </w:rPr>
      <w:instrText xml:space="preserve"> "YearUser" *\charformat </w:instrText>
    </w:r>
    <w:r w:rsidRPr="00D8652E">
      <w:fldChar w:fldCharType="separate"/>
    </w:r>
    <w:r w:rsidRPr="00D8652E">
      <w:t>2005/06</w:t>
    </w:r>
    <w:r w:rsidRPr="00D8652E">
      <w:fldChar w:fldCharType="end"/>
    </w:r>
    <w:r w:rsidRPr="00D8652E">
      <w:t xml:space="preserve"> </w:t>
    </w:r>
    <w:r w:rsidRPr="00D8652E">
      <w:tab/>
      <w:t xml:space="preserve">mnr: </w:t>
    </w:r>
    <w:r w:rsidRPr="00D8652E">
      <w:fldChar w:fldCharType="begin" w:fldLock="1"/>
    </w:r>
    <w:r w:rsidRPr="00D8652E">
      <w:instrText xml:space="preserve"> DOCPROPERTY</w:instrText>
    </w:r>
    <w:r w:rsidRPr="00D8652E">
      <w:rPr>
        <w:sz w:val="18"/>
      </w:rPr>
      <w:instrText xml:space="preserve"> "Motionsnummer" *\charformat </w:instrText>
    </w:r>
    <w:r w:rsidRPr="00D8652E">
      <w:fldChar w:fldCharType="separate"/>
    </w:r>
    <w:r w:rsidRPr="00D8652E">
      <w:t>Sk380</w:t>
    </w:r>
    <w:r w:rsidRPr="00D8652E">
      <w:fldChar w:fldCharType="end"/>
    </w:r>
    <w:r w:rsidRPr="00D8652E">
      <w:br/>
    </w:r>
    <w:r w:rsidRPr="00D8652E">
      <w:fldChar w:fldCharType="begin" w:fldLock="1"/>
    </w:r>
    <w:r w:rsidRPr="00D8652E">
      <w:instrText xml:space="preserve"> DOCPROPERTY</w:instrText>
    </w:r>
    <w:r w:rsidRPr="00D8652E">
      <w:rPr>
        <w:sz w:val="18"/>
      </w:rPr>
      <w:instrText xml:space="preserve"> "Samling" *\charformat </w:instrText>
    </w:r>
    <w:r w:rsidRPr="00D8652E">
      <w:fldChar w:fldCharType="end"/>
    </w:r>
    <w:r w:rsidRPr="00D8652E">
      <w:tab/>
      <w:t xml:space="preserve">pnr: </w:t>
    </w:r>
    <w:r w:rsidRPr="00D8652E">
      <w:fldChar w:fldCharType="begin" w:fldLock="1"/>
    </w:r>
    <w:r w:rsidRPr="00D8652E">
      <w:instrText xml:space="preserve"> DOCPROPERTY</w:instrText>
    </w:r>
    <w:r w:rsidRPr="00D8652E">
      <w:rPr>
        <w:sz w:val="18"/>
      </w:rPr>
      <w:instrText xml:space="preserve"> "Partinummer" *\charformat </w:instrText>
    </w:r>
    <w:r w:rsidRPr="00D8652E">
      <w:fldChar w:fldCharType="separate"/>
    </w:r>
    <w:r w:rsidRPr="00D8652E">
      <w:t>kd703</w:t>
    </w:r>
    <w:r w:rsidRPr="00D8652E">
      <w:fldChar w:fldCharType="end"/>
    </w:r>
  </w:p>
  <w:p w:rsidR="00D975EA" w:rsidRPr="00D8652E" w:rsidRDefault="00D975EA">
    <w:pPr>
      <w:pStyle w:val="FSHRub1"/>
    </w:pPr>
    <w:r w:rsidRPr="00D8652E">
      <w:t>Motion till riksdagen</w:t>
    </w:r>
    <w:r w:rsidRPr="00D8652E">
      <w:br/>
    </w:r>
    <w:r w:rsidRPr="00D8652E">
      <w:fldChar w:fldCharType="begin" w:fldLock="1"/>
    </w:r>
    <w:r w:rsidRPr="00D8652E">
      <w:instrText xml:space="preserve"> DOCPROPERTY "YearUser" *\charformat </w:instrText>
    </w:r>
    <w:r w:rsidRPr="00D8652E">
      <w:fldChar w:fldCharType="separate"/>
    </w:r>
    <w:r w:rsidRPr="00D8652E">
      <w:t>2005/06</w:t>
    </w:r>
    <w:r w:rsidRPr="00D8652E">
      <w:fldChar w:fldCharType="end"/>
    </w:r>
    <w:r w:rsidRPr="00D8652E">
      <w:t>:</w:t>
    </w:r>
    <w:r w:rsidRPr="00D8652E">
      <w:fldChar w:fldCharType="begin" w:fldLock="1"/>
    </w:r>
    <w:r w:rsidRPr="00D8652E">
      <w:instrText xml:space="preserve"> DOCPROPERTY "Motionsnummer" *\charformat </w:instrText>
    </w:r>
    <w:r w:rsidRPr="00D8652E">
      <w:fldChar w:fldCharType="separate"/>
    </w:r>
    <w:r w:rsidRPr="00D8652E">
      <w:t>Sk380</w:t>
    </w:r>
    <w:r w:rsidRPr="00D8652E">
      <w:fldChar w:fldCharType="end"/>
    </w:r>
  </w:p>
  <w:p w:rsidR="00D975EA" w:rsidRPr="00D8652E" w:rsidRDefault="00D975EA">
    <w:pPr>
      <w:pStyle w:val="FSHNormalS5"/>
    </w:pPr>
    <w:r w:rsidRPr="00D8652E">
      <w:fldChar w:fldCharType="begin" w:fldLock="1"/>
    </w:r>
    <w:r w:rsidRPr="00D8652E">
      <w:instrText xml:space="preserve"> DOCPROPERTY "MotionarText" *\charformat </w:instrText>
    </w:r>
    <w:r w:rsidRPr="00D8652E">
      <w:fldChar w:fldCharType="separate"/>
    </w:r>
    <w:r w:rsidRPr="00D8652E">
      <w:t>av Erling Wälivaara (kd)</w:t>
    </w:r>
    <w:r w:rsidRPr="00D8652E">
      <w:fldChar w:fldCharType="end"/>
    </w:r>
    <w:r w:rsidRPr="00D8652E">
      <w:br/>
    </w:r>
    <w:r w:rsidRPr="00D8652E">
      <w:fldChar w:fldCharType="begin" w:fldLock="1"/>
    </w:r>
    <w:r w:rsidRPr="00D8652E">
      <w:instrText xml:space="preserve"> DOCPROPERTY "SvarFrasKort" *\charformat </w:instrText>
    </w:r>
    <w:r w:rsidRPr="00D8652E">
      <w:fldChar w:fldCharType="end"/>
    </w:r>
  </w:p>
  <w:p w:rsidR="00D975EA" w:rsidRPr="00D8652E" w:rsidRDefault="00D975EA">
    <w:pPr>
      <w:pStyle w:val="FSHTitel"/>
    </w:pPr>
    <w:r w:rsidRPr="00D8652E">
      <w:fldChar w:fldCharType="begin" w:fldLock="1"/>
    </w:r>
    <w:r w:rsidRPr="00D8652E">
      <w:instrText xml:space="preserve"> DOCPROPERTY</w:instrText>
    </w:r>
    <w:r w:rsidRPr="00D8652E">
      <w:rPr>
        <w:sz w:val="18"/>
      </w:rPr>
      <w:instrText xml:space="preserve"> "RubrikSvar" *\charformat </w:instrText>
    </w:r>
    <w:r w:rsidRPr="00D8652E">
      <w:fldChar w:fldCharType="separate"/>
    </w:r>
    <w:r w:rsidRPr="00D8652E">
      <w:t>Utredning om skatten på naturgrus</w:t>
    </w:r>
    <w:r w:rsidRPr="00D8652E">
      <w:fldChar w:fldCharType="end"/>
    </w:r>
  </w:p>
  <w:p w:rsidR="00D975EA" w:rsidRPr="00D8652E" w:rsidRDefault="00D975EA" w:rsidP="00D975E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1332970">
    <w:abstractNumId w:val="13"/>
  </w:num>
  <w:num w:numId="2" w16cid:durableId="2010668389">
    <w:abstractNumId w:val="10"/>
  </w:num>
  <w:num w:numId="3" w16cid:durableId="1106121437">
    <w:abstractNumId w:val="11"/>
  </w:num>
  <w:num w:numId="4" w16cid:durableId="1230379577">
    <w:abstractNumId w:val="12"/>
  </w:num>
  <w:num w:numId="5" w16cid:durableId="1172336658">
    <w:abstractNumId w:val="8"/>
  </w:num>
  <w:num w:numId="6" w16cid:durableId="1075130204">
    <w:abstractNumId w:val="3"/>
  </w:num>
  <w:num w:numId="7" w16cid:durableId="417285722">
    <w:abstractNumId w:val="2"/>
  </w:num>
  <w:num w:numId="8" w16cid:durableId="968321803">
    <w:abstractNumId w:val="1"/>
  </w:num>
  <w:num w:numId="9" w16cid:durableId="1183470135">
    <w:abstractNumId w:val="0"/>
  </w:num>
  <w:num w:numId="10" w16cid:durableId="1433166646">
    <w:abstractNumId w:val="9"/>
  </w:num>
  <w:num w:numId="11" w16cid:durableId="1588492004">
    <w:abstractNumId w:val="7"/>
  </w:num>
  <w:num w:numId="12" w16cid:durableId="1211579315">
    <w:abstractNumId w:val="6"/>
  </w:num>
  <w:num w:numId="13" w16cid:durableId="2134591837">
    <w:abstractNumId w:val="5"/>
  </w:num>
  <w:num w:numId="14" w16cid:durableId="1248148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F821BE"/>
    <w:rsid w:val="00064BC3"/>
    <w:rsid w:val="00066775"/>
    <w:rsid w:val="00072FB9"/>
    <w:rsid w:val="00100531"/>
    <w:rsid w:val="001D7B22"/>
    <w:rsid w:val="00201DFB"/>
    <w:rsid w:val="00204A63"/>
    <w:rsid w:val="00212FF1"/>
    <w:rsid w:val="002214BB"/>
    <w:rsid w:val="00230193"/>
    <w:rsid w:val="00233584"/>
    <w:rsid w:val="0025068A"/>
    <w:rsid w:val="002818D3"/>
    <w:rsid w:val="002D11A8"/>
    <w:rsid w:val="00326D74"/>
    <w:rsid w:val="003671D0"/>
    <w:rsid w:val="003C0479"/>
    <w:rsid w:val="00445271"/>
    <w:rsid w:val="004A0504"/>
    <w:rsid w:val="004E38D9"/>
    <w:rsid w:val="005316AE"/>
    <w:rsid w:val="00584AFC"/>
    <w:rsid w:val="005B0E41"/>
    <w:rsid w:val="006B54DB"/>
    <w:rsid w:val="00740D6D"/>
    <w:rsid w:val="00794149"/>
    <w:rsid w:val="007B5099"/>
    <w:rsid w:val="007B67A7"/>
    <w:rsid w:val="007C6092"/>
    <w:rsid w:val="00807AF9"/>
    <w:rsid w:val="00917EBF"/>
    <w:rsid w:val="009E1528"/>
    <w:rsid w:val="00A053C6"/>
    <w:rsid w:val="00B13BF0"/>
    <w:rsid w:val="00C1285C"/>
    <w:rsid w:val="00C27B7D"/>
    <w:rsid w:val="00C301EC"/>
    <w:rsid w:val="00C51D88"/>
    <w:rsid w:val="00D1174F"/>
    <w:rsid w:val="00D8652E"/>
    <w:rsid w:val="00D975EA"/>
    <w:rsid w:val="00DC6C70"/>
    <w:rsid w:val="00E22893"/>
    <w:rsid w:val="00E360DE"/>
    <w:rsid w:val="00E75D28"/>
    <w:rsid w:val="00E84F25"/>
    <w:rsid w:val="00F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C92726-8C6F-466F-973F-8405765B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975E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975E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118</Words>
  <Characters>711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Sk380</vt:lpstr>
    </vt:vector>
  </TitlesOfParts>
  <Company>Riksdagen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Sk380</dc:title>
  <dc:subject>Sk380</dc:subject>
  <dc:creator>Riksdagen</dc:creator>
  <cp:keywords>Riksdagen</cp:keywords>
  <dc:description/>
  <cp:lastModifiedBy>Lars Brink</cp:lastModifiedBy>
  <cp:revision>2</cp:revision>
  <cp:lastPrinted>2005-11-15T12:51:00Z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Utredning om skatten på naturgrus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om skatten på naturgrus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20052006000001070100000007030069</vt:lpwstr>
  </property>
  <property fmtid="{D5CDD505-2E9C-101B-9397-08002B2CF9AE}" pid="47" name="datum">
    <vt:lpwstr>050928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20052006000001070100000007030069</vt:lpwstr>
  </property>
  <property fmtid="{D5CDD505-2E9C-101B-9397-08002B2CF9AE}" pid="50" name="nummer">
    <vt:lpwstr>380</vt:lpwstr>
  </property>
  <property fmtid="{D5CDD505-2E9C-101B-9397-08002B2CF9AE}" pid="51" name="utskottsbeteckning">
    <vt:lpwstr>Sk</vt:lpwstr>
  </property>
</Properties>
</file>