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E9DBB6" w14:textId="77777777">
      <w:pPr>
        <w:pStyle w:val="Normalutanindragellerluft"/>
      </w:pPr>
      <w:r>
        <w:t xml:space="preserve"> </w:t>
      </w:r>
    </w:p>
    <w:sdt>
      <w:sdtPr>
        <w:alias w:val="CC_Boilerplate_4"/>
        <w:tag w:val="CC_Boilerplate_4"/>
        <w:id w:val="-1644581176"/>
        <w:lock w:val="sdtLocked"/>
        <w:placeholder>
          <w:docPart w:val="91B501B48ED14AA6BB679472E067D52C"/>
        </w:placeholder>
        <w15:appearance w15:val="hidden"/>
        <w:text/>
      </w:sdtPr>
      <w:sdtEndPr/>
      <w:sdtContent>
        <w:p w:rsidR="00AF30DD" w:rsidP="00CC4C93" w:rsidRDefault="00AF30DD" w14:paraId="52E9DBB7" w14:textId="77777777">
          <w:pPr>
            <w:pStyle w:val="Rubrik1"/>
          </w:pPr>
          <w:r>
            <w:t>Förslag till riksdagsbeslut</w:t>
          </w:r>
        </w:p>
      </w:sdtContent>
    </w:sdt>
    <w:sdt>
      <w:sdtPr>
        <w:alias w:val="Yrkande 1"/>
        <w:tag w:val="8198282d-ca72-4c0d-80c1-6854dbbd7d1c"/>
        <w:id w:val="-319728967"/>
        <w:lock w:val="sdtLocked"/>
      </w:sdtPr>
      <w:sdtEndPr/>
      <w:sdtContent>
        <w:p w:rsidR="00CF3FE2" w:rsidP="007C18E4" w:rsidRDefault="007C18E4" w14:paraId="52E9DBB8" w14:textId="398544BE">
          <w:pPr>
            <w:pStyle w:val="Frslagstext"/>
          </w:pPr>
          <w:r w:rsidRPr="007C18E4">
            <w:t>Riksdagen ställer sig bakom det som anförs i motionen om att överväga att utreda möjligheterna att ta bort eller minska reavinstbeskattningen vid bostadsflytt och tillkännager detta för regeringen.</w:t>
          </w:r>
        </w:p>
      </w:sdtContent>
    </w:sdt>
    <w:p w:rsidR="00AF30DD" w:rsidP="00AF30DD" w:rsidRDefault="000156D9" w14:paraId="52E9DBB9" w14:textId="77777777">
      <w:pPr>
        <w:pStyle w:val="Rubrik1"/>
      </w:pPr>
      <w:bookmarkStart w:name="MotionsStart" w:id="0"/>
      <w:bookmarkEnd w:id="0"/>
      <w:r>
        <w:t>Motivering</w:t>
      </w:r>
    </w:p>
    <w:p w:rsidR="009302F4" w:rsidP="00FE4ED7" w:rsidRDefault="009302F4" w14:paraId="52E9DBBA" w14:textId="4F6B5809">
      <w:pPr>
        <w:pStyle w:val="Normalutanindragellerluft"/>
        <w:jc w:val="both"/>
      </w:pPr>
      <w:r>
        <w:t>En av anledningarna till att det saknas ”billigare” bostäder för ungdomar, studenter och småbarnsföräldrar är att de som idag bor i äldre lägenheter och äldre bostäder med lägre hyra ofta inte har råd att byta bostad på grund av våra skatteregler. Därför behöver vi se över ”flyttskatterna” så att de som vill köpa sig en ny bostad också kan klara av det ekonomiskt utan att betala en massa skatter som omöjliggör detta. Istället för att subventionera nybyggnation borde skatter</w:t>
      </w:r>
      <w:r w:rsidR="00300BE3">
        <w:t>na sänkas så att de som vill ha</w:t>
      </w:r>
      <w:r>
        <w:t xml:space="preserve"> råd att flytta också har ekonomisk möjlighet att göra det. Då får vi en bättre och mer fungerande bostadsmarknad och där ungdomar, studenter m.fl. får tag i de äldre bostäderna som oftast har billigare avgifter, kostnader och hyror</w:t>
      </w:r>
      <w:r w:rsidR="00300BE3">
        <w:t>.</w:t>
      </w:r>
      <w:bookmarkStart w:name="_GoBack" w:id="1"/>
      <w:bookmarkEnd w:id="1"/>
      <w:r>
        <w:t xml:space="preserve"> </w:t>
      </w:r>
    </w:p>
    <w:sdt>
      <w:sdtPr>
        <w:rPr>
          <w:i/>
          <w:noProof/>
        </w:rPr>
        <w:alias w:val="CC_Underskrifter"/>
        <w:tag w:val="CC_Underskrifter"/>
        <w:id w:val="583496634"/>
        <w:lock w:val="sdtContentLocked"/>
        <w:placeholder>
          <w:docPart w:val="01625DDC3C36418EBEFF5F7AE09FCD60"/>
        </w:placeholder>
        <w15:appearance w15:val="hidden"/>
      </w:sdtPr>
      <w:sdtEndPr>
        <w:rPr>
          <w:noProof w:val="0"/>
        </w:rPr>
      </w:sdtEndPr>
      <w:sdtContent>
        <w:p w:rsidRPr="00ED19F0" w:rsidR="00865E70" w:rsidP="005A00BB" w:rsidRDefault="00300BE3" w14:paraId="52E9DB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C175E" w:rsidRDefault="009C175E" w14:paraId="52E9DBBF" w14:textId="77777777"/>
    <w:sectPr w:rsidR="009C17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9DBC1" w14:textId="77777777" w:rsidR="00CC0A26" w:rsidRDefault="00CC0A26" w:rsidP="000C1CAD">
      <w:pPr>
        <w:spacing w:line="240" w:lineRule="auto"/>
      </w:pPr>
      <w:r>
        <w:separator/>
      </w:r>
    </w:p>
  </w:endnote>
  <w:endnote w:type="continuationSeparator" w:id="0">
    <w:p w14:paraId="52E9DBC2" w14:textId="77777777" w:rsidR="00CC0A26" w:rsidRDefault="00CC0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9DB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9DBCD" w14:textId="77777777" w:rsidR="0083506D" w:rsidRDefault="008350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201509141118</w:instrText>
    </w:r>
    <w:r>
      <w:fldChar w:fldCharType="end"/>
    </w:r>
    <w:r>
      <w:instrText xml:space="preserve"> &gt; </w:instrText>
    </w:r>
    <w:r>
      <w:fldChar w:fldCharType="begin"/>
    </w:r>
    <w:r>
      <w:instrText xml:space="preserve"> PRINTDATE \@ "yyyyMMddHHmm" </w:instrText>
    </w:r>
    <w:r>
      <w:fldChar w:fldCharType="separate"/>
    </w:r>
    <w:r>
      <w:rPr>
        <w:noProof/>
      </w:rPr>
      <w:instrText>201510051136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11:36</w:instrText>
    </w:r>
    <w:r>
      <w:fldChar w:fldCharType="end"/>
    </w:r>
    <w:r>
      <w:instrText xml:space="preserve"> </w:instrText>
    </w:r>
    <w:r>
      <w:fldChar w:fldCharType="separate"/>
    </w:r>
    <w:r>
      <w:rPr>
        <w:noProof/>
      </w:rPr>
      <w:t>2015-10-05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9DBBF" w14:textId="77777777" w:rsidR="00CC0A26" w:rsidRDefault="00CC0A26" w:rsidP="000C1CAD">
      <w:pPr>
        <w:spacing w:line="240" w:lineRule="auto"/>
      </w:pPr>
      <w:r>
        <w:separator/>
      </w:r>
    </w:p>
  </w:footnote>
  <w:footnote w:type="continuationSeparator" w:id="0">
    <w:p w14:paraId="52E9DBC0" w14:textId="77777777" w:rsidR="00CC0A26" w:rsidRDefault="00CC0A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E9DB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0BE3" w14:paraId="52E9DB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:1124</w:t>
        </w:r>
      </w:sdtContent>
    </w:sdt>
  </w:p>
  <w:p w:rsidR="00A42228" w:rsidP="00283E0F" w:rsidRDefault="00300BE3" w14:paraId="52E9DBCA"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7C18E4" w14:paraId="52E9DBCB" w14:textId="57FC1C27">
        <w:pPr>
          <w:pStyle w:val="FSHRub2"/>
        </w:pPr>
        <w:r>
          <w:t>R</w:t>
        </w:r>
        <w:r w:rsidR="009302F4">
          <w:t>eavinst</w:t>
        </w:r>
        <w:r>
          <w:t xml:space="preserve">beskattningen </w:t>
        </w:r>
        <w:r w:rsidR="009302F4">
          <w:t>vid bostadsflytt</w:t>
        </w:r>
      </w:p>
    </w:sdtContent>
  </w:sdt>
  <w:sdt>
    <w:sdtPr>
      <w:alias w:val="CC_Boilerplate_3"/>
      <w:tag w:val="CC_Boilerplate_3"/>
      <w:id w:val="-1567486118"/>
      <w:lock w:val="sdtContentLocked"/>
      <w15:appearance w15:val="hidden"/>
      <w:text w:multiLine="1"/>
    </w:sdtPr>
    <w:sdtEndPr/>
    <w:sdtContent>
      <w:p w:rsidR="00A42228" w:rsidP="00283E0F" w:rsidRDefault="00A42228" w14:paraId="52E9DB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02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1D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BE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0B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8E4"/>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06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2F4"/>
    <w:rsid w:val="009315BF"/>
    <w:rsid w:val="00931DEF"/>
    <w:rsid w:val="00931FCC"/>
    <w:rsid w:val="009369F5"/>
    <w:rsid w:val="00937358"/>
    <w:rsid w:val="00937E97"/>
    <w:rsid w:val="00942AA1"/>
    <w:rsid w:val="00943898"/>
    <w:rsid w:val="00950317"/>
    <w:rsid w:val="00951B93"/>
    <w:rsid w:val="009527EA"/>
    <w:rsid w:val="009564E1"/>
    <w:rsid w:val="009573B3"/>
    <w:rsid w:val="00957AA2"/>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75E"/>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882"/>
    <w:rsid w:val="00BB099C"/>
    <w:rsid w:val="00BB1536"/>
    <w:rsid w:val="00BB1EB3"/>
    <w:rsid w:val="00BB36D0"/>
    <w:rsid w:val="00BB50A9"/>
    <w:rsid w:val="00BB5B96"/>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A26"/>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FE2"/>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D56"/>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ED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9DBB6"/>
  <w15:chartTrackingRefBased/>
  <w15:docId w15:val="{AC48FC18-0285-4236-89EC-FA7160BC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B501B48ED14AA6BB679472E067D52C"/>
        <w:category>
          <w:name w:val="Allmänt"/>
          <w:gallery w:val="placeholder"/>
        </w:category>
        <w:types>
          <w:type w:val="bbPlcHdr"/>
        </w:types>
        <w:behaviors>
          <w:behavior w:val="content"/>
        </w:behaviors>
        <w:guid w:val="{7A7E9433-BB18-4924-9B0E-0DFB50837B43}"/>
      </w:docPartPr>
      <w:docPartBody>
        <w:p w:rsidR="00FE76F8" w:rsidRDefault="006C072D">
          <w:pPr>
            <w:pStyle w:val="91B501B48ED14AA6BB679472E067D52C"/>
          </w:pPr>
          <w:r w:rsidRPr="009A726D">
            <w:rPr>
              <w:rStyle w:val="Platshllartext"/>
            </w:rPr>
            <w:t>Klicka här för att ange text.</w:t>
          </w:r>
        </w:p>
      </w:docPartBody>
    </w:docPart>
    <w:docPart>
      <w:docPartPr>
        <w:name w:val="01625DDC3C36418EBEFF5F7AE09FCD60"/>
        <w:category>
          <w:name w:val="Allmänt"/>
          <w:gallery w:val="placeholder"/>
        </w:category>
        <w:types>
          <w:type w:val="bbPlcHdr"/>
        </w:types>
        <w:behaviors>
          <w:behavior w:val="content"/>
        </w:behaviors>
        <w:guid w:val="{D3F8CBCE-A544-4A2B-95C7-10F9EDC84A98}"/>
      </w:docPartPr>
      <w:docPartBody>
        <w:p w:rsidR="00FE76F8" w:rsidRDefault="006C072D">
          <w:pPr>
            <w:pStyle w:val="01625DDC3C36418EBEFF5F7AE09FCD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2D"/>
    <w:rsid w:val="006C072D"/>
    <w:rsid w:val="00FE7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501B48ED14AA6BB679472E067D52C">
    <w:name w:val="91B501B48ED14AA6BB679472E067D52C"/>
  </w:style>
  <w:style w:type="paragraph" w:customStyle="1" w:styleId="94E7C907067E48029EB80FB4662262DE">
    <w:name w:val="94E7C907067E48029EB80FB4662262DE"/>
  </w:style>
  <w:style w:type="paragraph" w:customStyle="1" w:styleId="01625DDC3C36418EBEFF5F7AE09FCD60">
    <w:name w:val="01625DDC3C36418EBEFF5F7AE09FC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4211</RubrikLookup>
    <MotionGuid xmlns="00d11361-0b92-4bae-a181-288d6a55b763">d5a3e439-d133-4739-9c6e-caa3a73f0ee6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BE60-BB39-4A1E-9C80-6D1E0BABF1D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39599E-03DA-4738-BECB-F06379BA9100}"/>
</file>

<file path=customXml/itemProps4.xml><?xml version="1.0" encoding="utf-8"?>
<ds:datastoreItem xmlns:ds="http://schemas.openxmlformats.org/officeDocument/2006/customXml" ds:itemID="{3AD894EB-7B11-41C0-8618-321047005062}"/>
</file>

<file path=customXml/itemProps5.xml><?xml version="1.0" encoding="utf-8"?>
<ds:datastoreItem xmlns:ds="http://schemas.openxmlformats.org/officeDocument/2006/customXml" ds:itemID="{0511F46F-467D-485D-9CA9-0DD32B0DF24A}"/>
</file>

<file path=docProps/app.xml><?xml version="1.0" encoding="utf-8"?>
<Properties xmlns="http://schemas.openxmlformats.org/officeDocument/2006/extended-properties" xmlns:vt="http://schemas.openxmlformats.org/officeDocument/2006/docPropsVTypes">
  <Template>GranskaMot</Template>
  <TotalTime>8</TotalTime>
  <Pages>1</Pages>
  <Words>161</Words>
  <Characters>851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201516M1240 Ta bort reavinsterna vid bostadsflytt</vt:lpstr>
      <vt:lpstr/>
    </vt:vector>
  </TitlesOfParts>
  <Company>Sveriges riksdag</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201516M1240 Ta bort reavinsterna vid bostadsflytt</dc:title>
  <dc:subject/>
  <dc:creator>Krister Hörding</dc:creator>
  <cp:keywords/>
  <dc:description/>
  <cp:lastModifiedBy>Kerstin Carlqvist</cp:lastModifiedBy>
  <cp:revision>9</cp:revision>
  <cp:lastPrinted>2015-10-05T09:36:00Z</cp:lastPrinted>
  <dcterms:created xsi:type="dcterms:W3CDTF">2015-09-14T09:18:00Z</dcterms:created>
  <dcterms:modified xsi:type="dcterms:W3CDTF">2016-05-19T10:46:00Z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*T1079849B7864*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https://filur.riksdagen.se/drop/DropOffLibrary/T1079849B7864.docx</vt:lpwstr>
  </property>
  <property fmtid="{D5CDD505-2E9C-101B-9397-08002B2CF9AE}" pid="11" name="RevisionsOn">
    <vt:lpwstr>1</vt:lpwstr>
  </property>
</Properties>
</file>