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76143DA2374396BF30EA0B9DA8E27E"/>
        </w:placeholder>
        <w15:appearance w15:val="hidden"/>
        <w:text/>
      </w:sdtPr>
      <w:sdtEndPr/>
      <w:sdtContent>
        <w:p w:rsidRPr="009B062B" w:rsidR="00AF30DD" w:rsidP="009B062B" w:rsidRDefault="00AF30DD" w14:paraId="21D2C6BA" w14:textId="77777777">
          <w:pPr>
            <w:pStyle w:val="RubrikFrslagTIllRiksdagsbeslut"/>
          </w:pPr>
          <w:r w:rsidRPr="009B062B">
            <w:t>Förslag till riksdagsbeslut</w:t>
          </w:r>
        </w:p>
      </w:sdtContent>
    </w:sdt>
    <w:sdt>
      <w:sdtPr>
        <w:alias w:val="Yrkande 1"/>
        <w:tag w:val="1851876d-5116-4d89-bd19-e1e535b2272e"/>
        <w:id w:val="-1412231484"/>
        <w:lock w:val="sdtLocked"/>
      </w:sdtPr>
      <w:sdtEndPr/>
      <w:sdtContent>
        <w:p w:rsidR="00997D83" w:rsidRDefault="00447043" w14:paraId="21D2C6BB" w14:textId="77777777">
          <w:pPr>
            <w:pStyle w:val="Frslagstext"/>
            <w:numPr>
              <w:ilvl w:val="0"/>
              <w:numId w:val="0"/>
            </w:numPr>
          </w:pPr>
          <w:r>
            <w:t>Riksdagen ställer sig bakom det som anförs i motionen om att se över möjligheterna att inkludera ridsport och golf som en del av friskvårdsförmånen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235F6591C41CEBC14B481F325078E"/>
        </w:placeholder>
        <w15:appearance w15:val="hidden"/>
        <w:text/>
      </w:sdtPr>
      <w:sdtEndPr/>
      <w:sdtContent>
        <w:p w:rsidRPr="009B062B" w:rsidR="006D79C9" w:rsidP="00333E95" w:rsidRDefault="006D79C9" w14:paraId="21D2C6BC" w14:textId="77777777">
          <w:pPr>
            <w:pStyle w:val="Rubrik1"/>
          </w:pPr>
          <w:r>
            <w:t>Motivering</w:t>
          </w:r>
        </w:p>
      </w:sdtContent>
    </w:sdt>
    <w:p w:rsidR="00534445" w:rsidP="00534445" w:rsidRDefault="00534445" w14:paraId="21D2C6BD" w14:textId="1E8FCDD0">
      <w:pPr>
        <w:pStyle w:val="Normalutanindragellerluft"/>
      </w:pPr>
      <w:r>
        <w:t>Friskvårdsbidraget är ett skattefritt sätt för arbetsgivaren att subventionera medar</w:t>
      </w:r>
      <w:r w:rsidR="00F65A8F">
        <w:softHyphen/>
      </w:r>
      <w:bookmarkStart w:name="_GoBack" w:id="1"/>
      <w:bookmarkEnd w:id="1"/>
      <w:r>
        <w:t>betarnas friskvårdsaktiviteter. Förutsatt att Skatteverkets regler följs är bidraget skattefritt för den anställde och avdragsgillt för arbetsgivaren. Det är möjligt för en arbetsgivare att bidra till personalens friskvård genom exempelvis styrketräning, fotboll, innebandy, tennis och tai-chi. Alltifrån hård fysisk träning till avslappningsövningar faller således under sådan friskvård som kan subventioneras skattefritt. Dock faller aktiviteter som ridning utanför Skatteverkets definition av motion och friskvård trots deras erkänt goda effekter för kropp och hälsa. När det handlar om friskvårdsstöd till anställda är alltså dagens begränsningar godtyckliga.</w:t>
      </w:r>
    </w:p>
    <w:p w:rsidRPr="00714F7D" w:rsidR="00534445" w:rsidP="00714F7D" w:rsidRDefault="00534445" w14:paraId="21D2C6BE" w14:textId="77777777">
      <w:r w:rsidRPr="00714F7D">
        <w:lastRenderedPageBreak/>
        <w:t>Ridsporten kan och bör jämställas med andra former av friskvård och motion som är skattebefriade och kan subventioneras av arbetsgivare. Det är inte rimligt att hålla en så folkkär friskvårdssport utanför. Golfen är numera en folksport som många provar på, och golfklubbarna gör det enkelt för alla att deltaga. Skatteutskottet har redan uttalat sig om att se mer positivt på golf som en del av friskvårdsförmånen, och det borde även gälla för ridsport.</w:t>
      </w:r>
    </w:p>
    <w:p w:rsidRPr="00714F7D" w:rsidR="00534445" w:rsidP="00714F7D" w:rsidRDefault="00534445" w14:paraId="21D2C6BF" w14:textId="77777777">
      <w:r w:rsidRPr="00714F7D">
        <w:t>Att motionsridning inte kan vara skattebefriad friskvård är dåligt motiverat i dagens lagtext. Det enda som finns föreskrivet är att exklusiva sporter utan fysisk ansträngning som kräver dyrbara anläggningar, redskap och kringutrustning inte ska omfattas av skattefriheten. Inget av detta går att applicera på hästsport, där olika former av motionsridning är en växande sysselsättning – för unga såväl som för äldre och rörelsehindrade – som erbjuder både fysisk aktivitet, social kontakt och en avslappnande naturupplevelse när man rider utomhus. Ridsporten har även visat sig vara effektiv i rehabiliteringsarbetet med arbetsskador samt en stor idrott för många funktionshindrade.</w:t>
      </w:r>
    </w:p>
    <w:p w:rsidRPr="00714F7D" w:rsidR="00534445" w:rsidP="00714F7D" w:rsidRDefault="00534445" w14:paraId="21D2C6C0" w14:textId="77777777">
      <w:r w:rsidRPr="00714F7D">
        <w:lastRenderedPageBreak/>
        <w:t xml:space="preserve">Socialdemokraterna lovade friskt inför valet 2014 att genast genomföra detta för att sedan lyfta in detta i friskvårdsavdraget. Regeringen bör därför omgående fatta det beslutet genom att uppdra till Skatteverket att verkställa det. </w:t>
      </w:r>
    </w:p>
    <w:p w:rsidR="00652B73" w:rsidP="00714F7D" w:rsidRDefault="00534445" w14:paraId="21D2C6C1" w14:textId="7CDF616B">
      <w:r w:rsidRPr="00714F7D">
        <w:t>När det gäller ridning är det dessutom inte utrustningen eller hästen som ska räknas till personalvårdsförmånen utan det är att hyra en häst eller gå på ridskola som ska subventioneras, precis som att hyra en tennisplan eller squashhall.</w:t>
      </w:r>
    </w:p>
    <w:p w:rsidRPr="00714F7D" w:rsidR="00F65A8F" w:rsidP="00714F7D" w:rsidRDefault="00F65A8F" w14:paraId="20A944F4" w14:textId="77777777"/>
    <w:sdt>
      <w:sdtPr>
        <w:alias w:val="CC_Underskrifter"/>
        <w:tag w:val="CC_Underskrifter"/>
        <w:id w:val="583496634"/>
        <w:lock w:val="sdtContentLocked"/>
        <w:placeholder>
          <w:docPart w:val="D872C36EBD8F4A7DB85412DDD58E1A20"/>
        </w:placeholder>
        <w15:appearance w15:val="hidden"/>
      </w:sdtPr>
      <w:sdtEndPr/>
      <w:sdtContent>
        <w:p w:rsidR="004801AC" w:rsidP="005F6037" w:rsidRDefault="00F65A8F" w14:paraId="21D2C6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John Widegren (M)</w:t>
            </w:r>
          </w:p>
        </w:tc>
      </w:tr>
    </w:tbl>
    <w:p w:rsidR="00AD7A5F" w:rsidRDefault="00AD7A5F" w14:paraId="21D2C6C9" w14:textId="77777777"/>
    <w:sectPr w:rsidR="00AD7A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2C6CB" w14:textId="77777777" w:rsidR="00607E7F" w:rsidRDefault="00607E7F" w:rsidP="000C1CAD">
      <w:pPr>
        <w:spacing w:line="240" w:lineRule="auto"/>
      </w:pPr>
      <w:r>
        <w:separator/>
      </w:r>
    </w:p>
  </w:endnote>
  <w:endnote w:type="continuationSeparator" w:id="0">
    <w:p w14:paraId="21D2C6CC" w14:textId="77777777" w:rsidR="00607E7F" w:rsidRDefault="00607E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C6D1"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C6D2" w14:textId="67C22845"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5A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2C6C9" w14:textId="77777777" w:rsidR="00607E7F" w:rsidRDefault="00607E7F" w:rsidP="000C1CAD">
      <w:pPr>
        <w:spacing w:line="240" w:lineRule="auto"/>
      </w:pPr>
      <w:r>
        <w:separator/>
      </w:r>
    </w:p>
  </w:footnote>
  <w:footnote w:type="continuationSeparator" w:id="0">
    <w:p w14:paraId="21D2C6CA" w14:textId="77777777" w:rsidR="00607E7F" w:rsidRDefault="00607E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21D2C6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D2C6DC" wp14:anchorId="21D2C6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F65A8F" w14:paraId="21D2C6DD" w14:textId="77777777">
                          <w:pPr>
                            <w:jc w:val="right"/>
                          </w:pPr>
                          <w:sdt>
                            <w:sdtPr>
                              <w:alias w:val="CC_Noformat_Partikod"/>
                              <w:tag w:val="CC_Noformat_Partikod"/>
                              <w:id w:val="-53464382"/>
                              <w:placeholder>
                                <w:docPart w:val="AF43681488434CAEAD747630FC8E9A13"/>
                              </w:placeholder>
                              <w:text/>
                            </w:sdtPr>
                            <w:sdtEndPr/>
                            <w:sdtContent>
                              <w:r w:rsidR="00534445">
                                <w:t>M</w:t>
                              </w:r>
                            </w:sdtContent>
                          </w:sdt>
                          <w:sdt>
                            <w:sdtPr>
                              <w:alias w:val="CC_Noformat_Partinummer"/>
                              <w:tag w:val="CC_Noformat_Partinummer"/>
                              <w:id w:val="-1709555926"/>
                              <w:placeholder>
                                <w:docPart w:val="E86E7B7C234D4D82A74B06513925F9A8"/>
                              </w:placeholder>
                              <w:text/>
                            </w:sdtPr>
                            <w:sdtEndPr/>
                            <w:sdtContent>
                              <w:r w:rsidR="00714F7D">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D2C6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F65A8F" w14:paraId="21D2C6DD" w14:textId="77777777">
                    <w:pPr>
                      <w:jc w:val="right"/>
                    </w:pPr>
                    <w:sdt>
                      <w:sdtPr>
                        <w:alias w:val="CC_Noformat_Partikod"/>
                        <w:tag w:val="CC_Noformat_Partikod"/>
                        <w:id w:val="-53464382"/>
                        <w:placeholder>
                          <w:docPart w:val="AF43681488434CAEAD747630FC8E9A13"/>
                        </w:placeholder>
                        <w:text/>
                      </w:sdtPr>
                      <w:sdtEndPr/>
                      <w:sdtContent>
                        <w:r w:rsidR="00534445">
                          <w:t>M</w:t>
                        </w:r>
                      </w:sdtContent>
                    </w:sdt>
                    <w:sdt>
                      <w:sdtPr>
                        <w:alias w:val="CC_Noformat_Partinummer"/>
                        <w:tag w:val="CC_Noformat_Partinummer"/>
                        <w:id w:val="-1709555926"/>
                        <w:placeholder>
                          <w:docPart w:val="E86E7B7C234D4D82A74B06513925F9A8"/>
                        </w:placeholder>
                        <w:text/>
                      </w:sdtPr>
                      <w:sdtEndPr/>
                      <w:sdtContent>
                        <w:r w:rsidR="00714F7D">
                          <w:t>1367</w:t>
                        </w:r>
                      </w:sdtContent>
                    </w:sdt>
                  </w:p>
                </w:txbxContent>
              </v:textbox>
              <w10:wrap anchorx="page"/>
            </v:shape>
          </w:pict>
        </mc:Fallback>
      </mc:AlternateContent>
    </w:r>
  </w:p>
  <w:p w:rsidRPr="00293C4F" w:rsidR="00A060BB" w:rsidP="00776B74" w:rsidRDefault="00A060BB" w14:paraId="21D2C6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65A8F" w14:paraId="21D2C6CF" w14:textId="77777777">
    <w:pPr>
      <w:jc w:val="right"/>
    </w:pPr>
    <w:sdt>
      <w:sdtPr>
        <w:alias w:val="CC_Noformat_Partikod"/>
        <w:tag w:val="CC_Noformat_Partikod"/>
        <w:id w:val="559911109"/>
        <w:placeholder>
          <w:docPart w:val="E86E7B7C234D4D82A74B06513925F9A8"/>
        </w:placeholder>
        <w:text/>
      </w:sdtPr>
      <w:sdtEndPr/>
      <w:sdtContent>
        <w:r w:rsidR="00534445">
          <w:t>M</w:t>
        </w:r>
      </w:sdtContent>
    </w:sdt>
    <w:sdt>
      <w:sdtPr>
        <w:alias w:val="CC_Noformat_Partinummer"/>
        <w:tag w:val="CC_Noformat_Partinummer"/>
        <w:id w:val="1197820850"/>
        <w:text/>
      </w:sdtPr>
      <w:sdtEndPr/>
      <w:sdtContent>
        <w:r w:rsidR="00714F7D">
          <w:t>1367</w:t>
        </w:r>
      </w:sdtContent>
    </w:sdt>
  </w:p>
  <w:p w:rsidR="00A060BB" w:rsidP="00776B74" w:rsidRDefault="00A060BB" w14:paraId="21D2C6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65A8F" w14:paraId="21D2C6D3" w14:textId="77777777">
    <w:pPr>
      <w:jc w:val="right"/>
    </w:pPr>
    <w:sdt>
      <w:sdtPr>
        <w:alias w:val="CC_Noformat_Partikod"/>
        <w:tag w:val="CC_Noformat_Partikod"/>
        <w:id w:val="1471015553"/>
        <w:text/>
      </w:sdtPr>
      <w:sdtEndPr/>
      <w:sdtContent>
        <w:r w:rsidR="00534445">
          <w:t>M</w:t>
        </w:r>
      </w:sdtContent>
    </w:sdt>
    <w:sdt>
      <w:sdtPr>
        <w:alias w:val="CC_Noformat_Partinummer"/>
        <w:tag w:val="CC_Noformat_Partinummer"/>
        <w:id w:val="-2014525982"/>
        <w:text/>
      </w:sdtPr>
      <w:sdtEndPr/>
      <w:sdtContent>
        <w:r w:rsidR="00714F7D">
          <w:t>1367</w:t>
        </w:r>
      </w:sdtContent>
    </w:sdt>
  </w:p>
  <w:p w:rsidR="00A060BB" w:rsidP="00A314CF" w:rsidRDefault="00F65A8F" w14:paraId="21D2C6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F65A8F" w14:paraId="21D2C6D5"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F65A8F" w14:paraId="21D2C6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:3231</w:t>
        </w:r>
      </w:sdtContent>
    </w:sdt>
  </w:p>
  <w:p w:rsidR="00A060BB" w:rsidP="00E03A3D" w:rsidRDefault="00F65A8F" w14:paraId="21D2C6D7"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15:appearance w15:val="hidden"/>
      <w:text/>
    </w:sdtPr>
    <w:sdtEndPr/>
    <w:sdtContent>
      <w:p w:rsidR="00A060BB" w:rsidP="00283E0F" w:rsidRDefault="00534445" w14:paraId="21D2C6D8" w14:textId="77777777">
        <w:pPr>
          <w:pStyle w:val="FSHRub2"/>
        </w:pPr>
        <w:r>
          <w:t>Friskvårdsavdrag för golf och ridning</w:t>
        </w:r>
      </w:p>
    </w:sdtContent>
  </w:sdt>
  <w:sdt>
    <w:sdtPr>
      <w:alias w:val="CC_Boilerplate_3"/>
      <w:tag w:val="CC_Boilerplate_3"/>
      <w:id w:val="1606463544"/>
      <w:lock w:val="sdtContentLocked"/>
      <w15:appearance w15:val="hidden"/>
      <w:text w:multiLine="1"/>
    </w:sdtPr>
    <w:sdtEndPr/>
    <w:sdtContent>
      <w:p w:rsidR="00A060BB" w:rsidP="00283E0F" w:rsidRDefault="00A060BB" w14:paraId="21D2C6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45"/>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0F7E53"/>
    <w:rsid w:val="00100EC4"/>
    <w:rsid w:val="001020F3"/>
    <w:rsid w:val="00102143"/>
    <w:rsid w:val="00102980"/>
    <w:rsid w:val="00104ACE"/>
    <w:rsid w:val="0010544C"/>
    <w:rsid w:val="00105589"/>
    <w:rsid w:val="00105EE5"/>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907"/>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E89"/>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47043"/>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53E0"/>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4445"/>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5FC6"/>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4F8"/>
    <w:rsid w:val="005E7CB1"/>
    <w:rsid w:val="005F06C6"/>
    <w:rsid w:val="005F0B9E"/>
    <w:rsid w:val="005F10DB"/>
    <w:rsid w:val="005F1A7E"/>
    <w:rsid w:val="005F1DE3"/>
    <w:rsid w:val="005F425A"/>
    <w:rsid w:val="005F5ACA"/>
    <w:rsid w:val="005F5BC1"/>
    <w:rsid w:val="005F6037"/>
    <w:rsid w:val="005F6CCB"/>
    <w:rsid w:val="0060272E"/>
    <w:rsid w:val="00602D39"/>
    <w:rsid w:val="006039EC"/>
    <w:rsid w:val="006064BC"/>
    <w:rsid w:val="00606834"/>
    <w:rsid w:val="00607E7F"/>
    <w:rsid w:val="00611260"/>
    <w:rsid w:val="0061176B"/>
    <w:rsid w:val="006119A5"/>
    <w:rsid w:val="00612D6C"/>
    <w:rsid w:val="00614F73"/>
    <w:rsid w:val="006153A5"/>
    <w:rsid w:val="00615D9F"/>
    <w:rsid w:val="00615E03"/>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4F7D"/>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2DF"/>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735"/>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97D83"/>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A5F"/>
    <w:rsid w:val="00AD7B9B"/>
    <w:rsid w:val="00AD7DA2"/>
    <w:rsid w:val="00AE002B"/>
    <w:rsid w:val="00AE0C38"/>
    <w:rsid w:val="00AE0F59"/>
    <w:rsid w:val="00AE1AE0"/>
    <w:rsid w:val="00AE2568"/>
    <w:rsid w:val="00AE2DC5"/>
    <w:rsid w:val="00AE2FEF"/>
    <w:rsid w:val="00AE3265"/>
    <w:rsid w:val="00AE4D7A"/>
    <w:rsid w:val="00AE4E95"/>
    <w:rsid w:val="00AE55B0"/>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4C5A"/>
    <w:rsid w:val="00BE65CF"/>
    <w:rsid w:val="00BE75A8"/>
    <w:rsid w:val="00BF01BE"/>
    <w:rsid w:val="00BF01CE"/>
    <w:rsid w:val="00BF1375"/>
    <w:rsid w:val="00BF3A79"/>
    <w:rsid w:val="00BF4046"/>
    <w:rsid w:val="00BF406B"/>
    <w:rsid w:val="00BF418C"/>
    <w:rsid w:val="00BF48A2"/>
    <w:rsid w:val="00BF4C83"/>
    <w:rsid w:val="00BF57DE"/>
    <w:rsid w:val="00BF5EC6"/>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A81"/>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143"/>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845"/>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5A8F"/>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D2C6B9"/>
  <w15:chartTrackingRefBased/>
  <w15:docId w15:val="{D1EDB95E-12FB-412E-B046-AB59B600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76143DA2374396BF30EA0B9DA8E27E"/>
        <w:category>
          <w:name w:val="Allmänt"/>
          <w:gallery w:val="placeholder"/>
        </w:category>
        <w:types>
          <w:type w:val="bbPlcHdr"/>
        </w:types>
        <w:behaviors>
          <w:behavior w:val="content"/>
        </w:behaviors>
        <w:guid w:val="{7A5F9CE0-04F4-4E8E-9E0E-746802854033}"/>
      </w:docPartPr>
      <w:docPartBody>
        <w:p w:rsidR="00522500" w:rsidRDefault="00522500">
          <w:pPr>
            <w:pStyle w:val="F976143DA2374396BF30EA0B9DA8E27E"/>
          </w:pPr>
          <w:r w:rsidRPr="005A0A93">
            <w:rPr>
              <w:rStyle w:val="Platshllartext"/>
            </w:rPr>
            <w:t>Förslag till riksdagsbeslut</w:t>
          </w:r>
        </w:p>
      </w:docPartBody>
    </w:docPart>
    <w:docPart>
      <w:docPartPr>
        <w:name w:val="74B235F6591C41CEBC14B481F325078E"/>
        <w:category>
          <w:name w:val="Allmänt"/>
          <w:gallery w:val="placeholder"/>
        </w:category>
        <w:types>
          <w:type w:val="bbPlcHdr"/>
        </w:types>
        <w:behaviors>
          <w:behavior w:val="content"/>
        </w:behaviors>
        <w:guid w:val="{0281B0CD-8C32-41E4-A5F3-041FB7CFCCB4}"/>
      </w:docPartPr>
      <w:docPartBody>
        <w:p w:rsidR="00522500" w:rsidRDefault="00522500">
          <w:pPr>
            <w:pStyle w:val="74B235F6591C41CEBC14B481F325078E"/>
          </w:pPr>
          <w:r w:rsidRPr="005A0A93">
            <w:rPr>
              <w:rStyle w:val="Platshllartext"/>
            </w:rPr>
            <w:t>Motivering</w:t>
          </w:r>
        </w:p>
      </w:docPartBody>
    </w:docPart>
    <w:docPart>
      <w:docPartPr>
        <w:name w:val="AF43681488434CAEAD747630FC8E9A13"/>
        <w:category>
          <w:name w:val="Allmänt"/>
          <w:gallery w:val="placeholder"/>
        </w:category>
        <w:types>
          <w:type w:val="bbPlcHdr"/>
        </w:types>
        <w:behaviors>
          <w:behavior w:val="content"/>
        </w:behaviors>
        <w:guid w:val="{4AA1090D-64E3-4C65-B414-FB73B86DB59D}"/>
      </w:docPartPr>
      <w:docPartBody>
        <w:p w:rsidR="00522500" w:rsidRDefault="00522500">
          <w:pPr>
            <w:pStyle w:val="AF43681488434CAEAD747630FC8E9A13"/>
          </w:pPr>
          <w:r>
            <w:rPr>
              <w:rStyle w:val="Platshllartext"/>
            </w:rPr>
            <w:t xml:space="preserve"> </w:t>
          </w:r>
        </w:p>
      </w:docPartBody>
    </w:docPart>
    <w:docPart>
      <w:docPartPr>
        <w:name w:val="E86E7B7C234D4D82A74B06513925F9A8"/>
        <w:category>
          <w:name w:val="Allmänt"/>
          <w:gallery w:val="placeholder"/>
        </w:category>
        <w:types>
          <w:type w:val="bbPlcHdr"/>
        </w:types>
        <w:behaviors>
          <w:behavior w:val="content"/>
        </w:behaviors>
        <w:guid w:val="{29580E5C-5B7B-4DB9-84A6-E86C903558A5}"/>
      </w:docPartPr>
      <w:docPartBody>
        <w:p w:rsidR="00522500" w:rsidRDefault="00522500">
          <w:pPr>
            <w:pStyle w:val="E86E7B7C234D4D82A74B06513925F9A8"/>
          </w:pPr>
          <w:r>
            <w:t xml:space="preserve"> </w:t>
          </w:r>
        </w:p>
      </w:docPartBody>
    </w:docPart>
    <w:docPart>
      <w:docPartPr>
        <w:name w:val="D872C36EBD8F4A7DB85412DDD58E1A20"/>
        <w:category>
          <w:name w:val="Allmänt"/>
          <w:gallery w:val="placeholder"/>
        </w:category>
        <w:types>
          <w:type w:val="bbPlcHdr"/>
        </w:types>
        <w:behaviors>
          <w:behavior w:val="content"/>
        </w:behaviors>
        <w:guid w:val="{A1B3A2D3-A3E1-4B65-971B-889079BC0AA6}"/>
      </w:docPartPr>
      <w:docPartBody>
        <w:p w:rsidR="00000000" w:rsidRDefault="000B7E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500"/>
    <w:rsid w:val="000D3A38"/>
    <w:rsid w:val="00522500"/>
    <w:rsid w:val="007E4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76143DA2374396BF30EA0B9DA8E27E">
    <w:name w:val="F976143DA2374396BF30EA0B9DA8E27E"/>
  </w:style>
  <w:style w:type="paragraph" w:customStyle="1" w:styleId="2F6AFC6F452A4363B3F4D4A443B94F25">
    <w:name w:val="2F6AFC6F452A4363B3F4D4A443B94F25"/>
  </w:style>
  <w:style w:type="paragraph" w:customStyle="1" w:styleId="5A5F195BBF51422BB6CB8F3864B122A5">
    <w:name w:val="5A5F195BBF51422BB6CB8F3864B122A5"/>
  </w:style>
  <w:style w:type="paragraph" w:customStyle="1" w:styleId="74B235F6591C41CEBC14B481F325078E">
    <w:name w:val="74B235F6591C41CEBC14B481F325078E"/>
  </w:style>
  <w:style w:type="paragraph" w:customStyle="1" w:styleId="6E9257FB5EDE45D7AA4570619FE6AC1D">
    <w:name w:val="6E9257FB5EDE45D7AA4570619FE6AC1D"/>
  </w:style>
  <w:style w:type="paragraph" w:customStyle="1" w:styleId="AF43681488434CAEAD747630FC8E9A13">
    <w:name w:val="AF43681488434CAEAD747630FC8E9A13"/>
  </w:style>
  <w:style w:type="paragraph" w:customStyle="1" w:styleId="E86E7B7C234D4D82A74B06513925F9A8">
    <w:name w:val="E86E7B7C234D4D82A74B06513925F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7D05B-CFE0-42DD-A905-A16B5BDF2A35}"/>
</file>

<file path=customXml/itemProps2.xml><?xml version="1.0" encoding="utf-8"?>
<ds:datastoreItem xmlns:ds="http://schemas.openxmlformats.org/officeDocument/2006/customXml" ds:itemID="{47D18479-0D89-4624-870E-13D874D703DA}"/>
</file>

<file path=customXml/itemProps3.xml><?xml version="1.0" encoding="utf-8"?>
<ds:datastoreItem xmlns:ds="http://schemas.openxmlformats.org/officeDocument/2006/customXml" ds:itemID="{205174C4-D145-4089-B00C-8673F5E7B4B6}"/>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2279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M1367 Friskvårdsavdrag för golf och ridning</vt:lpstr>
      <vt:lpstr>
      </vt:lpstr>
    </vt:vector>
  </TitlesOfParts>
  <Company>Sveriges riksdag</Company>
  <LinksUpToDate>false</LinksUpToDate>
  <CharactersWithSpaces>2644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