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5B6FB5468604C0A8587FEDC6F281105"/>
        </w:placeholder>
        <w:text/>
      </w:sdtPr>
      <w:sdtEndPr/>
      <w:sdtContent>
        <w:p w:rsidRPr="009B062B" w:rsidR="00AF30DD" w:rsidP="006B6233" w:rsidRDefault="00AF30DD" w14:paraId="4C9A4887" w14:textId="77777777">
          <w:pPr>
            <w:pStyle w:val="Rubrik1"/>
            <w:spacing w:after="300"/>
          </w:pPr>
          <w:r w:rsidRPr="009B062B">
            <w:t>Förslag till riksdagsbeslut</w:t>
          </w:r>
        </w:p>
      </w:sdtContent>
    </w:sdt>
    <w:sdt>
      <w:sdtPr>
        <w:alias w:val="Yrkande 1"/>
        <w:tag w:val="08d3bb9c-b98f-46ad-8440-5c984e98f9c6"/>
        <w:id w:val="683323699"/>
        <w:lock w:val="sdtLocked"/>
      </w:sdtPr>
      <w:sdtEndPr/>
      <w:sdtContent>
        <w:p w:rsidR="00244703" w:rsidRDefault="006E7C60" w14:paraId="4C9A4888" w14:textId="77777777">
          <w:pPr>
            <w:pStyle w:val="Frslagstext"/>
            <w:numPr>
              <w:ilvl w:val="0"/>
              <w:numId w:val="0"/>
            </w:numPr>
          </w:pPr>
          <w:r>
            <w:t>Riksdagen ställer sig bakom det som anförs i motionen om att låta utreda möjligheten att återinföra annandag pingst som helgdag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8B52791FA3B439FB1E6339057890FD9"/>
        </w:placeholder>
        <w:text/>
      </w:sdtPr>
      <w:sdtEndPr/>
      <w:sdtContent>
        <w:p w:rsidRPr="009B062B" w:rsidR="006D79C9" w:rsidP="00333E95" w:rsidRDefault="006D79C9" w14:paraId="4C9A4889" w14:textId="77777777">
          <w:pPr>
            <w:pStyle w:val="Rubrik1"/>
          </w:pPr>
          <w:r>
            <w:t>Motivering</w:t>
          </w:r>
        </w:p>
      </w:sdtContent>
    </w:sdt>
    <w:p w:rsidR="00BB6339" w:rsidP="008E0FE2" w:rsidRDefault="003A0604" w14:paraId="4C9A488A" w14:textId="34FA5638">
      <w:pPr>
        <w:pStyle w:val="Normalutanindragellerluft"/>
      </w:pPr>
      <w:r>
        <w:t xml:space="preserve">År </w:t>
      </w:r>
      <w:r w:rsidRPr="00C166FD" w:rsidR="00C166FD">
        <w:t>2004 var sista året som annandag pingst var helgdag i Sverige. Från och med 2005 skulle Sverige fira nationaldagen som helgdag. För att landet som helhet inte skulle förlora för mycket på att få ytterligare en helgdag beslutades att en annan helgdag skulle strykas. Därmed fick annandag pingst stryka på foten. Fram till 1772 firades pingst rejält. Då var det inte bara pingstafton, pingstdagen och annandag pingst, utan även tredje- och fjärdedag pingst firades. Pingst är en helg som av tradition använts för konfirmationer och bröllop i en tid när naturen står i sin vackra försommargrönska. Jag får många påstötningar av människor som vill få tillbaka annandag pingst som helgdag</w:t>
      </w:r>
      <w:r>
        <w:t>.</w:t>
      </w:r>
      <w:r w:rsidRPr="00C166FD" w:rsidR="00C166FD">
        <w:t xml:space="preserve"> </w:t>
      </w:r>
      <w:r>
        <w:t>D</w:t>
      </w:r>
      <w:r w:rsidRPr="00C166FD" w:rsidR="00C166FD">
        <w:t xml:space="preserve">e säger att pingsthelgen ”blev förstörd” i och med att annandagen togs bort. Det är också lättare att arrangera större fester såsom bröllop en helg när du får en extra ledig dag som annandagen var. </w:t>
      </w:r>
      <w:r w:rsidRPr="00C166FD" w:rsidR="00C166FD">
        <w:tab/>
      </w:r>
    </w:p>
    <w:sdt>
      <w:sdtPr>
        <w:alias w:val="CC_Underskrifter"/>
        <w:tag w:val="CC_Underskrifter"/>
        <w:id w:val="583496634"/>
        <w:lock w:val="sdtContentLocked"/>
        <w:placeholder>
          <w:docPart w:val="6ECA319AC9994B46BDB84655479F0762"/>
        </w:placeholder>
      </w:sdtPr>
      <w:sdtEndPr>
        <w:rPr>
          <w:i/>
          <w:noProof/>
        </w:rPr>
      </w:sdtEndPr>
      <w:sdtContent>
        <w:p w:rsidR="006B6233" w:rsidP="00E22EB4" w:rsidRDefault="006B6233" w14:paraId="4C9A488B" w14:textId="77777777"/>
        <w:p w:rsidR="00CC11BF" w:rsidP="00E22EB4" w:rsidRDefault="007615F8" w14:paraId="4C9A48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4C9A489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4893" w14:textId="77777777" w:rsidR="00C166FD" w:rsidRDefault="00C166FD" w:rsidP="000C1CAD">
      <w:pPr>
        <w:spacing w:line="240" w:lineRule="auto"/>
      </w:pPr>
      <w:r>
        <w:separator/>
      </w:r>
    </w:p>
  </w:endnote>
  <w:endnote w:type="continuationSeparator" w:id="0">
    <w:p w14:paraId="4C9A4894" w14:textId="77777777" w:rsidR="00C166FD" w:rsidRDefault="00C166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4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48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48A2" w14:textId="77777777" w:rsidR="00262EA3" w:rsidRPr="00E22EB4" w:rsidRDefault="00262EA3" w:rsidP="00E22E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4891" w14:textId="77777777" w:rsidR="00C166FD" w:rsidRDefault="00C166FD" w:rsidP="000C1CAD">
      <w:pPr>
        <w:spacing w:line="240" w:lineRule="auto"/>
      </w:pPr>
      <w:r>
        <w:separator/>
      </w:r>
    </w:p>
  </w:footnote>
  <w:footnote w:type="continuationSeparator" w:id="0">
    <w:p w14:paraId="4C9A4892" w14:textId="77777777" w:rsidR="00C166FD" w:rsidRDefault="00C166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9A48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9A48A4" wp14:anchorId="4C9A48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5F8" w14:paraId="4C9A48A7" w14:textId="77777777">
                          <w:pPr>
                            <w:jc w:val="right"/>
                          </w:pPr>
                          <w:sdt>
                            <w:sdtPr>
                              <w:alias w:val="CC_Noformat_Partikod"/>
                              <w:tag w:val="CC_Noformat_Partikod"/>
                              <w:id w:val="-53464382"/>
                              <w:placeholder>
                                <w:docPart w:val="3CDDC07E6AE54569A7BCA7DEE1EBA713"/>
                              </w:placeholder>
                              <w:text/>
                            </w:sdtPr>
                            <w:sdtEndPr/>
                            <w:sdtContent>
                              <w:r w:rsidR="00C166FD">
                                <w:t>KD</w:t>
                              </w:r>
                            </w:sdtContent>
                          </w:sdt>
                          <w:sdt>
                            <w:sdtPr>
                              <w:alias w:val="CC_Noformat_Partinummer"/>
                              <w:tag w:val="CC_Noformat_Partinummer"/>
                              <w:id w:val="-1709555926"/>
                              <w:placeholder>
                                <w:docPart w:val="1E62F2FAB11E476C860BAE17AD88C5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A48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15F8" w14:paraId="4C9A48A7" w14:textId="77777777">
                    <w:pPr>
                      <w:jc w:val="right"/>
                    </w:pPr>
                    <w:sdt>
                      <w:sdtPr>
                        <w:alias w:val="CC_Noformat_Partikod"/>
                        <w:tag w:val="CC_Noformat_Partikod"/>
                        <w:id w:val="-53464382"/>
                        <w:placeholder>
                          <w:docPart w:val="3CDDC07E6AE54569A7BCA7DEE1EBA713"/>
                        </w:placeholder>
                        <w:text/>
                      </w:sdtPr>
                      <w:sdtEndPr/>
                      <w:sdtContent>
                        <w:r w:rsidR="00C166FD">
                          <w:t>KD</w:t>
                        </w:r>
                      </w:sdtContent>
                    </w:sdt>
                    <w:sdt>
                      <w:sdtPr>
                        <w:alias w:val="CC_Noformat_Partinummer"/>
                        <w:tag w:val="CC_Noformat_Partinummer"/>
                        <w:id w:val="-1709555926"/>
                        <w:placeholder>
                          <w:docPart w:val="1E62F2FAB11E476C860BAE17AD88C59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9A48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9A4897" w14:textId="77777777">
    <w:pPr>
      <w:jc w:val="right"/>
    </w:pPr>
  </w:p>
  <w:p w:rsidR="00262EA3" w:rsidP="00776B74" w:rsidRDefault="00262EA3" w14:paraId="4C9A48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15F8" w14:paraId="4C9A48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9A48A6" wp14:anchorId="4C9A4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5F8" w14:paraId="4C9A48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66F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15F8" w14:paraId="4C9A48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5F8" w14:paraId="4C9A48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w:t>
        </w:r>
      </w:sdtContent>
    </w:sdt>
  </w:p>
  <w:p w:rsidRPr="006B6233" w:rsidR="00262EA3" w:rsidP="00E03A3D" w:rsidRDefault="007615F8" w14:paraId="4C9A489F" w14:textId="77777777">
    <w:pPr>
      <w:pStyle w:val="Motionr"/>
      <w:rPr>
        <w:lang w:val="nb-NO"/>
      </w:rP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E36AB6" w14:paraId="4C9A48A0" w14:textId="6A0213F7">
        <w:pPr>
          <w:pStyle w:val="FSHRub2"/>
        </w:pPr>
        <w:r>
          <w:t>Annandag pingst som helgdag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9A48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66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45"/>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604"/>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33"/>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60"/>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5F8"/>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1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69"/>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F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EB4"/>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B6"/>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A4886"/>
  <w15:chartTrackingRefBased/>
  <w15:docId w15:val="{39BD6EC1-4667-4011-BC86-2ABC74A6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B6FB5468604C0A8587FEDC6F281105"/>
        <w:category>
          <w:name w:val="Allmänt"/>
          <w:gallery w:val="placeholder"/>
        </w:category>
        <w:types>
          <w:type w:val="bbPlcHdr"/>
        </w:types>
        <w:behaviors>
          <w:behavior w:val="content"/>
        </w:behaviors>
        <w:guid w:val="{9016B923-6D5C-4562-9989-149D4D05B3B1}"/>
      </w:docPartPr>
      <w:docPartBody>
        <w:p w:rsidR="00255BB1" w:rsidRDefault="00255BB1">
          <w:pPr>
            <w:pStyle w:val="35B6FB5468604C0A8587FEDC6F281105"/>
          </w:pPr>
          <w:r w:rsidRPr="005A0A93">
            <w:rPr>
              <w:rStyle w:val="Platshllartext"/>
            </w:rPr>
            <w:t>Förslag till riksdagsbeslut</w:t>
          </w:r>
        </w:p>
      </w:docPartBody>
    </w:docPart>
    <w:docPart>
      <w:docPartPr>
        <w:name w:val="58B52791FA3B439FB1E6339057890FD9"/>
        <w:category>
          <w:name w:val="Allmänt"/>
          <w:gallery w:val="placeholder"/>
        </w:category>
        <w:types>
          <w:type w:val="bbPlcHdr"/>
        </w:types>
        <w:behaviors>
          <w:behavior w:val="content"/>
        </w:behaviors>
        <w:guid w:val="{37607F36-A6BA-46DD-90A4-9DB25D089EBE}"/>
      </w:docPartPr>
      <w:docPartBody>
        <w:p w:rsidR="00255BB1" w:rsidRDefault="00255BB1">
          <w:pPr>
            <w:pStyle w:val="58B52791FA3B439FB1E6339057890FD9"/>
          </w:pPr>
          <w:r w:rsidRPr="005A0A93">
            <w:rPr>
              <w:rStyle w:val="Platshllartext"/>
            </w:rPr>
            <w:t>Motivering</w:t>
          </w:r>
        </w:p>
      </w:docPartBody>
    </w:docPart>
    <w:docPart>
      <w:docPartPr>
        <w:name w:val="3CDDC07E6AE54569A7BCA7DEE1EBA713"/>
        <w:category>
          <w:name w:val="Allmänt"/>
          <w:gallery w:val="placeholder"/>
        </w:category>
        <w:types>
          <w:type w:val="bbPlcHdr"/>
        </w:types>
        <w:behaviors>
          <w:behavior w:val="content"/>
        </w:behaviors>
        <w:guid w:val="{889F4732-A7BA-4D72-87DB-9AE21F9AD705}"/>
      </w:docPartPr>
      <w:docPartBody>
        <w:p w:rsidR="00255BB1" w:rsidRDefault="00255BB1">
          <w:pPr>
            <w:pStyle w:val="3CDDC07E6AE54569A7BCA7DEE1EBA713"/>
          </w:pPr>
          <w:r>
            <w:rPr>
              <w:rStyle w:val="Platshllartext"/>
            </w:rPr>
            <w:t xml:space="preserve"> </w:t>
          </w:r>
        </w:p>
      </w:docPartBody>
    </w:docPart>
    <w:docPart>
      <w:docPartPr>
        <w:name w:val="1E62F2FAB11E476C860BAE17AD88C598"/>
        <w:category>
          <w:name w:val="Allmänt"/>
          <w:gallery w:val="placeholder"/>
        </w:category>
        <w:types>
          <w:type w:val="bbPlcHdr"/>
        </w:types>
        <w:behaviors>
          <w:behavior w:val="content"/>
        </w:behaviors>
        <w:guid w:val="{9836148B-E6F4-458B-A9FA-56221758D01B}"/>
      </w:docPartPr>
      <w:docPartBody>
        <w:p w:rsidR="00255BB1" w:rsidRDefault="00255BB1">
          <w:pPr>
            <w:pStyle w:val="1E62F2FAB11E476C860BAE17AD88C598"/>
          </w:pPr>
          <w:r>
            <w:t xml:space="preserve"> </w:t>
          </w:r>
        </w:p>
      </w:docPartBody>
    </w:docPart>
    <w:docPart>
      <w:docPartPr>
        <w:name w:val="6ECA319AC9994B46BDB84655479F0762"/>
        <w:category>
          <w:name w:val="Allmänt"/>
          <w:gallery w:val="placeholder"/>
        </w:category>
        <w:types>
          <w:type w:val="bbPlcHdr"/>
        </w:types>
        <w:behaviors>
          <w:behavior w:val="content"/>
        </w:behaviors>
        <w:guid w:val="{D50BF079-884C-4EAC-AD30-0342E1B111E5}"/>
      </w:docPartPr>
      <w:docPartBody>
        <w:p w:rsidR="002A5EE3" w:rsidRDefault="002A5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B1"/>
    <w:rsid w:val="00255BB1"/>
    <w:rsid w:val="002A5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B6FB5468604C0A8587FEDC6F281105">
    <w:name w:val="35B6FB5468604C0A8587FEDC6F281105"/>
  </w:style>
  <w:style w:type="paragraph" w:customStyle="1" w:styleId="0DCAA6491FAE48FDBFAA972A534E61AE">
    <w:name w:val="0DCAA6491FAE48FDBFAA972A534E6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9ED09D726642228ED5CB4FFD5DB405">
    <w:name w:val="739ED09D726642228ED5CB4FFD5DB405"/>
  </w:style>
  <w:style w:type="paragraph" w:customStyle="1" w:styleId="58B52791FA3B439FB1E6339057890FD9">
    <w:name w:val="58B52791FA3B439FB1E6339057890FD9"/>
  </w:style>
  <w:style w:type="paragraph" w:customStyle="1" w:styleId="CA3FD75C769B4547A72A45BD6A014C8D">
    <w:name w:val="CA3FD75C769B4547A72A45BD6A014C8D"/>
  </w:style>
  <w:style w:type="paragraph" w:customStyle="1" w:styleId="4F15BB6273E84E9388A5EAD5AF70B3D5">
    <w:name w:val="4F15BB6273E84E9388A5EAD5AF70B3D5"/>
  </w:style>
  <w:style w:type="paragraph" w:customStyle="1" w:styleId="3CDDC07E6AE54569A7BCA7DEE1EBA713">
    <w:name w:val="3CDDC07E6AE54569A7BCA7DEE1EBA713"/>
  </w:style>
  <w:style w:type="paragraph" w:customStyle="1" w:styleId="1E62F2FAB11E476C860BAE17AD88C598">
    <w:name w:val="1E62F2FAB11E476C860BAE17AD88C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7AF83-F65E-4519-8281-19155455C393}"/>
</file>

<file path=customXml/itemProps2.xml><?xml version="1.0" encoding="utf-8"?>
<ds:datastoreItem xmlns:ds="http://schemas.openxmlformats.org/officeDocument/2006/customXml" ds:itemID="{4C06A7FD-B964-4566-A35A-36AC98A61B90}"/>
</file>

<file path=customXml/itemProps3.xml><?xml version="1.0" encoding="utf-8"?>
<ds:datastoreItem xmlns:ds="http://schemas.openxmlformats.org/officeDocument/2006/customXml" ds:itemID="{BDE90300-B5D0-4BE6-8E6E-6B981C6B9B68}"/>
</file>

<file path=docProps/app.xml><?xml version="1.0" encoding="utf-8"?>
<Properties xmlns="http://schemas.openxmlformats.org/officeDocument/2006/extended-properties" xmlns:vt="http://schemas.openxmlformats.org/officeDocument/2006/docPropsVTypes">
  <Template>Normal</Template>
  <TotalTime>24</TotalTime>
  <Pages>1</Pages>
  <Words>180</Words>
  <Characters>953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annandag pingst bli helgdag igen</vt:lpstr>
      <vt:lpstr>
      </vt:lpstr>
    </vt:vector>
  </TitlesOfParts>
  <Company>Sveriges riksdag</Company>
  <LinksUpToDate>false</LinksUpToDate>
  <CharactersWithSpaces>1128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