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BDABF3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C7ABB33" w:rsidR="000B7DD3" w:rsidRDefault="000B7DD3" w:rsidP="002F3121">
            <w:r>
              <w:t>2025-0</w:t>
            </w:r>
            <w:r w:rsidR="006B21D1">
              <w:t>4</w:t>
            </w:r>
            <w:r>
              <w:t>-</w:t>
            </w:r>
            <w:r w:rsidR="007C39E8">
              <w:t>22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3A6B0D0" w:rsidR="000B7DD3" w:rsidRDefault="006B21D1" w:rsidP="002F3121">
            <w:r>
              <w:t>1</w:t>
            </w:r>
            <w:r w:rsidR="007C39E8">
              <w:t>1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FE5E08" w:rsidRPr="00FE5E08">
              <w:rPr>
                <w:szCs w:val="24"/>
              </w:rPr>
              <w:t>12.10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26B8203" w14:textId="77777777" w:rsidR="00C26E3A" w:rsidRDefault="00C26E3A" w:rsidP="00C26E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167A486" w14:textId="77777777" w:rsidR="00C26E3A" w:rsidRDefault="00C26E3A" w:rsidP="00C26E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868E57" w14:textId="673B127F" w:rsidR="008B5393" w:rsidRDefault="00C26E3A" w:rsidP="00C26E3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29. </w:t>
            </w:r>
          </w:p>
          <w:p w14:paraId="5382FF0D" w14:textId="26F2968E" w:rsidR="00C26E3A" w:rsidRDefault="00C26E3A" w:rsidP="00C26E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22BE026" w14:textId="77777777" w:rsidR="00C26E3A" w:rsidRPr="009E6DED" w:rsidRDefault="00C26E3A" w:rsidP="00C26E3A">
            <w:pPr>
              <w:spacing w:line="280" w:lineRule="exact"/>
              <w:rPr>
                <w:b/>
                <w:bCs/>
              </w:rPr>
            </w:pPr>
            <w:r w:rsidRPr="009E6DED">
              <w:rPr>
                <w:b/>
                <w:bCs/>
              </w:rPr>
              <w:t>Straffrättsliga frågor (JuU10) </w:t>
            </w:r>
          </w:p>
          <w:p w14:paraId="6842B8C4" w14:textId="77777777" w:rsidR="00C26E3A" w:rsidRDefault="00C26E3A" w:rsidP="00C26E3A">
            <w:pPr>
              <w:tabs>
                <w:tab w:val="left" w:pos="1701"/>
              </w:tabs>
              <w:rPr>
                <w:b/>
              </w:rPr>
            </w:pPr>
          </w:p>
          <w:p w14:paraId="62B7226D" w14:textId="77777777" w:rsidR="00C26E3A" w:rsidRDefault="00C26E3A" w:rsidP="00C26E3A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26B09DAB" w14:textId="77777777" w:rsidR="00C26E3A" w:rsidRDefault="00C26E3A" w:rsidP="00C26E3A">
            <w:pPr>
              <w:tabs>
                <w:tab w:val="left" w:pos="1701"/>
              </w:tabs>
              <w:rPr>
                <w:bCs/>
              </w:rPr>
            </w:pPr>
          </w:p>
          <w:p w14:paraId="59CE1DE3" w14:textId="218D98BA" w:rsidR="00C26E3A" w:rsidRDefault="00C26E3A" w:rsidP="00C26E3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</w:t>
            </w:r>
            <w:r w:rsidRPr="00CC3C44">
              <w:rPr>
                <w:bCs/>
              </w:rPr>
              <w:t>JuU</w:t>
            </w:r>
            <w:proofErr w:type="gramEnd"/>
            <w:r w:rsidRPr="00CC3C44">
              <w:rPr>
                <w:bCs/>
              </w:rPr>
              <w:t>1</w:t>
            </w:r>
            <w:r>
              <w:rPr>
                <w:bCs/>
              </w:rPr>
              <w:t>0</w:t>
            </w:r>
            <w:r>
              <w:rPr>
                <w:bCs/>
                <w:snapToGrid w:val="0"/>
              </w:rPr>
              <w:t>.</w:t>
            </w:r>
          </w:p>
          <w:p w14:paraId="5028D96E" w14:textId="4A2A4433" w:rsidR="00C26E3A" w:rsidRDefault="00C26E3A" w:rsidP="00C26E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87404D" w14:textId="52CA44BD" w:rsidR="00C26E3A" w:rsidRDefault="00F84DEE" w:rsidP="00C26E3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4DEE">
              <w:rPr>
                <w:bCs/>
                <w:snapToGrid w:val="0"/>
              </w:rPr>
              <w:t>S-, SD-, V-, C- och MP-ledamöterna anmälde reservationer.</w:t>
            </w:r>
          </w:p>
          <w:p w14:paraId="482B411F" w14:textId="14BBD44B" w:rsidR="00C26E3A" w:rsidRDefault="00C26E3A" w:rsidP="0081769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29CEEE3F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194BA3A" w14:textId="77777777" w:rsidR="00C26E3A" w:rsidRPr="003E43FE" w:rsidRDefault="00C26E3A" w:rsidP="00C26E3A">
            <w:pPr>
              <w:spacing w:line="280" w:lineRule="exact"/>
              <w:rPr>
                <w:b/>
                <w:bCs/>
              </w:rPr>
            </w:pPr>
            <w:r w:rsidRPr="002911EB">
              <w:rPr>
                <w:b/>
                <w:bCs/>
              </w:rPr>
              <w:t>Kriminalvårdsfrågor (JuU14)</w:t>
            </w:r>
          </w:p>
          <w:p w14:paraId="4179830C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</w:p>
          <w:p w14:paraId="6DA52FB5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7524367A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</w:p>
          <w:p w14:paraId="094ACCC0" w14:textId="7069C3EF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</w:t>
            </w:r>
            <w:r w:rsidRPr="00CC3C44">
              <w:rPr>
                <w:bCs/>
              </w:rPr>
              <w:t>JuU</w:t>
            </w:r>
            <w:proofErr w:type="gramEnd"/>
            <w:r w:rsidRPr="00CC3C44">
              <w:rPr>
                <w:bCs/>
              </w:rPr>
              <w:t>1</w:t>
            </w:r>
            <w:r w:rsidR="00C26E3A">
              <w:rPr>
                <w:bCs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14:paraId="05F61ABB" w14:textId="4D6C2557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E1574B" w14:textId="208B6BD6" w:rsidR="00CC3C44" w:rsidRPr="004B6C8F" w:rsidRDefault="003D547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B6C8F">
              <w:rPr>
                <w:bCs/>
                <w:snapToGrid w:val="0"/>
              </w:rPr>
              <w:t>S-, V-, C- och MP-ledamöterna anmälde reservationer.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B39D205" w14:textId="77777777" w:rsidR="00C26E3A" w:rsidRDefault="00C26E3A" w:rsidP="00C26E3A">
            <w:pPr>
              <w:widowControl/>
              <w:contextualSpacing/>
              <w:rPr>
                <w:b/>
              </w:rPr>
            </w:pPr>
            <w:r>
              <w:rPr>
                <w:b/>
              </w:rPr>
              <w:t>Information från regeringen och Polismyndigheten</w:t>
            </w:r>
          </w:p>
          <w:p w14:paraId="2BBBE14A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</w:p>
          <w:p w14:paraId="19601654" w14:textId="66370100" w:rsidR="004B47AA" w:rsidRPr="00F84DEE" w:rsidRDefault="00F84DEE" w:rsidP="00F84D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E7F52">
              <w:rPr>
                <w:bCs/>
                <w:snapToGrid w:val="0"/>
              </w:rPr>
              <w:t xml:space="preserve">Justitieminister Gunnar Strömmer, biträdd av medarbetare från Justitiedepartementet, </w:t>
            </w:r>
            <w:r>
              <w:rPr>
                <w:bCs/>
                <w:snapToGrid w:val="0"/>
              </w:rPr>
              <w:t xml:space="preserve">och rikspolischef Petra Lundh med medarbetare </w:t>
            </w:r>
            <w:r w:rsidRPr="008E7F52">
              <w:rPr>
                <w:bCs/>
                <w:snapToGrid w:val="0"/>
              </w:rPr>
              <w:t>informerade om aktuella frågor</w:t>
            </w:r>
            <w:r>
              <w:rPr>
                <w:bCs/>
                <w:snapToGrid w:val="0"/>
              </w:rPr>
              <w:t xml:space="preserve"> kopplade till </w:t>
            </w:r>
            <w:r w:rsidR="00074062" w:rsidRPr="00074062">
              <w:rPr>
                <w:bCs/>
                <w:snapToGrid w:val="0"/>
              </w:rPr>
              <w:t>gängrelaterad brottslighet och sprängningar</w:t>
            </w:r>
            <w:r>
              <w:rPr>
                <w:bCs/>
                <w:snapToGrid w:val="0"/>
              </w:rPr>
              <w:t xml:space="preserve">. </w:t>
            </w:r>
          </w:p>
          <w:p w14:paraId="2463FFC0" w14:textId="6248AEA0" w:rsidR="00F84DEE" w:rsidRPr="004B47AA" w:rsidRDefault="00F84DEE" w:rsidP="00F84DE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0291C31" w14:textId="77777777" w:rsidR="00C26E3A" w:rsidRDefault="00C26E3A" w:rsidP="00C26E3A">
            <w:pPr>
              <w:widowControl/>
              <w:contextualSpacing/>
              <w:rPr>
                <w:b/>
              </w:rPr>
            </w:pPr>
            <w:r>
              <w:rPr>
                <w:b/>
              </w:rPr>
              <w:t xml:space="preserve">Riksdagens skrivelser till regeringen – åtgärder under 2024 </w:t>
            </w:r>
          </w:p>
          <w:p w14:paraId="2BDFF7B7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2DEAE6E3" w14:textId="00F2959B" w:rsidR="002523C3" w:rsidRDefault="002523C3" w:rsidP="002523C3">
            <w:pPr>
              <w:rPr>
                <w:bCs/>
              </w:rPr>
            </w:pPr>
            <w:r>
              <w:t xml:space="preserve">Utskottet behandlade frågan om yttrande till konstitutionsutskottet över </w:t>
            </w:r>
            <w:r>
              <w:rPr>
                <w:bCs/>
              </w:rPr>
              <w:t>skrivelse</w:t>
            </w:r>
            <w:r w:rsidRPr="003E43FE">
              <w:rPr>
                <w:bCs/>
              </w:rPr>
              <w:t xml:space="preserve"> 2024/25:</w:t>
            </w:r>
            <w:r>
              <w:rPr>
                <w:bCs/>
              </w:rPr>
              <w:t>75.</w:t>
            </w:r>
          </w:p>
          <w:p w14:paraId="75621E11" w14:textId="50286C4F" w:rsidR="002523C3" w:rsidRDefault="002523C3" w:rsidP="002523C3">
            <w:pPr>
              <w:rPr>
                <w:bCs/>
              </w:rPr>
            </w:pPr>
          </w:p>
          <w:p w14:paraId="7ADA22F9" w14:textId="087703E5" w:rsidR="002523C3" w:rsidRDefault="00074062" w:rsidP="002523C3">
            <w:pPr>
              <w:rPr>
                <w:bCs/>
              </w:rPr>
            </w:pPr>
            <w:r>
              <w:t>Frågan bordlades.</w:t>
            </w:r>
          </w:p>
          <w:p w14:paraId="235BD176" w14:textId="77777777" w:rsidR="0003128F" w:rsidRDefault="0003128F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7030BC29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7C5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149C5FAF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1672BF65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F84DEE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D87683">
              <w:rPr>
                <w:snapToGrid w:val="0"/>
              </w:rPr>
              <w:t>2</w:t>
            </w:r>
            <w:r w:rsidR="00F84DEE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april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</w:t>
            </w:r>
            <w:r w:rsidR="00F84DEE">
              <w:rPr>
                <w:snapToGrid w:val="0"/>
              </w:rPr>
              <w:t>0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AA3272">
            <w:pPr>
              <w:rPr>
                <w:snapToGrid w:val="0"/>
              </w:rPr>
            </w:pPr>
          </w:p>
        </w:tc>
      </w:tr>
    </w:tbl>
    <w:p w14:paraId="1C71B6B6" w14:textId="72E6D3A4" w:rsidR="005C5D73" w:rsidRDefault="005C5D73" w:rsidP="000B7DD3"/>
    <w:p w14:paraId="1C524187" w14:textId="77777777" w:rsidR="003E3940" w:rsidRDefault="003E394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970324F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D87683">
              <w:rPr>
                <w:snapToGrid w:val="0"/>
              </w:rPr>
              <w:t>2</w:t>
            </w:r>
            <w:r w:rsidR="00F84DEE">
              <w:rPr>
                <w:snapToGrid w:val="0"/>
              </w:rPr>
              <w:t>4</w:t>
            </w:r>
            <w:r w:rsidR="0082554F">
              <w:rPr>
                <w:snapToGrid w:val="0"/>
              </w:rPr>
              <w:t xml:space="preserve"> april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1A6ABF6D" w:rsidR="00FF6780" w:rsidRPr="00ED345C" w:rsidRDefault="00AA327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49253E04" w14:textId="192FBBE5" w:rsidR="000B7DD3" w:rsidRDefault="000B7DD3" w:rsidP="000B7DD3">
      <w:pPr>
        <w:widowControl/>
      </w:pPr>
    </w:p>
    <w:p w14:paraId="5747F8C3" w14:textId="517B1FD6" w:rsidR="009108F4" w:rsidRDefault="009108F4" w:rsidP="000B7DD3">
      <w:pPr>
        <w:widowControl/>
      </w:pPr>
    </w:p>
    <w:p w14:paraId="7B8125A9" w14:textId="248ECB31" w:rsidR="005C5D73" w:rsidRDefault="005C5D73" w:rsidP="000B7DD3">
      <w:pPr>
        <w:widowControl/>
      </w:pPr>
    </w:p>
    <w:p w14:paraId="1515E7F3" w14:textId="04702441" w:rsidR="005C5D73" w:rsidRDefault="005C5D73" w:rsidP="000B7DD3">
      <w:pPr>
        <w:widowControl/>
      </w:pPr>
    </w:p>
    <w:p w14:paraId="5D2B9652" w14:textId="6C32B748" w:rsidR="005C5D73" w:rsidRDefault="005C5D73" w:rsidP="000B7DD3">
      <w:pPr>
        <w:widowControl/>
      </w:pPr>
    </w:p>
    <w:p w14:paraId="70AE29C8" w14:textId="6485DBC2" w:rsidR="005C5D73" w:rsidRDefault="005C5D73" w:rsidP="000B7DD3">
      <w:pPr>
        <w:widowControl/>
      </w:pPr>
    </w:p>
    <w:p w14:paraId="7E4C9649" w14:textId="5B2E758A" w:rsidR="005C5D73" w:rsidRDefault="005C5D73" w:rsidP="000B7DD3">
      <w:pPr>
        <w:widowControl/>
      </w:pPr>
    </w:p>
    <w:p w14:paraId="20601543" w14:textId="211C74EC" w:rsidR="005C5D73" w:rsidRDefault="005C5D73" w:rsidP="000B7DD3">
      <w:pPr>
        <w:widowControl/>
      </w:pPr>
    </w:p>
    <w:p w14:paraId="5BBE4372" w14:textId="2D2E51B8" w:rsidR="005C5D73" w:rsidRDefault="005C5D73" w:rsidP="000B7DD3">
      <w:pPr>
        <w:widowControl/>
      </w:pPr>
    </w:p>
    <w:p w14:paraId="6501C97F" w14:textId="109BFC2F" w:rsidR="005C5D73" w:rsidRDefault="005C5D73" w:rsidP="000B7DD3">
      <w:pPr>
        <w:widowControl/>
      </w:pPr>
    </w:p>
    <w:p w14:paraId="4B2651E4" w14:textId="18208839" w:rsidR="005C5D73" w:rsidRDefault="005C5D73" w:rsidP="000B7DD3">
      <w:pPr>
        <w:widowControl/>
      </w:pPr>
    </w:p>
    <w:p w14:paraId="3316B7DE" w14:textId="09988C3B" w:rsidR="005C5D73" w:rsidRDefault="005C5D73" w:rsidP="000B7DD3">
      <w:pPr>
        <w:widowControl/>
      </w:pPr>
    </w:p>
    <w:p w14:paraId="3C4858F9" w14:textId="3E8A225F" w:rsidR="005C5D73" w:rsidRDefault="005C5D73" w:rsidP="000B7DD3">
      <w:pPr>
        <w:widowControl/>
      </w:pPr>
    </w:p>
    <w:p w14:paraId="54556F27" w14:textId="6C96006F" w:rsidR="005C5D73" w:rsidRDefault="005C5D73" w:rsidP="000B7DD3">
      <w:pPr>
        <w:widowControl/>
      </w:pPr>
    </w:p>
    <w:p w14:paraId="519B9749" w14:textId="5907BA30" w:rsidR="005C5D73" w:rsidRDefault="005C5D73" w:rsidP="000B7DD3">
      <w:pPr>
        <w:widowControl/>
      </w:pPr>
    </w:p>
    <w:p w14:paraId="187EA825" w14:textId="4E054BB6" w:rsidR="005C5D73" w:rsidRDefault="005C5D73" w:rsidP="000B7DD3">
      <w:pPr>
        <w:widowControl/>
      </w:pPr>
    </w:p>
    <w:p w14:paraId="3C366EC4" w14:textId="0F443364" w:rsidR="005C5D73" w:rsidRDefault="005C5D73" w:rsidP="000B7DD3">
      <w:pPr>
        <w:widowControl/>
      </w:pPr>
    </w:p>
    <w:p w14:paraId="4674432B" w14:textId="7541992B" w:rsidR="005C5D73" w:rsidRDefault="005C5D73" w:rsidP="000B7DD3">
      <w:pPr>
        <w:widowControl/>
      </w:pPr>
    </w:p>
    <w:p w14:paraId="709DEA93" w14:textId="753CEF3A" w:rsidR="005C5D73" w:rsidRDefault="005C5D73" w:rsidP="000B7DD3">
      <w:pPr>
        <w:widowControl/>
      </w:pPr>
    </w:p>
    <w:p w14:paraId="3DB27E94" w14:textId="03AECD02" w:rsidR="005C5D73" w:rsidRDefault="005C5D73" w:rsidP="000B7DD3">
      <w:pPr>
        <w:widowControl/>
      </w:pPr>
    </w:p>
    <w:p w14:paraId="63FB8603" w14:textId="43511B73" w:rsidR="005C5D73" w:rsidRDefault="005C5D73" w:rsidP="000B7DD3">
      <w:pPr>
        <w:widowControl/>
      </w:pPr>
    </w:p>
    <w:p w14:paraId="1996D602" w14:textId="4A9CCC4A" w:rsidR="005C5D73" w:rsidRDefault="005C5D73" w:rsidP="000B7DD3">
      <w:pPr>
        <w:widowControl/>
      </w:pPr>
    </w:p>
    <w:p w14:paraId="7C560A3F" w14:textId="0BD40B26" w:rsidR="005C5D73" w:rsidRDefault="005C5D73" w:rsidP="000B7DD3">
      <w:pPr>
        <w:widowControl/>
      </w:pPr>
    </w:p>
    <w:p w14:paraId="60BC78CF" w14:textId="39738C65" w:rsidR="005C5D73" w:rsidRDefault="005C5D73" w:rsidP="000B7DD3">
      <w:pPr>
        <w:widowControl/>
      </w:pPr>
    </w:p>
    <w:p w14:paraId="20DDC773" w14:textId="77394890" w:rsidR="005C5D73" w:rsidRDefault="005C5D73" w:rsidP="000B7DD3">
      <w:pPr>
        <w:widowControl/>
      </w:pPr>
    </w:p>
    <w:p w14:paraId="6BA1A895" w14:textId="5B2C35EC" w:rsidR="005C5D73" w:rsidRDefault="005C5D73" w:rsidP="000B7DD3">
      <w:pPr>
        <w:widowControl/>
      </w:pPr>
    </w:p>
    <w:p w14:paraId="4A1D908D" w14:textId="77777777" w:rsidR="00747DDA" w:rsidRDefault="00747DDA" w:rsidP="000B7DD3">
      <w:pPr>
        <w:widowControl/>
      </w:pPr>
    </w:p>
    <w:p w14:paraId="6553DD8B" w14:textId="5D66FE01" w:rsidR="005C5D73" w:rsidRDefault="005C5D73" w:rsidP="000B7DD3">
      <w:pPr>
        <w:widowControl/>
      </w:pPr>
    </w:p>
    <w:p w14:paraId="532B4467" w14:textId="3DEC0DAB" w:rsidR="005C5D73" w:rsidRDefault="005C5D73" w:rsidP="000B7DD3">
      <w:pPr>
        <w:widowControl/>
      </w:pPr>
    </w:p>
    <w:p w14:paraId="23D52254" w14:textId="18AF6D34" w:rsidR="005C5D73" w:rsidRDefault="005C5D73" w:rsidP="000B7DD3">
      <w:pPr>
        <w:widowControl/>
      </w:pPr>
    </w:p>
    <w:p w14:paraId="1CFD248E" w14:textId="36702C0F" w:rsidR="005E7C57" w:rsidRDefault="005E7C57" w:rsidP="000B7DD3">
      <w:pPr>
        <w:widowControl/>
      </w:pPr>
    </w:p>
    <w:p w14:paraId="08571870" w14:textId="10514420" w:rsidR="005E7C57" w:rsidRDefault="005E7C57" w:rsidP="000B7DD3">
      <w:pPr>
        <w:widowControl/>
      </w:pPr>
    </w:p>
    <w:p w14:paraId="18AF4563" w14:textId="17059E91" w:rsidR="005E7C57" w:rsidRDefault="005E7C57" w:rsidP="000B7DD3">
      <w:pPr>
        <w:widowControl/>
      </w:pPr>
    </w:p>
    <w:p w14:paraId="4DA0CB9C" w14:textId="77777777" w:rsidR="005E7C57" w:rsidRDefault="005E7C57" w:rsidP="000B7DD3">
      <w:pPr>
        <w:widowControl/>
      </w:pPr>
    </w:p>
    <w:p w14:paraId="0365FA78" w14:textId="289D3C4A" w:rsidR="00157636" w:rsidRDefault="00157636" w:rsidP="000B7DD3">
      <w:pPr>
        <w:widowControl/>
      </w:pPr>
    </w:p>
    <w:p w14:paraId="331E9B74" w14:textId="383E904D" w:rsidR="006466B6" w:rsidRDefault="006466B6" w:rsidP="000B7DD3">
      <w:pPr>
        <w:widowControl/>
      </w:pPr>
    </w:p>
    <w:p w14:paraId="5332A7AC" w14:textId="5957592F" w:rsidR="006466B6" w:rsidRDefault="006466B6" w:rsidP="000B7DD3">
      <w:pPr>
        <w:widowControl/>
      </w:pPr>
    </w:p>
    <w:p w14:paraId="070548E7" w14:textId="70CA7DD0" w:rsidR="006466B6" w:rsidRDefault="006466B6" w:rsidP="000B7DD3">
      <w:pPr>
        <w:widowControl/>
      </w:pPr>
    </w:p>
    <w:p w14:paraId="234981BC" w14:textId="77777777" w:rsidR="006466B6" w:rsidRDefault="006466B6" w:rsidP="000B7DD3">
      <w:pPr>
        <w:widowControl/>
      </w:pPr>
    </w:p>
    <w:p w14:paraId="7D73857A" w14:textId="77777777" w:rsidR="00157636" w:rsidRDefault="00157636" w:rsidP="000B7DD3">
      <w:pPr>
        <w:widowControl/>
      </w:pPr>
    </w:p>
    <w:p w14:paraId="11535A4C" w14:textId="77777777" w:rsidR="005C5D73" w:rsidRDefault="005C5D7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284"/>
        <w:gridCol w:w="425"/>
        <w:gridCol w:w="283"/>
        <w:gridCol w:w="426"/>
        <w:gridCol w:w="425"/>
        <w:gridCol w:w="425"/>
        <w:gridCol w:w="425"/>
        <w:gridCol w:w="284"/>
        <w:gridCol w:w="219"/>
        <w:gridCol w:w="206"/>
        <w:gridCol w:w="284"/>
        <w:gridCol w:w="283"/>
        <w:gridCol w:w="350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5810926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30</w:t>
            </w:r>
          </w:p>
        </w:tc>
      </w:tr>
      <w:tr w:rsidR="000B7DD3" w14:paraId="365E24E1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679C2F5" w:rsidR="000B7DD3" w:rsidRDefault="000B7DD3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5E7C57">
              <w:rPr>
                <w:sz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09F72FA" w:rsidR="000B7DD3" w:rsidRDefault="000B7DD3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EA51110" w:rsidR="000B7DD3" w:rsidRDefault="000B7DD3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D348917" w:rsidR="000B7DD3" w:rsidRPr="00F72CCB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A8F6D0E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074062" w14:paraId="2220A535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414C027" w:rsidR="000B7DD3" w:rsidRPr="002E7293" w:rsidRDefault="0015763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57DD8D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7F4FB7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C4D1E92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C5FB6A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2EEF2E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Garpvall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5B1C8B8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393D74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28CDA08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9B7554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9504AF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122BC4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2660F3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785866A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1942A4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5062C45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781408B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C274A7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7ADB0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339F21A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0B7DD3" w:rsidRDefault="0015763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FBA4D7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93B14D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461478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9C6663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A9C506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428C117E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B4D7A5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765C4F2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1287D6B5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E5641D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5E27F26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173DDF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D8C10F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63AC3D46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517782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069D3E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0B7DD3" w:rsidRPr="00B20174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FBA3943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6F21271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0B7DD3" w:rsidRPr="00CD65BC" w:rsidRDefault="0052672A" w:rsidP="002F3121">
            <w:pPr>
              <w:rPr>
                <w:sz w:val="22"/>
              </w:rPr>
            </w:pPr>
            <w:r>
              <w:t>Mats Hellhoff</w:t>
            </w:r>
            <w:r w:rsidR="000B7DD3"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A4B3131" w:rsidR="000B7DD3" w:rsidRPr="0078232D" w:rsidRDefault="00D02E5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>Sanna Backeskog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84547C2" w:rsidR="000B7DD3" w:rsidRPr="0078232D" w:rsidRDefault="00D02E5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633B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>Ludvig Ceimertz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0CDBD9A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FACCA46" w:rsidR="000B7DD3" w:rsidRPr="0078232D" w:rsidRDefault="00D02E5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285C7F49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26BFEA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0B7DD3" w:rsidRDefault="0052672A" w:rsidP="002F3121">
            <w:r w:rsidRPr="00775568">
              <w:t>Mats Arkhem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2D8E58E" w:rsidR="000B7DD3" w:rsidRPr="0078232D" w:rsidRDefault="00D02E5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0B7DD3" w:rsidRDefault="0052672A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672A" w14:paraId="7334B625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52672A" w:rsidRPr="00775568" w:rsidRDefault="0052672A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D7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F25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lastRenderedPageBreak/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157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A1955AC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3EBFBDB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CDDE64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90EFB"/>
    <w:rsid w:val="00094A50"/>
    <w:rsid w:val="000B7DD3"/>
    <w:rsid w:val="000E1A00"/>
    <w:rsid w:val="000F328E"/>
    <w:rsid w:val="00104FB7"/>
    <w:rsid w:val="0011723B"/>
    <w:rsid w:val="0012215E"/>
    <w:rsid w:val="00127E96"/>
    <w:rsid w:val="00152092"/>
    <w:rsid w:val="00157636"/>
    <w:rsid w:val="00170479"/>
    <w:rsid w:val="0017748E"/>
    <w:rsid w:val="0018067D"/>
    <w:rsid w:val="00184017"/>
    <w:rsid w:val="001A5270"/>
    <w:rsid w:val="001B6C70"/>
    <w:rsid w:val="001C76B1"/>
    <w:rsid w:val="001D4265"/>
    <w:rsid w:val="001E28A8"/>
    <w:rsid w:val="001E60AF"/>
    <w:rsid w:val="001F2123"/>
    <w:rsid w:val="002157A2"/>
    <w:rsid w:val="002333BF"/>
    <w:rsid w:val="002523C3"/>
    <w:rsid w:val="002646EE"/>
    <w:rsid w:val="0028015F"/>
    <w:rsid w:val="00280BC7"/>
    <w:rsid w:val="002911EB"/>
    <w:rsid w:val="002A0E7A"/>
    <w:rsid w:val="002B10F4"/>
    <w:rsid w:val="002B6EA1"/>
    <w:rsid w:val="002B7046"/>
    <w:rsid w:val="002B7485"/>
    <w:rsid w:val="002E718E"/>
    <w:rsid w:val="002F783C"/>
    <w:rsid w:val="003103FC"/>
    <w:rsid w:val="0031064D"/>
    <w:rsid w:val="003200B4"/>
    <w:rsid w:val="00356C7C"/>
    <w:rsid w:val="00360652"/>
    <w:rsid w:val="00361D20"/>
    <w:rsid w:val="00362203"/>
    <w:rsid w:val="00386CC5"/>
    <w:rsid w:val="003C7B83"/>
    <w:rsid w:val="003D5474"/>
    <w:rsid w:val="003E0388"/>
    <w:rsid w:val="003E3940"/>
    <w:rsid w:val="003E43FE"/>
    <w:rsid w:val="00461E15"/>
    <w:rsid w:val="0046261F"/>
    <w:rsid w:val="0047167B"/>
    <w:rsid w:val="00476A90"/>
    <w:rsid w:val="0047710C"/>
    <w:rsid w:val="00481351"/>
    <w:rsid w:val="00491D82"/>
    <w:rsid w:val="00491FEC"/>
    <w:rsid w:val="00496AC5"/>
    <w:rsid w:val="004B47AA"/>
    <w:rsid w:val="004B6C8F"/>
    <w:rsid w:val="005128A0"/>
    <w:rsid w:val="00524D6B"/>
    <w:rsid w:val="0052672A"/>
    <w:rsid w:val="005315D0"/>
    <w:rsid w:val="0056254D"/>
    <w:rsid w:val="005813BF"/>
    <w:rsid w:val="00585C22"/>
    <w:rsid w:val="005900E8"/>
    <w:rsid w:val="005B3359"/>
    <w:rsid w:val="005C2B68"/>
    <w:rsid w:val="005C5D73"/>
    <w:rsid w:val="005E7C57"/>
    <w:rsid w:val="005F12A9"/>
    <w:rsid w:val="00616642"/>
    <w:rsid w:val="006466B6"/>
    <w:rsid w:val="00653792"/>
    <w:rsid w:val="0065419E"/>
    <w:rsid w:val="00662A01"/>
    <w:rsid w:val="00672DBC"/>
    <w:rsid w:val="006A5149"/>
    <w:rsid w:val="006B21D1"/>
    <w:rsid w:val="006C1674"/>
    <w:rsid w:val="006D3AF9"/>
    <w:rsid w:val="00712851"/>
    <w:rsid w:val="00712E1F"/>
    <w:rsid w:val="007149F6"/>
    <w:rsid w:val="007414DB"/>
    <w:rsid w:val="00747DDA"/>
    <w:rsid w:val="007516A5"/>
    <w:rsid w:val="00755EB8"/>
    <w:rsid w:val="007621B9"/>
    <w:rsid w:val="0078442A"/>
    <w:rsid w:val="007B1C79"/>
    <w:rsid w:val="007B66A4"/>
    <w:rsid w:val="007B6A85"/>
    <w:rsid w:val="007C1964"/>
    <w:rsid w:val="007C39E8"/>
    <w:rsid w:val="007C61E6"/>
    <w:rsid w:val="007C6B25"/>
    <w:rsid w:val="007E11BA"/>
    <w:rsid w:val="007E2A19"/>
    <w:rsid w:val="007E6798"/>
    <w:rsid w:val="007F15C7"/>
    <w:rsid w:val="00815793"/>
    <w:rsid w:val="00817696"/>
    <w:rsid w:val="0082554F"/>
    <w:rsid w:val="0083750C"/>
    <w:rsid w:val="00862B75"/>
    <w:rsid w:val="00874A67"/>
    <w:rsid w:val="00884A95"/>
    <w:rsid w:val="008B06E2"/>
    <w:rsid w:val="008B301A"/>
    <w:rsid w:val="008B5393"/>
    <w:rsid w:val="008D3BE8"/>
    <w:rsid w:val="008F5C4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E6DED"/>
    <w:rsid w:val="00A37376"/>
    <w:rsid w:val="00A46F10"/>
    <w:rsid w:val="00A656F2"/>
    <w:rsid w:val="00A666BE"/>
    <w:rsid w:val="00A70611"/>
    <w:rsid w:val="00A731ED"/>
    <w:rsid w:val="00A92EC5"/>
    <w:rsid w:val="00AA3272"/>
    <w:rsid w:val="00AB3729"/>
    <w:rsid w:val="00AD05A2"/>
    <w:rsid w:val="00B026D0"/>
    <w:rsid w:val="00B03F4E"/>
    <w:rsid w:val="00B175DB"/>
    <w:rsid w:val="00B25EB1"/>
    <w:rsid w:val="00B353C5"/>
    <w:rsid w:val="00B5619E"/>
    <w:rsid w:val="00B626B9"/>
    <w:rsid w:val="00B71A12"/>
    <w:rsid w:val="00B804C0"/>
    <w:rsid w:val="00BA047C"/>
    <w:rsid w:val="00BA692F"/>
    <w:rsid w:val="00BB1A34"/>
    <w:rsid w:val="00C04A92"/>
    <w:rsid w:val="00C10FDC"/>
    <w:rsid w:val="00C26E3A"/>
    <w:rsid w:val="00C41451"/>
    <w:rsid w:val="00C41804"/>
    <w:rsid w:val="00C64A6A"/>
    <w:rsid w:val="00C80A97"/>
    <w:rsid w:val="00C9395A"/>
    <w:rsid w:val="00CC3C44"/>
    <w:rsid w:val="00CD030B"/>
    <w:rsid w:val="00CE0E1F"/>
    <w:rsid w:val="00CE6889"/>
    <w:rsid w:val="00CF6027"/>
    <w:rsid w:val="00D02E59"/>
    <w:rsid w:val="00D20F81"/>
    <w:rsid w:val="00D260D7"/>
    <w:rsid w:val="00D30A68"/>
    <w:rsid w:val="00D4514C"/>
    <w:rsid w:val="00D47BBD"/>
    <w:rsid w:val="00D66118"/>
    <w:rsid w:val="00D75F89"/>
    <w:rsid w:val="00D8468E"/>
    <w:rsid w:val="00D87683"/>
    <w:rsid w:val="00DA50BB"/>
    <w:rsid w:val="00DB0A30"/>
    <w:rsid w:val="00DB133C"/>
    <w:rsid w:val="00DD73C4"/>
    <w:rsid w:val="00DE02D3"/>
    <w:rsid w:val="00DE3D8E"/>
    <w:rsid w:val="00DF2356"/>
    <w:rsid w:val="00DF612E"/>
    <w:rsid w:val="00E07164"/>
    <w:rsid w:val="00E13A68"/>
    <w:rsid w:val="00E15132"/>
    <w:rsid w:val="00E159B7"/>
    <w:rsid w:val="00E26A48"/>
    <w:rsid w:val="00E5262B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F1004"/>
    <w:rsid w:val="00EF73AE"/>
    <w:rsid w:val="00F04106"/>
    <w:rsid w:val="00F063C4"/>
    <w:rsid w:val="00F06C41"/>
    <w:rsid w:val="00F221B7"/>
    <w:rsid w:val="00F346B4"/>
    <w:rsid w:val="00F37F9E"/>
    <w:rsid w:val="00F4243C"/>
    <w:rsid w:val="00F42749"/>
    <w:rsid w:val="00F47425"/>
    <w:rsid w:val="00F65F82"/>
    <w:rsid w:val="00F66E5F"/>
    <w:rsid w:val="00F70D49"/>
    <w:rsid w:val="00F84DEE"/>
    <w:rsid w:val="00FE27E9"/>
    <w:rsid w:val="00FE4067"/>
    <w:rsid w:val="00FE5E0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94</TotalTime>
  <Pages>4</Pages>
  <Words>474</Words>
  <Characters>2777</Characters>
  <Application>Microsoft Office Word</Application>
  <DocSecurity>0</DocSecurity>
  <Lines>1388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11</cp:revision>
  <cp:lastPrinted>2025-04-16T12:57:00Z</cp:lastPrinted>
  <dcterms:created xsi:type="dcterms:W3CDTF">2025-04-17T08:40:00Z</dcterms:created>
  <dcterms:modified xsi:type="dcterms:W3CDTF">2025-04-25T06:41:00Z</dcterms:modified>
</cp:coreProperties>
</file>