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A1D84" w:rsidRPr="008C2245" w:rsidTr="00EA1D8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A1D84" w:rsidRPr="008C2245" w:rsidRDefault="00EA1D84" w:rsidP="00EA1D84">
            <w:pPr>
              <w:pStyle w:val="RSKRbeteckning"/>
              <w:spacing w:before="240"/>
            </w:pPr>
            <w:r w:rsidRPr="008C2245">
              <w:t>Riksdagsskrivelse</w:t>
            </w:r>
          </w:p>
          <w:p w:rsidR="00EA1D84" w:rsidRPr="008C2245" w:rsidRDefault="00EA1D84" w:rsidP="00EA1D84">
            <w:pPr>
              <w:pStyle w:val="RSKRbeteckning"/>
            </w:pPr>
            <w:r w:rsidRPr="008C2245">
              <w:t>2008/09:30</w:t>
            </w:r>
          </w:p>
        </w:tc>
        <w:tc>
          <w:tcPr>
            <w:tcW w:w="1134" w:type="dxa"/>
          </w:tcPr>
          <w:p w:rsidR="00EA1D84" w:rsidRPr="008C2245" w:rsidRDefault="008C2245" w:rsidP="00EA1D84">
            <w:pPr>
              <w:jc w:val="right"/>
            </w:pPr>
            <w:r w:rsidRPr="008C224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D84" w:rsidRPr="008C2245" w:rsidTr="00EA1D8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A1D84" w:rsidRPr="008C2245" w:rsidRDefault="00EA1D84">
            <w:pPr>
              <w:rPr>
                <w:sz w:val="10"/>
              </w:rPr>
            </w:pPr>
          </w:p>
        </w:tc>
      </w:tr>
    </w:tbl>
    <w:p w:rsidR="00EA1D84" w:rsidRPr="008C2245" w:rsidRDefault="00EA1D84"/>
    <w:p w:rsidR="00EA1D84" w:rsidRPr="008C2245" w:rsidRDefault="00EA1D84" w:rsidP="00EA1D84">
      <w:pPr>
        <w:pStyle w:val="Mottagare1"/>
      </w:pPr>
      <w:r w:rsidRPr="008C2245">
        <w:t>Regeringen</w:t>
      </w:r>
    </w:p>
    <w:p w:rsidR="00EA1D84" w:rsidRPr="008C2245" w:rsidRDefault="00EA1D84" w:rsidP="00EA1D84">
      <w:pPr>
        <w:pStyle w:val="Mottagare2"/>
      </w:pPr>
      <w:r w:rsidRPr="008C2245">
        <w:t>Finansdepartementet</w:t>
      </w:r>
    </w:p>
    <w:p w:rsidR="00EA1D84" w:rsidRPr="008C2245" w:rsidRDefault="00EA1D84" w:rsidP="00EA1D84">
      <w:r w:rsidRPr="008C2245">
        <w:t>Med överlämnande av finansutskottets betänkande 2008/09:FiU15 Ändrade bestämmelser om anslagsavräkning får jag anmäla att riksdagen denna dag bifallit utskottets förslag till riksdagsbeslut.</w:t>
      </w:r>
    </w:p>
    <w:p w:rsidR="00EA1D84" w:rsidRPr="008C2245" w:rsidRDefault="00EA1D84" w:rsidP="00EA1D84">
      <w:pPr>
        <w:pStyle w:val="Stockholm"/>
      </w:pPr>
      <w:r w:rsidRPr="008C2245">
        <w:t>Stockholm den 12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1D84" w:rsidRPr="008C2245" w:rsidTr="00EA1D8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A1D84" w:rsidRPr="008C2245" w:rsidRDefault="00EA1D84" w:rsidP="00EA1D84">
            <w:pPr>
              <w:pStyle w:val="AvsTalman"/>
            </w:pPr>
            <w:r w:rsidRPr="008C2245">
              <w:t>Per Westerberg</w:t>
            </w:r>
          </w:p>
        </w:tc>
        <w:tc>
          <w:tcPr>
            <w:tcW w:w="3628" w:type="dxa"/>
          </w:tcPr>
          <w:p w:rsidR="00EA1D84" w:rsidRPr="008C2245" w:rsidRDefault="00EA1D84" w:rsidP="00EA1D84">
            <w:pPr>
              <w:pStyle w:val="AvsTjnsteman"/>
            </w:pPr>
            <w:r w:rsidRPr="008C2245">
              <w:t>Ulf Christoffersson</w:t>
            </w:r>
          </w:p>
        </w:tc>
      </w:tr>
    </w:tbl>
    <w:p w:rsidR="00D85057" w:rsidRPr="008C2245" w:rsidRDefault="00D85057" w:rsidP="00EA1D84"/>
    <w:sectPr w:rsidR="00D85057" w:rsidRPr="008C224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8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E0A5D"/>
    <w:rsid w:val="005F2290"/>
    <w:rsid w:val="00621003"/>
    <w:rsid w:val="00662397"/>
    <w:rsid w:val="006668C5"/>
    <w:rsid w:val="007D2903"/>
    <w:rsid w:val="00852286"/>
    <w:rsid w:val="00860608"/>
    <w:rsid w:val="008C2245"/>
    <w:rsid w:val="008D022D"/>
    <w:rsid w:val="009417EF"/>
    <w:rsid w:val="009D099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A1D8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B2B996-42A0-4E33-BEDD-C88238E6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30</vt:lpwstr>
  </property>
  <property fmtid="{D5CDD505-2E9C-101B-9397-08002B2CF9AE}" pid="6" name="Datum">
    <vt:lpwstr>2008-11-12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15</vt:lpwstr>
  </property>
  <property fmtid="{D5CDD505-2E9C-101B-9397-08002B2CF9AE}" pid="17" name="RefRubrik">
    <vt:lpwstr>Ändrade bestämmelser om anslagsavräkning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2008</vt:lpwstr>
  </property>
</Properties>
</file>