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028E" w14:textId="77777777" w:rsidR="006E04A4" w:rsidRPr="00CD7560" w:rsidRDefault="00722741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</w:t>
      </w:r>
      <w:bookmarkEnd w:id="1"/>
    </w:p>
    <w:p w14:paraId="764D028F" w14:textId="77777777" w:rsidR="006E04A4" w:rsidRDefault="00722741">
      <w:pPr>
        <w:pStyle w:val="Datum"/>
        <w:outlineLvl w:val="0"/>
      </w:pPr>
      <w:bookmarkStart w:id="2" w:name="DocumentDate"/>
      <w:r>
        <w:t>Fredagen den 12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F4412" w14:paraId="764D0294" w14:textId="77777777" w:rsidTr="00E47117">
        <w:trPr>
          <w:cantSplit/>
        </w:trPr>
        <w:tc>
          <w:tcPr>
            <w:tcW w:w="454" w:type="dxa"/>
          </w:tcPr>
          <w:p w14:paraId="764D0290" w14:textId="77777777" w:rsidR="006E04A4" w:rsidRDefault="0072274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64D0291" w14:textId="77777777" w:rsidR="006E04A4" w:rsidRDefault="0072274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64D0292" w14:textId="77777777" w:rsidR="006E04A4" w:rsidRDefault="006365F9"/>
        </w:tc>
        <w:tc>
          <w:tcPr>
            <w:tcW w:w="7512" w:type="dxa"/>
          </w:tcPr>
          <w:p w14:paraId="764D0293" w14:textId="77777777" w:rsidR="006E04A4" w:rsidRDefault="0072274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64D0295" w14:textId="77777777" w:rsidR="006E04A4" w:rsidRDefault="00722741">
      <w:pPr>
        <w:pStyle w:val="StreckLngt"/>
      </w:pPr>
      <w:r>
        <w:tab/>
      </w:r>
    </w:p>
    <w:p w14:paraId="764D0296" w14:textId="77777777" w:rsidR="00121B42" w:rsidRDefault="00722741" w:rsidP="00121B42">
      <w:pPr>
        <w:pStyle w:val="Blankrad"/>
      </w:pPr>
      <w:r>
        <w:t xml:space="preserve">      </w:t>
      </w:r>
    </w:p>
    <w:p w14:paraId="764D0297" w14:textId="77777777" w:rsidR="00CF242C" w:rsidRDefault="0072274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F4412" w14:paraId="764D029B" w14:textId="77777777" w:rsidTr="00055526">
        <w:trPr>
          <w:cantSplit/>
        </w:trPr>
        <w:tc>
          <w:tcPr>
            <w:tcW w:w="567" w:type="dxa"/>
          </w:tcPr>
          <w:p w14:paraId="764D0298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299" w14:textId="77777777" w:rsidR="006E04A4" w:rsidRDefault="00722741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764D029A" w14:textId="77777777" w:rsidR="006E04A4" w:rsidRDefault="006365F9" w:rsidP="00C84F80">
            <w:pPr>
              <w:keepNext/>
            </w:pPr>
          </w:p>
        </w:tc>
      </w:tr>
      <w:tr w:rsidR="002F4412" w14:paraId="764D029F" w14:textId="77777777" w:rsidTr="00055526">
        <w:trPr>
          <w:cantSplit/>
        </w:trPr>
        <w:tc>
          <w:tcPr>
            <w:tcW w:w="567" w:type="dxa"/>
          </w:tcPr>
          <w:p w14:paraId="764D029C" w14:textId="77777777" w:rsidR="001D7AF0" w:rsidRDefault="0072274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64D029D" w14:textId="77777777" w:rsidR="006E04A4" w:rsidRDefault="00722741" w:rsidP="000326E3">
            <w:r>
              <w:t>Amanda Palmstierna (MP) fr.o.m. den 8 september</w:t>
            </w:r>
          </w:p>
        </w:tc>
        <w:tc>
          <w:tcPr>
            <w:tcW w:w="2055" w:type="dxa"/>
          </w:tcPr>
          <w:p w14:paraId="764D029E" w14:textId="77777777" w:rsidR="006E04A4" w:rsidRDefault="006365F9" w:rsidP="00C84F80"/>
        </w:tc>
      </w:tr>
      <w:tr w:rsidR="002F4412" w14:paraId="764D02A3" w14:textId="77777777" w:rsidTr="00055526">
        <w:trPr>
          <w:cantSplit/>
        </w:trPr>
        <w:tc>
          <w:tcPr>
            <w:tcW w:w="567" w:type="dxa"/>
          </w:tcPr>
          <w:p w14:paraId="764D02A0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2A1" w14:textId="77777777" w:rsidR="006E04A4" w:rsidRDefault="0072274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64D02A2" w14:textId="77777777" w:rsidR="006E04A4" w:rsidRDefault="006365F9" w:rsidP="00C84F80">
            <w:pPr>
              <w:keepNext/>
            </w:pPr>
          </w:p>
        </w:tc>
      </w:tr>
      <w:tr w:rsidR="002F4412" w14:paraId="764D02A7" w14:textId="77777777" w:rsidTr="00055526">
        <w:trPr>
          <w:cantSplit/>
        </w:trPr>
        <w:tc>
          <w:tcPr>
            <w:tcW w:w="567" w:type="dxa"/>
          </w:tcPr>
          <w:p w14:paraId="764D02A4" w14:textId="77777777" w:rsidR="001D7AF0" w:rsidRDefault="0072274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64D02A5" w14:textId="77777777" w:rsidR="006E04A4" w:rsidRDefault="00722741" w:rsidP="000326E3">
            <w:r>
              <w:t>Louise Meijer (M) som ledamot i konstitutionsutskottet </w:t>
            </w:r>
          </w:p>
        </w:tc>
        <w:tc>
          <w:tcPr>
            <w:tcW w:w="2055" w:type="dxa"/>
          </w:tcPr>
          <w:p w14:paraId="764D02A6" w14:textId="77777777" w:rsidR="006E04A4" w:rsidRDefault="006365F9" w:rsidP="00C84F80"/>
        </w:tc>
      </w:tr>
      <w:tr w:rsidR="002F4412" w14:paraId="764D02AB" w14:textId="77777777" w:rsidTr="00055526">
        <w:trPr>
          <w:cantSplit/>
        </w:trPr>
        <w:tc>
          <w:tcPr>
            <w:tcW w:w="567" w:type="dxa"/>
          </w:tcPr>
          <w:p w14:paraId="764D02A8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2A9" w14:textId="77777777" w:rsidR="006E04A4" w:rsidRDefault="0072274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64D02AA" w14:textId="77777777" w:rsidR="006E04A4" w:rsidRDefault="006365F9" w:rsidP="00C84F80">
            <w:pPr>
              <w:keepNext/>
            </w:pPr>
          </w:p>
        </w:tc>
      </w:tr>
      <w:tr w:rsidR="002F4412" w14:paraId="764D02AF" w14:textId="77777777" w:rsidTr="00055526">
        <w:trPr>
          <w:cantSplit/>
        </w:trPr>
        <w:tc>
          <w:tcPr>
            <w:tcW w:w="567" w:type="dxa"/>
          </w:tcPr>
          <w:p w14:paraId="764D02AC" w14:textId="77777777" w:rsidR="001D7AF0" w:rsidRDefault="0072274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64D02AD" w14:textId="77777777" w:rsidR="006E04A4" w:rsidRDefault="00722741" w:rsidP="000326E3">
            <w:r>
              <w:t>Mats Green (M) som ledamot i konstitutionsutskottet</w:t>
            </w:r>
          </w:p>
        </w:tc>
        <w:tc>
          <w:tcPr>
            <w:tcW w:w="2055" w:type="dxa"/>
          </w:tcPr>
          <w:p w14:paraId="764D02AE" w14:textId="77777777" w:rsidR="006E04A4" w:rsidRDefault="006365F9" w:rsidP="00C84F80"/>
        </w:tc>
      </w:tr>
      <w:tr w:rsidR="002F4412" w14:paraId="764D02B3" w14:textId="77777777" w:rsidTr="00055526">
        <w:trPr>
          <w:cantSplit/>
        </w:trPr>
        <w:tc>
          <w:tcPr>
            <w:tcW w:w="567" w:type="dxa"/>
          </w:tcPr>
          <w:p w14:paraId="764D02B0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2B1" w14:textId="77777777" w:rsidR="006E04A4" w:rsidRDefault="00722741" w:rsidP="000326E3">
            <w:pPr>
              <w:pStyle w:val="HuvudrubrikEnsam"/>
              <w:keepNext/>
            </w:pPr>
            <w:r>
              <w:t>Meddelande om debatt med anledning av budgetpropositionens avlämnande</w:t>
            </w:r>
          </w:p>
        </w:tc>
        <w:tc>
          <w:tcPr>
            <w:tcW w:w="2055" w:type="dxa"/>
          </w:tcPr>
          <w:p w14:paraId="764D02B2" w14:textId="77777777" w:rsidR="006E04A4" w:rsidRDefault="006365F9" w:rsidP="00C84F80">
            <w:pPr>
              <w:keepNext/>
            </w:pPr>
          </w:p>
        </w:tc>
      </w:tr>
      <w:tr w:rsidR="002F4412" w14:paraId="764D02B7" w14:textId="77777777" w:rsidTr="00055526">
        <w:trPr>
          <w:cantSplit/>
        </w:trPr>
        <w:tc>
          <w:tcPr>
            <w:tcW w:w="567" w:type="dxa"/>
          </w:tcPr>
          <w:p w14:paraId="764D02B4" w14:textId="77777777" w:rsidR="001D7AF0" w:rsidRDefault="0072274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64D02B5" w14:textId="77777777" w:rsidR="006E04A4" w:rsidRDefault="00722741" w:rsidP="000326E3">
            <w:r>
              <w:t>Måndagen den 22 september kl. 13.00</w:t>
            </w:r>
          </w:p>
        </w:tc>
        <w:tc>
          <w:tcPr>
            <w:tcW w:w="2055" w:type="dxa"/>
          </w:tcPr>
          <w:p w14:paraId="764D02B6" w14:textId="77777777" w:rsidR="006E04A4" w:rsidRDefault="006365F9" w:rsidP="00C84F80"/>
        </w:tc>
      </w:tr>
      <w:tr w:rsidR="002F4412" w14:paraId="764D02BB" w14:textId="77777777" w:rsidTr="00055526">
        <w:trPr>
          <w:cantSplit/>
        </w:trPr>
        <w:tc>
          <w:tcPr>
            <w:tcW w:w="567" w:type="dxa"/>
          </w:tcPr>
          <w:p w14:paraId="764D02B8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2B9" w14:textId="77777777" w:rsidR="006E04A4" w:rsidRDefault="00722741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64D02BA" w14:textId="77777777" w:rsidR="006E04A4" w:rsidRDefault="0072274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F4412" w14:paraId="764D02BF" w14:textId="77777777" w:rsidTr="00055526">
        <w:trPr>
          <w:cantSplit/>
        </w:trPr>
        <w:tc>
          <w:tcPr>
            <w:tcW w:w="567" w:type="dxa"/>
          </w:tcPr>
          <w:p w14:paraId="764D02BC" w14:textId="77777777" w:rsidR="001D7AF0" w:rsidRDefault="0072274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64D02BD" w14:textId="77777777" w:rsidR="006E04A4" w:rsidRDefault="00722741" w:rsidP="000326E3">
            <w:r>
              <w:t xml:space="preserve">2025/26:FPM2 Beslut om att underteckna och ingå FN:s konvention mot it-brottslighet </w:t>
            </w:r>
            <w:r>
              <w:rPr>
                <w:i/>
                <w:iCs/>
              </w:rPr>
              <w:t>COM(2025) 415, COM(2025) 417</w:t>
            </w:r>
          </w:p>
        </w:tc>
        <w:tc>
          <w:tcPr>
            <w:tcW w:w="2055" w:type="dxa"/>
          </w:tcPr>
          <w:p w14:paraId="764D02BE" w14:textId="77777777" w:rsidR="006E04A4" w:rsidRDefault="00722741" w:rsidP="00C84F80">
            <w:r>
              <w:t>JuU</w:t>
            </w:r>
          </w:p>
        </w:tc>
      </w:tr>
      <w:tr w:rsidR="002F4412" w14:paraId="764D02C3" w14:textId="77777777" w:rsidTr="00055526">
        <w:trPr>
          <w:cantSplit/>
        </w:trPr>
        <w:tc>
          <w:tcPr>
            <w:tcW w:w="567" w:type="dxa"/>
          </w:tcPr>
          <w:p w14:paraId="764D02C0" w14:textId="77777777" w:rsidR="001D7AF0" w:rsidRDefault="0072274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64D02C1" w14:textId="77777777" w:rsidR="006E04A4" w:rsidRDefault="00722741" w:rsidP="000326E3">
            <w:r>
              <w:t xml:space="preserve">2025/26:FPM3 EU:s fleråriga budgetram för perioden 2028–2034 </w:t>
            </w:r>
            <w:r>
              <w:rPr>
                <w:i/>
                <w:iCs/>
              </w:rPr>
              <w:t>COM(2025) 570, COM(2025) 571, COM(2025) 572</w:t>
            </w:r>
          </w:p>
        </w:tc>
        <w:tc>
          <w:tcPr>
            <w:tcW w:w="2055" w:type="dxa"/>
          </w:tcPr>
          <w:p w14:paraId="764D02C2" w14:textId="77777777" w:rsidR="006E04A4" w:rsidRDefault="00722741" w:rsidP="00C84F80">
            <w:r>
              <w:t>FiU</w:t>
            </w:r>
          </w:p>
        </w:tc>
      </w:tr>
      <w:tr w:rsidR="002F4412" w14:paraId="764D02C7" w14:textId="77777777" w:rsidTr="00055526">
        <w:trPr>
          <w:cantSplit/>
        </w:trPr>
        <w:tc>
          <w:tcPr>
            <w:tcW w:w="567" w:type="dxa"/>
          </w:tcPr>
          <w:p w14:paraId="764D02C4" w14:textId="77777777" w:rsidR="001D7AF0" w:rsidRDefault="0072274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64D02C5" w14:textId="77777777" w:rsidR="006E04A4" w:rsidRDefault="00722741" w:rsidP="000326E3">
            <w:r>
              <w:t xml:space="preserve">2025/26:FPM4 Förslag till beslut om system för EU:s egna medel för perioden 2028 och framåt </w:t>
            </w:r>
            <w:r>
              <w:rPr>
                <w:i/>
                <w:iCs/>
              </w:rPr>
              <w:t>COM(2025) 574</w:t>
            </w:r>
          </w:p>
        </w:tc>
        <w:tc>
          <w:tcPr>
            <w:tcW w:w="2055" w:type="dxa"/>
          </w:tcPr>
          <w:p w14:paraId="764D02C6" w14:textId="77777777" w:rsidR="006E04A4" w:rsidRDefault="00722741" w:rsidP="00C84F80">
            <w:r>
              <w:t>FiU</w:t>
            </w:r>
          </w:p>
        </w:tc>
      </w:tr>
      <w:tr w:rsidR="002F4412" w14:paraId="764D02CB" w14:textId="77777777" w:rsidTr="00055526">
        <w:trPr>
          <w:cantSplit/>
        </w:trPr>
        <w:tc>
          <w:tcPr>
            <w:tcW w:w="567" w:type="dxa"/>
          </w:tcPr>
          <w:p w14:paraId="764D02C8" w14:textId="77777777" w:rsidR="001D7AF0" w:rsidRDefault="0072274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64D02C9" w14:textId="77777777" w:rsidR="006E04A4" w:rsidRDefault="00722741" w:rsidP="000326E3">
            <w:r>
              <w:t xml:space="preserve">2025/26:FPM5 Förslag till förordning om inrättande av ett nytt ramverk för uppföljning av budgetutgifter och genomförande </w:t>
            </w:r>
            <w:r>
              <w:rPr>
                <w:i/>
                <w:iCs/>
              </w:rPr>
              <w:t>COM(2025) 545</w:t>
            </w:r>
          </w:p>
        </w:tc>
        <w:tc>
          <w:tcPr>
            <w:tcW w:w="2055" w:type="dxa"/>
          </w:tcPr>
          <w:p w14:paraId="764D02CA" w14:textId="77777777" w:rsidR="006E04A4" w:rsidRDefault="00722741" w:rsidP="00C84F80">
            <w:r>
              <w:t>FiU</w:t>
            </w:r>
          </w:p>
        </w:tc>
      </w:tr>
      <w:tr w:rsidR="002F4412" w14:paraId="764D02CF" w14:textId="77777777" w:rsidTr="00055526">
        <w:trPr>
          <w:cantSplit/>
        </w:trPr>
        <w:tc>
          <w:tcPr>
            <w:tcW w:w="567" w:type="dxa"/>
          </w:tcPr>
          <w:p w14:paraId="764D02CC" w14:textId="77777777" w:rsidR="001D7AF0" w:rsidRDefault="0072274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64D02CD" w14:textId="77777777" w:rsidR="006E04A4" w:rsidRDefault="00722741" w:rsidP="000326E3">
            <w:r>
              <w:t xml:space="preserve">2025/26:FPM6 Förordning om Europeiska socialfonden som del av den nationella och regionala partnersskapsplanen för perioden 2028–2034 </w:t>
            </w:r>
            <w:r>
              <w:rPr>
                <w:i/>
                <w:iCs/>
              </w:rPr>
              <w:t>COM(2025) 558</w:t>
            </w:r>
          </w:p>
        </w:tc>
        <w:tc>
          <w:tcPr>
            <w:tcW w:w="2055" w:type="dxa"/>
          </w:tcPr>
          <w:p w14:paraId="764D02CE" w14:textId="77777777" w:rsidR="006E04A4" w:rsidRDefault="00722741" w:rsidP="00C84F80">
            <w:r>
              <w:t>AU</w:t>
            </w:r>
          </w:p>
        </w:tc>
      </w:tr>
      <w:tr w:rsidR="002F4412" w14:paraId="764D02D3" w14:textId="77777777" w:rsidTr="00055526">
        <w:trPr>
          <w:cantSplit/>
        </w:trPr>
        <w:tc>
          <w:tcPr>
            <w:tcW w:w="567" w:type="dxa"/>
          </w:tcPr>
          <w:p w14:paraId="764D02D0" w14:textId="77777777" w:rsidR="001D7AF0" w:rsidRDefault="0072274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64D02D1" w14:textId="77777777" w:rsidR="006E04A4" w:rsidRDefault="00722741" w:rsidP="000326E3">
            <w:r>
              <w:t xml:space="preserve">2025/26:FPM7 Förordning om stöd för inre säkerhet 2028–2034 </w:t>
            </w:r>
            <w:r>
              <w:rPr>
                <w:i/>
                <w:iCs/>
              </w:rPr>
              <w:t>COM(2025) 542</w:t>
            </w:r>
          </w:p>
        </w:tc>
        <w:tc>
          <w:tcPr>
            <w:tcW w:w="2055" w:type="dxa"/>
          </w:tcPr>
          <w:p w14:paraId="764D02D2" w14:textId="77777777" w:rsidR="006E04A4" w:rsidRDefault="00722741" w:rsidP="00C84F80">
            <w:r>
              <w:t>JuU</w:t>
            </w:r>
          </w:p>
        </w:tc>
      </w:tr>
      <w:tr w:rsidR="002F4412" w14:paraId="764D02D7" w14:textId="77777777" w:rsidTr="00055526">
        <w:trPr>
          <w:cantSplit/>
        </w:trPr>
        <w:tc>
          <w:tcPr>
            <w:tcW w:w="567" w:type="dxa"/>
          </w:tcPr>
          <w:p w14:paraId="764D02D4" w14:textId="77777777" w:rsidR="001D7AF0" w:rsidRDefault="00722741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764D02D5" w14:textId="77777777" w:rsidR="006E04A4" w:rsidRDefault="00722741" w:rsidP="000326E3">
            <w:r>
              <w:t xml:space="preserve">2025/26:FPM11 Förordning avseende Europeiska regionala utvecklingsfonden (inklusive Interreg) och Sammanhållningsfonden </w:t>
            </w:r>
            <w:r>
              <w:rPr>
                <w:i/>
                <w:iCs/>
              </w:rPr>
              <w:t>COM(2025) 552</w:t>
            </w:r>
          </w:p>
        </w:tc>
        <w:tc>
          <w:tcPr>
            <w:tcW w:w="2055" w:type="dxa"/>
          </w:tcPr>
          <w:p w14:paraId="764D02D6" w14:textId="77777777" w:rsidR="006E04A4" w:rsidRDefault="00722741" w:rsidP="00C84F80">
            <w:r>
              <w:t>NU</w:t>
            </w:r>
          </w:p>
        </w:tc>
      </w:tr>
      <w:tr w:rsidR="002F4412" w14:paraId="764D02DB" w14:textId="77777777" w:rsidTr="00055526">
        <w:trPr>
          <w:cantSplit/>
        </w:trPr>
        <w:tc>
          <w:tcPr>
            <w:tcW w:w="567" w:type="dxa"/>
          </w:tcPr>
          <w:p w14:paraId="764D02D8" w14:textId="77777777" w:rsidR="001D7AF0" w:rsidRDefault="0072274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64D02D9" w14:textId="77777777" w:rsidR="006E04A4" w:rsidRDefault="00722741" w:rsidP="000326E3">
            <w:r>
              <w:t xml:space="preserve">2025/26:FPM12 Reformpaket för den gemensamma jordbrukspolitiken efter 2027 </w:t>
            </w:r>
            <w:r>
              <w:rPr>
                <w:i/>
                <w:iCs/>
              </w:rPr>
              <w:t>COM(2025) 560, COM(2025) 554, COM(2025) 553</w:t>
            </w:r>
          </w:p>
        </w:tc>
        <w:tc>
          <w:tcPr>
            <w:tcW w:w="2055" w:type="dxa"/>
          </w:tcPr>
          <w:p w14:paraId="764D02DA" w14:textId="77777777" w:rsidR="006E04A4" w:rsidRDefault="00722741" w:rsidP="00C84F80">
            <w:r>
              <w:t>MJU</w:t>
            </w:r>
          </w:p>
        </w:tc>
      </w:tr>
      <w:tr w:rsidR="002F4412" w14:paraId="764D02DF" w14:textId="77777777" w:rsidTr="00055526">
        <w:trPr>
          <w:cantSplit/>
        </w:trPr>
        <w:tc>
          <w:tcPr>
            <w:tcW w:w="567" w:type="dxa"/>
          </w:tcPr>
          <w:p w14:paraId="764D02DC" w14:textId="77777777" w:rsidR="001D7AF0" w:rsidRDefault="0072274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64D02DD" w14:textId="77777777" w:rsidR="006E04A4" w:rsidRDefault="00722741" w:rsidP="000326E3">
            <w:r>
              <w:t xml:space="preserve">2025/26:FPM15 Förordning om EU:s civilskyddsmekanism och unionens stöd till beredskap och insatser vid hälsokriser </w:t>
            </w:r>
            <w:r>
              <w:rPr>
                <w:i/>
                <w:iCs/>
              </w:rPr>
              <w:t>COM(2025) 548</w:t>
            </w:r>
          </w:p>
        </w:tc>
        <w:tc>
          <w:tcPr>
            <w:tcW w:w="2055" w:type="dxa"/>
          </w:tcPr>
          <w:p w14:paraId="764D02DE" w14:textId="77777777" w:rsidR="006E04A4" w:rsidRDefault="00722741" w:rsidP="00C84F80">
            <w:r>
              <w:t>FöU</w:t>
            </w:r>
          </w:p>
        </w:tc>
      </w:tr>
      <w:tr w:rsidR="002F4412" w14:paraId="764D02E3" w14:textId="77777777" w:rsidTr="00055526">
        <w:trPr>
          <w:cantSplit/>
        </w:trPr>
        <w:tc>
          <w:tcPr>
            <w:tcW w:w="567" w:type="dxa"/>
          </w:tcPr>
          <w:p w14:paraId="764D02E0" w14:textId="77777777" w:rsidR="001D7AF0" w:rsidRDefault="0072274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64D02E1" w14:textId="77777777" w:rsidR="006E04A4" w:rsidRDefault="00722741" w:rsidP="000326E3">
            <w:r>
              <w:t xml:space="preserve">2025/26:FPM16 Programmet AgoraEU 2028–2034 </w:t>
            </w:r>
            <w:r>
              <w:rPr>
                <w:i/>
                <w:iCs/>
              </w:rPr>
              <w:t>COM(2025) 550</w:t>
            </w:r>
          </w:p>
        </w:tc>
        <w:tc>
          <w:tcPr>
            <w:tcW w:w="2055" w:type="dxa"/>
          </w:tcPr>
          <w:p w14:paraId="764D02E2" w14:textId="77777777" w:rsidR="006E04A4" w:rsidRDefault="00722741" w:rsidP="00C84F80">
            <w:r>
              <w:t>KrU</w:t>
            </w:r>
          </w:p>
        </w:tc>
      </w:tr>
      <w:tr w:rsidR="002F4412" w14:paraId="764D02E7" w14:textId="77777777" w:rsidTr="00055526">
        <w:trPr>
          <w:cantSplit/>
        </w:trPr>
        <w:tc>
          <w:tcPr>
            <w:tcW w:w="567" w:type="dxa"/>
          </w:tcPr>
          <w:p w14:paraId="764D02E4" w14:textId="77777777" w:rsidR="001D7AF0" w:rsidRDefault="0072274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64D02E5" w14:textId="77777777" w:rsidR="006E04A4" w:rsidRDefault="00722741" w:rsidP="000326E3">
            <w:r>
              <w:t xml:space="preserve">2025/26:FPM17 Fonden för ett sammanlänkat Europa </w:t>
            </w:r>
            <w:r>
              <w:rPr>
                <w:i/>
                <w:iCs/>
              </w:rPr>
              <w:t>COM(2025) 547</w:t>
            </w:r>
          </w:p>
        </w:tc>
        <w:tc>
          <w:tcPr>
            <w:tcW w:w="2055" w:type="dxa"/>
          </w:tcPr>
          <w:p w14:paraId="764D02E6" w14:textId="77777777" w:rsidR="006E04A4" w:rsidRDefault="00722741" w:rsidP="00C84F80">
            <w:r>
              <w:t>TU</w:t>
            </w:r>
          </w:p>
        </w:tc>
      </w:tr>
      <w:tr w:rsidR="002F4412" w14:paraId="764D02EB" w14:textId="77777777" w:rsidTr="00055526">
        <w:trPr>
          <w:cantSplit/>
        </w:trPr>
        <w:tc>
          <w:tcPr>
            <w:tcW w:w="567" w:type="dxa"/>
          </w:tcPr>
          <w:p w14:paraId="764D02E8" w14:textId="77777777" w:rsidR="001D7AF0" w:rsidRDefault="0072274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64D02E9" w14:textId="77777777" w:rsidR="006E04A4" w:rsidRDefault="00722741" w:rsidP="000326E3">
            <w:r>
              <w:t xml:space="preserve">2025/26:FPM18 Förordning om etablering av EU:s program Erasmus+ för 2028–2034 </w:t>
            </w:r>
            <w:r>
              <w:rPr>
                <w:i/>
                <w:iCs/>
              </w:rPr>
              <w:t>COM(2025) 549</w:t>
            </w:r>
          </w:p>
        </w:tc>
        <w:tc>
          <w:tcPr>
            <w:tcW w:w="2055" w:type="dxa"/>
          </w:tcPr>
          <w:p w14:paraId="764D02EA" w14:textId="77777777" w:rsidR="006E04A4" w:rsidRDefault="00722741" w:rsidP="00C84F80">
            <w:r>
              <w:t>UbU</w:t>
            </w:r>
          </w:p>
        </w:tc>
      </w:tr>
      <w:tr w:rsidR="002F4412" w14:paraId="764D02EF" w14:textId="77777777" w:rsidTr="00055526">
        <w:trPr>
          <w:cantSplit/>
        </w:trPr>
        <w:tc>
          <w:tcPr>
            <w:tcW w:w="567" w:type="dxa"/>
          </w:tcPr>
          <w:p w14:paraId="764D02EC" w14:textId="77777777" w:rsidR="001D7AF0" w:rsidRDefault="0072274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64D02ED" w14:textId="77777777" w:rsidR="006E04A4" w:rsidRDefault="00722741" w:rsidP="000326E3">
            <w:r>
              <w:t xml:space="preserve">2025/26:FPM19 Förordning om Horisont Europa 2028–2034 </w:t>
            </w:r>
            <w:r>
              <w:rPr>
                <w:i/>
                <w:iCs/>
              </w:rPr>
              <w:t>COM(2025) 544, COM(2025) 543</w:t>
            </w:r>
          </w:p>
        </w:tc>
        <w:tc>
          <w:tcPr>
            <w:tcW w:w="2055" w:type="dxa"/>
          </w:tcPr>
          <w:p w14:paraId="764D02EE" w14:textId="77777777" w:rsidR="006E04A4" w:rsidRDefault="00722741" w:rsidP="00C84F80">
            <w:r>
              <w:t>UbU</w:t>
            </w:r>
          </w:p>
        </w:tc>
      </w:tr>
      <w:tr w:rsidR="002F4412" w14:paraId="764D02F3" w14:textId="77777777" w:rsidTr="00055526">
        <w:trPr>
          <w:cantSplit/>
        </w:trPr>
        <w:tc>
          <w:tcPr>
            <w:tcW w:w="567" w:type="dxa"/>
          </w:tcPr>
          <w:p w14:paraId="764D02F0" w14:textId="77777777" w:rsidR="001D7AF0" w:rsidRDefault="0072274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64D02F1" w14:textId="77777777" w:rsidR="006E04A4" w:rsidRDefault="00722741" w:rsidP="000326E3">
            <w:r>
              <w:t xml:space="preserve">2025/26:FPM20 Förordning om instrumentet Europa i världen </w:t>
            </w:r>
            <w:r>
              <w:rPr>
                <w:i/>
                <w:iCs/>
              </w:rPr>
              <w:t>COM(2025) 551</w:t>
            </w:r>
          </w:p>
        </w:tc>
        <w:tc>
          <w:tcPr>
            <w:tcW w:w="2055" w:type="dxa"/>
          </w:tcPr>
          <w:p w14:paraId="764D02F2" w14:textId="77777777" w:rsidR="006E04A4" w:rsidRDefault="00722741" w:rsidP="00C84F80">
            <w:r>
              <w:t>UU</w:t>
            </w:r>
          </w:p>
        </w:tc>
      </w:tr>
      <w:tr w:rsidR="002F4412" w14:paraId="764D02F7" w14:textId="77777777" w:rsidTr="00055526">
        <w:trPr>
          <w:cantSplit/>
        </w:trPr>
        <w:tc>
          <w:tcPr>
            <w:tcW w:w="567" w:type="dxa"/>
          </w:tcPr>
          <w:p w14:paraId="764D02F4" w14:textId="77777777" w:rsidR="001D7AF0" w:rsidRDefault="0072274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64D02F5" w14:textId="77777777" w:rsidR="006E04A4" w:rsidRDefault="00722741" w:rsidP="000326E3">
            <w:r>
              <w:t xml:space="preserve">2025/26:FPM21 Genomförandet av EU:s strategi för global hälsa </w:t>
            </w:r>
            <w:r>
              <w:rPr>
                <w:i/>
                <w:iCs/>
              </w:rPr>
              <w:t>COM(2025) 392</w:t>
            </w:r>
          </w:p>
        </w:tc>
        <w:tc>
          <w:tcPr>
            <w:tcW w:w="2055" w:type="dxa"/>
          </w:tcPr>
          <w:p w14:paraId="764D02F6" w14:textId="77777777" w:rsidR="006E04A4" w:rsidRDefault="00722741" w:rsidP="00C84F80">
            <w:r>
              <w:t>SoU</w:t>
            </w:r>
          </w:p>
        </w:tc>
      </w:tr>
      <w:tr w:rsidR="002F4412" w14:paraId="764D02FB" w14:textId="77777777" w:rsidTr="00055526">
        <w:trPr>
          <w:cantSplit/>
        </w:trPr>
        <w:tc>
          <w:tcPr>
            <w:tcW w:w="567" w:type="dxa"/>
          </w:tcPr>
          <w:p w14:paraId="764D02F8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2F9" w14:textId="77777777" w:rsidR="006E04A4" w:rsidRDefault="0072274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64D02FA" w14:textId="77777777" w:rsidR="006E04A4" w:rsidRDefault="0072274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F4412" w14:paraId="764D02FF" w14:textId="77777777" w:rsidTr="00055526">
        <w:trPr>
          <w:cantSplit/>
        </w:trPr>
        <w:tc>
          <w:tcPr>
            <w:tcW w:w="567" w:type="dxa"/>
          </w:tcPr>
          <w:p w14:paraId="764D02FC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2FD" w14:textId="77777777" w:rsidR="006E04A4" w:rsidRDefault="0072274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64D02FE" w14:textId="77777777" w:rsidR="006E04A4" w:rsidRDefault="006365F9" w:rsidP="00C84F80">
            <w:pPr>
              <w:keepNext/>
            </w:pPr>
          </w:p>
        </w:tc>
      </w:tr>
      <w:tr w:rsidR="002F4412" w14:paraId="764D0303" w14:textId="77777777" w:rsidTr="00055526">
        <w:trPr>
          <w:cantSplit/>
        </w:trPr>
        <w:tc>
          <w:tcPr>
            <w:tcW w:w="567" w:type="dxa"/>
          </w:tcPr>
          <w:p w14:paraId="764D0300" w14:textId="77777777" w:rsidR="001D7AF0" w:rsidRDefault="0072274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64D0301" w14:textId="77777777" w:rsidR="006E04A4" w:rsidRDefault="00722741" w:rsidP="000326E3">
            <w:r>
              <w:t>2025/26:6 En tydlig beslutsordning för deltagande i Natos samlade verksamhet för avskräckning och försvar</w:t>
            </w:r>
          </w:p>
        </w:tc>
        <w:tc>
          <w:tcPr>
            <w:tcW w:w="2055" w:type="dxa"/>
          </w:tcPr>
          <w:p w14:paraId="764D0302" w14:textId="77777777" w:rsidR="006E04A4" w:rsidRDefault="00722741" w:rsidP="00C84F80">
            <w:r>
              <w:t>FöU</w:t>
            </w:r>
          </w:p>
        </w:tc>
      </w:tr>
      <w:tr w:rsidR="002F4412" w14:paraId="764D0307" w14:textId="77777777" w:rsidTr="00055526">
        <w:trPr>
          <w:cantSplit/>
        </w:trPr>
        <w:tc>
          <w:tcPr>
            <w:tcW w:w="567" w:type="dxa"/>
          </w:tcPr>
          <w:p w14:paraId="764D0304" w14:textId="77777777" w:rsidR="001D7AF0" w:rsidRDefault="0072274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64D0305" w14:textId="77777777" w:rsidR="006E04A4" w:rsidRDefault="00722741" w:rsidP="000326E3">
            <w:r>
              <w:t>2025/26:10 Skärpta krav i kommunal vuxenutbildning i svenska för invandrare (sfi)</w:t>
            </w:r>
          </w:p>
        </w:tc>
        <w:tc>
          <w:tcPr>
            <w:tcW w:w="2055" w:type="dxa"/>
          </w:tcPr>
          <w:p w14:paraId="764D0306" w14:textId="77777777" w:rsidR="006E04A4" w:rsidRDefault="00722741" w:rsidP="00C84F80">
            <w:r>
              <w:t>UbU</w:t>
            </w:r>
          </w:p>
        </w:tc>
      </w:tr>
      <w:tr w:rsidR="002F4412" w14:paraId="764D030B" w14:textId="77777777" w:rsidTr="00055526">
        <w:trPr>
          <w:cantSplit/>
        </w:trPr>
        <w:tc>
          <w:tcPr>
            <w:tcW w:w="567" w:type="dxa"/>
          </w:tcPr>
          <w:p w14:paraId="764D0308" w14:textId="77777777" w:rsidR="001D7AF0" w:rsidRDefault="0072274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64D0309" w14:textId="77777777" w:rsidR="006E04A4" w:rsidRDefault="00722741" w:rsidP="000326E3">
            <w:r>
              <w:t>2025/26:12 Stärkt skydd för barn som riskerar att fara illa</w:t>
            </w:r>
          </w:p>
        </w:tc>
        <w:tc>
          <w:tcPr>
            <w:tcW w:w="2055" w:type="dxa"/>
          </w:tcPr>
          <w:p w14:paraId="764D030A" w14:textId="77777777" w:rsidR="006E04A4" w:rsidRDefault="00722741" w:rsidP="00C84F80">
            <w:r>
              <w:t>SoU</w:t>
            </w:r>
          </w:p>
        </w:tc>
      </w:tr>
      <w:tr w:rsidR="002F4412" w14:paraId="764D0312" w14:textId="77777777" w:rsidTr="00055526">
        <w:trPr>
          <w:cantSplit/>
        </w:trPr>
        <w:tc>
          <w:tcPr>
            <w:tcW w:w="567" w:type="dxa"/>
          </w:tcPr>
          <w:p w14:paraId="764D030C" w14:textId="77777777" w:rsidR="001D7AF0" w:rsidRDefault="0072274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64D030D" w14:textId="77777777" w:rsidR="006E04A4" w:rsidRDefault="00722741" w:rsidP="000326E3">
            <w:r>
              <w:t>2025/26:14 Extra ändringsbudget för 2025 – Försvarsmateriel och ytterligare stöd till Ukraina</w:t>
            </w:r>
          </w:p>
          <w:p w14:paraId="764D030E" w14:textId="77777777" w:rsidR="002F4412" w:rsidRDefault="00722741">
            <w:r>
              <w:rPr>
                <w:i/>
                <w:iCs/>
              </w:rPr>
              <w:t>Kammaren har beslutat om förkortad motionstid för denna proposition </w:t>
            </w:r>
          </w:p>
          <w:p w14:paraId="764D030F" w14:textId="77777777" w:rsidR="002F4412" w:rsidRDefault="00722741">
            <w:r>
              <w:rPr>
                <w:i/>
                <w:iCs/>
              </w:rPr>
              <w:t>Motionstiden utgår den 23 september</w:t>
            </w:r>
          </w:p>
          <w:p w14:paraId="764D0310" w14:textId="77777777" w:rsidR="006E04A4" w:rsidRDefault="006365F9">
            <w:pPr>
              <w:spacing w:after="280" w:afterAutospacing="1"/>
            </w:pPr>
          </w:p>
        </w:tc>
        <w:tc>
          <w:tcPr>
            <w:tcW w:w="2055" w:type="dxa"/>
          </w:tcPr>
          <w:p w14:paraId="764D0311" w14:textId="77777777" w:rsidR="006E04A4" w:rsidRDefault="00722741" w:rsidP="00C84F80">
            <w:r>
              <w:t>FiU</w:t>
            </w:r>
          </w:p>
        </w:tc>
      </w:tr>
      <w:tr w:rsidR="002F4412" w14:paraId="764D0316" w14:textId="77777777" w:rsidTr="00055526">
        <w:trPr>
          <w:cantSplit/>
        </w:trPr>
        <w:tc>
          <w:tcPr>
            <w:tcW w:w="567" w:type="dxa"/>
          </w:tcPr>
          <w:p w14:paraId="764D0313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314" w14:textId="77777777" w:rsidR="006E04A4" w:rsidRDefault="0072274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64D0315" w14:textId="77777777" w:rsidR="006E04A4" w:rsidRDefault="006365F9" w:rsidP="00C84F80">
            <w:pPr>
              <w:keepNext/>
            </w:pPr>
          </w:p>
        </w:tc>
      </w:tr>
      <w:tr w:rsidR="002F4412" w14:paraId="764D031A" w14:textId="77777777" w:rsidTr="00055526">
        <w:trPr>
          <w:cantSplit/>
        </w:trPr>
        <w:tc>
          <w:tcPr>
            <w:tcW w:w="567" w:type="dxa"/>
          </w:tcPr>
          <w:p w14:paraId="764D0317" w14:textId="77777777" w:rsidR="001D7AF0" w:rsidRDefault="0072274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21F417D" w14:textId="77777777" w:rsidR="00722741" w:rsidRDefault="00722741" w:rsidP="000326E3">
            <w:pPr>
              <w:rPr>
                <w:i/>
                <w:iCs/>
              </w:rPr>
            </w:pPr>
            <w:r>
              <w:t xml:space="preserve">COM(2025) 559 Förslag till Europaparlamentets och rådets förordning om fastställande för perioden 2028–2034 av villkoren för genomförandet av unionens stöd till den gemensamma fiskeripolitiken, till europeiska världshavspakten och till unionens havs- och vattenbrukspolitik som en del av Nationella och regionala partnerskapsfonden som fastställs i förordning (EU) .... [NRP-fonden]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764D0318" w14:textId="2628B11C" w:rsidR="006E04A4" w:rsidRDefault="00722741" w:rsidP="000326E3">
            <w:r>
              <w:rPr>
                <w:i/>
                <w:iCs/>
              </w:rPr>
              <w:t>den 6 november 2025</w:t>
            </w:r>
          </w:p>
        </w:tc>
        <w:tc>
          <w:tcPr>
            <w:tcW w:w="2055" w:type="dxa"/>
          </w:tcPr>
          <w:p w14:paraId="764D0319" w14:textId="77777777" w:rsidR="006E04A4" w:rsidRDefault="00722741" w:rsidP="00C84F80">
            <w:r>
              <w:t>MJU</w:t>
            </w:r>
          </w:p>
        </w:tc>
      </w:tr>
      <w:tr w:rsidR="002F4412" w14:paraId="764D031E" w14:textId="77777777" w:rsidTr="00055526">
        <w:trPr>
          <w:cantSplit/>
        </w:trPr>
        <w:tc>
          <w:tcPr>
            <w:tcW w:w="567" w:type="dxa"/>
          </w:tcPr>
          <w:p w14:paraId="764D031B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31C" w14:textId="77777777" w:rsidR="006E04A4" w:rsidRDefault="0072274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64D031D" w14:textId="77777777" w:rsidR="006E04A4" w:rsidRDefault="006365F9" w:rsidP="00C84F80">
            <w:pPr>
              <w:keepNext/>
            </w:pPr>
          </w:p>
        </w:tc>
      </w:tr>
      <w:tr w:rsidR="002F4412" w14:paraId="764D0322" w14:textId="77777777" w:rsidTr="00055526">
        <w:trPr>
          <w:cantSplit/>
        </w:trPr>
        <w:tc>
          <w:tcPr>
            <w:tcW w:w="567" w:type="dxa"/>
          </w:tcPr>
          <w:p w14:paraId="764D031F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320" w14:textId="77777777" w:rsidR="006E04A4" w:rsidRDefault="00722741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764D0321" w14:textId="77777777" w:rsidR="006E04A4" w:rsidRDefault="006365F9" w:rsidP="00C84F80">
            <w:pPr>
              <w:keepNext/>
            </w:pPr>
          </w:p>
        </w:tc>
      </w:tr>
      <w:tr w:rsidR="002F4412" w14:paraId="764D0326" w14:textId="77777777" w:rsidTr="00055526">
        <w:trPr>
          <w:cantSplit/>
        </w:trPr>
        <w:tc>
          <w:tcPr>
            <w:tcW w:w="567" w:type="dxa"/>
          </w:tcPr>
          <w:p w14:paraId="764D0323" w14:textId="77777777" w:rsidR="001D7AF0" w:rsidRDefault="0072274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64D0324" w14:textId="77777777" w:rsidR="006E04A4" w:rsidRDefault="00722741" w:rsidP="000326E3">
            <w:r>
              <w:t>2024/25:742 av Anna Vikström (S)</w:t>
            </w:r>
            <w:r>
              <w:br/>
              <w:t>Färdplan för nationell digital infrastruktur</w:t>
            </w:r>
          </w:p>
        </w:tc>
        <w:tc>
          <w:tcPr>
            <w:tcW w:w="2055" w:type="dxa"/>
          </w:tcPr>
          <w:p w14:paraId="764D0325" w14:textId="77777777" w:rsidR="006E04A4" w:rsidRDefault="006365F9" w:rsidP="00C84F80"/>
        </w:tc>
      </w:tr>
      <w:tr w:rsidR="002F4412" w14:paraId="764D032A" w14:textId="77777777" w:rsidTr="00055526">
        <w:trPr>
          <w:cantSplit/>
        </w:trPr>
        <w:tc>
          <w:tcPr>
            <w:tcW w:w="567" w:type="dxa"/>
          </w:tcPr>
          <w:p w14:paraId="764D0327" w14:textId="77777777" w:rsidR="001D7AF0" w:rsidRDefault="006365F9" w:rsidP="00C84F80">
            <w:pPr>
              <w:keepNext/>
            </w:pPr>
          </w:p>
        </w:tc>
        <w:tc>
          <w:tcPr>
            <w:tcW w:w="6663" w:type="dxa"/>
          </w:tcPr>
          <w:p w14:paraId="764D0328" w14:textId="0ECE3998" w:rsidR="006E04A4" w:rsidRDefault="006365F9" w:rsidP="000326E3">
            <w:pPr>
              <w:pStyle w:val="renderubrik"/>
            </w:pPr>
            <w:r w:rsidRPr="006365F9">
              <w:t>Finansmarknadsminister</w:t>
            </w:r>
            <w:r>
              <w:t xml:space="preserve"> </w:t>
            </w:r>
            <w:r w:rsidR="00722741">
              <w:t>Niklas Wykman (M)</w:t>
            </w:r>
          </w:p>
        </w:tc>
        <w:tc>
          <w:tcPr>
            <w:tcW w:w="2055" w:type="dxa"/>
          </w:tcPr>
          <w:p w14:paraId="764D0329" w14:textId="77777777" w:rsidR="006E04A4" w:rsidRDefault="006365F9" w:rsidP="00C84F80">
            <w:pPr>
              <w:keepNext/>
            </w:pPr>
          </w:p>
        </w:tc>
      </w:tr>
      <w:tr w:rsidR="002F4412" w14:paraId="764D032E" w14:textId="77777777" w:rsidTr="00055526">
        <w:trPr>
          <w:cantSplit/>
        </w:trPr>
        <w:tc>
          <w:tcPr>
            <w:tcW w:w="567" w:type="dxa"/>
          </w:tcPr>
          <w:p w14:paraId="764D032B" w14:textId="77777777" w:rsidR="001D7AF0" w:rsidRDefault="0072274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64D032C" w14:textId="77777777" w:rsidR="006E04A4" w:rsidRDefault="00722741" w:rsidP="000326E3">
            <w:r>
              <w:t>2024/25:743 av Marie Olsson (S)</w:t>
            </w:r>
            <w:r>
              <w:br/>
              <w:t>Momsbedrägerier</w:t>
            </w:r>
          </w:p>
        </w:tc>
        <w:tc>
          <w:tcPr>
            <w:tcW w:w="2055" w:type="dxa"/>
          </w:tcPr>
          <w:p w14:paraId="764D032D" w14:textId="77777777" w:rsidR="006E04A4" w:rsidRDefault="006365F9" w:rsidP="00C84F80"/>
        </w:tc>
      </w:tr>
    </w:tbl>
    <w:p w14:paraId="764D032F" w14:textId="77777777" w:rsidR="00517888" w:rsidRPr="00F221DA" w:rsidRDefault="00722741" w:rsidP="00137840">
      <w:pPr>
        <w:pStyle w:val="Blankrad"/>
      </w:pPr>
      <w:r>
        <w:t xml:space="preserve">     </w:t>
      </w:r>
    </w:p>
    <w:p w14:paraId="764D0330" w14:textId="77777777" w:rsidR="00121B42" w:rsidRDefault="00722741" w:rsidP="00121B42">
      <w:pPr>
        <w:pStyle w:val="Blankrad"/>
      </w:pPr>
      <w:r>
        <w:t xml:space="preserve">     </w:t>
      </w:r>
    </w:p>
    <w:p w14:paraId="764D0331" w14:textId="77777777" w:rsidR="006E04A4" w:rsidRPr="00F221DA" w:rsidRDefault="006365F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F4412" w14:paraId="764D0334" w14:textId="77777777" w:rsidTr="00D774A8">
        <w:tc>
          <w:tcPr>
            <w:tcW w:w="567" w:type="dxa"/>
          </w:tcPr>
          <w:p w14:paraId="764D0332" w14:textId="77777777" w:rsidR="00D774A8" w:rsidRDefault="006365F9">
            <w:pPr>
              <w:pStyle w:val="IngenText"/>
            </w:pPr>
          </w:p>
        </w:tc>
        <w:tc>
          <w:tcPr>
            <w:tcW w:w="8718" w:type="dxa"/>
          </w:tcPr>
          <w:p w14:paraId="764D0333" w14:textId="77777777" w:rsidR="00D774A8" w:rsidRDefault="0072274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64D0335" w14:textId="77777777" w:rsidR="006E04A4" w:rsidRPr="00852BA1" w:rsidRDefault="006365F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0347" w14:textId="77777777" w:rsidR="00B32F90" w:rsidRDefault="00722741">
      <w:pPr>
        <w:spacing w:line="240" w:lineRule="auto"/>
      </w:pPr>
      <w:r>
        <w:separator/>
      </w:r>
    </w:p>
  </w:endnote>
  <w:endnote w:type="continuationSeparator" w:id="0">
    <w:p w14:paraId="764D0349" w14:textId="77777777" w:rsidR="00B32F90" w:rsidRDefault="00722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033B" w14:textId="77777777" w:rsidR="00BE217A" w:rsidRDefault="006365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033C" w14:textId="77777777" w:rsidR="00D73249" w:rsidRDefault="007227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64D033D" w14:textId="77777777" w:rsidR="00D73249" w:rsidRDefault="006365F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0341" w14:textId="77777777" w:rsidR="00D73249" w:rsidRDefault="007227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64D0342" w14:textId="77777777" w:rsidR="00D73249" w:rsidRDefault="006365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0343" w14:textId="77777777" w:rsidR="00B32F90" w:rsidRDefault="00722741">
      <w:pPr>
        <w:spacing w:line="240" w:lineRule="auto"/>
      </w:pPr>
      <w:r>
        <w:separator/>
      </w:r>
    </w:p>
  </w:footnote>
  <w:footnote w:type="continuationSeparator" w:id="0">
    <w:p w14:paraId="764D0345" w14:textId="77777777" w:rsidR="00B32F90" w:rsidRDefault="00722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0336" w14:textId="77777777" w:rsidR="00BE217A" w:rsidRDefault="006365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0337" w14:textId="77777777" w:rsidR="00D73249" w:rsidRDefault="00722741">
    <w:pPr>
      <w:pStyle w:val="Sidhuvud"/>
      <w:tabs>
        <w:tab w:val="clear" w:pos="4536"/>
      </w:tabs>
    </w:pPr>
    <w:fldSimple w:instr=" DOCPROPERTY  DocumentDate  \* MERGEFORMAT ">
      <w:r>
        <w:t>Fredagen den 12 september 2025</w:t>
      </w:r>
    </w:fldSimple>
  </w:p>
  <w:p w14:paraId="764D0338" w14:textId="77777777" w:rsidR="00D73249" w:rsidRDefault="007227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64D0339" w14:textId="77777777" w:rsidR="00D73249" w:rsidRDefault="006365F9"/>
  <w:p w14:paraId="764D033A" w14:textId="77777777" w:rsidR="00D73249" w:rsidRDefault="006365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033E" w14:textId="77777777" w:rsidR="00D73249" w:rsidRDefault="007227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64D0343" wp14:editId="764D034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D033F" w14:textId="77777777" w:rsidR="00D73249" w:rsidRDefault="00722741" w:rsidP="00BE217A">
    <w:pPr>
      <w:pStyle w:val="Dokumentrubrik"/>
      <w:spacing w:after="360"/>
    </w:pPr>
    <w:r>
      <w:t>Föredragningslista</w:t>
    </w:r>
  </w:p>
  <w:p w14:paraId="764D0340" w14:textId="77777777" w:rsidR="00D73249" w:rsidRDefault="006365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282492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2244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01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90B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24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CF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25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2D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85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4412"/>
    <w:rsid w:val="002F4412"/>
    <w:rsid w:val="006365F9"/>
    <w:rsid w:val="00722741"/>
    <w:rsid w:val="00B3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028E"/>
  <w15:docId w15:val="{656AE5E0-87B8-4B0E-89C2-6BFCA633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2025-09-12</SAFIR_Sammantradesdatum_Doc>
    <SAFIR_SammantradeID xmlns="C07A1A6C-0B19-41D9-BDF8-F523BA3921EB">9daa32af-9328-4fb8-a868-76707dc6478b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F1361795-28FF-4B78-8BBF-A62463FBF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3</Pages>
  <Words>471</Words>
  <Characters>2961</Characters>
  <Application>Microsoft Office Word</Application>
  <DocSecurity>0</DocSecurity>
  <Lines>174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49</cp:revision>
  <cp:lastPrinted>2012-12-12T21:41:00Z</cp:lastPrinted>
  <dcterms:created xsi:type="dcterms:W3CDTF">2013-03-22T09:28:00Z</dcterms:created>
  <dcterms:modified xsi:type="dcterms:W3CDTF">2025-09-11T13:09:00Z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