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AF3522" w:rsidRDefault="00B90DF9" w14:paraId="4517FC88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9BDA5607E2204EF5AB8BA1A885499DFC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eec11f28-406d-474b-ab7e-4e93ef3bf66a"/>
        <w:id w:val="-257136295"/>
        <w:lock w:val="sdtLocked"/>
      </w:sdtPr>
      <w:sdtEndPr/>
      <w:sdtContent>
        <w:p w:rsidR="004544B0" w:rsidRDefault="00A708E2" w14:paraId="4EA70424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stärka beredskapen för vattenförsörjning i kris, höjd beredskap och krig samt säkerställa små kommuners förutsättningar att leverera vattentjänster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2E3B79A57C6C45BF90A6F74FFBBEC95A"/>
        </w:placeholder>
        <w:text/>
      </w:sdtPr>
      <w:sdtEndPr/>
      <w:sdtContent>
        <w:p w:rsidRPr="009B062B" w:rsidR="006D79C9" w:rsidP="00333E95" w:rsidRDefault="006D79C9" w14:paraId="5E2D4929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2D1495" w:rsidP="002D1495" w:rsidRDefault="002D1495" w14:paraId="0E7DC959" w14:textId="7EE30360">
      <w:pPr>
        <w:pStyle w:val="Normalutanindragellerluft"/>
      </w:pPr>
      <w:r>
        <w:t>Tillgång till rent vatten är en grundläggande trygghets- och säkerhetsfråga. V</w:t>
      </w:r>
      <w:r w:rsidR="00A708E2">
        <w:t>a</w:t>
      </w:r>
      <w:r>
        <w:t>-systemet är en del av totalförsvaret och måste fungera även i kris och krig.</w:t>
      </w:r>
    </w:p>
    <w:p w:rsidR="002D1495" w:rsidP="002D1495" w:rsidRDefault="002D1495" w14:paraId="0960875F" w14:textId="01B3281E">
      <w:r>
        <w:t xml:space="preserve">Utredningen om </w:t>
      </w:r>
      <w:r w:rsidR="00A708E2">
        <w:t>va</w:t>
      </w:r>
      <w:r>
        <w:t>-beredskap har visat att Sverige står inför stora utmaningar. Klimatförändringar, extremväder och ökad sårbarhet gör att vattenförsörjningen måste stärkas.</w:t>
      </w:r>
    </w:p>
    <w:p w:rsidR="002D1495" w:rsidP="002D1495" w:rsidRDefault="002D1495" w14:paraId="4BF91872" w14:textId="77777777">
      <w:r>
        <w:t>I Dalarna ser vi hur små kommuner, som Avesta, har stora geografiska områden att täcka men begränsade resurser. Samma situation finns i många delar av landet. Små kommuner måste ges förutsättningar att bygga robusta system och ha tillgång till statligt stöd vid kris.</w:t>
      </w:r>
    </w:p>
    <w:p w:rsidR="002D1495" w:rsidP="002D1495" w:rsidRDefault="002D1495" w14:paraId="5BCD7982" w14:textId="35EAB5C8">
      <w:r>
        <w:t xml:space="preserve">I riksdagsdebatten har det framhållits att trygg </w:t>
      </w:r>
      <w:r w:rsidR="00A708E2">
        <w:t>va</w:t>
      </w:r>
      <w:r>
        <w:t>-försörjning är en del av Sveriges totalförsvar och att beredskapen måste stärkas för att leva upp till både nationella krav och Natos förväntningar.</w:t>
      </w:r>
    </w:p>
    <w:p w:rsidR="002D1495" w:rsidP="002D1495" w:rsidRDefault="002D1495" w14:paraId="520F2916" w14:textId="3DD369AA">
      <w:r>
        <w:t>Att säkra vattenförsörjningen är en investering i trygghet, folkhälsa och beredskap – och en nödvändighet för ett starkare Sverige.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51CC741DA225461898F4C669BD63F572"/>
        </w:placeholder>
      </w:sdtPr>
      <w:sdtEndPr/>
      <w:sdtContent>
        <w:p w:rsidR="00AF3522" w:rsidP="00AF3522" w:rsidRDefault="00AF3522" w14:paraId="064ADAC0" w14:textId="77777777"/>
        <w:p w:rsidR="00AF3522" w:rsidP="00AF3522" w:rsidRDefault="00B90DF9" w14:paraId="4E20DBF8" w14:textId="02DFA9A3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4544B0" w14:paraId="57C474E5" w14:textId="77777777">
        <w:trPr>
          <w:cantSplit/>
        </w:trPr>
        <w:tc>
          <w:tcPr>
            <w:tcW w:w="50" w:type="pct"/>
            <w:vAlign w:val="bottom"/>
          </w:tcPr>
          <w:p w:rsidR="004544B0" w:rsidRDefault="00A708E2" w14:paraId="63CB0F9D" w14:textId="77777777">
            <w:pPr>
              <w:pStyle w:val="Underskrifter"/>
              <w:spacing w:after="0"/>
            </w:pPr>
            <w:r>
              <w:t>Lars Isacsson (S)</w:t>
            </w:r>
          </w:p>
        </w:tc>
        <w:tc>
          <w:tcPr>
            <w:tcW w:w="50" w:type="pct"/>
            <w:vAlign w:val="bottom"/>
          </w:tcPr>
          <w:p w:rsidR="004544B0" w:rsidRDefault="004544B0" w14:paraId="0022F2AD" w14:textId="77777777">
            <w:pPr>
              <w:pStyle w:val="Underskrifter"/>
              <w:spacing w:after="0"/>
            </w:pPr>
          </w:p>
        </w:tc>
      </w:tr>
    </w:tbl>
    <w:p w:rsidRPr="008E0FE2" w:rsidR="004801AC" w:rsidP="00DF3554" w:rsidRDefault="004801AC" w14:paraId="6C209125" w14:textId="5DA396FA"/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E4809D" w14:textId="77777777" w:rsidR="002D1495" w:rsidRDefault="002D1495" w:rsidP="000C1CAD">
      <w:pPr>
        <w:spacing w:line="240" w:lineRule="auto"/>
      </w:pPr>
      <w:r>
        <w:separator/>
      </w:r>
    </w:p>
  </w:endnote>
  <w:endnote w:type="continuationSeparator" w:id="0">
    <w:p w14:paraId="7512541D" w14:textId="77777777" w:rsidR="002D1495" w:rsidRDefault="002D1495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FE7374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9A02A6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A1E336" w14:textId="77777777" w:rsidR="00A708E2" w:rsidRDefault="00A708E2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3CEE09" w14:textId="77777777" w:rsidR="002D1495" w:rsidRDefault="002D1495" w:rsidP="000C1CAD">
      <w:pPr>
        <w:spacing w:line="240" w:lineRule="auto"/>
      </w:pPr>
      <w:r>
        <w:separator/>
      </w:r>
    </w:p>
  </w:footnote>
  <w:footnote w:type="continuationSeparator" w:id="0">
    <w:p w14:paraId="16FC987F" w14:textId="77777777" w:rsidR="002D1495" w:rsidRDefault="002D1495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E54549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5F33F646" wp14:editId="677BBBA3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D6B4F2F" w14:textId="16EC4756" w:rsidR="00262EA3" w:rsidRDefault="00B90DF9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DC91808B999F42C095947419C4AD7858"/>
                              </w:placeholder>
                              <w:text/>
                            </w:sdtPr>
                            <w:sdtEndPr/>
                            <w:sdtContent>
                              <w:r w:rsidR="002D1495">
                                <w:t>S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7B2A2E3D332E4AFB9B3C39A9D9DDA4BE"/>
                              </w:placeholder>
                              <w:text/>
                            </w:sdtPr>
                            <w:sdtEndPr/>
                            <w:sdtContent>
                              <w:r w:rsidR="002D1495">
                                <w:t>472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F33F646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3D6B4F2F" w14:textId="16EC4756" w:rsidR="00262EA3" w:rsidRDefault="00B90DF9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DC91808B999F42C095947419C4AD7858"/>
                        </w:placeholder>
                        <w:text/>
                      </w:sdtPr>
                      <w:sdtEndPr/>
                      <w:sdtContent>
                        <w:r w:rsidR="002D1495">
                          <w:t>S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7B2A2E3D332E4AFB9B3C39A9D9DDA4BE"/>
                        </w:placeholder>
                        <w:text/>
                      </w:sdtPr>
                      <w:sdtEndPr/>
                      <w:sdtContent>
                        <w:r w:rsidR="002D1495">
                          <w:t>472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2D9FD8BD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4E39F0" w14:textId="77777777" w:rsidR="00262EA3" w:rsidRDefault="00262EA3" w:rsidP="008563AC">
    <w:pPr>
      <w:jc w:val="right"/>
    </w:pPr>
  </w:p>
  <w:p w14:paraId="47116D4D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C31865" w14:textId="77777777" w:rsidR="00262EA3" w:rsidRDefault="00B90DF9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10DA3EC0" wp14:editId="1FA5F9C2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6B8B9A9A" w14:textId="2A5B8DDC" w:rsidR="00262EA3" w:rsidRDefault="00B90DF9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AF3522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2D1495">
          <w:t>S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2D1495">
          <w:t>472</w:t>
        </w:r>
      </w:sdtContent>
    </w:sdt>
  </w:p>
  <w:p w14:paraId="65B703D3" w14:textId="77777777" w:rsidR="00262EA3" w:rsidRPr="008227B3" w:rsidRDefault="00B90DF9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391A957D" w14:textId="3529C622" w:rsidR="00262EA3" w:rsidRPr="008227B3" w:rsidRDefault="00B90DF9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AF3522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AF3522">
          <w:t>:609</w:t>
        </w:r>
      </w:sdtContent>
    </w:sdt>
  </w:p>
  <w:p w14:paraId="4BE59C19" w14:textId="455721F6" w:rsidR="00262EA3" w:rsidRDefault="00B90DF9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DC91808B999F42C095947419C4AD7858"/>
        </w:placeholder>
        <w15:appearance w15:val="hidden"/>
        <w:text/>
      </w:sdtPr>
      <w:sdtEndPr/>
      <w:sdtContent>
        <w:r w:rsidR="00AF3522">
          <w:t>av Lars Isacsson (S)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7B2A2E3D332E4AFB9B3C39A9D9DDA4BE"/>
      </w:placeholder>
      <w:text/>
    </w:sdtPr>
    <w:sdtEndPr/>
    <w:sdtContent>
      <w:p w14:paraId="42A2540F" w14:textId="7404422E" w:rsidR="00262EA3" w:rsidRDefault="002D1495" w:rsidP="00283E0F">
        <w:pPr>
          <w:pStyle w:val="FSHRub2"/>
        </w:pPr>
        <w:r>
          <w:t>Trygg vattenförsörjning och VA-beredskap i hela landet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687F8948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8"/>
  </w:num>
  <w:num w:numId="7">
    <w:abstractNumId w:val="11"/>
  </w:num>
  <w:num w:numId="8">
    <w:abstractNumId w:val="12"/>
  </w:num>
  <w:num w:numId="9">
    <w:abstractNumId w:val="15"/>
  </w:num>
  <w:num w:numId="10">
    <w:abstractNumId w:val="22"/>
  </w:num>
  <w:num w:numId="11">
    <w:abstractNumId w:val="21"/>
  </w:num>
  <w:num w:numId="12">
    <w:abstractNumId w:val="21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1"/>
  </w:num>
  <w:num w:numId="22">
    <w:abstractNumId w:val="21"/>
  </w:num>
  <w:num w:numId="23">
    <w:abstractNumId w:val="21"/>
  </w:num>
  <w:num w:numId="24">
    <w:abstractNumId w:val="21"/>
  </w:num>
  <w:num w:numId="25">
    <w:abstractNumId w:val="21"/>
  </w:num>
  <w:num w:numId="26">
    <w:abstractNumId w:val="22"/>
  </w:num>
  <w:num w:numId="27">
    <w:abstractNumId w:val="22"/>
  </w:num>
  <w:num w:numId="28">
    <w:abstractNumId w:val="22"/>
  </w:num>
  <w:num w:numId="29">
    <w:abstractNumId w:val="22"/>
  </w:num>
  <w:num w:numId="30">
    <w:abstractNumId w:val="21"/>
  </w:num>
  <w:num w:numId="31">
    <w:abstractNumId w:val="21"/>
  </w:num>
  <w:num w:numId="32">
    <w:abstractNumId w:val="22"/>
  </w:num>
  <w:num w:numId="33">
    <w:abstractNumId w:val="21"/>
  </w:num>
  <w:num w:numId="34">
    <w:abstractNumId w:val="18"/>
  </w:num>
  <w:num w:numId="35">
    <w:abstractNumId w:val="18"/>
    <w:lvlOverride w:ilvl="0">
      <w:startOverride w:val="1"/>
    </w:lvlOverride>
  </w:num>
  <w:num w:numId="36">
    <w:abstractNumId w:val="19"/>
  </w:num>
  <w:num w:numId="37">
    <w:abstractNumId w:val="18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2D1495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95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4993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4B0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8E2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522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DF9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060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FBAC188"/>
  <w15:chartTrackingRefBased/>
  <w15:docId w15:val="{A085019E-ABDA-4816-A96A-DD84B7B12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BDA5607E2204EF5AB8BA1A885499DF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1A74A12-6904-4CD0-82AB-AFC5AB2723F2}"/>
      </w:docPartPr>
      <w:docPartBody>
        <w:p w:rsidR="009247E3" w:rsidRDefault="009247E3">
          <w:pPr>
            <w:pStyle w:val="9BDA5607E2204EF5AB8BA1A885499DFC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2E3B79A57C6C45BF90A6F74FFBBEC95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5CD9A8E-1CA8-411E-9A72-4565B78D294A}"/>
      </w:docPartPr>
      <w:docPartBody>
        <w:p w:rsidR="009247E3" w:rsidRDefault="009247E3">
          <w:pPr>
            <w:pStyle w:val="2E3B79A57C6C45BF90A6F74FFBBEC95A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DC91808B999F42C095947419C4AD785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CD42625-9CED-420B-80E5-BD2336739434}"/>
      </w:docPartPr>
      <w:docPartBody>
        <w:p w:rsidR="009247E3" w:rsidRDefault="009247E3">
          <w:pPr>
            <w:pStyle w:val="DC91808B999F42C095947419C4AD7858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7B2A2E3D332E4AFB9B3C39A9D9DDA4B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D857257-EE69-40FA-986C-D0E390A01E87}"/>
      </w:docPartPr>
      <w:docPartBody>
        <w:p w:rsidR="009247E3" w:rsidRDefault="009247E3">
          <w:pPr>
            <w:pStyle w:val="7B2A2E3D332E4AFB9B3C39A9D9DDA4BE"/>
          </w:pPr>
          <w:r>
            <w:t xml:space="preserve"> </w:t>
          </w:r>
        </w:p>
      </w:docPartBody>
    </w:docPart>
    <w:docPart>
      <w:docPartPr>
        <w:name w:val="51CC741DA225461898F4C669BD63F57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02B0E8C-FD8A-46BB-B46E-BFB3172260EB}"/>
      </w:docPartPr>
      <w:docPartBody>
        <w:p w:rsidR="00D8196A" w:rsidRDefault="00597EA4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7E3"/>
    <w:rsid w:val="009247E3"/>
    <w:rsid w:val="00E37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9BDA5607E2204EF5AB8BA1A885499DFC">
    <w:name w:val="9BDA5607E2204EF5AB8BA1A885499DFC"/>
  </w:style>
  <w:style w:type="paragraph" w:customStyle="1" w:styleId="2E3B79A57C6C45BF90A6F74FFBBEC95A">
    <w:name w:val="2E3B79A57C6C45BF90A6F74FFBBEC95A"/>
  </w:style>
  <w:style w:type="paragraph" w:customStyle="1" w:styleId="DC91808B999F42C095947419C4AD7858">
    <w:name w:val="DC91808B999F42C095947419C4AD7858"/>
  </w:style>
  <w:style w:type="paragraph" w:customStyle="1" w:styleId="7B2A2E3D332E4AFB9B3C39A9D9DDA4BE">
    <w:name w:val="7B2A2E3D332E4AFB9B3C39A9D9DDA4B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C42EFE1-F9CA-42BA-BA32-0581E6F6316B}"/>
</file>

<file path=customXml/itemProps2.xml><?xml version="1.0" encoding="utf-8"?>
<ds:datastoreItem xmlns:ds="http://schemas.openxmlformats.org/officeDocument/2006/customXml" ds:itemID="{7ED4FAD8-2237-495E-B075-F6EB4F92BB53}"/>
</file>

<file path=customXml/itemProps3.xml><?xml version="1.0" encoding="utf-8"?>
<ds:datastoreItem xmlns:ds="http://schemas.openxmlformats.org/officeDocument/2006/customXml" ds:itemID="{D7EE727F-7F55-4FE8-93FA-2FB0D08C685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179</Words>
  <Characters>1070</Characters>
  <Application>Microsoft Office Word</Application>
  <DocSecurity>0</DocSecurity>
  <Lines>24</Lines>
  <Paragraphs>10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1239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