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5F3D" w:rsidRPr="00AD695F" w:rsidRDefault="001A5F3D" w:rsidP="00683761">
      <w:pPr>
        <w:pStyle w:val="Hemstlrubrik"/>
      </w:pPr>
      <w:r w:rsidRPr="00AD695F">
        <w:t>Förslag till riksdagsbeslut</w:t>
      </w:r>
    </w:p>
    <w:p w:rsidR="00E84F25" w:rsidRPr="00AD695F" w:rsidRDefault="001A5F3D" w:rsidP="001A5F3D">
      <w:pPr>
        <w:pStyle w:val="Hemstlatt"/>
      </w:pPr>
      <w:r w:rsidRPr="00AD695F">
        <w:t>Riksdagen tillkännager för regeringen som sin mening</w:t>
      </w:r>
      <w:r w:rsidR="001811A5" w:rsidRPr="00AD695F">
        <w:t xml:space="preserve"> </w:t>
      </w:r>
      <w:r w:rsidR="00582C44" w:rsidRPr="00AD695F">
        <w:t>v</w:t>
      </w:r>
      <w:r w:rsidR="001811A5" w:rsidRPr="00AD695F">
        <w:t>a</w:t>
      </w:r>
      <w:r w:rsidR="00582C44" w:rsidRPr="00AD695F">
        <w:t>d i motionen anförs om</w:t>
      </w:r>
      <w:r w:rsidRPr="00AD695F">
        <w:t xml:space="preserve"> att verka för att det blir förbjudet för vuxna att göra närmanden mot barn via nätet och att det ses som en försvårande omständighet att ljuga om sin verkliga identitet för att vinna barnets förtroende.</w:t>
      </w:r>
    </w:p>
    <w:p w:rsidR="001A5F3D" w:rsidRPr="00AD695F" w:rsidRDefault="001A5F3D" w:rsidP="001A5F3D">
      <w:pPr>
        <w:pStyle w:val="Rubrik1"/>
      </w:pPr>
      <w:r w:rsidRPr="00AD695F">
        <w:t>Motivering</w:t>
      </w:r>
    </w:p>
    <w:p w:rsidR="00683761" w:rsidRPr="00AD695F" w:rsidRDefault="001A5F3D" w:rsidP="001A5F3D">
      <w:r w:rsidRPr="00AD695F">
        <w:t>Lunarstorm är en av flera omåttligt populära ungdomssajter som bara växer och växer på nätet. Hundratusentals barn och ungdomar dras ti</w:t>
      </w:r>
      <w:r w:rsidR="008E44AB" w:rsidRPr="00AD695F">
        <w:t>ll dessa möte</w:t>
      </w:r>
      <w:r w:rsidR="008E44AB" w:rsidRPr="00AD695F">
        <w:t>s</w:t>
      </w:r>
      <w:r w:rsidR="008E44AB" w:rsidRPr="00AD695F">
        <w:t>platser på nätet p</w:t>
      </w:r>
      <w:r w:rsidR="00683761" w:rsidRPr="00AD695F">
        <w:t>å grund av</w:t>
      </w:r>
      <w:r w:rsidRPr="00AD695F">
        <w:t xml:space="preserve"> de goda möjligheterna att komma i kontakt med andra unga och utbyta tankar och skapa nya bekantskaper. Men det är inte bara unga som dras till dessa virtuella mötespla</w:t>
      </w:r>
      <w:r w:rsidR="00683761" w:rsidRPr="00AD695F">
        <w:t xml:space="preserve">tser, det gör även pedofilerna. </w:t>
      </w:r>
      <w:r w:rsidRPr="00AD695F">
        <w:t>För dem är dessa sajter ett smörgåsbord av barn möjliga att utnyttja. Ofta är de inledande kontakterna ytterst försåtliga. Exempelvis får unga flickor ko</w:t>
      </w:r>
      <w:r w:rsidRPr="00AD695F">
        <w:t>m</w:t>
      </w:r>
      <w:r w:rsidRPr="00AD695F">
        <w:t>plimanger för sitt utseende (i de fall de lagt ut bilder på sig själv) och lockas att visa mer av sin kropp mot pengar/löften om modelljobb. Det inte alls ovanligt att pedofilerna ljuger om sin ålder (eller till och med sitt kön!) för</w:t>
      </w:r>
      <w:r w:rsidR="00683761" w:rsidRPr="00AD695F">
        <w:t xml:space="preserve"> att invagga barnen i säkerhet. </w:t>
      </w:r>
    </w:p>
    <w:p w:rsidR="00683761" w:rsidRPr="00AD695F" w:rsidRDefault="001A5F3D" w:rsidP="00683761">
      <w:pPr>
        <w:pStyle w:val="Normaltindrag"/>
      </w:pPr>
      <w:r w:rsidRPr="00AD695F">
        <w:t>Barn och ungdomar lockas på detta sätt att skicka bilder på sig själva och chatta med pedofilerna. I en del fall leder detta till träffar i verkliga livet</w:t>
      </w:r>
      <w:r w:rsidR="00683761" w:rsidRPr="00AD695F">
        <w:t>,</w:t>
      </w:r>
      <w:r w:rsidRPr="00AD695F">
        <w:t xml:space="preserve"> vilket kan bli traumatiskt för offren när det visar sig att deras jämnåriga</w:t>
      </w:r>
      <w:r w:rsidR="00683761" w:rsidRPr="00AD695F">
        <w:t xml:space="preserve"> nä</w:t>
      </w:r>
      <w:r w:rsidR="00683761" w:rsidRPr="00AD695F">
        <w:t>t</w:t>
      </w:r>
      <w:r w:rsidRPr="00AD695F">
        <w:t>dejt är många år äld</w:t>
      </w:r>
      <w:r w:rsidR="00683761" w:rsidRPr="00AD695F">
        <w:t xml:space="preserve">re och enbart är ute efter sex. </w:t>
      </w:r>
    </w:p>
    <w:p w:rsidR="001A5F3D" w:rsidRPr="00AD695F" w:rsidRDefault="001A5F3D" w:rsidP="00683761">
      <w:pPr>
        <w:pStyle w:val="Normaltindrag"/>
      </w:pPr>
      <w:r w:rsidRPr="00AD695F">
        <w:t>Många pedofiler är redan från början tydliga med vad de är ute efter. Deras närmanden via nätet är en kränkning i sig för de barn och unga som drabbas, även om det inte leder till träffar i verkliga livet.</w:t>
      </w:r>
      <w:r w:rsidR="00683761" w:rsidRPr="00AD695F">
        <w:t xml:space="preserve"> </w:t>
      </w:r>
      <w:r w:rsidRPr="00AD695F">
        <w:t>Tyvärr är det tillåtet för vuxna att kontakta barn via nätet på detta sätt. Det finns heller inget förbud mot att utge sig för att vara yngre eller komma med andra lögner för att dä</w:t>
      </w:r>
      <w:r w:rsidRPr="00AD695F">
        <w:t>r</w:t>
      </w:r>
      <w:r w:rsidRPr="00AD695F">
        <w:t>med få kontakt med barnen.</w:t>
      </w:r>
    </w:p>
    <w:p w:rsidR="001A5F3D" w:rsidRPr="00AD695F" w:rsidRDefault="001A5F3D" w:rsidP="00683761">
      <w:pPr>
        <w:pStyle w:val="Normaltindrag"/>
      </w:pPr>
      <w:r w:rsidRPr="00AD695F">
        <w:lastRenderedPageBreak/>
        <w:t xml:space="preserve">Det som krävs är en lagändring som gör det förbjudet för vuxna att göra närmanden mot barn under 15 år via nätet. Detta är ju förbjudet via andra kanaler </w:t>
      </w:r>
      <w:r w:rsidR="00683761" w:rsidRPr="00AD695F">
        <w:t>–</w:t>
      </w:r>
      <w:r w:rsidRPr="00AD695F">
        <w:t xml:space="preserve"> fysiska kontaktförsök, telefonsamtal o</w:t>
      </w:r>
      <w:r w:rsidR="00683761" w:rsidRPr="00AD695F">
        <w:t>ch dylikt</w:t>
      </w:r>
      <w:r w:rsidRPr="00AD695F">
        <w:t>.</w:t>
      </w:r>
    </w:p>
    <w:p w:rsidR="001A5F3D" w:rsidRPr="00AD695F" w:rsidRDefault="001A5F3D" w:rsidP="00683761">
      <w:pPr>
        <w:pStyle w:val="Normaltindrag"/>
      </w:pPr>
      <w:r w:rsidRPr="00AD695F">
        <w:t>Det bör ses som en försvårande omständighet när den vuxne utger sig för att vara någon annan (exempelvis yngre) för att därmed invagga barnet i s</w:t>
      </w:r>
      <w:r w:rsidRPr="00AD695F">
        <w:t>ä</w:t>
      </w:r>
      <w:r w:rsidRPr="00AD695F">
        <w:t>kerhet.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83761" w:rsidRPr="00AD695F">
        <w:tblPrEx>
          <w:tblCellMar>
            <w:top w:w="0" w:type="dxa"/>
            <w:bottom w:w="0" w:type="dxa"/>
          </w:tblCellMar>
        </w:tblPrEx>
        <w:trPr>
          <w:cantSplit/>
        </w:trPr>
        <w:tc>
          <w:tcPr>
            <w:tcW w:w="3046" w:type="dxa"/>
          </w:tcPr>
          <w:p w:rsidR="00683761" w:rsidRPr="00AD695F" w:rsidRDefault="00683761" w:rsidP="00683761">
            <w:pPr>
              <w:pStyle w:val="UnderskriftDatum"/>
              <w:spacing w:before="240"/>
            </w:pPr>
            <w:r w:rsidRPr="00AD695F">
              <w:t>Stockholm den 26 september 2005</w:t>
            </w:r>
          </w:p>
        </w:tc>
        <w:tc>
          <w:tcPr>
            <w:tcW w:w="3047" w:type="dxa"/>
          </w:tcPr>
          <w:p w:rsidR="00683761" w:rsidRPr="00AD695F" w:rsidRDefault="00683761" w:rsidP="00683761">
            <w:pPr>
              <w:pStyle w:val="Underskrifter"/>
              <w:spacing w:before="240"/>
            </w:pPr>
          </w:p>
        </w:tc>
      </w:tr>
      <w:tr w:rsidR="00683761" w:rsidRPr="00AD695F">
        <w:tblPrEx>
          <w:tblCellMar>
            <w:top w:w="0" w:type="dxa"/>
            <w:bottom w:w="0" w:type="dxa"/>
          </w:tblCellMar>
        </w:tblPrEx>
        <w:trPr>
          <w:cantSplit/>
        </w:trPr>
        <w:tc>
          <w:tcPr>
            <w:tcW w:w="3046" w:type="dxa"/>
          </w:tcPr>
          <w:p w:rsidR="00683761" w:rsidRPr="00AD695F" w:rsidRDefault="00683761" w:rsidP="00683761">
            <w:pPr>
              <w:pStyle w:val="Underskrifter"/>
            </w:pPr>
            <w:r w:rsidRPr="00AD695F">
              <w:t>Hillevi Larsson (s)</w:t>
            </w:r>
          </w:p>
        </w:tc>
        <w:tc>
          <w:tcPr>
            <w:tcW w:w="3047" w:type="dxa"/>
          </w:tcPr>
          <w:p w:rsidR="00683761" w:rsidRPr="00AD695F" w:rsidRDefault="00683761" w:rsidP="00683761">
            <w:pPr>
              <w:pStyle w:val="Underskrifter"/>
            </w:pPr>
            <w:r w:rsidRPr="00AD695F">
              <w:t>Britt-Marie Lindkvist (s)</w:t>
            </w:r>
          </w:p>
        </w:tc>
      </w:tr>
    </w:tbl>
    <w:p w:rsidR="001A5F3D" w:rsidRPr="00AD695F" w:rsidRDefault="001A5F3D" w:rsidP="00683761">
      <w:pPr>
        <w:pStyle w:val="Normaltindrag"/>
      </w:pPr>
    </w:p>
    <w:sectPr w:rsidR="001A5F3D" w:rsidRPr="00AD695F" w:rsidSect="006837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2CBD" w:rsidRPr="00AD695F" w:rsidRDefault="00F62CBD">
      <w:r w:rsidRPr="00AD695F">
        <w:separator/>
      </w:r>
    </w:p>
  </w:endnote>
  <w:endnote w:type="continuationSeparator" w:id="0">
    <w:p w:rsidR="00F62CBD" w:rsidRPr="00AD695F" w:rsidRDefault="00F62CBD">
      <w:r w:rsidRPr="00AD69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4AB" w:rsidRPr="00AD695F" w:rsidRDefault="00AD695F" w:rsidP="00683761">
    <w:pPr>
      <w:pStyle w:val="Sidfot"/>
    </w:pPr>
    <w:r w:rsidRPr="00AD69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25977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761" w:rsidRDefault="00683761">
                          <w:pPr>
                            <w:pStyle w:val="NormalS5sidnrV"/>
                          </w:pPr>
                          <w:r>
                            <w:fldChar w:fldCharType="begin"/>
                          </w:r>
                          <w:r>
                            <w:instrText xml:space="preserve"> PAGE *\charformat</w:instrText>
                          </w:r>
                          <w:r>
                            <w:fldChar w:fldCharType="separate"/>
                          </w:r>
                          <w:r w:rsidR="001132A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3761" w:rsidRDefault="00683761">
                    <w:pPr>
                      <w:pStyle w:val="NormalS5sidnrV"/>
                    </w:pPr>
                    <w:r>
                      <w:fldChar w:fldCharType="begin"/>
                    </w:r>
                    <w:r>
                      <w:instrText xml:space="preserve"> PAGE *\charformat</w:instrText>
                    </w:r>
                    <w:r>
                      <w:fldChar w:fldCharType="separate"/>
                    </w:r>
                    <w:r w:rsidR="001132A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4AB" w:rsidRPr="00AD695F" w:rsidRDefault="00AD695F" w:rsidP="00683761">
    <w:pPr>
      <w:pStyle w:val="Sidfot"/>
    </w:pPr>
    <w:r w:rsidRPr="00AD69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61507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761" w:rsidRDefault="00683761">
                          <w:pPr>
                            <w:pStyle w:val="NormalS5sidnrH"/>
                            <w:ind w:right="0"/>
                          </w:pPr>
                          <w:r>
                            <w:fldChar w:fldCharType="begin"/>
                          </w:r>
                          <w:r>
                            <w:instrText xml:space="preserve"> PAGE *\charformat</w:instrText>
                          </w:r>
                          <w:r>
                            <w:fldChar w:fldCharType="separate"/>
                          </w:r>
                          <w:r w:rsidR="001132A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3761" w:rsidRDefault="00683761">
                    <w:pPr>
                      <w:pStyle w:val="NormalS5sidnrH"/>
                      <w:ind w:right="0"/>
                    </w:pPr>
                    <w:r>
                      <w:fldChar w:fldCharType="begin"/>
                    </w:r>
                    <w:r>
                      <w:instrText xml:space="preserve"> PAGE *\charformat</w:instrText>
                    </w:r>
                    <w:r>
                      <w:fldChar w:fldCharType="separate"/>
                    </w:r>
                    <w:r w:rsidR="001132A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4AB" w:rsidRPr="00AD695F" w:rsidRDefault="00AD695F" w:rsidP="00683761">
    <w:pPr>
      <w:pStyle w:val="Sidfot"/>
    </w:pPr>
    <w:r w:rsidRPr="00AD69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38252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761" w:rsidRDefault="00683761">
                          <w:pPr>
                            <w:pStyle w:val="NormalS5sidnrH"/>
                            <w:ind w:right="0"/>
                          </w:pPr>
                          <w:r>
                            <w:fldChar w:fldCharType="begin"/>
                          </w:r>
                          <w:r>
                            <w:instrText xml:space="preserve"> PAGE *\charformat</w:instrText>
                          </w:r>
                          <w:r>
                            <w:fldChar w:fldCharType="separate"/>
                          </w:r>
                          <w:r w:rsidR="001132A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3761" w:rsidRDefault="00683761">
                    <w:pPr>
                      <w:pStyle w:val="NormalS5sidnrH"/>
                      <w:ind w:right="0"/>
                    </w:pPr>
                    <w:r>
                      <w:fldChar w:fldCharType="begin"/>
                    </w:r>
                    <w:r>
                      <w:instrText xml:space="preserve"> PAGE *\charformat</w:instrText>
                    </w:r>
                    <w:r>
                      <w:fldChar w:fldCharType="separate"/>
                    </w:r>
                    <w:r w:rsidR="001132A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2CBD" w:rsidRPr="00AD695F" w:rsidRDefault="00F62CBD">
      <w:r w:rsidRPr="00AD695F">
        <w:separator/>
      </w:r>
    </w:p>
  </w:footnote>
  <w:footnote w:type="continuationSeparator" w:id="0">
    <w:p w:rsidR="00F62CBD" w:rsidRPr="00AD695F" w:rsidRDefault="00F62CBD">
      <w:r w:rsidRPr="00AD69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4AB" w:rsidRPr="00AD695F" w:rsidRDefault="00AD695F" w:rsidP="00683761">
    <w:pPr>
      <w:pStyle w:val="Sidhuvud"/>
    </w:pPr>
    <w:r w:rsidRPr="00AD69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00224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761" w:rsidRDefault="00683761">
                          <w:pPr>
                            <w:pStyle w:val="KantRubrikS5V"/>
                          </w:pPr>
                          <w:r>
                            <w:fldChar w:fldCharType="begin"/>
                          </w:r>
                          <w:r>
                            <w:instrText xml:space="preserve"> DOCPROPERTY "YearUser" *\charformat </w:instrText>
                          </w:r>
                          <w:r>
                            <w:fldChar w:fldCharType="separate"/>
                          </w:r>
                          <w:r w:rsidR="001132AD">
                            <w:t>2005/06</w:t>
                          </w:r>
                          <w:r>
                            <w:fldChar w:fldCharType="end"/>
                          </w:r>
                          <w:r>
                            <w:t>:</w:t>
                          </w:r>
                          <w:r>
                            <w:fldChar w:fldCharType="begin"/>
                          </w:r>
                          <w:r>
                            <w:instrText xml:space="preserve"> DOCPROPERTY "Motionsnummer" *\charformat </w:instrText>
                          </w:r>
                          <w:r>
                            <w:fldChar w:fldCharType="separate"/>
                          </w:r>
                          <w:r w:rsidR="001132AD">
                            <w:t>Ju429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3761" w:rsidRDefault="00683761">
                    <w:pPr>
                      <w:pStyle w:val="KantRubrikS5V"/>
                    </w:pPr>
                    <w:r>
                      <w:fldChar w:fldCharType="begin"/>
                    </w:r>
                    <w:r>
                      <w:instrText xml:space="preserve"> DOCPROPERTY "YearUser" *\charformat </w:instrText>
                    </w:r>
                    <w:r>
                      <w:fldChar w:fldCharType="separate"/>
                    </w:r>
                    <w:r w:rsidR="001132AD">
                      <w:t>2005/06</w:t>
                    </w:r>
                    <w:r>
                      <w:fldChar w:fldCharType="end"/>
                    </w:r>
                    <w:r>
                      <w:t>:</w:t>
                    </w:r>
                    <w:r>
                      <w:fldChar w:fldCharType="begin"/>
                    </w:r>
                    <w:r>
                      <w:instrText xml:space="preserve"> DOCPROPERTY "Motionsnummer" *\charformat </w:instrText>
                    </w:r>
                    <w:r>
                      <w:fldChar w:fldCharType="separate"/>
                    </w:r>
                    <w:r w:rsidR="001132AD">
                      <w:t>Ju429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4AB" w:rsidRPr="00AD695F" w:rsidRDefault="00AD695F" w:rsidP="00683761">
    <w:pPr>
      <w:pStyle w:val="Sidhuvud"/>
    </w:pPr>
    <w:r w:rsidRPr="00AD69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54989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761" w:rsidRDefault="00683761">
                          <w:pPr>
                            <w:pStyle w:val="KantRubrikS5H"/>
                            <w:ind w:right="0"/>
                          </w:pPr>
                          <w:r>
                            <w:fldChar w:fldCharType="begin"/>
                          </w:r>
                          <w:r>
                            <w:instrText xml:space="preserve"> DOCPROPERTY "YearUser" *\charformat </w:instrText>
                          </w:r>
                          <w:r>
                            <w:fldChar w:fldCharType="separate"/>
                          </w:r>
                          <w:r w:rsidR="001132AD">
                            <w:t>2005/06</w:t>
                          </w:r>
                          <w:r>
                            <w:fldChar w:fldCharType="end"/>
                          </w:r>
                          <w:r>
                            <w:t>:</w:t>
                          </w:r>
                          <w:r>
                            <w:fldChar w:fldCharType="begin"/>
                          </w:r>
                          <w:r>
                            <w:instrText xml:space="preserve"> DOCPROPERTY "Motionsnummer" *\charformat </w:instrText>
                          </w:r>
                          <w:r>
                            <w:fldChar w:fldCharType="separate"/>
                          </w:r>
                          <w:r w:rsidR="001132AD">
                            <w:t>Ju429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3761" w:rsidRDefault="00683761">
                    <w:pPr>
                      <w:pStyle w:val="KantRubrikS5H"/>
                      <w:ind w:right="0"/>
                    </w:pPr>
                    <w:r>
                      <w:fldChar w:fldCharType="begin"/>
                    </w:r>
                    <w:r>
                      <w:instrText xml:space="preserve"> DOCPROPERTY "YearUser" *\charformat </w:instrText>
                    </w:r>
                    <w:r>
                      <w:fldChar w:fldCharType="separate"/>
                    </w:r>
                    <w:r w:rsidR="001132AD">
                      <w:t>2005/06</w:t>
                    </w:r>
                    <w:r>
                      <w:fldChar w:fldCharType="end"/>
                    </w:r>
                    <w:r>
                      <w:t>:</w:t>
                    </w:r>
                    <w:r>
                      <w:fldChar w:fldCharType="begin"/>
                    </w:r>
                    <w:r>
                      <w:instrText xml:space="preserve"> DOCPROPERTY "Motionsnummer" *\charformat </w:instrText>
                    </w:r>
                    <w:r>
                      <w:fldChar w:fldCharType="separate"/>
                    </w:r>
                    <w:r w:rsidR="001132AD">
                      <w:t>Ju429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761" w:rsidRPr="00AD695F" w:rsidRDefault="00683761">
    <w:pPr>
      <w:pStyle w:val="FSHNormal"/>
      <w:tabs>
        <w:tab w:val="right" w:pos="5840"/>
      </w:tabs>
    </w:pPr>
    <w:r w:rsidRPr="00AD695F">
      <w:br/>
    </w:r>
    <w:r w:rsidRPr="00AD695F">
      <w:fldChar w:fldCharType="begin" w:fldLock="1"/>
    </w:r>
    <w:r w:rsidRPr="00AD695F">
      <w:instrText xml:space="preserve"> DOCPROPERTY</w:instrText>
    </w:r>
    <w:r w:rsidRPr="00AD695F">
      <w:rPr>
        <w:sz w:val="18"/>
      </w:rPr>
      <w:instrText xml:space="preserve"> "YearUser" *\charformat </w:instrText>
    </w:r>
    <w:r w:rsidRPr="00AD695F">
      <w:fldChar w:fldCharType="separate"/>
    </w:r>
    <w:r w:rsidR="001132AD" w:rsidRPr="00AD695F">
      <w:t>2005/06</w:t>
    </w:r>
    <w:r w:rsidRPr="00AD695F">
      <w:fldChar w:fldCharType="end"/>
    </w:r>
    <w:r w:rsidRPr="00AD695F">
      <w:t xml:space="preserve"> </w:t>
    </w:r>
    <w:r w:rsidRPr="00AD695F">
      <w:tab/>
      <w:t xml:space="preserve">mnr: </w:t>
    </w:r>
    <w:r w:rsidRPr="00AD695F">
      <w:fldChar w:fldCharType="begin" w:fldLock="1"/>
    </w:r>
    <w:r w:rsidRPr="00AD695F">
      <w:instrText xml:space="preserve"> DOCPROPERTY</w:instrText>
    </w:r>
    <w:r w:rsidRPr="00AD695F">
      <w:rPr>
        <w:sz w:val="18"/>
      </w:rPr>
      <w:instrText xml:space="preserve"> "Motionsnummer" *\charformat </w:instrText>
    </w:r>
    <w:r w:rsidRPr="00AD695F">
      <w:fldChar w:fldCharType="separate"/>
    </w:r>
    <w:r w:rsidR="001132AD" w:rsidRPr="00AD695F">
      <w:t>Ju429</w:t>
    </w:r>
    <w:r w:rsidRPr="00AD695F">
      <w:fldChar w:fldCharType="end"/>
    </w:r>
    <w:r w:rsidRPr="00AD695F">
      <w:br/>
    </w:r>
    <w:r w:rsidRPr="00AD695F">
      <w:fldChar w:fldCharType="begin" w:fldLock="1"/>
    </w:r>
    <w:r w:rsidRPr="00AD695F">
      <w:instrText xml:space="preserve"> DOCPROPERTY</w:instrText>
    </w:r>
    <w:r w:rsidRPr="00AD695F">
      <w:rPr>
        <w:sz w:val="18"/>
      </w:rPr>
      <w:instrText xml:space="preserve"> "Samling" *\charformat </w:instrText>
    </w:r>
    <w:r w:rsidRPr="00AD695F">
      <w:fldChar w:fldCharType="end"/>
    </w:r>
    <w:r w:rsidRPr="00AD695F">
      <w:tab/>
      <w:t xml:space="preserve">pnr: </w:t>
    </w:r>
    <w:r w:rsidRPr="00AD695F">
      <w:fldChar w:fldCharType="begin" w:fldLock="1"/>
    </w:r>
    <w:r w:rsidRPr="00AD695F">
      <w:instrText xml:space="preserve"> DOCPROPERTY</w:instrText>
    </w:r>
    <w:r w:rsidRPr="00AD695F">
      <w:rPr>
        <w:sz w:val="18"/>
      </w:rPr>
      <w:instrText xml:space="preserve"> "Partinummer" *\charformat </w:instrText>
    </w:r>
    <w:r w:rsidRPr="00AD695F">
      <w:fldChar w:fldCharType="separate"/>
    </w:r>
    <w:r w:rsidR="001132AD" w:rsidRPr="00AD695F">
      <w:t>s21003</w:t>
    </w:r>
    <w:r w:rsidRPr="00AD695F">
      <w:fldChar w:fldCharType="end"/>
    </w:r>
  </w:p>
  <w:p w:rsidR="00683761" w:rsidRPr="00AD695F" w:rsidRDefault="00683761">
    <w:pPr>
      <w:pStyle w:val="FSHRub1"/>
    </w:pPr>
    <w:r w:rsidRPr="00AD695F">
      <w:t>Motion till riksdagen</w:t>
    </w:r>
    <w:r w:rsidRPr="00AD695F">
      <w:br/>
    </w:r>
    <w:r w:rsidRPr="00AD695F">
      <w:fldChar w:fldCharType="begin" w:fldLock="1"/>
    </w:r>
    <w:r w:rsidRPr="00AD695F">
      <w:instrText xml:space="preserve"> DOCPROPERTY "YearUser" *\charformat </w:instrText>
    </w:r>
    <w:r w:rsidRPr="00AD695F">
      <w:fldChar w:fldCharType="separate"/>
    </w:r>
    <w:r w:rsidR="001132AD" w:rsidRPr="00AD695F">
      <w:t>2005/06</w:t>
    </w:r>
    <w:r w:rsidRPr="00AD695F">
      <w:fldChar w:fldCharType="end"/>
    </w:r>
    <w:r w:rsidRPr="00AD695F">
      <w:t>:</w:t>
    </w:r>
    <w:r w:rsidRPr="00AD695F">
      <w:fldChar w:fldCharType="begin" w:fldLock="1"/>
    </w:r>
    <w:r w:rsidRPr="00AD695F">
      <w:instrText xml:space="preserve"> DOCPROPERTY "Motionsnummer" *\charformat </w:instrText>
    </w:r>
    <w:r w:rsidRPr="00AD695F">
      <w:fldChar w:fldCharType="separate"/>
    </w:r>
    <w:r w:rsidR="001132AD" w:rsidRPr="00AD695F">
      <w:t>Ju429</w:t>
    </w:r>
    <w:r w:rsidRPr="00AD695F">
      <w:fldChar w:fldCharType="end"/>
    </w:r>
  </w:p>
  <w:p w:rsidR="00683761" w:rsidRPr="00AD695F" w:rsidRDefault="00683761">
    <w:pPr>
      <w:pStyle w:val="FSHNormalS5"/>
    </w:pPr>
    <w:r w:rsidRPr="00AD695F">
      <w:fldChar w:fldCharType="begin" w:fldLock="1"/>
    </w:r>
    <w:r w:rsidRPr="00AD695F">
      <w:instrText xml:space="preserve"> DOCPROPERTY "MotionarText" *\charformat </w:instrText>
    </w:r>
    <w:r w:rsidRPr="00AD695F">
      <w:fldChar w:fldCharType="separate"/>
    </w:r>
    <w:r w:rsidR="001132AD" w:rsidRPr="00AD695F">
      <w:t>av Hillevi Larsson och Britt-Marie Lindkvist (s)</w:t>
    </w:r>
    <w:r w:rsidRPr="00AD695F">
      <w:fldChar w:fldCharType="end"/>
    </w:r>
    <w:r w:rsidRPr="00AD695F">
      <w:br/>
    </w:r>
    <w:r w:rsidRPr="00AD695F">
      <w:fldChar w:fldCharType="begin" w:fldLock="1"/>
    </w:r>
    <w:r w:rsidRPr="00AD695F">
      <w:instrText xml:space="preserve"> DOCPROPERTY "SvarFrasKort" *\charformat </w:instrText>
    </w:r>
    <w:r w:rsidRPr="00AD695F">
      <w:fldChar w:fldCharType="end"/>
    </w:r>
  </w:p>
  <w:p w:rsidR="00683761" w:rsidRPr="00AD695F" w:rsidRDefault="00683761">
    <w:pPr>
      <w:pStyle w:val="FSHTitel"/>
    </w:pPr>
    <w:r w:rsidRPr="00AD695F">
      <w:fldChar w:fldCharType="begin" w:fldLock="1"/>
    </w:r>
    <w:r w:rsidRPr="00AD695F">
      <w:instrText xml:space="preserve"> DOCPROPERTY</w:instrText>
    </w:r>
    <w:r w:rsidRPr="00AD695F">
      <w:rPr>
        <w:sz w:val="18"/>
      </w:rPr>
      <w:instrText xml:space="preserve"> "RubrikSvar" *\charformat </w:instrText>
    </w:r>
    <w:r w:rsidRPr="00AD695F">
      <w:fldChar w:fldCharType="separate"/>
    </w:r>
    <w:r w:rsidR="001132AD" w:rsidRPr="00AD695F">
      <w:t>Internetkontakter</w:t>
    </w:r>
    <w:r w:rsidRPr="00AD695F">
      <w:fldChar w:fldCharType="end"/>
    </w:r>
  </w:p>
  <w:p w:rsidR="00683761" w:rsidRPr="00AD695F" w:rsidRDefault="00683761" w:rsidP="0068376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CBCA910"/>
    <w:lvl w:ilvl="0" w:tplc="3C62080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04691865">
    <w:abstractNumId w:val="13"/>
  </w:num>
  <w:num w:numId="2" w16cid:durableId="514195921">
    <w:abstractNumId w:val="10"/>
  </w:num>
  <w:num w:numId="3" w16cid:durableId="1282298844">
    <w:abstractNumId w:val="11"/>
  </w:num>
  <w:num w:numId="4" w16cid:durableId="1429496344">
    <w:abstractNumId w:val="12"/>
  </w:num>
  <w:num w:numId="5" w16cid:durableId="27880801">
    <w:abstractNumId w:val="8"/>
  </w:num>
  <w:num w:numId="6" w16cid:durableId="2050959047">
    <w:abstractNumId w:val="3"/>
  </w:num>
  <w:num w:numId="7" w16cid:durableId="1380978676">
    <w:abstractNumId w:val="2"/>
  </w:num>
  <w:num w:numId="8" w16cid:durableId="803231930">
    <w:abstractNumId w:val="1"/>
  </w:num>
  <w:num w:numId="9" w16cid:durableId="625702605">
    <w:abstractNumId w:val="0"/>
  </w:num>
  <w:num w:numId="10" w16cid:durableId="1605843973">
    <w:abstractNumId w:val="9"/>
  </w:num>
  <w:num w:numId="11" w16cid:durableId="968702679">
    <w:abstractNumId w:val="7"/>
  </w:num>
  <w:num w:numId="12" w16cid:durableId="430516956">
    <w:abstractNumId w:val="6"/>
  </w:num>
  <w:num w:numId="13" w16cid:durableId="1819106602">
    <w:abstractNumId w:val="5"/>
  </w:num>
  <w:num w:numId="14" w16cid:durableId="15525004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1A5F3D"/>
    <w:rsid w:val="00064BC3"/>
    <w:rsid w:val="00066775"/>
    <w:rsid w:val="00072FB9"/>
    <w:rsid w:val="00100531"/>
    <w:rsid w:val="001132AD"/>
    <w:rsid w:val="001811A5"/>
    <w:rsid w:val="001A5F3D"/>
    <w:rsid w:val="00201DFB"/>
    <w:rsid w:val="00204A63"/>
    <w:rsid w:val="00212FF1"/>
    <w:rsid w:val="00230193"/>
    <w:rsid w:val="0025068A"/>
    <w:rsid w:val="002818D3"/>
    <w:rsid w:val="002D11A8"/>
    <w:rsid w:val="002D6A85"/>
    <w:rsid w:val="00304AAB"/>
    <w:rsid w:val="003121BA"/>
    <w:rsid w:val="00374F97"/>
    <w:rsid w:val="00445271"/>
    <w:rsid w:val="004A0504"/>
    <w:rsid w:val="004E38D9"/>
    <w:rsid w:val="004E72B6"/>
    <w:rsid w:val="00582C44"/>
    <w:rsid w:val="00683761"/>
    <w:rsid w:val="00740D6D"/>
    <w:rsid w:val="00794149"/>
    <w:rsid w:val="007B67A7"/>
    <w:rsid w:val="007C6092"/>
    <w:rsid w:val="00813EA1"/>
    <w:rsid w:val="008E44AB"/>
    <w:rsid w:val="00A053C6"/>
    <w:rsid w:val="00AD695F"/>
    <w:rsid w:val="00B13BF0"/>
    <w:rsid w:val="00B40C8D"/>
    <w:rsid w:val="00B97F4B"/>
    <w:rsid w:val="00C1285C"/>
    <w:rsid w:val="00C27B7D"/>
    <w:rsid w:val="00D1174F"/>
    <w:rsid w:val="00DC6C70"/>
    <w:rsid w:val="00E22893"/>
    <w:rsid w:val="00E360DE"/>
    <w:rsid w:val="00E75D28"/>
    <w:rsid w:val="00E84F25"/>
    <w:rsid w:val="00F62CB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770880-5B4B-4D63-B267-07A258A57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83761"/>
    <w:pPr>
      <w:spacing w:after="250"/>
    </w:pPr>
  </w:style>
  <w:style w:type="paragraph" w:customStyle="1" w:styleId="Hemstlatt">
    <w:name w:val="Hemstl_att"/>
    <w:aliases w:val="HemstPunkt,HemstPunktFlera,HemställansPunkt,Förslagstext"/>
    <w:basedOn w:val="Normal"/>
    <w:next w:val="Normal"/>
    <w:rsid w:val="00582C4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385</Words>
  <Characters>1877</Characters>
  <Application>Microsoft Office Word</Application>
  <DocSecurity>4</DocSecurity>
  <Lines>37</Lines>
  <Paragraphs>13</Paragraphs>
  <ScaleCrop>false</ScaleCrop>
  <HeadingPairs>
    <vt:vector size="2" baseType="variant">
      <vt:variant>
        <vt:lpstr>Rubrik</vt:lpstr>
      </vt:variant>
      <vt:variant>
        <vt:i4>1</vt:i4>
      </vt:variant>
    </vt:vector>
  </HeadingPairs>
  <TitlesOfParts>
    <vt:vector size="1" baseType="lpstr">
      <vt:lpstr>Ju429</vt:lpstr>
    </vt:vector>
  </TitlesOfParts>
  <Company>Riksdagen</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Ju429</dc:title>
  <dc:subject>Ju429</dc:subject>
  <dc:creator>Riksdagen</dc:creator>
  <cp:keywords>Riksdagen</cp:keywords>
  <dc:description/>
  <cp:lastModifiedBy>Lars Brink</cp:lastModifiedBy>
  <cp:revision>2</cp:revision>
  <cp:lastPrinted>2006-01-19T08:45:00Z</cp:lastPrinted>
  <dcterms:created xsi:type="dcterms:W3CDTF">2025-12-16T19:27:00Z</dcterms:created>
  <dcterms:modified xsi:type="dcterms:W3CDTF">2025-12-16T19:27:00Z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Internetkontakter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Internetkontakter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Britt-Marie Lindkvist (s)</vt:lpwstr>
  </property>
  <property fmtid="{D5CDD505-2E9C-101B-9397-08002B2CF9AE}" pid="26" name="MotionarLista">
    <vt:lpwstr>Larsson, Hillevi (s)\Lindkvist, Britt-Marie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Britt-Marie Lindkvist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Ju429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linda.hakansson@riksdagen.se</vt:lpwstr>
  </property>
  <property fmtid="{D5CDD505-2E9C-101B-9397-08002B2CF9AE}" pid="45" name="ReservUID">
    <vt:lpwstr>peter jansson</vt:lpwstr>
  </property>
  <property fmtid="{D5CDD505-2E9C-101B-9397-08002B2CF9AE}" pid="46" name="MotionID">
    <vt:lpwstr>20052006000000000115000210030069</vt:lpwstr>
  </property>
  <property fmtid="{D5CDD505-2E9C-101B-9397-08002B2CF9AE}" pid="47" name="datum">
    <vt:lpwstr>050926</vt:lpwstr>
  </property>
  <property fmtid="{D5CDD505-2E9C-101B-9397-08002B2CF9AE}" pid="48" name="avsändar-e-post">
    <vt:lpwstr>linda.hakansson@riksdagen.se</vt:lpwstr>
  </property>
  <property fmtid="{D5CDD505-2E9C-101B-9397-08002B2CF9AE}" pid="49" name="id">
    <vt:lpwstr>20052006000000000115000210030069</vt:lpwstr>
  </property>
  <property fmtid="{D5CDD505-2E9C-101B-9397-08002B2CF9AE}" pid="50" name="nummer">
    <vt:lpwstr>429</vt:lpwstr>
  </property>
  <property fmtid="{D5CDD505-2E9C-101B-9397-08002B2CF9AE}" pid="51" name="utskottsbeteckning">
    <vt:lpwstr>Ju</vt:lpwstr>
  </property>
</Properties>
</file>