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E2215B4" w14:textId="77777777">
      <w:pPr>
        <w:pStyle w:val="Normalutanindragellerluft"/>
      </w:pPr>
      <w:bookmarkStart w:name="_Toc106800475" w:id="0"/>
      <w:bookmarkStart w:name="_Toc106801300" w:id="1"/>
    </w:p>
    <w:p xmlns:w14="http://schemas.microsoft.com/office/word/2010/wordml" w:rsidRPr="009B062B" w:rsidR="00AF30DD" w:rsidP="00FC15DE" w:rsidRDefault="00FC15DE" w14:paraId="6CA76924" w14:textId="77777777">
      <w:pPr>
        <w:pStyle w:val="RubrikFrslagTIllRiksdagsbeslut"/>
      </w:pPr>
      <w:sdt>
        <w:sdtPr>
          <w:alias w:val="CC_Boilerplate_4"/>
          <w:tag w:val="CC_Boilerplate_4"/>
          <w:id w:val="-1644581176"/>
          <w:lock w:val="sdtContentLocked"/>
          <w:placeholder>
            <w:docPart w:val="740628D18FDD49D2B1FC0FCEBE41309B"/>
          </w:placeholder>
          <w:text/>
        </w:sdtPr>
        <w:sdtEndPr/>
        <w:sdtContent>
          <w:r w:rsidRPr="009B062B" w:rsidR="00AF30DD">
            <w:t>Förslag till riksdagsbeslut</w:t>
          </w:r>
        </w:sdtContent>
      </w:sdt>
      <w:bookmarkEnd w:id="0"/>
      <w:bookmarkEnd w:id="1"/>
    </w:p>
    <w:sdt>
      <w:sdtPr>
        <w:tag w:val="b4f41746-b5a6-48c7-afef-93ae8de7b4b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krav på kriminalitetskonsekvensbeskrivning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984B4C92A64C09A0000CD9A2EEFF40"/>
        </w:placeholder>
        <w:text/>
      </w:sdtPr>
      <w:sdtEndPr/>
      <w:sdtContent>
        <w:p xmlns:w14="http://schemas.microsoft.com/office/word/2010/wordml" w:rsidRPr="009B062B" w:rsidR="006D79C9" w:rsidP="00333E95" w:rsidRDefault="006D79C9" w14:paraId="66276290" w14:textId="77777777">
          <w:pPr>
            <w:pStyle w:val="Rubrik1"/>
          </w:pPr>
          <w:r>
            <w:t>Motivering</w:t>
          </w:r>
        </w:p>
      </w:sdtContent>
    </w:sdt>
    <w:bookmarkEnd w:displacedByCustomXml="prev" w:id="3"/>
    <w:bookmarkEnd w:displacedByCustomXml="prev" w:id="4"/>
    <w:p xmlns:w14="http://schemas.microsoft.com/office/word/2010/wordml" w:rsidR="00BE72D7" w:rsidP="00BE72D7" w:rsidRDefault="00BE72D7" w14:paraId="42A980D8" w14:textId="7D2CAAFB">
      <w:pPr>
        <w:pStyle w:val="Normalutanindragellerluft"/>
      </w:pPr>
      <w:r>
        <w:t>Gäng är för många synonymt med knark och vapen. Men tyvärr göds den organiserade brottsligheten i dag till stor del av felaktiga utbetalningar från våra trygghetssystem. Illa nog är att kriminella köper Audi och Gucci för pengar som skulle gått till personer i behov av samhällets stöd och omsorg. Ännu värre är det när de investerar i vapen och droger. Ju sämre vi kontrollerar våra skattepengar, desto mer resurser ger vi gängen. Oavsett var gängen får sina inkomster från bidrar de till att våldet och otryggheten ökar.</w:t>
      </w:r>
    </w:p>
    <w:p xmlns:w14="http://schemas.microsoft.com/office/word/2010/wordml" w:rsidR="00BE72D7" w:rsidP="00BE72D7" w:rsidRDefault="00BE72D7" w14:paraId="0368F154" w14:textId="77777777">
      <w:pPr>
        <w:pStyle w:val="Normalutanindragellerluft"/>
      </w:pPr>
      <w:r>
        <w:tab/>
        <w:t xml:space="preserve">I Sverige krävs enligt lag en miljökonsekvensbeskrivning för alla verksamheter som kan ha betydande inverkan på miljön. Men något motsvarande krav finns inte för det offentliga när det kommer till det som kan spela den organiserade brottsligheten i händerna. Det borde finnas, det var Amir </w:t>
      </w:r>
      <w:proofErr w:type="spellStart"/>
      <w:r>
        <w:t>Rostami</w:t>
      </w:r>
      <w:proofErr w:type="spellEnd"/>
      <w:r>
        <w:t xml:space="preserve"> inne på i sitt sommarprat. Det finns därför tungt vägande skäl att uppställa liknande lagkrav på konsekvensanalyser avseende påverkan på miljö och organiserad brottslighet.</w:t>
      </w:r>
    </w:p>
    <w:p xmlns:w14="http://schemas.microsoft.com/office/word/2010/wordml" w:rsidRPr="00422B9E" w:rsidR="00422B9E" w:rsidP="00BE72D7" w:rsidRDefault="00BE72D7" w14:paraId="0FFD28F9" w14:textId="082ACA33">
      <w:pPr>
        <w:pStyle w:val="Normalutanindragellerluft"/>
      </w:pPr>
      <w:r>
        <w:lastRenderedPageBreak/>
        <w:tab/>
        <w:t>Vi politiker borde ta till oss av forskningen och bredda perspektiven. Situationen kan bli bättre, men tyvärr också mycket värre. Det är dags för folkvalda att vad vi än vill göra ställa oss frågan hur det kan användas av den organiserade brottsligheten för att skada folket. Det är därför angeläget att regeringen utreder möjligheten att införa ett krav på kriminalitetskonsekvensbeskrivning.</w:t>
      </w:r>
    </w:p>
    <w:p xmlns:w14="http://schemas.microsoft.com/office/word/2010/wordml" w:rsidR="00BB6339" w:rsidP="008E0FE2" w:rsidRDefault="00BB6339" w14:paraId="7E199931" w14:textId="77777777">
      <w:pPr>
        <w:pStyle w:val="Normalutanindragellerluft"/>
      </w:pPr>
    </w:p>
    <w:sdt>
      <w:sdtPr>
        <w:alias w:val="CC_Underskrifter"/>
        <w:tag w:val="CC_Underskrifter"/>
        <w:id w:val="583496634"/>
        <w:lock w:val="sdtContentLocked"/>
        <w:placeholder>
          <w:docPart w:val="C614D41562E5427883E9461C560D08B8"/>
        </w:placeholder>
      </w:sdtPr>
      <w:sdtEndPr/>
      <w:sdtContent>
        <w:p xmlns:w14="http://schemas.microsoft.com/office/word/2010/wordml" w:rsidR="00FC15DE" w:rsidP="00FC15DE" w:rsidRDefault="00FC15DE" w14:paraId="3D95E196" w14:textId="77777777">
          <w:pPr/>
          <w:r/>
        </w:p>
        <w:p xmlns:w14="http://schemas.microsoft.com/office/word/2010/wordml" w:rsidRPr="008E0FE2" w:rsidR="004801AC" w:rsidP="00FC15DE" w:rsidRDefault="00FC15DE" w14:paraId="05331541" w14:textId="2AB2FA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Gustaf Lantz (S)</w:t>
            </w:r>
          </w:p>
        </w:tc>
        <w:tc>
          <w:tcPr>
            <w:tcW w:w="50" w:type="pct"/>
            <w:vAlign w:val="bottom"/>
          </w:tcPr>
          <w:p>
            <w:pPr>
              <w:pStyle w:val="Underskrifter"/>
              <w:spacing w:after="0"/>
            </w:pPr>
            <w:r>
              <w:t>Joakim Sandell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101B" w14:textId="77777777" w:rsidR="00BE72D7" w:rsidRDefault="00BE72D7" w:rsidP="000C1CAD">
      <w:pPr>
        <w:spacing w:line="240" w:lineRule="auto"/>
      </w:pPr>
      <w:r>
        <w:separator/>
      </w:r>
    </w:p>
  </w:endnote>
  <w:endnote w:type="continuationSeparator" w:id="0">
    <w:p w14:paraId="76B7083F" w14:textId="77777777" w:rsidR="00BE72D7" w:rsidRDefault="00BE7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FA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6CBE" w14:textId="4B2D634A" w:rsidR="00262EA3" w:rsidRPr="00FC15DE" w:rsidRDefault="00262EA3" w:rsidP="00FC1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0806" w14:textId="77777777" w:rsidR="00BE72D7" w:rsidRDefault="00BE72D7" w:rsidP="000C1CAD">
      <w:pPr>
        <w:spacing w:line="240" w:lineRule="auto"/>
      </w:pPr>
      <w:r>
        <w:separator/>
      </w:r>
    </w:p>
  </w:footnote>
  <w:footnote w:type="continuationSeparator" w:id="0">
    <w:p w14:paraId="0528954C" w14:textId="77777777" w:rsidR="00BE72D7" w:rsidRDefault="00BE72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FDC4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23463F" wp14:anchorId="26148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5DE" w14:paraId="3E947E4F" w14:textId="03C28880">
                          <w:pPr>
                            <w:jc w:val="right"/>
                          </w:pPr>
                          <w:sdt>
                            <w:sdtPr>
                              <w:alias w:val="CC_Noformat_Partikod"/>
                              <w:tag w:val="CC_Noformat_Partikod"/>
                              <w:id w:val="-53464382"/>
                              <w:text/>
                            </w:sdtPr>
                            <w:sdtEndPr/>
                            <w:sdtContent>
                              <w:r w:rsidR="00BE72D7">
                                <w:t>S</w:t>
                              </w:r>
                            </w:sdtContent>
                          </w:sdt>
                          <w:sdt>
                            <w:sdtPr>
                              <w:alias w:val="CC_Noformat_Partinummer"/>
                              <w:tag w:val="CC_Noformat_Partinummer"/>
                              <w:id w:val="-1709555926"/>
                              <w:text/>
                            </w:sdtPr>
                            <w:sdtEndPr/>
                            <w:sdtContent>
                              <w:r w:rsidR="00BE72D7">
                                <w:t>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484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72D7" w14:paraId="3E947E4F" w14:textId="03C2888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434</w:t>
                        </w:r>
                      </w:sdtContent>
                    </w:sdt>
                  </w:p>
                </w:txbxContent>
              </v:textbox>
              <w10:wrap anchorx="page"/>
            </v:shape>
          </w:pict>
        </mc:Fallback>
      </mc:AlternateContent>
    </w:r>
  </w:p>
  <w:p w:rsidRPr="00293C4F" w:rsidR="00262EA3" w:rsidP="00776B74" w:rsidRDefault="00262EA3" w14:paraId="436C30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2C79D0" w14:textId="77777777">
    <w:pPr>
      <w:jc w:val="right"/>
    </w:pPr>
  </w:p>
  <w:p w:rsidR="00262EA3" w:rsidP="00776B74" w:rsidRDefault="00262EA3" w14:paraId="5C49C3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C15DE" w14:paraId="0D3D00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9E074" wp14:anchorId="704AD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5DE" w14:paraId="785895BA" w14:textId="6229E9B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72D7">
          <w:t>S</w:t>
        </w:r>
      </w:sdtContent>
    </w:sdt>
    <w:sdt>
      <w:sdtPr>
        <w:alias w:val="CC_Noformat_Partinummer"/>
        <w:tag w:val="CC_Noformat_Partinummer"/>
        <w:id w:val="-2014525982"/>
        <w:text/>
      </w:sdtPr>
      <w:sdtEndPr/>
      <w:sdtContent>
        <w:r w:rsidR="00BE72D7">
          <w:t>434</w:t>
        </w:r>
      </w:sdtContent>
    </w:sdt>
  </w:p>
  <w:p w:rsidRPr="008227B3" w:rsidR="00262EA3" w:rsidP="008227B3" w:rsidRDefault="00FC15DE" w14:paraId="7974EB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5DE" w14:paraId="1578429D" w14:textId="02A6DD2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:2459</w:t>
        </w:r>
      </w:sdtContent>
    </w:sdt>
  </w:p>
  <w:p w:rsidR="00262EA3" w:rsidP="00E03A3D" w:rsidRDefault="00FC15DE" w14:paraId="41A03350" w14:textId="785D7943">
    <w:pPr>
      <w:pStyle w:val="Motionr"/>
    </w:pPr>
    <w:sdt>
      <w:sdtPr>
        <w:alias w:val="CC_Noformat_Avtext"/>
        <w:tag w:val="CC_Noformat_Avtext"/>
        <w:id w:val="-2020768203"/>
        <w:lock w:val="sdtContentLocked"/>
        <w15:appearance w15:val="hidden"/>
        <w:text/>
      </w:sdtPr>
      <w:sdtEndPr/>
      <w:sdtContent>
        <w:r>
          <w:t>av Gustaf Lantz och Joakim Sandell (båda S)</w:t>
        </w:r>
      </w:sdtContent>
    </w:sdt>
  </w:p>
  <w:sdt>
    <w:sdtPr>
      <w:alias w:val="CC_Noformat_Rubtext"/>
      <w:tag w:val="CC_Noformat_Rubtext"/>
      <w:id w:val="-218060500"/>
      <w:lock w:val="sdtContentLocked"/>
      <w:text/>
    </w:sdtPr>
    <w:sdtEndPr/>
    <w:sdtContent>
      <w:p w:rsidR="00262EA3" w:rsidP="00283E0F" w:rsidRDefault="00BE72D7" w14:paraId="39DD5955" w14:textId="5281C68E">
        <w:pPr>
          <w:pStyle w:val="FSHRub2"/>
        </w:pPr>
        <w:r>
          <w:t>Krav på kriminalitetskonsekvensbeskrivning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B8E0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7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2D7"/>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5DE"/>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1C6C4"/>
  <w15:chartTrackingRefBased/>
  <w15:docId w15:val="{0B559644-6F1A-468C-AE08-32442A86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00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628D18FDD49D2B1FC0FCEBE41309B"/>
        <w:category>
          <w:name w:val="Allmänt"/>
          <w:gallery w:val="placeholder"/>
        </w:category>
        <w:types>
          <w:type w:val="bbPlcHdr"/>
        </w:types>
        <w:behaviors>
          <w:behavior w:val="content"/>
        </w:behaviors>
        <w:guid w:val="{2F2817EF-6B9E-492D-985A-EBA82E64EA87}"/>
      </w:docPartPr>
      <w:docPartBody>
        <w:p w:rsidR="005E4A99" w:rsidRDefault="005E4A99">
          <w:pPr>
            <w:pStyle w:val="740628D18FDD49D2B1FC0FCEBE41309B"/>
          </w:pPr>
          <w:r w:rsidRPr="005A0A93">
            <w:rPr>
              <w:rStyle w:val="Platshllartext"/>
            </w:rPr>
            <w:t>Förslag till riksdagsbeslut</w:t>
          </w:r>
        </w:p>
      </w:docPartBody>
    </w:docPart>
    <w:docPart>
      <w:docPartPr>
        <w:name w:val="EC85582E55F84639836E91301C51DABB"/>
        <w:category>
          <w:name w:val="Allmänt"/>
          <w:gallery w:val="placeholder"/>
        </w:category>
        <w:types>
          <w:type w:val="bbPlcHdr"/>
        </w:types>
        <w:behaviors>
          <w:behavior w:val="content"/>
        </w:behaviors>
        <w:guid w:val="{D68B19C4-D10B-43A4-877D-24BDAB2C1233}"/>
      </w:docPartPr>
      <w:docPartBody>
        <w:p w:rsidR="005E4A99" w:rsidRDefault="005E4A99">
          <w:pPr>
            <w:pStyle w:val="EC85582E55F84639836E91301C51DAB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B984B4C92A64C09A0000CD9A2EEFF40"/>
        <w:category>
          <w:name w:val="Allmänt"/>
          <w:gallery w:val="placeholder"/>
        </w:category>
        <w:types>
          <w:type w:val="bbPlcHdr"/>
        </w:types>
        <w:behaviors>
          <w:behavior w:val="content"/>
        </w:behaviors>
        <w:guid w:val="{EE3F260E-E3BE-4043-9128-6AEA540BB0F7}"/>
      </w:docPartPr>
      <w:docPartBody>
        <w:p w:rsidR="005E4A99" w:rsidRDefault="005E4A99">
          <w:pPr>
            <w:pStyle w:val="FB984B4C92A64C09A0000CD9A2EEFF40"/>
          </w:pPr>
          <w:r w:rsidRPr="005A0A93">
            <w:rPr>
              <w:rStyle w:val="Platshllartext"/>
            </w:rPr>
            <w:t>Motivering</w:t>
          </w:r>
        </w:p>
      </w:docPartBody>
    </w:docPart>
    <w:docPart>
      <w:docPartPr>
        <w:name w:val="C614D41562E5427883E9461C560D08B8"/>
        <w:category>
          <w:name w:val="Allmänt"/>
          <w:gallery w:val="placeholder"/>
        </w:category>
        <w:types>
          <w:type w:val="bbPlcHdr"/>
        </w:types>
        <w:behaviors>
          <w:behavior w:val="content"/>
        </w:behaviors>
        <w:guid w:val="{19772B50-6959-4461-A25A-0F5789CD8512}"/>
      </w:docPartPr>
      <w:docPartBody>
        <w:p w:rsidR="005E4A99" w:rsidRDefault="005E4A99">
          <w:pPr>
            <w:pStyle w:val="C614D41562E5427883E9461C560D08B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99"/>
    <w:rsid w:val="005E4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28D18FDD49D2B1FC0FCEBE41309B">
    <w:name w:val="740628D18FDD49D2B1FC0FCEBE41309B"/>
  </w:style>
  <w:style w:type="paragraph" w:customStyle="1" w:styleId="EC85582E55F84639836E91301C51DABB">
    <w:name w:val="EC85582E55F84639836E91301C51DABB"/>
  </w:style>
  <w:style w:type="paragraph" w:customStyle="1" w:styleId="FB984B4C92A64C09A0000CD9A2EEFF40">
    <w:name w:val="FB984B4C92A64C09A0000CD9A2EEFF40"/>
  </w:style>
  <w:style w:type="paragraph" w:customStyle="1" w:styleId="C614D41562E5427883E9461C560D08B8">
    <w:name w:val="C614D41562E5427883E9461C560D0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65FAAF6-0182-4D81-A694-4F0F5CB70C00}"/>
</file>

<file path=customXml/itemProps3.xml><?xml version="1.0" encoding="utf-8"?>
<ds:datastoreItem xmlns:ds="http://schemas.openxmlformats.org/officeDocument/2006/customXml" ds:itemID="{6854D8A1-6A81-4F50-9EBC-5B656D829CC0}"/>
</file>

<file path=customXml/itemProps4.xml><?xml version="1.0" encoding="utf-8"?>
<ds:datastoreItem xmlns:ds="http://schemas.openxmlformats.org/officeDocument/2006/customXml" ds:itemID="{90F2DBE8-2738-46E5-BC22-310A194B4F5D}"/>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1367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