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E48" w:rsidRPr="007150D3" w:rsidRDefault="00A10E48" w:rsidP="002A6A7F">
      <w:pPr>
        <w:pStyle w:val="Hemstlrubrik"/>
      </w:pPr>
      <w:r w:rsidRPr="007150D3">
        <w:t>Förslag till riksdagsbeslut</w:t>
      </w:r>
    </w:p>
    <w:p w:rsidR="00A10E48" w:rsidRPr="007150D3" w:rsidRDefault="00A10E48" w:rsidP="00A10E48">
      <w:pPr>
        <w:pStyle w:val="Hemstlatt"/>
      </w:pPr>
      <w:r w:rsidRPr="007150D3">
        <w:t>Riksdagen tillkännager för regeringen som sin mening vad i motionen anförs om att ytterligare aktiva åtgär</w:t>
      </w:r>
      <w:r w:rsidR="00100A4D" w:rsidRPr="007150D3">
        <w:t>der sätts in för att medvetande</w:t>
      </w:r>
      <w:r w:rsidRPr="007150D3">
        <w:t xml:space="preserve">göra gravida kvinnor om alkoholens skadeverkningar </w:t>
      </w:r>
      <w:r w:rsidR="00100A4D" w:rsidRPr="007150D3">
        <w:t xml:space="preserve">för att </w:t>
      </w:r>
      <w:r w:rsidRPr="007150D3">
        <w:t>minska antalet a</w:t>
      </w:r>
      <w:r w:rsidRPr="007150D3">
        <w:t>l</w:t>
      </w:r>
      <w:r w:rsidRPr="007150D3">
        <w:t>koholsk</w:t>
      </w:r>
      <w:r w:rsidRPr="007150D3">
        <w:t>a</w:t>
      </w:r>
      <w:r w:rsidRPr="007150D3">
        <w:t>dade barn.</w:t>
      </w:r>
    </w:p>
    <w:p w:rsidR="00A10E48" w:rsidRPr="007150D3" w:rsidRDefault="00A10E48" w:rsidP="00A10E48">
      <w:pPr>
        <w:pStyle w:val="Hemstlatt"/>
      </w:pPr>
      <w:r w:rsidRPr="007150D3">
        <w:t>Riksdagen tillkännager för regeringen som sin mening vad i motionen anförs om att Socialstyrelsen inhämtar uppgifter om de gravida kvinno</w:t>
      </w:r>
      <w:r w:rsidRPr="007150D3">
        <w:t>r</w:t>
      </w:r>
      <w:r w:rsidRPr="007150D3">
        <w:t>nas alkoholkonsumtion från mödravårdscentralerna.</w:t>
      </w:r>
    </w:p>
    <w:p w:rsidR="00E84F25" w:rsidRPr="007150D3" w:rsidRDefault="007C6092" w:rsidP="00E22893">
      <w:pPr>
        <w:pStyle w:val="Rubrik1"/>
      </w:pPr>
      <w:r w:rsidRPr="007150D3">
        <w:t>Motivering</w:t>
      </w:r>
    </w:p>
    <w:p w:rsidR="00A10E48" w:rsidRPr="007150D3" w:rsidRDefault="00A10E48" w:rsidP="00A10E48">
      <w:pPr>
        <w:rPr>
          <w:szCs w:val="24"/>
        </w:rPr>
      </w:pPr>
      <w:r w:rsidRPr="007150D3">
        <w:rPr>
          <w:szCs w:val="24"/>
        </w:rPr>
        <w:t>Den ökade alkoholkonsumtionen är mycket oroande. Vi har stora bekymmer i vårt samhälle som är direkt alkoholrelaterade. Nämnas kan det ökade antalet alkoholrelaterade sjukdomarna, ökad brottslighet, barn som far illa på grund av alkoholmissbruk i hemmet samt att alkoholmissbruket sprider sig i un</w:t>
      </w:r>
      <w:r w:rsidRPr="007150D3">
        <w:rPr>
          <w:szCs w:val="24"/>
        </w:rPr>
        <w:t>g</w:t>
      </w:r>
      <w:r w:rsidRPr="007150D3">
        <w:rPr>
          <w:szCs w:val="24"/>
        </w:rPr>
        <w:t>domsgruppen.</w:t>
      </w:r>
    </w:p>
    <w:p w:rsidR="00A10E48" w:rsidRPr="007150D3" w:rsidRDefault="002A6A7F" w:rsidP="002A6A7F">
      <w:pPr>
        <w:pStyle w:val="Normaltindrag"/>
      </w:pPr>
      <w:r w:rsidRPr="007150D3">
        <w:t>När alkoholkonsumtionen går ned</w:t>
      </w:r>
      <w:r w:rsidR="00A10E48" w:rsidRPr="007150D3">
        <w:t xml:space="preserve"> i åldrarna och ökar innebär det också att antalet gravida kvinnors drickande ökar.</w:t>
      </w:r>
    </w:p>
    <w:p w:rsidR="00A10E48" w:rsidRPr="007150D3" w:rsidRDefault="00A10E48" w:rsidP="002A6A7F">
      <w:pPr>
        <w:pStyle w:val="Normaltindrag"/>
      </w:pPr>
      <w:r w:rsidRPr="007150D3">
        <w:t>Att alkohol är fosterskadande är ingen ny kunskap, utan finns beskrivet s</w:t>
      </w:r>
      <w:r w:rsidRPr="007150D3">
        <w:t>e</w:t>
      </w:r>
      <w:r w:rsidRPr="007150D3">
        <w:t>dan antikens början. I början på 1970-talet beskrevs sambandet mellan til</w:t>
      </w:r>
      <w:r w:rsidRPr="007150D3">
        <w:t>l</w:t>
      </w:r>
      <w:r w:rsidRPr="007150D3">
        <w:t>växthämning och alkoholexponering under graviditet. I en klassisk artikel från 1973 beskrev Jones och Smith skadeeffekterna av alkohol på fostret och termen fetalt alkoholsyndrom (FAS) myntades.</w:t>
      </w:r>
    </w:p>
    <w:p w:rsidR="00A10E48" w:rsidRPr="007150D3" w:rsidRDefault="00A10E48" w:rsidP="002A6A7F">
      <w:pPr>
        <w:pStyle w:val="Normaltindrag"/>
      </w:pPr>
      <w:r w:rsidRPr="007150D3">
        <w:t>Sedan dess har utvecklingen gått snabbt och i</w:t>
      </w:r>
      <w:r w:rsidR="002A6A7F" w:rsidRPr="007150D3">
        <w:t xml:space="preserve"> </w:t>
      </w:r>
      <w:r w:rsidRPr="007150D3">
        <w:t>dag finns det ett starkt vete</w:t>
      </w:r>
      <w:r w:rsidRPr="007150D3">
        <w:t>n</w:t>
      </w:r>
      <w:r w:rsidRPr="007150D3">
        <w:t>skapligt stöd för att alkohol stör den invecklade process som pågår under fosterutvecklingen, med risk för påverkan på graviditetsutfallet, barnets ko</w:t>
      </w:r>
      <w:r w:rsidRPr="007150D3">
        <w:t>g</w:t>
      </w:r>
      <w:r w:rsidRPr="007150D3">
        <w:t>nitiva funktioner, beteende och organutveckling.</w:t>
      </w:r>
    </w:p>
    <w:p w:rsidR="00A10E48" w:rsidRPr="007150D3" w:rsidRDefault="00A10E48" w:rsidP="002A6A7F">
      <w:pPr>
        <w:pStyle w:val="Normaltindrag"/>
      </w:pPr>
      <w:r w:rsidRPr="007150D3">
        <w:t>I stort sett alla kvinnor i Sverige kommer i kontakt med MVC (mödr</w:t>
      </w:r>
      <w:r w:rsidRPr="007150D3">
        <w:t>a</w:t>
      </w:r>
      <w:r w:rsidRPr="007150D3">
        <w:t>vårdscentralen) som därför får en central roll när det gäller att förebygga eller lindra fosterskador på grund av alkoholbruk. Det är därför viktigt att bar</w:t>
      </w:r>
      <w:r w:rsidRPr="007150D3">
        <w:t>n</w:t>
      </w:r>
      <w:r w:rsidRPr="007150D3">
        <w:t>morskorna har en beredskap och kunskap för dessa frågor i</w:t>
      </w:r>
      <w:r w:rsidR="002A6A7F" w:rsidRPr="007150D3">
        <w:t xml:space="preserve"> </w:t>
      </w:r>
      <w:r w:rsidRPr="007150D3">
        <w:t>dag.</w:t>
      </w:r>
    </w:p>
    <w:p w:rsidR="00A10E48" w:rsidRPr="007150D3" w:rsidRDefault="00A10E48" w:rsidP="002A6A7F">
      <w:pPr>
        <w:pStyle w:val="Normaltindrag"/>
      </w:pPr>
      <w:r w:rsidRPr="007150D3">
        <w:lastRenderedPageBreak/>
        <w:t>Vi anser att åtgärder måste vidtas för att i möjligaste mån skydda det ofö</w:t>
      </w:r>
      <w:r w:rsidRPr="007150D3">
        <w:t>d</w:t>
      </w:r>
      <w:r w:rsidRPr="007150D3">
        <w:t>da barnet från skador på grund av alkoholbruk. Ett sätt är att man obligat</w:t>
      </w:r>
      <w:r w:rsidRPr="007150D3">
        <w:t>o</w:t>
      </w:r>
      <w:r w:rsidRPr="007150D3">
        <w:t xml:space="preserve">riskt genom </w:t>
      </w:r>
      <w:r w:rsidR="002A6A7F" w:rsidRPr="007150D3">
        <w:t>Audit</w:t>
      </w:r>
      <w:r w:rsidRPr="007150D3">
        <w:t>metoden (frågeformulär) skaffar sig kunskap om hur alk</w:t>
      </w:r>
      <w:r w:rsidRPr="007150D3">
        <w:t>o</w:t>
      </w:r>
      <w:r w:rsidRPr="007150D3">
        <w:t>holkonsumtionen är hos den gravida kvinnan.</w:t>
      </w:r>
    </w:p>
    <w:p w:rsidR="00A10E48" w:rsidRPr="007150D3" w:rsidRDefault="00A10E48" w:rsidP="002A6A7F">
      <w:pPr>
        <w:pStyle w:val="Normaltindrag"/>
      </w:pPr>
      <w:r w:rsidRPr="007150D3">
        <w:t>Ett komplement till detta kan vara en s</w:t>
      </w:r>
      <w:r w:rsidR="002A6A7F" w:rsidRPr="007150D3">
        <w:t>.</w:t>
      </w:r>
      <w:r w:rsidRPr="007150D3">
        <w:t xml:space="preserve">k. </w:t>
      </w:r>
      <w:r w:rsidR="002A6A7F" w:rsidRPr="007150D3">
        <w:t>timeline</w:t>
      </w:r>
      <w:r w:rsidRPr="007150D3">
        <w:t>, dvs. en kartläggning dag för dag över alkoholkonsumtionen hos kvinnan från den dag hon blivit gravid. Detta förfaringssätt har</w:t>
      </w:r>
      <w:r w:rsidR="00985EEF" w:rsidRPr="007150D3">
        <w:t>,</w:t>
      </w:r>
      <w:r w:rsidRPr="007150D3">
        <w:t xml:space="preserve"> där det använts</w:t>
      </w:r>
      <w:r w:rsidR="00985EEF" w:rsidRPr="007150D3">
        <w:t>,</w:t>
      </w:r>
      <w:r w:rsidRPr="007150D3">
        <w:t xml:space="preserve"> visat sig vara mycket effe</w:t>
      </w:r>
      <w:r w:rsidRPr="007150D3">
        <w:t>k</w:t>
      </w:r>
      <w:r w:rsidRPr="007150D3">
        <w:t>tivt då det många gånger medvetandegjort kvinnan om hennes alkoholko</w:t>
      </w:r>
      <w:r w:rsidRPr="007150D3">
        <w:t>n</w:t>
      </w:r>
      <w:r w:rsidRPr="007150D3">
        <w:t>sumtion.</w:t>
      </w:r>
    </w:p>
    <w:p w:rsidR="00985EEF" w:rsidRPr="007150D3" w:rsidRDefault="00A10E48" w:rsidP="002A6A7F">
      <w:pPr>
        <w:pStyle w:val="Normaltindrag"/>
      </w:pPr>
      <w:r w:rsidRPr="007150D3">
        <w:t>Ytterligare en åtgärd är att i stället för att som</w:t>
      </w:r>
      <w:r w:rsidR="002A6A7F" w:rsidRPr="007150D3">
        <w:t xml:space="preserve"> i dag</w:t>
      </w:r>
      <w:r w:rsidRPr="007150D3">
        <w:t xml:space="preserve"> skriv</w:t>
      </w:r>
      <w:r w:rsidR="002A6A7F" w:rsidRPr="007150D3">
        <w:t>a</w:t>
      </w:r>
      <w:r w:rsidRPr="007150D3">
        <w:t xml:space="preserve"> in</w:t>
      </w:r>
      <w:r w:rsidR="002A6A7F" w:rsidRPr="007150D3">
        <w:t xml:space="preserve"> kvinnan</w:t>
      </w:r>
      <w:r w:rsidRPr="007150D3">
        <w:t xml:space="preserve"> vid tiond</w:t>
      </w:r>
      <w:r w:rsidR="00985EEF" w:rsidRPr="007150D3">
        <w:t>e graviditetsveckan</w:t>
      </w:r>
      <w:r w:rsidR="002A6A7F" w:rsidRPr="007150D3">
        <w:t xml:space="preserve"> </w:t>
      </w:r>
      <w:r w:rsidRPr="007150D3">
        <w:t>skriva in henne tidigare för en mindre ingående information där just alkoholkonsumtionen tas upp. När det gäller Socialstyre</w:t>
      </w:r>
      <w:r w:rsidRPr="007150D3">
        <w:t>l</w:t>
      </w:r>
      <w:r w:rsidRPr="007150D3">
        <w:t>sens kunskap om vilken alkoholkonsumtion gravida kvinnor har finns det i</w:t>
      </w:r>
      <w:r w:rsidR="002A6A7F" w:rsidRPr="007150D3">
        <w:t xml:space="preserve"> </w:t>
      </w:r>
      <w:r w:rsidRPr="007150D3">
        <w:t>dag en brist, då denna del i det nu befintliga inskrivningsformuläret inte ska inrapporteras till myndigheten.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6A7F" w:rsidRPr="00715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6A7F" w:rsidRPr="007150D3" w:rsidRDefault="002A6A7F" w:rsidP="002A6A7F">
            <w:pPr>
              <w:pStyle w:val="UnderskriftDatum"/>
              <w:spacing w:before="240"/>
            </w:pPr>
            <w:r w:rsidRPr="007150D3">
              <w:t>Stockholm den 21 september 2005</w:t>
            </w:r>
          </w:p>
        </w:tc>
        <w:tc>
          <w:tcPr>
            <w:tcW w:w="3047" w:type="dxa"/>
          </w:tcPr>
          <w:p w:rsidR="002A6A7F" w:rsidRPr="007150D3" w:rsidRDefault="002A6A7F" w:rsidP="002A6A7F">
            <w:pPr>
              <w:pStyle w:val="Underskrifter"/>
              <w:spacing w:before="240"/>
            </w:pPr>
          </w:p>
        </w:tc>
      </w:tr>
      <w:tr w:rsidR="002A6A7F" w:rsidRPr="00715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6A7F" w:rsidRPr="007150D3" w:rsidRDefault="002A6A7F" w:rsidP="002A6A7F">
            <w:pPr>
              <w:pStyle w:val="Underskrifter"/>
            </w:pPr>
            <w:r w:rsidRPr="007150D3">
              <w:t>Agneta Lundberg (s)</w:t>
            </w:r>
          </w:p>
        </w:tc>
        <w:tc>
          <w:tcPr>
            <w:tcW w:w="3047" w:type="dxa"/>
          </w:tcPr>
          <w:p w:rsidR="002A6A7F" w:rsidRPr="007150D3" w:rsidRDefault="002A6A7F" w:rsidP="002A6A7F">
            <w:pPr>
              <w:pStyle w:val="Underskrifter"/>
            </w:pPr>
            <w:r w:rsidRPr="007150D3">
              <w:t>Hans Stenberg (s)</w:t>
            </w:r>
          </w:p>
        </w:tc>
      </w:tr>
    </w:tbl>
    <w:p w:rsidR="00A10E48" w:rsidRPr="007150D3" w:rsidRDefault="00A10E48" w:rsidP="002A6A7F">
      <w:pPr>
        <w:pStyle w:val="Normaltindrag"/>
      </w:pPr>
    </w:p>
    <w:sectPr w:rsidR="00A10E48" w:rsidRPr="007150D3" w:rsidSect="002A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1B0" w:rsidRPr="007150D3" w:rsidRDefault="004221B0">
      <w:r w:rsidRPr="007150D3">
        <w:separator/>
      </w:r>
    </w:p>
  </w:endnote>
  <w:endnote w:type="continuationSeparator" w:id="0">
    <w:p w:rsidR="004221B0" w:rsidRPr="007150D3" w:rsidRDefault="004221B0">
      <w:r w:rsidRPr="007150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A7F" w:rsidRPr="007150D3" w:rsidRDefault="007150D3" w:rsidP="002A6A7F">
    <w:pPr>
      <w:pStyle w:val="Sidfot"/>
    </w:pPr>
    <w:r w:rsidRPr="007150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62291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7F" w:rsidRDefault="002A6A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473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6A7F" w:rsidRDefault="002A6A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473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A4D" w:rsidRPr="007150D3" w:rsidRDefault="007150D3" w:rsidP="002A6A7F">
    <w:pPr>
      <w:pStyle w:val="Sidfot"/>
    </w:pPr>
    <w:r w:rsidRPr="007150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6975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7F" w:rsidRDefault="002A6A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A7F" w:rsidRDefault="002A6A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A4D" w:rsidRPr="007150D3" w:rsidRDefault="007150D3" w:rsidP="002A6A7F">
    <w:pPr>
      <w:pStyle w:val="Sidfot"/>
    </w:pPr>
    <w:r w:rsidRPr="007150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9749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7F" w:rsidRDefault="002A6A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473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A7F" w:rsidRDefault="002A6A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473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1B0" w:rsidRPr="007150D3" w:rsidRDefault="004221B0">
      <w:r w:rsidRPr="007150D3">
        <w:separator/>
      </w:r>
    </w:p>
  </w:footnote>
  <w:footnote w:type="continuationSeparator" w:id="0">
    <w:p w:rsidR="004221B0" w:rsidRPr="007150D3" w:rsidRDefault="004221B0">
      <w:r w:rsidRPr="007150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A7F" w:rsidRPr="007150D3" w:rsidRDefault="007150D3" w:rsidP="002A6A7F">
    <w:pPr>
      <w:pStyle w:val="Sidhuvud"/>
    </w:pPr>
    <w:r w:rsidRPr="007150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30508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7F" w:rsidRDefault="002A6A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6A7F" w:rsidRDefault="002A6A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A4D" w:rsidRPr="007150D3" w:rsidRDefault="007150D3" w:rsidP="002A6A7F">
    <w:pPr>
      <w:pStyle w:val="Sidhuvud"/>
    </w:pPr>
    <w:r w:rsidRPr="007150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7726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A7F" w:rsidRDefault="002A6A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6A7F" w:rsidRDefault="002A6A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A7F" w:rsidRPr="007150D3" w:rsidRDefault="002A6A7F">
    <w:pPr>
      <w:pStyle w:val="FSHNormal"/>
      <w:tabs>
        <w:tab w:val="right" w:pos="5840"/>
      </w:tabs>
    </w:pPr>
    <w:r w:rsidRPr="007150D3">
      <w:br/>
    </w:r>
    <w:r w:rsidRPr="007150D3">
      <w:fldChar w:fldCharType="begin" w:fldLock="1"/>
    </w:r>
    <w:r w:rsidRPr="007150D3">
      <w:instrText xml:space="preserve"> DOCPROPERTY</w:instrText>
    </w:r>
    <w:r w:rsidRPr="007150D3">
      <w:rPr>
        <w:sz w:val="18"/>
      </w:rPr>
      <w:instrText xml:space="preserve"> "YearUser" *\charformat </w:instrText>
    </w:r>
    <w:r w:rsidRPr="007150D3">
      <w:fldChar w:fldCharType="separate"/>
    </w:r>
    <w:r w:rsidRPr="007150D3">
      <w:t>2005/06</w:t>
    </w:r>
    <w:r w:rsidRPr="007150D3">
      <w:fldChar w:fldCharType="end"/>
    </w:r>
    <w:r w:rsidRPr="007150D3">
      <w:t xml:space="preserve"> </w:t>
    </w:r>
    <w:r w:rsidRPr="007150D3">
      <w:tab/>
      <w:t xml:space="preserve">mnr: </w:t>
    </w:r>
    <w:r w:rsidRPr="007150D3">
      <w:fldChar w:fldCharType="begin" w:fldLock="1"/>
    </w:r>
    <w:r w:rsidRPr="007150D3">
      <w:instrText xml:space="preserve"> DOCPROPERTY</w:instrText>
    </w:r>
    <w:r w:rsidRPr="007150D3">
      <w:rPr>
        <w:sz w:val="18"/>
      </w:rPr>
      <w:instrText xml:space="preserve"> "Motionsnummer" *\charformat </w:instrText>
    </w:r>
    <w:r w:rsidRPr="007150D3">
      <w:fldChar w:fldCharType="separate"/>
    </w:r>
    <w:r w:rsidRPr="007150D3">
      <w:t>So324</w:t>
    </w:r>
    <w:r w:rsidRPr="007150D3">
      <w:fldChar w:fldCharType="end"/>
    </w:r>
    <w:r w:rsidRPr="007150D3">
      <w:br/>
    </w:r>
    <w:r w:rsidRPr="007150D3">
      <w:fldChar w:fldCharType="begin" w:fldLock="1"/>
    </w:r>
    <w:r w:rsidRPr="007150D3">
      <w:instrText xml:space="preserve"> DOCPROPERTY</w:instrText>
    </w:r>
    <w:r w:rsidRPr="007150D3">
      <w:rPr>
        <w:sz w:val="18"/>
      </w:rPr>
      <w:instrText xml:space="preserve"> "Samling" *\charformat </w:instrText>
    </w:r>
    <w:r w:rsidRPr="007150D3">
      <w:fldChar w:fldCharType="end"/>
    </w:r>
    <w:r w:rsidRPr="007150D3">
      <w:tab/>
      <w:t xml:space="preserve">pnr: </w:t>
    </w:r>
    <w:r w:rsidRPr="007150D3">
      <w:fldChar w:fldCharType="begin" w:fldLock="1"/>
    </w:r>
    <w:r w:rsidRPr="007150D3">
      <w:instrText xml:space="preserve"> DOCPROPERTY</w:instrText>
    </w:r>
    <w:r w:rsidRPr="007150D3">
      <w:rPr>
        <w:sz w:val="18"/>
      </w:rPr>
      <w:instrText xml:space="preserve"> "Partinummer" *\charformat </w:instrText>
    </w:r>
    <w:r w:rsidRPr="007150D3">
      <w:fldChar w:fldCharType="separate"/>
    </w:r>
    <w:r w:rsidRPr="007150D3">
      <w:t>s18401</w:t>
    </w:r>
    <w:r w:rsidRPr="007150D3">
      <w:fldChar w:fldCharType="end"/>
    </w:r>
  </w:p>
  <w:p w:rsidR="002A6A7F" w:rsidRPr="007150D3" w:rsidRDefault="002A6A7F">
    <w:pPr>
      <w:pStyle w:val="FSHRub1"/>
    </w:pPr>
    <w:r w:rsidRPr="007150D3">
      <w:t>Motion till riksdagen</w:t>
    </w:r>
    <w:r w:rsidRPr="007150D3">
      <w:br/>
    </w:r>
    <w:r w:rsidRPr="007150D3">
      <w:fldChar w:fldCharType="begin" w:fldLock="1"/>
    </w:r>
    <w:r w:rsidRPr="007150D3">
      <w:instrText xml:space="preserve"> DOCPROPERTY "YearUser" *\charformat </w:instrText>
    </w:r>
    <w:r w:rsidRPr="007150D3">
      <w:fldChar w:fldCharType="separate"/>
    </w:r>
    <w:r w:rsidRPr="007150D3">
      <w:t>2005/06</w:t>
    </w:r>
    <w:r w:rsidRPr="007150D3">
      <w:fldChar w:fldCharType="end"/>
    </w:r>
    <w:r w:rsidRPr="007150D3">
      <w:t>:</w:t>
    </w:r>
    <w:r w:rsidRPr="007150D3">
      <w:fldChar w:fldCharType="begin" w:fldLock="1"/>
    </w:r>
    <w:r w:rsidRPr="007150D3">
      <w:instrText xml:space="preserve"> DOCPROPERTY "Motionsnummer" *\charformat </w:instrText>
    </w:r>
    <w:r w:rsidRPr="007150D3">
      <w:fldChar w:fldCharType="separate"/>
    </w:r>
    <w:r w:rsidRPr="007150D3">
      <w:t>So324</w:t>
    </w:r>
    <w:r w:rsidRPr="007150D3">
      <w:fldChar w:fldCharType="end"/>
    </w:r>
  </w:p>
  <w:p w:rsidR="002A6A7F" w:rsidRPr="007150D3" w:rsidRDefault="002A6A7F">
    <w:pPr>
      <w:pStyle w:val="FSHNormalS5"/>
    </w:pPr>
    <w:r w:rsidRPr="007150D3">
      <w:fldChar w:fldCharType="begin" w:fldLock="1"/>
    </w:r>
    <w:r w:rsidRPr="007150D3">
      <w:instrText xml:space="preserve"> DOCPROPERTY "MotionarText" *\charformat </w:instrText>
    </w:r>
    <w:r w:rsidRPr="007150D3">
      <w:fldChar w:fldCharType="separate"/>
    </w:r>
    <w:r w:rsidRPr="007150D3">
      <w:t>av Agneta Lundberg och Hans Stenberg (s)</w:t>
    </w:r>
    <w:r w:rsidRPr="007150D3">
      <w:fldChar w:fldCharType="end"/>
    </w:r>
    <w:r w:rsidRPr="007150D3">
      <w:br/>
    </w:r>
    <w:r w:rsidRPr="007150D3">
      <w:fldChar w:fldCharType="begin" w:fldLock="1"/>
    </w:r>
    <w:r w:rsidRPr="007150D3">
      <w:instrText xml:space="preserve"> DOCPROPERTY "SvarFrasKort" *\charformat </w:instrText>
    </w:r>
    <w:r w:rsidRPr="007150D3">
      <w:fldChar w:fldCharType="end"/>
    </w:r>
  </w:p>
  <w:p w:rsidR="002A6A7F" w:rsidRPr="007150D3" w:rsidRDefault="002A6A7F">
    <w:pPr>
      <w:pStyle w:val="FSHTitel"/>
    </w:pPr>
    <w:r w:rsidRPr="007150D3">
      <w:fldChar w:fldCharType="begin" w:fldLock="1"/>
    </w:r>
    <w:r w:rsidRPr="007150D3">
      <w:instrText xml:space="preserve"> DOCPROPERTY</w:instrText>
    </w:r>
    <w:r w:rsidRPr="007150D3">
      <w:rPr>
        <w:sz w:val="18"/>
      </w:rPr>
      <w:instrText xml:space="preserve"> "RubrikSvar" *\charformat </w:instrText>
    </w:r>
    <w:r w:rsidRPr="007150D3">
      <w:fldChar w:fldCharType="separate"/>
    </w:r>
    <w:r w:rsidRPr="007150D3">
      <w:t>Gravida kvinnor och alkohol</w:t>
    </w:r>
    <w:r w:rsidRPr="007150D3">
      <w:fldChar w:fldCharType="end"/>
    </w:r>
  </w:p>
  <w:p w:rsidR="002A6A7F" w:rsidRPr="007150D3" w:rsidRDefault="002A6A7F" w:rsidP="002A6A7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4AE009E"/>
    <w:lvl w:ilvl="0" w:tplc="73D427F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806807">
    <w:abstractNumId w:val="13"/>
  </w:num>
  <w:num w:numId="2" w16cid:durableId="1394546839">
    <w:abstractNumId w:val="10"/>
  </w:num>
  <w:num w:numId="3" w16cid:durableId="486946951">
    <w:abstractNumId w:val="11"/>
  </w:num>
  <w:num w:numId="4" w16cid:durableId="1225801848">
    <w:abstractNumId w:val="12"/>
  </w:num>
  <w:num w:numId="5" w16cid:durableId="242180498">
    <w:abstractNumId w:val="8"/>
  </w:num>
  <w:num w:numId="6" w16cid:durableId="1478451592">
    <w:abstractNumId w:val="3"/>
  </w:num>
  <w:num w:numId="7" w16cid:durableId="2058897105">
    <w:abstractNumId w:val="2"/>
  </w:num>
  <w:num w:numId="8" w16cid:durableId="162823798">
    <w:abstractNumId w:val="1"/>
  </w:num>
  <w:num w:numId="9" w16cid:durableId="969357629">
    <w:abstractNumId w:val="0"/>
  </w:num>
  <w:num w:numId="10" w16cid:durableId="489056151">
    <w:abstractNumId w:val="9"/>
  </w:num>
  <w:num w:numId="11" w16cid:durableId="1784686728">
    <w:abstractNumId w:val="7"/>
  </w:num>
  <w:num w:numId="12" w16cid:durableId="409347450">
    <w:abstractNumId w:val="6"/>
  </w:num>
  <w:num w:numId="13" w16cid:durableId="1968971187">
    <w:abstractNumId w:val="5"/>
  </w:num>
  <w:num w:numId="14" w16cid:durableId="286468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4"/>
  </w:docVars>
  <w:rsids>
    <w:rsidRoot w:val="00985EEF"/>
    <w:rsid w:val="00025F1F"/>
    <w:rsid w:val="00064BC3"/>
    <w:rsid w:val="00066775"/>
    <w:rsid w:val="00072FB9"/>
    <w:rsid w:val="00100531"/>
    <w:rsid w:val="00100A4D"/>
    <w:rsid w:val="00201DFB"/>
    <w:rsid w:val="00204A63"/>
    <w:rsid w:val="00212FF1"/>
    <w:rsid w:val="00230193"/>
    <w:rsid w:val="0025068A"/>
    <w:rsid w:val="002818D3"/>
    <w:rsid w:val="002A6A7F"/>
    <w:rsid w:val="002B0A5C"/>
    <w:rsid w:val="002D11A8"/>
    <w:rsid w:val="00405A29"/>
    <w:rsid w:val="004221B0"/>
    <w:rsid w:val="00445271"/>
    <w:rsid w:val="00457033"/>
    <w:rsid w:val="004A0504"/>
    <w:rsid w:val="004E38D9"/>
    <w:rsid w:val="007150D3"/>
    <w:rsid w:val="00740D6D"/>
    <w:rsid w:val="0074732E"/>
    <w:rsid w:val="00794149"/>
    <w:rsid w:val="007B67A7"/>
    <w:rsid w:val="007C6092"/>
    <w:rsid w:val="00985EEF"/>
    <w:rsid w:val="00A053C6"/>
    <w:rsid w:val="00A10E48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613AF-D39D-4F30-83A4-21F8ED2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6A7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A6A7F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412</Words>
  <Characters>2435</Characters>
  <Application>Microsoft Office Word</Application>
  <DocSecurity>4</DocSecurity>
  <Lines>48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So324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So324</dc:title>
  <dc:subject>So324</dc:subject>
  <dc:creator>Riksdagen</dc:creator>
  <cp:keywords>Riksdagen</cp:keywords>
  <dc:description/>
  <cp:lastModifiedBy>Lars Brink</cp:lastModifiedBy>
  <cp:revision>2</cp:revision>
  <cp:lastPrinted>2005-10-24T05:44:00Z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mot2000_423_2005-10-24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Gravida kvinnor och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Gravida kvinnor och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20052006000000000115000184010069</vt:lpwstr>
  </property>
  <property fmtid="{D5CDD505-2E9C-101B-9397-08002B2CF9AE}" pid="47" name="datum">
    <vt:lpwstr>050921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20052006000000000115000184010069</vt:lpwstr>
  </property>
  <property fmtid="{D5CDD505-2E9C-101B-9397-08002B2CF9AE}" pid="50" name="nummer">
    <vt:lpwstr>324</vt:lpwstr>
  </property>
  <property fmtid="{D5CDD505-2E9C-101B-9397-08002B2CF9AE}" pid="51" name="utskottsbeteckning">
    <vt:lpwstr>So</vt:lpwstr>
  </property>
</Properties>
</file>