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0A438A" w:rsidRDefault="001E7FD7" w14:paraId="61914661" w14:textId="77777777">
      <w:pPr>
        <w:pStyle w:val="Rubrik1"/>
        <w:spacing w:after="300"/>
      </w:pPr>
      <w:sdt>
        <w:sdtPr>
          <w:alias w:val="CC_Boilerplate_4"/>
          <w:tag w:val="CC_Boilerplate_4"/>
          <w:id w:val="-1644581176"/>
          <w:lock w:val="sdtLocked"/>
          <w:placeholder>
            <w:docPart w:val="8A8EC7B9AFAC4670B3F1AC50BEA7AE67"/>
          </w:placeholder>
          <w:text/>
        </w:sdtPr>
        <w:sdtEndPr/>
        <w:sdtContent>
          <w:r w:rsidRPr="009B062B" w:rsidR="00AF30DD">
            <w:t>Förslag till riksdagsbeslut</w:t>
          </w:r>
        </w:sdtContent>
      </w:sdt>
      <w:bookmarkEnd w:id="0"/>
      <w:bookmarkEnd w:id="1"/>
    </w:p>
    <w:sdt>
      <w:sdtPr>
        <w:alias w:val="Yrkande 1"/>
        <w:tag w:val="04fa8615-0700-4192-9907-f9ec8c6e8fa5"/>
        <w:id w:val="1094050563"/>
        <w:lock w:val="sdtLocked"/>
      </w:sdtPr>
      <w:sdtEndPr/>
      <w:sdtContent>
        <w:p xmlns:w14="http://schemas.microsoft.com/office/word/2010/wordml" w:rsidR="00FB512F" w:rsidRDefault="00007C03" w14:paraId="4C7991A9" w14:textId="77777777">
          <w:pPr>
            <w:pStyle w:val="Frslagstext"/>
          </w:pPr>
          <w:r>
            <w:t>Riksdagen ställer sig bakom det som anförs i motionen om att tillsätta en ny oberoende utredning om Raoul Wallenberg och tillkännager detta för regeringen.</w:t>
          </w:r>
        </w:p>
      </w:sdtContent>
    </w:sdt>
    <w:sdt>
      <w:sdtPr>
        <w:alias w:val="Yrkande 2"/>
        <w:tag w:val="311be5ea-f4b2-4dd0-9144-086b29ac3793"/>
        <w:id w:val="1094050563"/>
        <w:lock w:val="sdtLocked"/>
      </w:sdtPr>
      <w:sdtEndPr/>
      <w:sdtContent>
        <w:p xmlns:w14="http://schemas.microsoft.com/office/word/2010/wordml" w:rsidR="00FB512F" w:rsidRDefault="00007C03" w14:paraId="4C7991A9" w14:textId="77777777">
          <w:pPr>
            <w:pStyle w:val="Frslagstext"/>
          </w:pPr>
          <w:r>
            <w:t>Riksdagen ställer sig bakom det som anförs i motionen om att de sista 230 sekretessbelagda dokumenten från Regeringskansliets Raoul Wallenberg-arkiv bör bli offentliga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8B3C1B7C11241CE8D1B6E44BE02209E"/>
        </w:placeholder>
        <w:text/>
      </w:sdtPr>
      <w:sdtEndPr/>
      <w:sdtContent>
        <w:p xmlns:w14="http://schemas.microsoft.com/office/word/2010/wordml" w:rsidRPr="009B062B" w:rsidR="006D79C9" w:rsidP="00333E95" w:rsidRDefault="006D79C9" w14:paraId="1D5E1C51" w14:textId="77777777">
          <w:pPr>
            <w:pStyle w:val="Rubrik1"/>
          </w:pPr>
          <w:r>
            <w:t>Motivering</w:t>
          </w:r>
        </w:p>
      </w:sdtContent>
    </w:sdt>
    <w:bookmarkEnd w:displacedByCustomXml="prev" w:id="3"/>
    <w:bookmarkEnd w:displacedByCustomXml="prev" w:id="4"/>
    <w:p xmlns:w14="http://schemas.microsoft.com/office/word/2010/wordml" w:rsidR="00C05B82" w:rsidP="001E7FD7" w:rsidRDefault="00C05B82" w14:paraId="0020C381" w14:textId="61A27C32">
      <w:pPr>
        <w:pStyle w:val="Normalutanindragellerluft"/>
      </w:pPr>
      <w:r>
        <w:t>I</w:t>
      </w:r>
      <w:r w:rsidR="004522A1">
        <w:t xml:space="preserve">ngen annan svensk är så känd som Raoul Wallenberg. Tack vare </w:t>
      </w:r>
      <w:r>
        <w:t xml:space="preserve">hans </w:t>
      </w:r>
      <w:r w:rsidR="004522A1">
        <w:t xml:space="preserve">heroiska arbete i Budapest räddades tusentals judar </w:t>
      </w:r>
      <w:r>
        <w:t xml:space="preserve">från </w:t>
      </w:r>
      <w:r w:rsidR="004522A1">
        <w:t xml:space="preserve">en säker död. </w:t>
      </w:r>
    </w:p>
    <w:p xmlns:w14="http://schemas.microsoft.com/office/word/2010/wordml" w:rsidR="004522A1" w:rsidP="001E7FD7" w:rsidRDefault="00C05B82" w14:paraId="574A1924" w14:textId="0F32A864">
      <w:r>
        <w:t>V</w:t>
      </w:r>
      <w:r w:rsidR="004522A1">
        <w:t xml:space="preserve">ad som hände </w:t>
      </w:r>
      <w:r>
        <w:t xml:space="preserve">med Raoul Wallenberg </w:t>
      </w:r>
      <w:r w:rsidR="004522A1">
        <w:t xml:space="preserve">efter kriget är fortfarande till denna dag osäkert. Vi vet att när Röda armén närmade sig Budapest beslöt sig Raoul Wallenberg för att söka upp ryssarna, både för att utverka att de snabbt </w:t>
      </w:r>
      <w:r>
        <w:t xml:space="preserve">skulle inta </w:t>
      </w:r>
      <w:r w:rsidR="004522A1">
        <w:t>och skydda</w:t>
      </w:r>
      <w:r>
        <w:t xml:space="preserve"> </w:t>
      </w:r>
      <w:r w:rsidR="004522A1">
        <w:t>ghettot och för att presentera en plan för återuppbyggnaden av Ungern. Vi vet också att ryssarna tog Wallenberg till fånga och fängslade honom i det ökända Lubjankafängelset i Moskva. Men vad som sedan hände är oklart och dolt i mörker. Ryssarna hävdar att han dog, eller mördades, i fängelset 1947. Men några riktigt säkra bevis</w:t>
      </w:r>
      <w:r>
        <w:t xml:space="preserve"> på händelsen</w:t>
      </w:r>
      <w:r w:rsidR="004522A1">
        <w:t xml:space="preserve"> har aldrig kunnat </w:t>
      </w:r>
      <w:r w:rsidR="052CAFCD">
        <w:t>presenteras</w:t>
      </w:r>
      <w:r w:rsidR="004522A1">
        <w:t xml:space="preserve">. </w:t>
      </w:r>
      <w:r>
        <w:t xml:space="preserve"> </w:t>
      </w:r>
    </w:p>
    <w:p xmlns:w14="http://schemas.microsoft.com/office/word/2010/wordml" w:rsidR="004522A1" w:rsidP="001E7FD7" w:rsidRDefault="004522A1" w14:paraId="50B35AF6" w14:textId="29C7D2C4">
      <w:r>
        <w:t xml:space="preserve">Det har </w:t>
      </w:r>
      <w:r w:rsidR="00C05B82">
        <w:t xml:space="preserve">utförts </w:t>
      </w:r>
      <w:r>
        <w:t xml:space="preserve">två officiella svenska utredningar </w:t>
      </w:r>
      <w:r w:rsidR="00C05B82">
        <w:t>gällande Raoul Wallenberg</w:t>
      </w:r>
      <w:r>
        <w:t>, den bilaterala svensk-ryska arbetsgruppen (1991</w:t>
      </w:r>
      <w:r w:rsidR="00DD24BD">
        <w:t>–</w:t>
      </w:r>
      <w:r>
        <w:t xml:space="preserve">2000) och den så kallade Eliasson-kommissionen (2003). </w:t>
      </w:r>
      <w:r w:rsidR="00C05B82">
        <w:t>Ny</w:t>
      </w:r>
      <w:r w:rsidR="00DD24BD">
        <w:t>a</w:t>
      </w:r>
      <w:r w:rsidR="00C05B82">
        <w:t xml:space="preserve"> fakta har kommit fram och visar på oklarheter, </w:t>
      </w:r>
      <w:r w:rsidR="5CBF03F2">
        <w:t xml:space="preserve">och på </w:t>
      </w:r>
      <w:r w:rsidR="00C05B82">
        <w:t>att Sveriges dåvarande regering var passiv och undflyende. Detta betyder</w:t>
      </w:r>
      <w:r>
        <w:t xml:space="preserve"> att det behövs en ny oberoende utredning om vad som hände Raoul Wallenberg</w:t>
      </w:r>
      <w:r w:rsidR="00C05B82">
        <w:t>.</w:t>
      </w:r>
    </w:p>
    <w:p xmlns:w14="http://schemas.microsoft.com/office/word/2010/wordml" w:rsidR="004522A1" w:rsidP="001E7FD7" w:rsidRDefault="004522A1" w14:paraId="4C384968" w14:textId="71ED830A">
      <w:r>
        <w:t>Att vi fortfarande inte vet vad som hände Raoul Wallenberg är en stor skam och ett öppet sår</w:t>
      </w:r>
      <w:r w:rsidR="00694AC6">
        <w:t xml:space="preserve"> för Sverige</w:t>
      </w:r>
      <w:r>
        <w:t xml:space="preserve">. Att få klarhet i vad som hände med Raoul är naturligtvis viktigt för Raouls familj men också </w:t>
      </w:r>
      <w:r w:rsidR="00694AC6">
        <w:t xml:space="preserve">för </w:t>
      </w:r>
      <w:r>
        <w:t xml:space="preserve">alla överlevande och deras familjer. Vi är många som </w:t>
      </w:r>
      <w:r>
        <w:lastRenderedPageBreak/>
        <w:t>vill ha klarhet i varför Raoul Wallenberg lämnades åt sitt öde och inte räddades hem till Sverige</w:t>
      </w:r>
      <w:r w:rsidR="00DD24BD">
        <w:t>.</w:t>
      </w:r>
    </w:p>
    <w:p xmlns:w14="http://schemas.microsoft.com/office/word/2010/wordml" w:rsidRPr="00422B9E" w:rsidR="00422B9E" w:rsidP="001E7FD7" w:rsidRDefault="004522A1" w14:paraId="3E710526" w14:textId="0D30186C">
      <w:r>
        <w:t>Under 2019 släppte den dåvarande regeringen 40</w:t>
      </w:r>
      <w:r w:rsidR="00DD24BD">
        <w:t> </w:t>
      </w:r>
      <w:r>
        <w:t xml:space="preserve">000 sidor </w:t>
      </w:r>
      <w:r w:rsidR="00694AC6">
        <w:t xml:space="preserve">från </w:t>
      </w:r>
      <w:r w:rsidR="00DD24BD">
        <w:t>R</w:t>
      </w:r>
      <w:r w:rsidR="00694AC6">
        <w:t xml:space="preserve">egeringskansliets Raoul Wallenberg-arkiv </w:t>
      </w:r>
      <w:r>
        <w:t xml:space="preserve">som </w:t>
      </w:r>
      <w:r w:rsidR="00694AC6">
        <w:t xml:space="preserve">tidigare </w:t>
      </w:r>
      <w:r>
        <w:t xml:space="preserve">varit sekretessbelagda. Men undantaget är cirka 230 sidor som fortfarande är sekretessbelagda. </w:t>
      </w:r>
      <w:r w:rsidR="2A0CACDF">
        <w:t>Dessa sidor behöver nu</w:t>
      </w:r>
      <w:r>
        <w:t xml:space="preserve"> bli offentlig</w:t>
      </w:r>
      <w:r w:rsidR="001E7FD7">
        <w:softHyphen/>
      </w:r>
      <w:r w:rsidR="01CA96C0">
        <w:t>gjord</w:t>
      </w:r>
      <w:r>
        <w:t>a. Det är en viktig pusselbit för att bringa klarhet i Raoul Wallenbergs livsöde.</w:t>
      </w:r>
    </w:p>
    <w:sdt>
      <w:sdtPr>
        <w:rPr>
          <w:i/>
          <w:noProof/>
        </w:rPr>
        <w:alias w:val="CC_Underskrifter"/>
        <w:tag w:val="CC_Underskrifter"/>
        <w:id w:val="583496634"/>
        <w:lock w:val="sdtContentLocked"/>
        <w:placeholder>
          <w:docPart w:val="1AA856D3692E43D2AA32453CBA085882"/>
        </w:placeholder>
      </w:sdtPr>
      <w:sdtEndPr>
        <w:rPr>
          <w:i w:val="0"/>
          <w:noProof w:val="0"/>
        </w:rPr>
      </w:sdtEndPr>
      <w:sdtContent>
        <w:p xmlns:w14="http://schemas.microsoft.com/office/word/2010/wordml" w:rsidR="000A438A" w:rsidP="000A438A" w:rsidRDefault="000A438A" w14:paraId="7C1E1C2B" w14:textId="77777777"/>
        <w:p xmlns:w14="http://schemas.microsoft.com/office/word/2010/wordml" w:rsidRPr="008E0FE2" w:rsidR="004801AC" w:rsidP="000A438A" w:rsidRDefault="001E7FD7" w14:paraId="73FD2831" w14:textId="5873CE85"/>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Magnus Oscarsson (KD)</w:t>
            </w:r>
          </w:p>
        </w:tc>
        <w:tc>
          <w:tcPr>
            <w:tcW w:w="50" w:type="pct"/>
            <w:vAlign w:val="bottom"/>
          </w:tcPr>
          <w:p>
            <w:pPr>
              <w:pStyle w:val="Underskrifter"/>
              <w:spacing w:after="0"/>
            </w:pPr>
            <w:r>
              <w:t/>
            </w:r>
          </w:p>
        </w:tc>
      </w:tr>
    </w:tbl>
    <w:p xmlns:w14="http://schemas.microsoft.com/office/word/2010/wordml" w:rsidR="00F55B66" w:rsidRDefault="00F55B66" w14:paraId="3F57246E" w14:textId="77777777"/>
    <w:sectPr w:rsidR="00F55B66"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DDDC1" w14:textId="77777777" w:rsidR="00E57148" w:rsidRDefault="00E57148" w:rsidP="000C1CAD">
      <w:pPr>
        <w:spacing w:line="240" w:lineRule="auto"/>
      </w:pPr>
      <w:r>
        <w:separator/>
      </w:r>
    </w:p>
  </w:endnote>
  <w:endnote w:type="continuationSeparator" w:id="0">
    <w:p w14:paraId="031662C7" w14:textId="77777777" w:rsidR="00E57148" w:rsidRDefault="00E5714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3C8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B548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71A7D" w14:textId="77777777" w:rsidR="00007C03" w:rsidRDefault="00007C0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ECC7F" w14:textId="77777777" w:rsidR="00E57148" w:rsidRDefault="00E57148" w:rsidP="000C1CAD">
      <w:pPr>
        <w:spacing w:line="240" w:lineRule="auto"/>
      </w:pPr>
      <w:r>
        <w:separator/>
      </w:r>
    </w:p>
  </w:footnote>
  <w:footnote w:type="continuationSeparator" w:id="0">
    <w:p w14:paraId="54371CB0" w14:textId="77777777" w:rsidR="00E57148" w:rsidRDefault="00E5714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60A8D5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177ACE" wp14:anchorId="2FA2440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E7FD7" w14:paraId="6EF0654B" w14:textId="708688AA">
                          <w:pPr>
                            <w:jc w:val="right"/>
                          </w:pPr>
                          <w:sdt>
                            <w:sdtPr>
                              <w:alias w:val="CC_Noformat_Partikod"/>
                              <w:tag w:val="CC_Noformat_Partikod"/>
                              <w:id w:val="-53464382"/>
                              <w:text/>
                            </w:sdtPr>
                            <w:sdtEndPr/>
                            <w:sdtContent>
                              <w:r w:rsidR="004522A1">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FA2440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E7FD7" w14:paraId="6EF0654B" w14:textId="708688AA">
                    <w:pPr>
                      <w:jc w:val="right"/>
                    </w:pPr>
                    <w:sdt>
                      <w:sdtPr>
                        <w:alias w:val="CC_Noformat_Partikod"/>
                        <w:tag w:val="CC_Noformat_Partikod"/>
                        <w:id w:val="-53464382"/>
                        <w:text/>
                      </w:sdtPr>
                      <w:sdtEndPr/>
                      <w:sdtContent>
                        <w:r w:rsidR="004522A1">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DDDC63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4C358A0" w14:textId="77777777">
    <w:pPr>
      <w:jc w:val="right"/>
    </w:pPr>
  </w:p>
  <w:p w:rsidR="00262EA3" w:rsidP="00776B74" w:rsidRDefault="00262EA3" w14:paraId="652BC54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E7FD7" w14:paraId="23EED59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F969575" wp14:anchorId="42CF23A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E7FD7" w14:paraId="1C860384" w14:textId="4F44CD7B">
    <w:pPr>
      <w:pStyle w:val="FSHNormal"/>
      <w:spacing w:before="40"/>
    </w:pPr>
    <w:sdt>
      <w:sdtPr>
        <w:alias w:val="CC_Noformat_Motionstyp"/>
        <w:tag w:val="CC_Noformat_Motionstyp"/>
        <w:id w:val="1162973129"/>
        <w:lock w:val="sdtContentLocked"/>
        <w15:appearance w15:val="hidden"/>
        <w:text/>
      </w:sdtPr>
      <w:sdtEndPr/>
      <w:sdtContent>
        <w:r w:rsidR="000A438A">
          <w:t>Enskild motion</w:t>
        </w:r>
      </w:sdtContent>
    </w:sdt>
    <w:r w:rsidR="00821B36">
      <w:t xml:space="preserve"> </w:t>
    </w:r>
    <w:sdt>
      <w:sdtPr>
        <w:alias w:val="CC_Noformat_Partikod"/>
        <w:tag w:val="CC_Noformat_Partikod"/>
        <w:id w:val="1471015553"/>
        <w:lock w:val="contentLocked"/>
        <w:text/>
      </w:sdtPr>
      <w:sdtEndPr/>
      <w:sdtContent>
        <w:r w:rsidR="004522A1">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1E7FD7" w14:paraId="5C418EC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E7FD7" w14:paraId="5A0E7DF8" w14:textId="0CD1E521">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A438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A438A">
          <w:t>:466</w:t>
        </w:r>
      </w:sdtContent>
    </w:sdt>
  </w:p>
  <w:p w:rsidR="00262EA3" w:rsidP="00E03A3D" w:rsidRDefault="001E7FD7" w14:paraId="79037698" w14:textId="1ABEAAE3">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A438A">
          <w:t>av Magnus Oscarsson (KD)</w:t>
        </w:r>
      </w:sdtContent>
    </w:sdt>
  </w:p>
  <w:sdt>
    <w:sdtPr>
      <w:alias w:val="CC_Noformat_Rubtext"/>
      <w:tag w:val="CC_Noformat_Rubtext"/>
      <w:id w:val="-218060500"/>
      <w:dataBinding w:xpath="/ns0:motionsdokument[1]/ns0:motionsuppgifter[1]/ns0:rubrik[1]" w:storeItemID="{37F93724-177E-4773-A6EF-62EBDF298BBD}"/>
      <w:text/>
    </w:sdtPr>
    <w:sdtEndPr/>
    <w:sdtContent>
      <w:p w:rsidR="00007C03" w:rsidP="00675E7F" w:rsidRDefault="00007C03" w14:paraId="324678E2" w14:textId="77777777">
        <w:pPr>
          <w:pStyle w:val="FSHRub2"/>
        </w:pPr>
        <w:r>
          <w:t>Ny utredning om vad som hände Raoul Wallenberg</w:t>
        </w:r>
      </w:p>
    </w:sdtContent>
  </w:sdt>
  <w:sdt>
    <w:sdtPr>
      <w:alias w:val="CC_Boilerplate_3"/>
      <w:tag w:val="CC_Boilerplate_3"/>
      <w:id w:val="1606463544"/>
      <w:lock w:val="contentLocked"/>
      <w15:appearance w15:val="hidden"/>
      <w:text w:multiLine="1"/>
    </w:sdtPr>
    <w:sdtEndPr/>
    <w:sdtContent>
      <w:p w:rsidR="00262EA3" w:rsidP="00283E0F" w:rsidRDefault="00007C03" w14:paraId="63BDE37F" w14:textId="549835A4">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522A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C03"/>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38A"/>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E7FD7"/>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25A"/>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5E9F"/>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2A1"/>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4AC6"/>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15C"/>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FE4"/>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B6C"/>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5B82"/>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4BD"/>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48"/>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B66"/>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97C67"/>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512F"/>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01CA96C0"/>
    <w:rsid w:val="052CAFCD"/>
    <w:rsid w:val="1B63E924"/>
    <w:rsid w:val="2A0CACDF"/>
    <w:rsid w:val="47D63F0F"/>
    <w:rsid w:val="4982B2A6"/>
    <w:rsid w:val="5CBF03F2"/>
    <w:rsid w:val="5D9EC487"/>
    <w:rsid w:val="65A08820"/>
    <w:rsid w:val="78F63A32"/>
    <w:rsid w:val="7C2DDAF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DD0077"/>
  <w15:chartTrackingRefBased/>
  <w15:docId w15:val="{FC90C801-30DD-49BC-8154-DD5FC376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8EC7B9AFAC4670B3F1AC50BEA7AE67"/>
        <w:category>
          <w:name w:val="Allmänt"/>
          <w:gallery w:val="placeholder"/>
        </w:category>
        <w:types>
          <w:type w:val="bbPlcHdr"/>
        </w:types>
        <w:behaviors>
          <w:behavior w:val="content"/>
        </w:behaviors>
        <w:guid w:val="{33A81949-DEE0-4121-B31F-D4AAEDFFCA0F}"/>
      </w:docPartPr>
      <w:docPartBody>
        <w:p w:rsidR="00DA38FD" w:rsidRDefault="009A05EE">
          <w:pPr>
            <w:pStyle w:val="8A8EC7B9AFAC4670B3F1AC50BEA7AE67"/>
          </w:pPr>
          <w:r w:rsidRPr="005A0A93">
            <w:rPr>
              <w:rStyle w:val="Platshllartext"/>
            </w:rPr>
            <w:t>Förslag till riksdagsbeslut</w:t>
          </w:r>
        </w:p>
      </w:docPartBody>
    </w:docPart>
    <w:docPart>
      <w:docPartPr>
        <w:name w:val="78B3C1B7C11241CE8D1B6E44BE02209E"/>
        <w:category>
          <w:name w:val="Allmänt"/>
          <w:gallery w:val="placeholder"/>
        </w:category>
        <w:types>
          <w:type w:val="bbPlcHdr"/>
        </w:types>
        <w:behaviors>
          <w:behavior w:val="content"/>
        </w:behaviors>
        <w:guid w:val="{6F8E247A-84CA-475F-A080-3D786507AD79}"/>
      </w:docPartPr>
      <w:docPartBody>
        <w:p w:rsidR="00DA38FD" w:rsidRDefault="009A05EE">
          <w:pPr>
            <w:pStyle w:val="78B3C1B7C11241CE8D1B6E44BE02209E"/>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A1C5CF06-FC93-425E-A28F-90D1DB08DD7D}"/>
      </w:docPartPr>
      <w:docPartBody>
        <w:p w:rsidR="00DA38FD" w:rsidRDefault="00FB55EB">
          <w:r w:rsidRPr="009D6A68">
            <w:rPr>
              <w:rStyle w:val="Platshllartext"/>
            </w:rPr>
            <w:t>Klicka eller tryck här för att ange text.</w:t>
          </w:r>
        </w:p>
      </w:docPartBody>
    </w:docPart>
    <w:docPart>
      <w:docPartPr>
        <w:name w:val="1AA856D3692E43D2AA32453CBA085882"/>
        <w:category>
          <w:name w:val="Allmänt"/>
          <w:gallery w:val="placeholder"/>
        </w:category>
        <w:types>
          <w:type w:val="bbPlcHdr"/>
        </w:types>
        <w:behaviors>
          <w:behavior w:val="content"/>
        </w:behaviors>
        <w:guid w:val="{A879721A-0E7B-47B1-893A-42E355847AA4}"/>
      </w:docPartPr>
      <w:docPartBody>
        <w:p w:rsidR="00780AF9" w:rsidRDefault="00780A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5EB"/>
    <w:rsid w:val="00780AF9"/>
    <w:rsid w:val="009A05EE"/>
    <w:rsid w:val="00A826D4"/>
    <w:rsid w:val="00DA38FD"/>
    <w:rsid w:val="00FB55EB"/>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B55EB"/>
    <w:rPr>
      <w:color w:val="F4B083" w:themeColor="accent2" w:themeTint="99"/>
    </w:rPr>
  </w:style>
  <w:style w:type="paragraph" w:customStyle="1" w:styleId="8A8EC7B9AFAC4670B3F1AC50BEA7AE67">
    <w:name w:val="8A8EC7B9AFAC4670B3F1AC50BEA7AE67"/>
  </w:style>
  <w:style w:type="paragraph" w:customStyle="1" w:styleId="78B3C1B7C11241CE8D1B6E44BE02209E">
    <w:name w:val="78B3C1B7C11241CE8D1B6E44BE0220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452B9D-C0BD-430B-AE92-A53B271D194F}"/>
</file>

<file path=customXml/itemProps2.xml><?xml version="1.0" encoding="utf-8"?>
<ds:datastoreItem xmlns:ds="http://schemas.openxmlformats.org/officeDocument/2006/customXml" ds:itemID="{7AA04F7E-A349-4693-A545-50B7BDDCC1FA}"/>
</file>

<file path=customXml/itemProps3.xml><?xml version="1.0" encoding="utf-8"?>
<ds:datastoreItem xmlns:ds="http://schemas.openxmlformats.org/officeDocument/2006/customXml" ds:itemID="{5B121D09-29DB-4920-A783-7881D3E3E9C7}"/>
</file>

<file path=docProps/app.xml><?xml version="1.0" encoding="utf-8"?>
<Properties xmlns="http://schemas.openxmlformats.org/officeDocument/2006/extended-properties" xmlns:vt="http://schemas.openxmlformats.org/officeDocument/2006/docPropsVTypes">
  <Template>Normal</Template>
  <TotalTime>32</TotalTime>
  <Pages>2</Pages>
  <Words>356</Words>
  <Characters>1924</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KD Ny utredning om vad som hände Raoul Wallenberg</vt:lpstr>
    </vt:vector>
  </TitlesOfParts>
  <Company>Sveriges riksdag</Company>
  <LinksUpToDate>false</LinksUpToDate>
  <CharactersWithSpaces>2269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