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8B2" w:rsidRPr="00880AD6" w:rsidRDefault="008C28B2" w:rsidP="00AE009E">
      <w:pPr>
        <w:pStyle w:val="Hemstlrubrik"/>
      </w:pPr>
      <w:r w:rsidRPr="00880AD6">
        <w:t>Förslag till riksdagsbeslut</w:t>
      </w:r>
    </w:p>
    <w:p w:rsidR="008C28B2" w:rsidRPr="00880AD6" w:rsidRDefault="008C28B2" w:rsidP="008C28B2">
      <w:pPr>
        <w:pStyle w:val="Hemstlatt"/>
      </w:pPr>
      <w:r w:rsidRPr="00880AD6">
        <w:t>Riksdagen tillkännager för regeringen som sin mening vad i motionen anförs om att inleda processen att avveckla Västra Götalandsregionen och dess försöksverksamhet genom att renodla Västra Götalandsregi</w:t>
      </w:r>
      <w:r w:rsidRPr="00880AD6">
        <w:t>o</w:t>
      </w:r>
      <w:r w:rsidRPr="00880AD6">
        <w:t>nens ansvar till enbart hälso- och sjukvård.</w:t>
      </w:r>
    </w:p>
    <w:p w:rsidR="008C28B2" w:rsidRPr="00880AD6" w:rsidRDefault="008C28B2" w:rsidP="008C28B2">
      <w:pPr>
        <w:pStyle w:val="Hemstlatt"/>
      </w:pPr>
      <w:r w:rsidRPr="00880AD6">
        <w:t>Riksdagen tillkännager för regeringen som sin mening vad i motionen anförs om att låta Västra Götalandsregionen bli försöksområde för en p</w:t>
      </w:r>
      <w:r w:rsidRPr="00880AD6">
        <w:t>a</w:t>
      </w:r>
      <w:r w:rsidRPr="00880AD6">
        <w:t>tientstyrd vård där patientens val styr – inte politiker som fördelar resu</w:t>
      </w:r>
      <w:r w:rsidRPr="00880AD6">
        <w:t>r</w:t>
      </w:r>
      <w:r w:rsidRPr="00880AD6">
        <w:t>ser till vården.</w:t>
      </w:r>
    </w:p>
    <w:p w:rsidR="008C28B2" w:rsidRPr="00880AD6" w:rsidRDefault="008C28B2" w:rsidP="008C28B2">
      <w:pPr>
        <w:pStyle w:val="Hemstlatt"/>
      </w:pPr>
      <w:r w:rsidRPr="00880AD6">
        <w:t>Riksdagen tillkännager för regeringen som sin mening vad i motionen anförs om att avskaffa Västra Götalandsregionen som en direktvald pol</w:t>
      </w:r>
      <w:r w:rsidRPr="00880AD6">
        <w:t>i</w:t>
      </w:r>
      <w:r w:rsidRPr="00880AD6">
        <w:t>tisk nivå med beskattningsrätt.</w:t>
      </w:r>
    </w:p>
    <w:p w:rsidR="00E84F25" w:rsidRPr="00880AD6" w:rsidRDefault="007C6092" w:rsidP="00E22893">
      <w:pPr>
        <w:pStyle w:val="Rubrik1"/>
      </w:pPr>
      <w:r w:rsidRPr="00880AD6">
        <w:t>Motivering</w:t>
      </w:r>
    </w:p>
    <w:p w:rsidR="008C28B2" w:rsidRPr="00880AD6" w:rsidRDefault="008C28B2" w:rsidP="008C28B2">
      <w:r w:rsidRPr="00880AD6">
        <w:t>För sju år sedan slogs de gamla landstingen Skaraborg, Bohuslän och Älv</w:t>
      </w:r>
      <w:r w:rsidRPr="00880AD6">
        <w:t>s</w:t>
      </w:r>
      <w:r w:rsidRPr="00880AD6">
        <w:t>borg samt landstingsverksamheten i Göteborgs kommun samman till sto</w:t>
      </w:r>
      <w:r w:rsidRPr="00880AD6">
        <w:t>r</w:t>
      </w:r>
      <w:r w:rsidRPr="00880AD6">
        <w:t>landstinget Västra Götalandsregionen. Ända sedan starten har regionbildnin</w:t>
      </w:r>
      <w:r w:rsidRPr="00880AD6">
        <w:t>g</w:t>
      </w:r>
      <w:r w:rsidRPr="00880AD6">
        <w:t>en varit ett politikerstyrt projekt, som saknar folklig förankring. Projektets förespråkare står nästan bara att finna bland politiker</w:t>
      </w:r>
      <w:r w:rsidR="00AE009E" w:rsidRPr="00880AD6">
        <w:t>,</w:t>
      </w:r>
      <w:r w:rsidRPr="00880AD6">
        <w:t xml:space="preserve"> och människors acce</w:t>
      </w:r>
      <w:r w:rsidRPr="00880AD6">
        <w:t>p</w:t>
      </w:r>
      <w:r w:rsidRPr="00880AD6">
        <w:t>tans av regionen har inte vuxit med tiden. Det bristande folkliga stödet är en stor svaghet för en region som förespråkarna påstår skall stärka demokratin. Tyvärr har så mycket politisk prestige satts i regionfrågan att inget av de partier som vid skapandet förespråkade företeelsen kommer att erkänna att det inte blivit så bra som de trodde.</w:t>
      </w:r>
    </w:p>
    <w:p w:rsidR="008C28B2" w:rsidRPr="00880AD6" w:rsidRDefault="008C28B2" w:rsidP="00B47D86">
      <w:pPr>
        <w:pStyle w:val="Normaltindrag"/>
      </w:pPr>
      <w:r w:rsidRPr="00880AD6">
        <w:t xml:space="preserve">Regionen, som politisk nivå med beskattningsrätt, bör därför läggas ned och ersättas med patientstyrd vård där patientens val – inte politiker – fördelar resurserna till vården enligt de riktlinjer som redogörs för nedan. Steget att avveckla regionen är ett stort steg att ta på en gång. Därför bör riksdagen inleda processen genom att avsluta försöksverksamheten samt uppmuntra en </w:t>
      </w:r>
      <w:r w:rsidRPr="00880AD6">
        <w:lastRenderedPageBreak/>
        <w:t>renodling av Västra Götalandsregionens uppgifter till att enbart omfatta sju</w:t>
      </w:r>
      <w:r w:rsidRPr="00880AD6">
        <w:t>k</w:t>
      </w:r>
      <w:r w:rsidRPr="00880AD6">
        <w:t xml:space="preserve">vård. </w:t>
      </w:r>
    </w:p>
    <w:p w:rsidR="008C28B2" w:rsidRPr="00880AD6" w:rsidRDefault="008C28B2" w:rsidP="00B47D86">
      <w:pPr>
        <w:pStyle w:val="Rubrik2"/>
      </w:pPr>
      <w:r w:rsidRPr="00880AD6">
        <w:t>Västra Götalandsregionen saknar folklig förankring</w:t>
      </w:r>
    </w:p>
    <w:p w:rsidR="008C28B2" w:rsidRPr="00880AD6" w:rsidRDefault="008C28B2" w:rsidP="00B47D86">
      <w:r w:rsidRPr="00880AD6">
        <w:t>Den bristande folkliga förankringen bekräftas av de årliga undersökningar av samhälle, opinion och medier som SOM-Institutet vid Göteborgs universitet genomför i Västsverige. Deras undersökningar visar att människor känner en mycket liten samhörighet med Västra Götalandsregionen. Dessutom anser en majoritet att nackdelarna med regionen överväger eventuella fördelar. De som bor och verkar i Västra Götaland anser till och med att det är lättare att påve</w:t>
      </w:r>
      <w:r w:rsidRPr="00880AD6">
        <w:t>r</w:t>
      </w:r>
      <w:r w:rsidRPr="00880AD6">
        <w:t xml:space="preserve">ka den statliga nivån än den regionala. SOM-undersökningarna visar även att de flesta regionpolitikerna trots den stora mängden </w:t>
      </w:r>
      <w:r w:rsidR="00B47D86" w:rsidRPr="00880AD6">
        <w:t>–</w:t>
      </w:r>
      <w:r w:rsidRPr="00880AD6">
        <w:t xml:space="preserve"> bl</w:t>
      </w:r>
      <w:r w:rsidR="00B47D86" w:rsidRPr="00880AD6">
        <w:t>.</w:t>
      </w:r>
      <w:r w:rsidRPr="00880AD6">
        <w:t>a.</w:t>
      </w:r>
      <w:r w:rsidR="00B47D86" w:rsidRPr="00880AD6">
        <w:t xml:space="preserve"> 149 </w:t>
      </w:r>
      <w:r w:rsidRPr="00880AD6">
        <w:t>fullmäktige</w:t>
      </w:r>
      <w:r w:rsidR="00B47D86" w:rsidRPr="00880AD6">
        <w:t>l</w:t>
      </w:r>
      <w:r w:rsidR="00B47D86" w:rsidRPr="00880AD6">
        <w:t>e</w:t>
      </w:r>
      <w:r w:rsidR="00B47D86" w:rsidRPr="00880AD6">
        <w:t xml:space="preserve">damöter och 300 </w:t>
      </w:r>
      <w:r w:rsidRPr="00880AD6">
        <w:t xml:space="preserve">politiker i de lokala hälso- och sjukvårdsnämnderna </w:t>
      </w:r>
      <w:r w:rsidR="00B47D86" w:rsidRPr="00880AD6">
        <w:t>–</w:t>
      </w:r>
      <w:r w:rsidRPr="00880AD6">
        <w:t xml:space="preserve"> är</w:t>
      </w:r>
      <w:r w:rsidR="00B47D86" w:rsidRPr="00880AD6">
        <w:t xml:space="preserve"> </w:t>
      </w:r>
      <w:r w:rsidRPr="00880AD6">
        <w:t>okända för allmänheten. Och det kan bli värre. Enligt en undersökning från TNS Gallup i september 2004 visste inte 74</w:t>
      </w:r>
      <w:r w:rsidR="00B47D86" w:rsidRPr="00880AD6">
        <w:t xml:space="preserve"> </w:t>
      </w:r>
      <w:r w:rsidRPr="00880AD6">
        <w:t>procent av göteborgarna vilka partier som styrde regionen, detta trots stora protester mot nedlagda vårdce</w:t>
      </w:r>
      <w:r w:rsidRPr="00880AD6">
        <w:t>n</w:t>
      </w:r>
      <w:r w:rsidRPr="00880AD6">
        <w:t>traler. Hur skall människor kunna utkräva ansvar vid valet 2006 när de inte ens vet vem som styr regionen?</w:t>
      </w:r>
    </w:p>
    <w:p w:rsidR="008C28B2" w:rsidRPr="00880AD6" w:rsidRDefault="008C28B2" w:rsidP="00B47D86">
      <w:pPr>
        <w:pStyle w:val="Normaltindrag"/>
      </w:pPr>
      <w:r w:rsidRPr="00880AD6">
        <w:t>Glesbygdsforskaren Ronny Svensson har kallat Västra Götalandsregionen för en byråkratisk dröm med en stor och vidsträckt region både geografiskt och organisationsmässigt. Storleken ger politiker svårigheter att överblicka verksamheten och gör dem beroende av tjänstemän. Regionen har en stor politisk organisation med bl.a. 17 regionråd och ett tjugotal politiska tjänst</w:t>
      </w:r>
      <w:r w:rsidRPr="00880AD6">
        <w:t>e</w:t>
      </w:r>
      <w:r w:rsidRPr="00880AD6">
        <w:t>män. I regionfullmäktige sitter 149 ledamöter. Det innebär en ledamot per 10 000 invånare. Det kan jämföras med Sveriges riksdag, där det går en l</w:t>
      </w:r>
      <w:r w:rsidRPr="00880AD6">
        <w:t>e</w:t>
      </w:r>
      <w:r w:rsidRPr="00880AD6">
        <w:t>damot per 26 000 invånare. Är riksdagen mindre demokratisk än regionful</w:t>
      </w:r>
      <w:r w:rsidRPr="00880AD6">
        <w:t>l</w:t>
      </w:r>
      <w:r w:rsidRPr="00880AD6">
        <w:t>mäktige i Västra Götaland? Till detta kan noteras att den politiska organis</w:t>
      </w:r>
      <w:r w:rsidRPr="00880AD6">
        <w:t>a</w:t>
      </w:r>
      <w:r w:rsidRPr="00880AD6">
        <w:t>tionen växte ytterligare med nya styrelser och nämnder inom bl.a. vårdens utförarled när den senaste mandatperioden inleddes.</w:t>
      </w:r>
    </w:p>
    <w:p w:rsidR="008C28B2" w:rsidRPr="00880AD6" w:rsidRDefault="008C28B2" w:rsidP="00337FCD">
      <w:pPr>
        <w:pStyle w:val="Normaltindrag"/>
      </w:pPr>
      <w:r w:rsidRPr="00880AD6">
        <w:t>Försöksverksamheten, som handlar om att flytta frågor som rör glesbygd</w:t>
      </w:r>
      <w:r w:rsidRPr="00880AD6">
        <w:t>s</w:t>
      </w:r>
      <w:r w:rsidRPr="00880AD6">
        <w:t>stöd, företagsstöd samt infrastruktur från länsstyrelserna till regionpolitiker inom Västra Götalandsregionen, är endast en liten del av verksamheten. I kronor och ören handlar försöksverksamheten om 75 miljoner kronor. Av regionens budget är det bara 8 procent som rör den regionala utvecklingen. Försöken har genomförts den gångna mandatperioden, och försöket fortsätter ännu en period trots att ingen fullvärdig utvärdering har genomförts. En öve</w:t>
      </w:r>
      <w:r w:rsidRPr="00880AD6">
        <w:t>r</w:t>
      </w:r>
      <w:r w:rsidRPr="00880AD6">
        <w:t xml:space="preserve">siktlig undersökning från Göteborgs </w:t>
      </w:r>
      <w:r w:rsidR="00AE009E" w:rsidRPr="00880AD6">
        <w:t>u</w:t>
      </w:r>
      <w:r w:rsidRPr="00880AD6">
        <w:t>niversitet ser dock inga som helst effe</w:t>
      </w:r>
      <w:r w:rsidRPr="00880AD6">
        <w:t>k</w:t>
      </w:r>
      <w:r w:rsidRPr="00880AD6">
        <w:t>ter i regionens tillväxtsiffror som kan tillskrivas det utökade ansvaret för regional utveckling.</w:t>
      </w:r>
    </w:p>
    <w:p w:rsidR="008C28B2" w:rsidRPr="00880AD6" w:rsidRDefault="008C28B2" w:rsidP="00337FCD">
      <w:pPr>
        <w:pStyle w:val="Rubrik2"/>
      </w:pPr>
      <w:r w:rsidRPr="00880AD6">
        <w:t>Frivillig kommunal samverkan ett starkare alternativ</w:t>
      </w:r>
    </w:p>
    <w:p w:rsidR="008C28B2" w:rsidRPr="00880AD6" w:rsidRDefault="008C28B2" w:rsidP="00337FCD">
      <w:r w:rsidRPr="00880AD6">
        <w:t>Regional utveckling och regionala samarbeten är något positivt. Problemet är den form som Västra Götalandsregionen tagit sig med en stor och otymplig politisk överbyggnad. Frivilliga kommunala samarbeten i frågor med geme</w:t>
      </w:r>
      <w:r w:rsidRPr="00880AD6">
        <w:t>n</w:t>
      </w:r>
      <w:r w:rsidRPr="00880AD6">
        <w:t>samma intressen inom den befintliga lagstiftningen hade varit att föredra. Kommuner står ibland inför uppgifter som är för stora för den enskilda ko</w:t>
      </w:r>
      <w:r w:rsidRPr="00880AD6">
        <w:t>m</w:t>
      </w:r>
      <w:r w:rsidRPr="00880AD6">
        <w:t>munen. Då finns behov av att samarbeta för att lösa vissa problem. Det kan ske i olika konstellationer beroende på vilka frågor saken gäller. Olika mö</w:t>
      </w:r>
      <w:r w:rsidRPr="00880AD6">
        <w:t>j</w:t>
      </w:r>
      <w:r w:rsidRPr="00880AD6">
        <w:t>ligheter står redan i dag till buds för frivillig samverkan mellan kommuner. Redan i dag finns flera exempel som Göteborgsregionens kommunalförbund, Mellansjöregionen i Skaraborg och Dalslands kommunalförbund. Kommuna</w:t>
      </w:r>
      <w:r w:rsidRPr="00880AD6">
        <w:t>l</w:t>
      </w:r>
      <w:r w:rsidRPr="00880AD6">
        <w:t>förbund, gemensamma nämnder, avtal eller projekt som kan beröra specifika frågor där det finns gemensamt intresse och som också kan vara tidsbegrä</w:t>
      </w:r>
      <w:r w:rsidRPr="00880AD6">
        <w:t>n</w:t>
      </w:r>
      <w:r w:rsidRPr="00880AD6">
        <w:t xml:space="preserve">sade, är några exempel på möjliga organisationslösningar. Att införa en helt ny beskattningsnivå för att uppnå regional utveckling och samverkan är fel väg att gå. </w:t>
      </w:r>
    </w:p>
    <w:p w:rsidR="008C28B2" w:rsidRPr="00880AD6" w:rsidRDefault="008C28B2" w:rsidP="00337FCD">
      <w:pPr>
        <w:pStyle w:val="Normaltindrag"/>
      </w:pPr>
      <w:r w:rsidRPr="00880AD6">
        <w:t>För övrigt kan vi notera att det var tveksamt att förlänga regionförsöket i ytterligare fyra år utan att genomföra en noggrann utvärdering av resultaten. Det finns inte några säkra slutsatser vare sig om hur kostnader för administr</w:t>
      </w:r>
      <w:r w:rsidRPr="00880AD6">
        <w:t>a</w:t>
      </w:r>
      <w:r w:rsidRPr="00880AD6">
        <w:t>tionen utvecklats eller ifall det blivit effektivitetsförändringar i verksamheten. När ingen saklig utvärdering har gjorts vilar regionens existens bara på pol</w:t>
      </w:r>
      <w:r w:rsidRPr="00880AD6">
        <w:t>i</w:t>
      </w:r>
      <w:r w:rsidRPr="00880AD6">
        <w:t xml:space="preserve">tiska ställningstaganden utan stöd från en analys av kostnader eller fördelar och nackdelar. </w:t>
      </w:r>
    </w:p>
    <w:p w:rsidR="008C28B2" w:rsidRPr="00880AD6" w:rsidRDefault="008C28B2" w:rsidP="00337FCD">
      <w:pPr>
        <w:pStyle w:val="Rubrik2"/>
      </w:pPr>
      <w:r w:rsidRPr="00880AD6">
        <w:t>En hälso- och sjukvård med problem</w:t>
      </w:r>
    </w:p>
    <w:p w:rsidR="008C28B2" w:rsidRPr="00880AD6" w:rsidRDefault="008C28B2" w:rsidP="008C28B2">
      <w:r w:rsidRPr="00880AD6">
        <w:t xml:space="preserve">Ungefär 90 procent av budgeten går till sjukvården. För oss moderater är sjukvården regionens största och viktigaste uppgift. </w:t>
      </w:r>
      <w:r w:rsidR="00093151" w:rsidRPr="00880AD6">
        <w:t xml:space="preserve">Det är därför oroande att </w:t>
      </w:r>
      <w:r w:rsidRPr="00880AD6">
        <w:t>vården i Västra Götalandsregionen har stora problem. Vårdköerna tillhör landets längsta, och hälso- och sjukvården dras med stora ekonomiska unde</w:t>
      </w:r>
      <w:r w:rsidRPr="00880AD6">
        <w:t>r</w:t>
      </w:r>
      <w:r w:rsidRPr="00880AD6">
        <w:t xml:space="preserve">skott som har inneburit stora nedskärningar i vårdutbudet under 2003 och 2004. Från toppen 2000 har vårdproduktionen minskat trots ett stort behov som manifesteras i vårdköerna. </w:t>
      </w:r>
    </w:p>
    <w:p w:rsidR="008C28B2" w:rsidRPr="00880AD6" w:rsidRDefault="008C28B2" w:rsidP="00337FCD">
      <w:pPr>
        <w:pStyle w:val="Normaltindrag"/>
      </w:pPr>
      <w:r w:rsidRPr="00880AD6">
        <w:t xml:space="preserve">Stordriften inom vården har lett till problem med personal som vantrivs och känner att de inte har något inflytande </w:t>
      </w:r>
      <w:r w:rsidR="00337FCD" w:rsidRPr="00880AD6">
        <w:t xml:space="preserve">över </w:t>
      </w:r>
      <w:r w:rsidRPr="00880AD6">
        <w:t xml:space="preserve">sitt arbete. Storsjukhusen, med Sahlgrenska universitetssjukhuset i spetsen, har dessutom varit direkt skadliga för hälso- och sjukvårdens ekonomi. Inom vardagssjukvården finns det stora problem att rekrytera personal, och många vårdcentraler är ständigt underbemannade. </w:t>
      </w:r>
    </w:p>
    <w:p w:rsidR="008C28B2" w:rsidRPr="00880AD6" w:rsidRDefault="008C28B2" w:rsidP="00337FCD">
      <w:pPr>
        <w:pStyle w:val="Rubrik2"/>
      </w:pPr>
      <w:r w:rsidRPr="00880AD6">
        <w:t>Utveckla vården med färre politiska nivåer</w:t>
      </w:r>
    </w:p>
    <w:p w:rsidR="008C28B2" w:rsidRPr="00880AD6" w:rsidRDefault="008C28B2" w:rsidP="008C28B2">
      <w:r w:rsidRPr="00880AD6">
        <w:t>Vår principiella utgångspunkt är att Sverige inte behöver mer än två politi</w:t>
      </w:r>
      <w:r w:rsidR="00AE009E" w:rsidRPr="00880AD6">
        <w:t>ska nivåer, nämligen en statlig</w:t>
      </w:r>
      <w:r w:rsidRPr="00880AD6">
        <w:t xml:space="preserve"> som ansvarar för de övergripande frågorna och förd</w:t>
      </w:r>
      <w:r w:rsidR="00AE009E" w:rsidRPr="00880AD6">
        <w:t>elningen av offentliga resurser</w:t>
      </w:r>
      <w:r w:rsidRPr="00880AD6">
        <w:t xml:space="preserve"> och en nivå som bygger på principen om kommunalt självstyre. Landstingen eller regionbildningen, som i dag är en del av den kommunala nivån, bör avvecklas och sjukvården utvecklas så att den finansieras solidariskt men att den blir patientstyrd. Övriga landstingsuppgi</w:t>
      </w:r>
      <w:r w:rsidRPr="00880AD6">
        <w:t>f</w:t>
      </w:r>
      <w:r w:rsidRPr="00880AD6">
        <w:t>ter kan därefter fördelas mellan stat och kommuner i samverkan eller tas om hand av det civila samhället.</w:t>
      </w:r>
    </w:p>
    <w:p w:rsidR="008C28B2" w:rsidRPr="00880AD6" w:rsidRDefault="008C28B2" w:rsidP="00337FCD">
      <w:pPr>
        <w:pStyle w:val="Rubrik2"/>
      </w:pPr>
      <w:r w:rsidRPr="00880AD6">
        <w:t>Sjukvård utan politikerstyre och byråkrati</w:t>
      </w:r>
    </w:p>
    <w:p w:rsidR="008C28B2" w:rsidRPr="00880AD6" w:rsidRDefault="008C28B2" w:rsidP="008C28B2">
      <w:r w:rsidRPr="00880AD6">
        <w:t xml:space="preserve">Vi moderater vill se en patientstyrd vård, där valfriheten förverkligas </w:t>
      </w:r>
      <w:r w:rsidR="00AE009E" w:rsidRPr="00880AD6">
        <w:t>genom att hälso- och sjukvården</w:t>
      </w:r>
      <w:r w:rsidRPr="00880AD6">
        <w:t xml:space="preserve"> i stället för genom skatt till landsting/region </w:t>
      </w:r>
      <w:r w:rsidR="00AE009E" w:rsidRPr="00880AD6">
        <w:t>skall</w:t>
      </w:r>
      <w:r w:rsidR="00093151" w:rsidRPr="00880AD6">
        <w:t xml:space="preserve"> </w:t>
      </w:r>
      <w:r w:rsidRPr="00880AD6">
        <w:t>finansiera</w:t>
      </w:r>
      <w:r w:rsidR="00337FCD" w:rsidRPr="00880AD6">
        <w:t>s</w:t>
      </w:r>
      <w:r w:rsidR="00AE009E" w:rsidRPr="00880AD6">
        <w:t xml:space="preserve"> genom statskassan och omfatta</w:t>
      </w:r>
      <w:r w:rsidRPr="00880AD6">
        <w:t xml:space="preserve"> alla oavsett betalningsförmåga eller hälsotillstånd. Det är patienternas val </w:t>
      </w:r>
      <w:r w:rsidR="00337FCD" w:rsidRPr="00880AD6">
        <w:t>–</w:t>
      </w:r>
      <w:r w:rsidRPr="00880AD6">
        <w:t xml:space="preserve"> inte</w:t>
      </w:r>
      <w:r w:rsidR="00337FCD" w:rsidRPr="00880AD6">
        <w:t xml:space="preserve"> </w:t>
      </w:r>
      <w:r w:rsidRPr="00880AD6">
        <w:t xml:space="preserve">politiska beslut </w:t>
      </w:r>
      <w:r w:rsidR="00337FCD" w:rsidRPr="00880AD6">
        <w:t>–</w:t>
      </w:r>
      <w:r w:rsidRPr="00880AD6">
        <w:t xml:space="preserve"> som skall fördela resurserna till sjukvården. Systemet måste organiseras så att den stri</w:t>
      </w:r>
      <w:r w:rsidRPr="00880AD6">
        <w:t>k</w:t>
      </w:r>
      <w:r w:rsidRPr="00880AD6">
        <w:t>ta avgränsningen mellan sjukvårdens och sjukpenningens finansiering fö</w:t>
      </w:r>
      <w:r w:rsidRPr="00880AD6">
        <w:t>r</w:t>
      </w:r>
      <w:r w:rsidRPr="00880AD6">
        <w:t>svinner. Vi vill därför att den helt dominerande delen av dagens regionskatt överförs till staten, som i sin tur betalar patientens vård, oberoende av vem som är vårdgivare. Sjukförsäkringarna speglar väl den modell vi här avser. Alla som arbetar bidrar till finansieringen och ingen hamnar utanför. De som inte själva kan bidra till systemet omfattas ändå genom att samhället finansi</w:t>
      </w:r>
      <w:r w:rsidRPr="00880AD6">
        <w:t>e</w:t>
      </w:r>
      <w:r w:rsidRPr="00880AD6">
        <w:t>rar deras vård.</w:t>
      </w:r>
    </w:p>
    <w:p w:rsidR="008C28B2" w:rsidRPr="00880AD6" w:rsidRDefault="008C28B2" w:rsidP="00337FCD">
      <w:pPr>
        <w:pStyle w:val="Normaltindrag"/>
      </w:pPr>
      <w:r w:rsidRPr="00880AD6">
        <w:t>Vården och omsorgen kommer den närmaste tiden att förändras stort, inte minst med tanke på personalbrist, ökat vårdbehov, ökade sjukskrivningar, ändrad demografi och medicinsk-teknisk utv</w:t>
      </w:r>
      <w:r w:rsidR="008327A2" w:rsidRPr="00880AD6">
        <w:t>eckling. Därför bör ett patien</w:t>
      </w:r>
      <w:r w:rsidR="008327A2" w:rsidRPr="00880AD6">
        <w:t>t</w:t>
      </w:r>
      <w:r w:rsidRPr="00880AD6">
        <w:t>styrt hälso- och sjukförsäkringssystem införas i Västra Götalands län och regionen avskaffas. Detta kan genomföras genom att regionskatten överförs till staten</w:t>
      </w:r>
      <w:r w:rsidR="008327A2" w:rsidRPr="00880AD6">
        <w:t>,</w:t>
      </w:r>
      <w:r w:rsidRPr="00880AD6">
        <w:t xml:space="preserve"> som sedan enligt patientens val betalar för vården från olika vår</w:t>
      </w:r>
      <w:r w:rsidRPr="00880AD6">
        <w:t>d</w:t>
      </w:r>
      <w:r w:rsidRPr="00880AD6">
        <w:t>givare, både privata och offentliga. Patienten skulle på detta sätt ges en reell möjlighet att själv välja vårdgivare.</w:t>
      </w:r>
    </w:p>
    <w:p w:rsidR="008C28B2" w:rsidRPr="00880AD6" w:rsidRDefault="008C28B2" w:rsidP="008327A2">
      <w:pPr>
        <w:pStyle w:val="Normaltindrag"/>
      </w:pPr>
      <w:r w:rsidRPr="00880AD6">
        <w:t>Västra Götalands län med 1,5 miljoner invånare inrymmer praktiskt taget alla former av vård, från regionsjukvård till nära sjukvård. Dessutom ko</w:t>
      </w:r>
      <w:r w:rsidRPr="00880AD6">
        <w:t>m</w:t>
      </w:r>
      <w:r w:rsidRPr="00880AD6">
        <w:t xml:space="preserve">pletteras detta av alternativa vårdgivare. Goda förutsättningar finns därför att på försök införa en patientstyrd sjukvård i Västra Götalands län. Allt som krävs är vilja och mod att våga pröva något nytt </w:t>
      </w:r>
      <w:r w:rsidR="008327A2" w:rsidRPr="00880AD6">
        <w:t>–</w:t>
      </w:r>
      <w:r w:rsidRPr="00880AD6">
        <w:t xml:space="preserve"> i</w:t>
      </w:r>
      <w:r w:rsidR="008327A2" w:rsidRPr="00880AD6">
        <w:t xml:space="preserve"> </w:t>
      </w:r>
      <w:r w:rsidRPr="00880AD6">
        <w:t>stället för det landsting</w:t>
      </w:r>
      <w:r w:rsidRPr="00880AD6">
        <w:t>s</w:t>
      </w:r>
      <w:r w:rsidRPr="00880AD6">
        <w:t>system vars haveri blir tydligare för varje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009E" w:rsidRPr="00880AD6">
        <w:tblPrEx>
          <w:tblCellMar>
            <w:top w:w="0" w:type="dxa"/>
            <w:bottom w:w="0" w:type="dxa"/>
          </w:tblCellMar>
        </w:tblPrEx>
        <w:trPr>
          <w:cantSplit/>
        </w:trPr>
        <w:tc>
          <w:tcPr>
            <w:tcW w:w="3046" w:type="dxa"/>
          </w:tcPr>
          <w:p w:rsidR="00AE009E" w:rsidRPr="00880AD6" w:rsidRDefault="00AE009E" w:rsidP="00AE009E">
            <w:pPr>
              <w:pStyle w:val="UnderskriftDatum"/>
              <w:spacing w:before="240"/>
            </w:pPr>
            <w:r w:rsidRPr="00880AD6">
              <w:t>Stockholm den 29 september 2005</w:t>
            </w:r>
          </w:p>
        </w:tc>
        <w:tc>
          <w:tcPr>
            <w:tcW w:w="3047" w:type="dxa"/>
          </w:tcPr>
          <w:p w:rsidR="00AE009E" w:rsidRPr="00880AD6" w:rsidRDefault="00AE009E" w:rsidP="00AE009E">
            <w:pPr>
              <w:pStyle w:val="Underskrifter"/>
              <w:spacing w:before="240"/>
            </w:pPr>
          </w:p>
        </w:tc>
      </w:tr>
      <w:tr w:rsidR="00AE009E" w:rsidRPr="00880AD6">
        <w:tblPrEx>
          <w:tblCellMar>
            <w:top w:w="0" w:type="dxa"/>
            <w:bottom w:w="0" w:type="dxa"/>
          </w:tblCellMar>
        </w:tblPrEx>
        <w:trPr>
          <w:cantSplit/>
        </w:trPr>
        <w:tc>
          <w:tcPr>
            <w:tcW w:w="3046" w:type="dxa"/>
          </w:tcPr>
          <w:p w:rsidR="00AE009E" w:rsidRPr="00880AD6" w:rsidRDefault="00AE009E" w:rsidP="00AE009E">
            <w:pPr>
              <w:pStyle w:val="Underskrifter"/>
            </w:pPr>
            <w:r w:rsidRPr="00880AD6">
              <w:t>Cecilia Widegren (m)</w:t>
            </w:r>
          </w:p>
        </w:tc>
        <w:tc>
          <w:tcPr>
            <w:tcW w:w="3047" w:type="dxa"/>
          </w:tcPr>
          <w:p w:rsidR="00AE009E" w:rsidRPr="00880AD6" w:rsidRDefault="00AE009E" w:rsidP="00AE009E">
            <w:pPr>
              <w:pStyle w:val="Underskrifter"/>
            </w:pPr>
          </w:p>
        </w:tc>
      </w:tr>
      <w:tr w:rsidR="00AE009E" w:rsidRPr="00880AD6">
        <w:tblPrEx>
          <w:tblCellMar>
            <w:top w:w="0" w:type="dxa"/>
            <w:bottom w:w="0" w:type="dxa"/>
          </w:tblCellMar>
        </w:tblPrEx>
        <w:trPr>
          <w:cantSplit/>
        </w:trPr>
        <w:tc>
          <w:tcPr>
            <w:tcW w:w="3046" w:type="dxa"/>
          </w:tcPr>
          <w:p w:rsidR="00AE009E" w:rsidRPr="00880AD6" w:rsidRDefault="00AE009E" w:rsidP="00AE009E">
            <w:pPr>
              <w:pStyle w:val="Underskrifter"/>
            </w:pPr>
            <w:r w:rsidRPr="00880AD6">
              <w:t>Anne Marie Brodén (m)</w:t>
            </w:r>
          </w:p>
        </w:tc>
        <w:tc>
          <w:tcPr>
            <w:tcW w:w="3047" w:type="dxa"/>
          </w:tcPr>
          <w:p w:rsidR="00AE009E" w:rsidRPr="00880AD6" w:rsidRDefault="00AE009E" w:rsidP="00AE009E">
            <w:pPr>
              <w:pStyle w:val="Underskrifter"/>
            </w:pPr>
            <w:r w:rsidRPr="00880AD6">
              <w:t>Göran Lindblad (m)</w:t>
            </w:r>
          </w:p>
        </w:tc>
      </w:tr>
      <w:tr w:rsidR="00AE009E" w:rsidRPr="00880AD6">
        <w:tblPrEx>
          <w:tblCellMar>
            <w:top w:w="0" w:type="dxa"/>
            <w:bottom w:w="0" w:type="dxa"/>
          </w:tblCellMar>
        </w:tblPrEx>
        <w:trPr>
          <w:cantSplit/>
        </w:trPr>
        <w:tc>
          <w:tcPr>
            <w:tcW w:w="3046" w:type="dxa"/>
          </w:tcPr>
          <w:p w:rsidR="00AE009E" w:rsidRPr="00880AD6" w:rsidRDefault="00AE009E" w:rsidP="00AE009E">
            <w:pPr>
              <w:pStyle w:val="Underskrifter"/>
            </w:pPr>
            <w:r w:rsidRPr="00880AD6">
              <w:t>Elizabeth Nyström (m)</w:t>
            </w:r>
          </w:p>
        </w:tc>
        <w:tc>
          <w:tcPr>
            <w:tcW w:w="3047" w:type="dxa"/>
          </w:tcPr>
          <w:p w:rsidR="00AE009E" w:rsidRPr="00880AD6" w:rsidRDefault="00AE009E" w:rsidP="00AE009E">
            <w:pPr>
              <w:pStyle w:val="Underskrifter"/>
            </w:pPr>
            <w:r w:rsidRPr="00880AD6">
              <w:t>Kent Olsson (m)</w:t>
            </w:r>
          </w:p>
        </w:tc>
      </w:tr>
      <w:tr w:rsidR="00AE009E" w:rsidRPr="00880AD6">
        <w:tblPrEx>
          <w:tblCellMar>
            <w:top w:w="0" w:type="dxa"/>
            <w:bottom w:w="0" w:type="dxa"/>
          </w:tblCellMar>
        </w:tblPrEx>
        <w:trPr>
          <w:cantSplit/>
        </w:trPr>
        <w:tc>
          <w:tcPr>
            <w:tcW w:w="3046" w:type="dxa"/>
          </w:tcPr>
          <w:p w:rsidR="00AE009E" w:rsidRPr="00880AD6" w:rsidRDefault="00AE009E" w:rsidP="00AE009E">
            <w:pPr>
              <w:pStyle w:val="Underskrifter"/>
            </w:pPr>
            <w:r w:rsidRPr="00880AD6">
              <w:t>Inger René (m)</w:t>
            </w:r>
          </w:p>
        </w:tc>
        <w:tc>
          <w:tcPr>
            <w:tcW w:w="3047" w:type="dxa"/>
          </w:tcPr>
          <w:p w:rsidR="00AE009E" w:rsidRPr="00880AD6" w:rsidRDefault="00AE009E" w:rsidP="00AE009E">
            <w:pPr>
              <w:pStyle w:val="Underskrifter"/>
            </w:pPr>
            <w:r w:rsidRPr="00880AD6">
              <w:t>Ulf Sjösten (m)</w:t>
            </w:r>
          </w:p>
        </w:tc>
      </w:tr>
      <w:tr w:rsidR="00AE009E" w:rsidRPr="00880AD6">
        <w:tblPrEx>
          <w:tblCellMar>
            <w:top w:w="0" w:type="dxa"/>
            <w:bottom w:w="0" w:type="dxa"/>
          </w:tblCellMar>
        </w:tblPrEx>
        <w:trPr>
          <w:cantSplit/>
        </w:trPr>
        <w:tc>
          <w:tcPr>
            <w:tcW w:w="3046" w:type="dxa"/>
          </w:tcPr>
          <w:p w:rsidR="00AE009E" w:rsidRPr="00880AD6" w:rsidRDefault="00AE009E" w:rsidP="00AE009E">
            <w:pPr>
              <w:pStyle w:val="Underskrifter"/>
            </w:pPr>
            <w:r w:rsidRPr="00880AD6">
              <w:t>Carl-Erik Skårman (m)</w:t>
            </w:r>
          </w:p>
        </w:tc>
        <w:tc>
          <w:tcPr>
            <w:tcW w:w="3047" w:type="dxa"/>
          </w:tcPr>
          <w:p w:rsidR="00AE009E" w:rsidRPr="00880AD6" w:rsidRDefault="00AE009E" w:rsidP="00AE009E">
            <w:pPr>
              <w:pStyle w:val="Underskrifter"/>
            </w:pPr>
          </w:p>
        </w:tc>
      </w:tr>
    </w:tbl>
    <w:p w:rsidR="008C28B2" w:rsidRPr="00880AD6" w:rsidRDefault="008C28B2" w:rsidP="00AE009E">
      <w:pPr>
        <w:pStyle w:val="Normaltindrag"/>
      </w:pPr>
    </w:p>
    <w:sectPr w:rsidR="008C28B2" w:rsidRPr="00880AD6" w:rsidSect="00AE00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C71" w:rsidRPr="00880AD6" w:rsidRDefault="000E4C71">
      <w:r w:rsidRPr="00880AD6">
        <w:separator/>
      </w:r>
    </w:p>
  </w:endnote>
  <w:endnote w:type="continuationSeparator" w:id="0">
    <w:p w:rsidR="000E4C71" w:rsidRPr="00880AD6" w:rsidRDefault="000E4C71">
      <w:r w:rsidRPr="00880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880AD6" w:rsidP="00AE009E">
    <w:pPr>
      <w:pStyle w:val="Sidfot"/>
    </w:pPr>
    <w:r w:rsidRPr="00880A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749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66" w:rsidRDefault="005F4666">
                          <w:pPr>
                            <w:pStyle w:val="NormalS5sidnrV"/>
                          </w:pPr>
                          <w:r>
                            <w:fldChar w:fldCharType="begin"/>
                          </w:r>
                          <w:r>
                            <w:instrText xml:space="preserve"> PAGE *\charformat</w:instrText>
                          </w:r>
                          <w:r>
                            <w:fldChar w:fldCharType="separate"/>
                          </w:r>
                          <w:r w:rsidR="002866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666" w:rsidRDefault="005F4666">
                    <w:pPr>
                      <w:pStyle w:val="NormalS5sidnrV"/>
                    </w:pPr>
                    <w:r>
                      <w:fldChar w:fldCharType="begin"/>
                    </w:r>
                    <w:r>
                      <w:instrText xml:space="preserve"> PAGE *\charformat</w:instrText>
                    </w:r>
                    <w:r>
                      <w:fldChar w:fldCharType="separate"/>
                    </w:r>
                    <w:r w:rsidR="002866C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880AD6" w:rsidP="00AE009E">
    <w:pPr>
      <w:pStyle w:val="Sidfot"/>
    </w:pPr>
    <w:r w:rsidRPr="00880A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568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66" w:rsidRDefault="005F4666">
                          <w:pPr>
                            <w:pStyle w:val="NormalS5sidnrH"/>
                            <w:ind w:right="0"/>
                          </w:pPr>
                          <w:r>
                            <w:fldChar w:fldCharType="begin"/>
                          </w:r>
                          <w:r>
                            <w:instrText xml:space="preserve"> PAGE *\charformat</w:instrText>
                          </w:r>
                          <w:r>
                            <w:fldChar w:fldCharType="separate"/>
                          </w:r>
                          <w:r w:rsidR="002866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666" w:rsidRDefault="005F4666">
                    <w:pPr>
                      <w:pStyle w:val="NormalS5sidnrH"/>
                      <w:ind w:right="0"/>
                    </w:pPr>
                    <w:r>
                      <w:fldChar w:fldCharType="begin"/>
                    </w:r>
                    <w:r>
                      <w:instrText xml:space="preserve"> PAGE *\charformat</w:instrText>
                    </w:r>
                    <w:r>
                      <w:fldChar w:fldCharType="separate"/>
                    </w:r>
                    <w:r w:rsidR="002866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880AD6" w:rsidP="00AE009E">
    <w:pPr>
      <w:pStyle w:val="Sidfot"/>
    </w:pPr>
    <w:r w:rsidRPr="00880A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09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66" w:rsidRDefault="005F4666">
                          <w:pPr>
                            <w:pStyle w:val="NormalS5sidnrH"/>
                            <w:ind w:right="0"/>
                          </w:pPr>
                          <w:r>
                            <w:fldChar w:fldCharType="begin"/>
                          </w:r>
                          <w:r>
                            <w:instrText xml:space="preserve"> PAGE *\charformat</w:instrText>
                          </w:r>
                          <w:r>
                            <w:fldChar w:fldCharType="separate"/>
                          </w:r>
                          <w:r w:rsidR="002866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666" w:rsidRDefault="005F4666">
                    <w:pPr>
                      <w:pStyle w:val="NormalS5sidnrH"/>
                      <w:ind w:right="0"/>
                    </w:pPr>
                    <w:r>
                      <w:fldChar w:fldCharType="begin"/>
                    </w:r>
                    <w:r>
                      <w:instrText xml:space="preserve"> PAGE *\charformat</w:instrText>
                    </w:r>
                    <w:r>
                      <w:fldChar w:fldCharType="separate"/>
                    </w:r>
                    <w:r w:rsidR="002866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C71" w:rsidRPr="00880AD6" w:rsidRDefault="000E4C71">
      <w:r w:rsidRPr="00880AD6">
        <w:separator/>
      </w:r>
    </w:p>
  </w:footnote>
  <w:footnote w:type="continuationSeparator" w:id="0">
    <w:p w:rsidR="000E4C71" w:rsidRPr="00880AD6" w:rsidRDefault="000E4C71">
      <w:r w:rsidRPr="00880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880AD6" w:rsidP="00AE009E">
    <w:pPr>
      <w:pStyle w:val="Sidhuvud"/>
    </w:pPr>
    <w:r w:rsidRPr="00880A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892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66" w:rsidRDefault="005F46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666" w:rsidRDefault="005F46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880AD6" w:rsidP="00AE009E">
    <w:pPr>
      <w:pStyle w:val="Sidhuvud"/>
    </w:pPr>
    <w:r w:rsidRPr="00880A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451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66" w:rsidRDefault="005F46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666" w:rsidRDefault="005F46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66" w:rsidRPr="00880AD6" w:rsidRDefault="005F4666">
    <w:pPr>
      <w:pStyle w:val="FSHNormal"/>
      <w:tabs>
        <w:tab w:val="right" w:pos="5840"/>
      </w:tabs>
    </w:pPr>
    <w:r w:rsidRPr="00880AD6">
      <w:br/>
    </w:r>
    <w:r w:rsidRPr="00880AD6">
      <w:fldChar w:fldCharType="begin" w:fldLock="1"/>
    </w:r>
    <w:r w:rsidRPr="00880AD6">
      <w:instrText xml:space="preserve"> DOCPROPERTY</w:instrText>
    </w:r>
    <w:r w:rsidRPr="00880AD6">
      <w:rPr>
        <w:sz w:val="18"/>
      </w:rPr>
      <w:instrText xml:space="preserve"> "YearUser" *\charformat </w:instrText>
    </w:r>
    <w:r w:rsidRPr="00880AD6">
      <w:fldChar w:fldCharType="separate"/>
    </w:r>
    <w:r w:rsidRPr="00880AD6">
      <w:t>2005/06</w:t>
    </w:r>
    <w:r w:rsidRPr="00880AD6">
      <w:fldChar w:fldCharType="end"/>
    </w:r>
    <w:r w:rsidRPr="00880AD6">
      <w:t xml:space="preserve"> </w:t>
    </w:r>
    <w:r w:rsidRPr="00880AD6">
      <w:tab/>
      <w:t xml:space="preserve">mnr: </w:t>
    </w:r>
    <w:r w:rsidRPr="00880AD6">
      <w:fldChar w:fldCharType="begin" w:fldLock="1"/>
    </w:r>
    <w:r w:rsidRPr="00880AD6">
      <w:instrText xml:space="preserve"> DOCPROPERTY</w:instrText>
    </w:r>
    <w:r w:rsidRPr="00880AD6">
      <w:rPr>
        <w:sz w:val="18"/>
      </w:rPr>
      <w:instrText xml:space="preserve"> "Motionsnummer" *\charformat </w:instrText>
    </w:r>
    <w:r w:rsidRPr="00880AD6">
      <w:fldChar w:fldCharType="separate"/>
    </w:r>
    <w:r w:rsidRPr="00880AD6">
      <w:t>K279</w:t>
    </w:r>
    <w:r w:rsidRPr="00880AD6">
      <w:fldChar w:fldCharType="end"/>
    </w:r>
    <w:r w:rsidRPr="00880AD6">
      <w:br/>
    </w:r>
    <w:r w:rsidRPr="00880AD6">
      <w:fldChar w:fldCharType="begin" w:fldLock="1"/>
    </w:r>
    <w:r w:rsidRPr="00880AD6">
      <w:instrText xml:space="preserve"> DOCPROPERTY</w:instrText>
    </w:r>
    <w:r w:rsidRPr="00880AD6">
      <w:rPr>
        <w:sz w:val="18"/>
      </w:rPr>
      <w:instrText xml:space="preserve"> "Samling" *\charformat </w:instrText>
    </w:r>
    <w:r w:rsidRPr="00880AD6">
      <w:fldChar w:fldCharType="end"/>
    </w:r>
    <w:r w:rsidRPr="00880AD6">
      <w:tab/>
      <w:t xml:space="preserve">pnr: </w:t>
    </w:r>
    <w:r w:rsidRPr="00880AD6">
      <w:fldChar w:fldCharType="begin" w:fldLock="1"/>
    </w:r>
    <w:r w:rsidRPr="00880AD6">
      <w:instrText xml:space="preserve"> DOCPROPERTY</w:instrText>
    </w:r>
    <w:r w:rsidRPr="00880AD6">
      <w:rPr>
        <w:sz w:val="18"/>
      </w:rPr>
      <w:instrText xml:space="preserve"> "Partinummer" *\charformat </w:instrText>
    </w:r>
    <w:r w:rsidRPr="00880AD6">
      <w:fldChar w:fldCharType="separate"/>
    </w:r>
    <w:r w:rsidRPr="00880AD6">
      <w:t>m1311</w:t>
    </w:r>
    <w:r w:rsidRPr="00880AD6">
      <w:fldChar w:fldCharType="end"/>
    </w:r>
  </w:p>
  <w:p w:rsidR="005F4666" w:rsidRPr="00880AD6" w:rsidRDefault="005F4666">
    <w:pPr>
      <w:pStyle w:val="FSHRub1"/>
    </w:pPr>
    <w:r w:rsidRPr="00880AD6">
      <w:t>Motion till riksdagen</w:t>
    </w:r>
    <w:r w:rsidRPr="00880AD6">
      <w:br/>
    </w:r>
    <w:r w:rsidRPr="00880AD6">
      <w:fldChar w:fldCharType="begin" w:fldLock="1"/>
    </w:r>
    <w:r w:rsidRPr="00880AD6">
      <w:instrText xml:space="preserve"> DOCPROPERTY "YearUser" *\charformat </w:instrText>
    </w:r>
    <w:r w:rsidRPr="00880AD6">
      <w:fldChar w:fldCharType="separate"/>
    </w:r>
    <w:r w:rsidRPr="00880AD6">
      <w:t>2005/06</w:t>
    </w:r>
    <w:r w:rsidRPr="00880AD6">
      <w:fldChar w:fldCharType="end"/>
    </w:r>
    <w:r w:rsidRPr="00880AD6">
      <w:t>:</w:t>
    </w:r>
    <w:r w:rsidRPr="00880AD6">
      <w:fldChar w:fldCharType="begin" w:fldLock="1"/>
    </w:r>
    <w:r w:rsidRPr="00880AD6">
      <w:instrText xml:space="preserve"> DOCPROPERTY "Motionsnummer" *\charformat </w:instrText>
    </w:r>
    <w:r w:rsidRPr="00880AD6">
      <w:fldChar w:fldCharType="separate"/>
    </w:r>
    <w:r w:rsidRPr="00880AD6">
      <w:t>K279</w:t>
    </w:r>
    <w:r w:rsidRPr="00880AD6">
      <w:fldChar w:fldCharType="end"/>
    </w:r>
  </w:p>
  <w:p w:rsidR="005F4666" w:rsidRPr="00880AD6" w:rsidRDefault="005F4666">
    <w:pPr>
      <w:pStyle w:val="FSHNormalS5"/>
    </w:pPr>
    <w:r w:rsidRPr="00880AD6">
      <w:fldChar w:fldCharType="begin" w:fldLock="1"/>
    </w:r>
    <w:r w:rsidRPr="00880AD6">
      <w:instrText xml:space="preserve"> DOCPROPERTY "MotionarText" *\charformat </w:instrText>
    </w:r>
    <w:r w:rsidRPr="00880AD6">
      <w:fldChar w:fldCharType="separate"/>
    </w:r>
    <w:r w:rsidRPr="00880AD6">
      <w:t>av Cecilia Widegren m.fl. (m)</w:t>
    </w:r>
    <w:r w:rsidRPr="00880AD6">
      <w:fldChar w:fldCharType="end"/>
    </w:r>
    <w:r w:rsidRPr="00880AD6">
      <w:br/>
    </w:r>
    <w:r w:rsidRPr="00880AD6">
      <w:fldChar w:fldCharType="begin" w:fldLock="1"/>
    </w:r>
    <w:r w:rsidRPr="00880AD6">
      <w:instrText xml:space="preserve"> DOCPROPERTY "SvarFrasKort" *\charformat </w:instrText>
    </w:r>
    <w:r w:rsidRPr="00880AD6">
      <w:fldChar w:fldCharType="end"/>
    </w:r>
  </w:p>
  <w:p w:rsidR="005F4666" w:rsidRPr="00880AD6" w:rsidRDefault="005F4666">
    <w:pPr>
      <w:pStyle w:val="FSHTitel"/>
    </w:pPr>
    <w:r w:rsidRPr="00880AD6">
      <w:fldChar w:fldCharType="begin" w:fldLock="1"/>
    </w:r>
    <w:r w:rsidRPr="00880AD6">
      <w:instrText xml:space="preserve"> DOCPROPERTY</w:instrText>
    </w:r>
    <w:r w:rsidRPr="00880AD6">
      <w:rPr>
        <w:sz w:val="18"/>
      </w:rPr>
      <w:instrText xml:space="preserve"> "RubrikSvar" *\charformat </w:instrText>
    </w:r>
    <w:r w:rsidRPr="00880AD6">
      <w:fldChar w:fldCharType="separate"/>
    </w:r>
    <w:r w:rsidRPr="00880AD6">
      <w:t>Västra Götalandsregionen</w:t>
    </w:r>
    <w:r w:rsidRPr="00880AD6">
      <w:fldChar w:fldCharType="end"/>
    </w:r>
  </w:p>
  <w:p w:rsidR="005F4666" w:rsidRPr="00880AD6" w:rsidRDefault="005F4666" w:rsidP="00AE00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E388B"/>
    <w:multiLevelType w:val="multilevel"/>
    <w:tmpl w:val="EDF2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A081E98"/>
    <w:lvl w:ilvl="0" w:tplc="847875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6570687">
    <w:abstractNumId w:val="14"/>
  </w:num>
  <w:num w:numId="2" w16cid:durableId="464540386">
    <w:abstractNumId w:val="10"/>
  </w:num>
  <w:num w:numId="3" w16cid:durableId="2117558717">
    <w:abstractNumId w:val="12"/>
  </w:num>
  <w:num w:numId="4" w16cid:durableId="1721980991">
    <w:abstractNumId w:val="13"/>
  </w:num>
  <w:num w:numId="5" w16cid:durableId="1127969741">
    <w:abstractNumId w:val="8"/>
  </w:num>
  <w:num w:numId="6" w16cid:durableId="1511213387">
    <w:abstractNumId w:val="3"/>
  </w:num>
  <w:num w:numId="7" w16cid:durableId="2083483946">
    <w:abstractNumId w:val="2"/>
  </w:num>
  <w:num w:numId="8" w16cid:durableId="724454965">
    <w:abstractNumId w:val="1"/>
  </w:num>
  <w:num w:numId="9" w16cid:durableId="349646871">
    <w:abstractNumId w:val="0"/>
  </w:num>
  <w:num w:numId="10" w16cid:durableId="705983069">
    <w:abstractNumId w:val="9"/>
  </w:num>
  <w:num w:numId="11" w16cid:durableId="947542562">
    <w:abstractNumId w:val="7"/>
  </w:num>
  <w:num w:numId="12" w16cid:durableId="370347311">
    <w:abstractNumId w:val="6"/>
  </w:num>
  <w:num w:numId="13" w16cid:durableId="1989095345">
    <w:abstractNumId w:val="5"/>
  </w:num>
  <w:num w:numId="14" w16cid:durableId="1503467832">
    <w:abstractNumId w:val="4"/>
  </w:num>
  <w:num w:numId="15" w16cid:durableId="540284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8C28B2"/>
    <w:rsid w:val="00064BC3"/>
    <w:rsid w:val="00066775"/>
    <w:rsid w:val="00072FB9"/>
    <w:rsid w:val="00093151"/>
    <w:rsid w:val="000C682E"/>
    <w:rsid w:val="000E4C71"/>
    <w:rsid w:val="00100531"/>
    <w:rsid w:val="00201DFB"/>
    <w:rsid w:val="00204A63"/>
    <w:rsid w:val="00212FF1"/>
    <w:rsid w:val="00230193"/>
    <w:rsid w:val="0025068A"/>
    <w:rsid w:val="002818D3"/>
    <w:rsid w:val="002866C0"/>
    <w:rsid w:val="002D11A8"/>
    <w:rsid w:val="00334494"/>
    <w:rsid w:val="00337FCD"/>
    <w:rsid w:val="00445271"/>
    <w:rsid w:val="00480B5D"/>
    <w:rsid w:val="004A0504"/>
    <w:rsid w:val="004E38D9"/>
    <w:rsid w:val="005745DA"/>
    <w:rsid w:val="005F4666"/>
    <w:rsid w:val="00740D6D"/>
    <w:rsid w:val="00794149"/>
    <w:rsid w:val="007B67A7"/>
    <w:rsid w:val="007C6092"/>
    <w:rsid w:val="008327A2"/>
    <w:rsid w:val="00880AD6"/>
    <w:rsid w:val="008A1327"/>
    <w:rsid w:val="008C28B2"/>
    <w:rsid w:val="00A053C6"/>
    <w:rsid w:val="00A32202"/>
    <w:rsid w:val="00AE009E"/>
    <w:rsid w:val="00B13BF0"/>
    <w:rsid w:val="00B47D86"/>
    <w:rsid w:val="00C1285C"/>
    <w:rsid w:val="00C27B7D"/>
    <w:rsid w:val="00D1174F"/>
    <w:rsid w:val="00DC6C70"/>
    <w:rsid w:val="00E22893"/>
    <w:rsid w:val="00E360DE"/>
    <w:rsid w:val="00E75D28"/>
    <w:rsid w:val="00E84F25"/>
    <w:rsid w:val="00E850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6E63F6-739A-4B8A-ACCC-749C25EE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E009E"/>
    <w:pPr>
      <w:spacing w:after="250"/>
    </w:pPr>
  </w:style>
  <w:style w:type="paragraph" w:customStyle="1" w:styleId="Hemstlatt">
    <w:name w:val="Hemstl_att"/>
    <w:aliases w:val="HemstPunkt,HemstPunktFlera,HemställansPunkt,Förslagstext"/>
    <w:basedOn w:val="Normal"/>
    <w:next w:val="Normal"/>
    <w:rsid w:val="00AE009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337FCD"/>
    <w:rPr>
      <w:sz w:val="19"/>
      <w:lang w:val="sv-SE" w:eastAsia="sv-SE" w:bidi="ar-SA"/>
    </w:rPr>
  </w:style>
  <w:style w:type="paragraph" w:styleId="Ballongtext">
    <w:name w:val="Balloon Text"/>
    <w:basedOn w:val="Normal"/>
    <w:semiHidden/>
    <w:rsid w:val="00480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1360</Words>
  <Characters>8260</Characters>
  <Application>Microsoft Office Word</Application>
  <DocSecurity>4</DocSecurity>
  <Lines>152</Lines>
  <Paragraphs>37</Paragraphs>
  <ScaleCrop>false</ScaleCrop>
  <HeadingPairs>
    <vt:vector size="2" baseType="variant">
      <vt:variant>
        <vt:lpstr>Rubrik</vt:lpstr>
      </vt:variant>
      <vt:variant>
        <vt:i4>1</vt:i4>
      </vt:variant>
    </vt:vector>
  </HeadingPairs>
  <TitlesOfParts>
    <vt:vector size="1" baseType="lpstr">
      <vt:lpstr>K279</vt:lpstr>
    </vt:vector>
  </TitlesOfParts>
  <Company>Riksdagen</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K279</dc:title>
  <dc:subject>K279</dc:subject>
  <dc:creator>Riksdagen</dc:creator>
  <cp:keywords>Riksdagen</cp:keywords>
  <dc:description/>
  <cp:lastModifiedBy>Lars Brink</cp:lastModifiedBy>
  <cp:revision>2</cp:revision>
  <cp:lastPrinted>2005-10-17T07:28:00Z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Västra Götalandsregionen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Götalandsregionen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Cecilia Widegren m.fl. (m)</vt:lpwstr>
  </property>
  <property fmtid="{D5CDD505-2E9C-101B-9397-08002B2CF9AE}" pid="26" name="MotionarLista">
    <vt:lpwstr>Widegren, Cecilia (m)\Brodén, Anne Marie (m)\Lindblad, Göran (m)\Nyström, Elizabeth (m)\Olsson, Kent (m)\René, Inger (m)\Sjösten, Ulf (m)\Skårman, Carl-Erik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Anne Marie Brodén (m), Göran Lindblad (m), Elizabeth Nyström (m), Kent Olsson (m), Inger René (m), Ulf Sjösten (m), Carl-Erik Skårman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20052006000000000109000013110069</vt:lpwstr>
  </property>
  <property fmtid="{D5CDD505-2E9C-101B-9397-08002B2CF9AE}" pid="47" name="datum">
    <vt:lpwstr>050929</vt:lpwstr>
  </property>
  <property fmtid="{D5CDD505-2E9C-101B-9397-08002B2CF9AE}" pid="48" name="avsändar-e-post">
    <vt:lpwstr>birgitta.lundin@riksdagen.se</vt:lpwstr>
  </property>
  <property fmtid="{D5CDD505-2E9C-101B-9397-08002B2CF9AE}" pid="49" name="id">
    <vt:lpwstr>20052006000000000109000013110069</vt:lpwstr>
  </property>
  <property fmtid="{D5CDD505-2E9C-101B-9397-08002B2CF9AE}" pid="50" name="nummer">
    <vt:lpwstr>279</vt:lpwstr>
  </property>
  <property fmtid="{D5CDD505-2E9C-101B-9397-08002B2CF9AE}" pid="51" name="utskottsbeteckning">
    <vt:lpwstr>K</vt:lpwstr>
  </property>
</Properties>
</file>