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9A12" w14:textId="77777777" w:rsidR="006E04A4" w:rsidRPr="00CD7560" w:rsidRDefault="00A47177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125</w:t>
      </w:r>
      <w:bookmarkEnd w:id="1"/>
    </w:p>
    <w:p w14:paraId="728F9A13" w14:textId="77777777" w:rsidR="006E04A4" w:rsidRDefault="00A47177">
      <w:pPr>
        <w:pStyle w:val="Datum"/>
        <w:outlineLvl w:val="0"/>
      </w:pPr>
      <w:bookmarkStart w:id="2" w:name="DocumentDate"/>
      <w:r>
        <w:t>Tisdagen den 3 juni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0C0B07" w14:paraId="728F9A18" w14:textId="77777777" w:rsidTr="00E47117">
        <w:trPr>
          <w:cantSplit/>
        </w:trPr>
        <w:tc>
          <w:tcPr>
            <w:tcW w:w="454" w:type="dxa"/>
          </w:tcPr>
          <w:p w14:paraId="728F9A14" w14:textId="77777777" w:rsidR="006E04A4" w:rsidRDefault="00A4717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28F9A15" w14:textId="77777777" w:rsidR="006E04A4" w:rsidRDefault="00A4717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28F9A16" w14:textId="77777777" w:rsidR="006E04A4" w:rsidRDefault="00A47177"/>
        </w:tc>
        <w:tc>
          <w:tcPr>
            <w:tcW w:w="7512" w:type="dxa"/>
            <w:gridSpan w:val="2"/>
          </w:tcPr>
          <w:p w14:paraId="728F9A17" w14:textId="77777777" w:rsidR="006E04A4" w:rsidRDefault="00A4717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0C0B07" w14:paraId="728F9A1D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28F9A19" w14:textId="77777777" w:rsidR="006E04A4" w:rsidRDefault="00A47177"/>
        </w:tc>
        <w:tc>
          <w:tcPr>
            <w:tcW w:w="851" w:type="dxa"/>
          </w:tcPr>
          <w:p w14:paraId="728F9A1A" w14:textId="77777777" w:rsidR="006E04A4" w:rsidRDefault="00A47177">
            <w:pPr>
              <w:jc w:val="right"/>
            </w:pPr>
          </w:p>
        </w:tc>
        <w:tc>
          <w:tcPr>
            <w:tcW w:w="397" w:type="dxa"/>
            <w:gridSpan w:val="2"/>
          </w:tcPr>
          <w:p w14:paraId="728F9A1B" w14:textId="77777777" w:rsidR="006E04A4" w:rsidRDefault="00A47177"/>
        </w:tc>
        <w:tc>
          <w:tcPr>
            <w:tcW w:w="7512" w:type="dxa"/>
            <w:gridSpan w:val="2"/>
          </w:tcPr>
          <w:p w14:paraId="728F9A1C" w14:textId="77777777" w:rsidR="006E04A4" w:rsidRDefault="00A47177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28F9A1E" w14:textId="77777777" w:rsidR="006E04A4" w:rsidRDefault="00A47177">
      <w:pPr>
        <w:pStyle w:val="StreckLngt"/>
      </w:pPr>
      <w:r>
        <w:tab/>
      </w:r>
    </w:p>
    <w:p w14:paraId="728F9A1F" w14:textId="77777777" w:rsidR="00121B42" w:rsidRDefault="00A47177" w:rsidP="00121B42">
      <w:pPr>
        <w:pStyle w:val="Blankrad"/>
      </w:pPr>
      <w:r>
        <w:t xml:space="preserve">      </w:t>
      </w:r>
    </w:p>
    <w:p w14:paraId="728F9A20" w14:textId="77777777" w:rsidR="00CF242C" w:rsidRDefault="00A4717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0B07" w14:paraId="728F9A24" w14:textId="77777777" w:rsidTr="00055526">
        <w:trPr>
          <w:cantSplit/>
        </w:trPr>
        <w:tc>
          <w:tcPr>
            <w:tcW w:w="567" w:type="dxa"/>
          </w:tcPr>
          <w:p w14:paraId="728F9A21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22" w14:textId="77777777" w:rsidR="006E04A4" w:rsidRDefault="00A4717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28F9A23" w14:textId="77777777" w:rsidR="006E04A4" w:rsidRDefault="00A47177" w:rsidP="00C84F80">
            <w:pPr>
              <w:keepNext/>
            </w:pPr>
          </w:p>
        </w:tc>
      </w:tr>
      <w:tr w:rsidR="000C0B07" w14:paraId="728F9A28" w14:textId="77777777" w:rsidTr="00055526">
        <w:trPr>
          <w:cantSplit/>
        </w:trPr>
        <w:tc>
          <w:tcPr>
            <w:tcW w:w="567" w:type="dxa"/>
          </w:tcPr>
          <w:p w14:paraId="728F9A25" w14:textId="77777777" w:rsidR="001D7AF0" w:rsidRDefault="00A4717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28F9A26" w14:textId="77777777" w:rsidR="006E04A4" w:rsidRDefault="00A47177" w:rsidP="000326E3">
            <w:r>
              <w:t>Justering av protokoll från sammanträdet tisdagen den 13 maj</w:t>
            </w:r>
          </w:p>
        </w:tc>
        <w:tc>
          <w:tcPr>
            <w:tcW w:w="2055" w:type="dxa"/>
          </w:tcPr>
          <w:p w14:paraId="728F9A27" w14:textId="77777777" w:rsidR="006E04A4" w:rsidRDefault="00A47177" w:rsidP="00C84F80"/>
        </w:tc>
      </w:tr>
      <w:tr w:rsidR="000C0B07" w14:paraId="728F9A2C" w14:textId="77777777" w:rsidTr="00055526">
        <w:trPr>
          <w:cantSplit/>
        </w:trPr>
        <w:tc>
          <w:tcPr>
            <w:tcW w:w="567" w:type="dxa"/>
          </w:tcPr>
          <w:p w14:paraId="728F9A29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2A" w14:textId="77777777" w:rsidR="006E04A4" w:rsidRDefault="00A47177" w:rsidP="000326E3">
            <w:pPr>
              <w:pStyle w:val="HuvudrubrikEnsam"/>
              <w:keepNext/>
            </w:pPr>
            <w:r>
              <w:t xml:space="preserve">Meddelande om </w:t>
            </w:r>
            <w:r>
              <w:t>partiledardebatt</w:t>
            </w:r>
          </w:p>
        </w:tc>
        <w:tc>
          <w:tcPr>
            <w:tcW w:w="2055" w:type="dxa"/>
          </w:tcPr>
          <w:p w14:paraId="728F9A2B" w14:textId="77777777" w:rsidR="006E04A4" w:rsidRDefault="00A47177" w:rsidP="00C84F80">
            <w:pPr>
              <w:keepNext/>
            </w:pPr>
          </w:p>
        </w:tc>
      </w:tr>
      <w:tr w:rsidR="000C0B07" w14:paraId="728F9A30" w14:textId="77777777" w:rsidTr="00055526">
        <w:trPr>
          <w:cantSplit/>
        </w:trPr>
        <w:tc>
          <w:tcPr>
            <w:tcW w:w="567" w:type="dxa"/>
          </w:tcPr>
          <w:p w14:paraId="728F9A2D" w14:textId="77777777" w:rsidR="001D7AF0" w:rsidRDefault="00A4717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8F9A2E" w14:textId="77777777" w:rsidR="006E04A4" w:rsidRDefault="00A47177" w:rsidP="000326E3">
            <w:r>
              <w:t>Onsdagen den 11 juni kl. 9.00</w:t>
            </w:r>
          </w:p>
        </w:tc>
        <w:tc>
          <w:tcPr>
            <w:tcW w:w="2055" w:type="dxa"/>
          </w:tcPr>
          <w:p w14:paraId="728F9A2F" w14:textId="77777777" w:rsidR="006E04A4" w:rsidRDefault="00A47177" w:rsidP="00C84F80"/>
        </w:tc>
      </w:tr>
      <w:tr w:rsidR="000C0B07" w14:paraId="728F9A34" w14:textId="77777777" w:rsidTr="00055526">
        <w:trPr>
          <w:cantSplit/>
        </w:trPr>
        <w:tc>
          <w:tcPr>
            <w:tcW w:w="567" w:type="dxa"/>
          </w:tcPr>
          <w:p w14:paraId="728F9A31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32" w14:textId="77777777" w:rsidR="006E04A4" w:rsidRDefault="00A47177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28F9A33" w14:textId="77777777" w:rsidR="006E04A4" w:rsidRDefault="00A47177" w:rsidP="00C84F80">
            <w:pPr>
              <w:keepNext/>
            </w:pPr>
          </w:p>
        </w:tc>
      </w:tr>
      <w:tr w:rsidR="000C0B07" w14:paraId="728F9A38" w14:textId="77777777" w:rsidTr="00055526">
        <w:trPr>
          <w:cantSplit/>
        </w:trPr>
        <w:tc>
          <w:tcPr>
            <w:tcW w:w="567" w:type="dxa"/>
          </w:tcPr>
          <w:p w14:paraId="728F9A35" w14:textId="77777777" w:rsidR="001D7AF0" w:rsidRDefault="00A4717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8F9A36" w14:textId="77777777" w:rsidR="006E04A4" w:rsidRDefault="00A47177" w:rsidP="000326E3">
            <w:r>
              <w:t>Torsdagen den 5 juni kl. 14.00</w:t>
            </w:r>
          </w:p>
        </w:tc>
        <w:tc>
          <w:tcPr>
            <w:tcW w:w="2055" w:type="dxa"/>
          </w:tcPr>
          <w:p w14:paraId="728F9A37" w14:textId="77777777" w:rsidR="006E04A4" w:rsidRDefault="00A47177" w:rsidP="00C84F80"/>
        </w:tc>
      </w:tr>
      <w:tr w:rsidR="000C0B07" w14:paraId="728F9A3C" w14:textId="77777777" w:rsidTr="00055526">
        <w:trPr>
          <w:cantSplit/>
        </w:trPr>
        <w:tc>
          <w:tcPr>
            <w:tcW w:w="567" w:type="dxa"/>
          </w:tcPr>
          <w:p w14:paraId="728F9A39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3A" w14:textId="77777777" w:rsidR="006E04A4" w:rsidRDefault="00A4717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8F9A3B" w14:textId="77777777" w:rsidR="006E04A4" w:rsidRDefault="00A4717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0B07" w14:paraId="728F9A40" w14:textId="77777777" w:rsidTr="00055526">
        <w:trPr>
          <w:cantSplit/>
        </w:trPr>
        <w:tc>
          <w:tcPr>
            <w:tcW w:w="567" w:type="dxa"/>
          </w:tcPr>
          <w:p w14:paraId="728F9A3D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3E" w14:textId="77777777" w:rsidR="006E04A4" w:rsidRDefault="00A4717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28F9A3F" w14:textId="77777777" w:rsidR="006E04A4" w:rsidRDefault="00A47177" w:rsidP="00C84F80">
            <w:pPr>
              <w:keepNext/>
            </w:pPr>
          </w:p>
        </w:tc>
      </w:tr>
      <w:tr w:rsidR="000C0B07" w14:paraId="728F9A44" w14:textId="77777777" w:rsidTr="00055526">
        <w:trPr>
          <w:cantSplit/>
        </w:trPr>
        <w:tc>
          <w:tcPr>
            <w:tcW w:w="567" w:type="dxa"/>
          </w:tcPr>
          <w:p w14:paraId="728F9A41" w14:textId="77777777" w:rsidR="001D7AF0" w:rsidRDefault="00A4717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8F9A42" w14:textId="77777777" w:rsidR="006E04A4" w:rsidRDefault="00A47177" w:rsidP="000326E3">
            <w:r>
              <w:t>2024/25:167 Hälso- och sjukvårdens beredskap</w:t>
            </w:r>
          </w:p>
        </w:tc>
        <w:tc>
          <w:tcPr>
            <w:tcW w:w="2055" w:type="dxa"/>
          </w:tcPr>
          <w:p w14:paraId="728F9A43" w14:textId="77777777" w:rsidR="006E04A4" w:rsidRDefault="00A47177" w:rsidP="00C84F80">
            <w:r>
              <w:t>SoU</w:t>
            </w:r>
          </w:p>
        </w:tc>
      </w:tr>
      <w:tr w:rsidR="000C0B07" w14:paraId="728F9A48" w14:textId="77777777" w:rsidTr="00055526">
        <w:trPr>
          <w:cantSplit/>
        </w:trPr>
        <w:tc>
          <w:tcPr>
            <w:tcW w:w="567" w:type="dxa"/>
          </w:tcPr>
          <w:p w14:paraId="728F9A45" w14:textId="77777777" w:rsidR="001D7AF0" w:rsidRDefault="00A4717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8F9A46" w14:textId="77777777" w:rsidR="006E04A4" w:rsidRDefault="00A47177" w:rsidP="000326E3">
            <w:r>
              <w:t xml:space="preserve">2024/25:175 </w:t>
            </w:r>
            <w:r>
              <w:t>Hemliga och preventiva tvångsmedel när barn under 15 år begår brott</w:t>
            </w:r>
          </w:p>
        </w:tc>
        <w:tc>
          <w:tcPr>
            <w:tcW w:w="2055" w:type="dxa"/>
          </w:tcPr>
          <w:p w14:paraId="728F9A47" w14:textId="77777777" w:rsidR="006E04A4" w:rsidRDefault="00A47177" w:rsidP="00C84F80">
            <w:r>
              <w:t>JuU</w:t>
            </w:r>
          </w:p>
        </w:tc>
      </w:tr>
      <w:tr w:rsidR="000C0B07" w14:paraId="728F9A4C" w14:textId="77777777" w:rsidTr="00055526">
        <w:trPr>
          <w:cantSplit/>
        </w:trPr>
        <w:tc>
          <w:tcPr>
            <w:tcW w:w="567" w:type="dxa"/>
          </w:tcPr>
          <w:p w14:paraId="728F9A49" w14:textId="77777777" w:rsidR="001D7AF0" w:rsidRDefault="00A4717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8F9A4A" w14:textId="77777777" w:rsidR="006E04A4" w:rsidRDefault="00A47177" w:rsidP="000326E3">
            <w:r>
              <w:t>2024/25:180 Ökat informationsutbyte mellan myndigheter – en ny sekretessbrytande bestämmelse</w:t>
            </w:r>
          </w:p>
        </w:tc>
        <w:tc>
          <w:tcPr>
            <w:tcW w:w="2055" w:type="dxa"/>
          </w:tcPr>
          <w:p w14:paraId="728F9A4B" w14:textId="77777777" w:rsidR="006E04A4" w:rsidRDefault="00A47177" w:rsidP="00C84F80">
            <w:r>
              <w:t>KU</w:t>
            </w:r>
          </w:p>
        </w:tc>
      </w:tr>
      <w:tr w:rsidR="000C0B07" w14:paraId="728F9A50" w14:textId="77777777" w:rsidTr="00055526">
        <w:trPr>
          <w:cantSplit/>
        </w:trPr>
        <w:tc>
          <w:tcPr>
            <w:tcW w:w="567" w:type="dxa"/>
          </w:tcPr>
          <w:p w14:paraId="728F9A4D" w14:textId="77777777" w:rsidR="001D7AF0" w:rsidRDefault="00A4717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8F9A4E" w14:textId="77777777" w:rsidR="006E04A4" w:rsidRDefault="00A47177" w:rsidP="000326E3">
            <w:r>
              <w:t>2024/25:181 Säkerhet och tillgänglighet vid val</w:t>
            </w:r>
          </w:p>
        </w:tc>
        <w:tc>
          <w:tcPr>
            <w:tcW w:w="2055" w:type="dxa"/>
          </w:tcPr>
          <w:p w14:paraId="728F9A4F" w14:textId="77777777" w:rsidR="006E04A4" w:rsidRDefault="00A47177" w:rsidP="00C84F80">
            <w:r>
              <w:t>KU</w:t>
            </w:r>
          </w:p>
        </w:tc>
      </w:tr>
      <w:tr w:rsidR="000C0B07" w14:paraId="728F9A54" w14:textId="77777777" w:rsidTr="00055526">
        <w:trPr>
          <w:cantSplit/>
        </w:trPr>
        <w:tc>
          <w:tcPr>
            <w:tcW w:w="567" w:type="dxa"/>
          </w:tcPr>
          <w:p w14:paraId="728F9A51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52" w14:textId="77777777" w:rsidR="006E04A4" w:rsidRDefault="00A4717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28F9A53" w14:textId="77777777" w:rsidR="006E04A4" w:rsidRDefault="00A47177" w:rsidP="00C84F80">
            <w:pPr>
              <w:keepNext/>
            </w:pPr>
          </w:p>
        </w:tc>
      </w:tr>
      <w:tr w:rsidR="000C0B07" w14:paraId="728F9A58" w14:textId="77777777" w:rsidTr="00055526">
        <w:trPr>
          <w:cantSplit/>
        </w:trPr>
        <w:tc>
          <w:tcPr>
            <w:tcW w:w="567" w:type="dxa"/>
          </w:tcPr>
          <w:p w14:paraId="728F9A55" w14:textId="77777777" w:rsidR="001D7AF0" w:rsidRDefault="00A4717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8F9A56" w14:textId="36394964" w:rsidR="006E04A4" w:rsidRDefault="00A47177" w:rsidP="000326E3">
            <w:proofErr w:type="gramStart"/>
            <w:r>
              <w:t>COM(</w:t>
            </w:r>
            <w:proofErr w:type="gramEnd"/>
            <w:r>
              <w:t xml:space="preserve">2025) 173 Förslag till Europaparlamentets och rådets direktiv om bevarande och hållbar användning av marin biologisk mångfald i områden utanför nationell jurisdiktion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24 juli 2025</w:t>
            </w:r>
          </w:p>
        </w:tc>
        <w:tc>
          <w:tcPr>
            <w:tcW w:w="2055" w:type="dxa"/>
          </w:tcPr>
          <w:p w14:paraId="728F9A57" w14:textId="77777777" w:rsidR="006E04A4" w:rsidRDefault="00A47177" w:rsidP="00C84F80">
            <w:r>
              <w:t>MJU</w:t>
            </w:r>
          </w:p>
        </w:tc>
      </w:tr>
      <w:tr w:rsidR="000C0B07" w14:paraId="728F9A5C" w14:textId="77777777" w:rsidTr="00055526">
        <w:trPr>
          <w:cantSplit/>
        </w:trPr>
        <w:tc>
          <w:tcPr>
            <w:tcW w:w="567" w:type="dxa"/>
          </w:tcPr>
          <w:p w14:paraId="728F9A59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5A" w14:textId="77777777" w:rsidR="006E04A4" w:rsidRDefault="00A4717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8F9A5B" w14:textId="77777777" w:rsidR="006E04A4" w:rsidRDefault="00A4717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0B07" w14:paraId="728F9A60" w14:textId="77777777" w:rsidTr="00055526">
        <w:trPr>
          <w:cantSplit/>
        </w:trPr>
        <w:tc>
          <w:tcPr>
            <w:tcW w:w="567" w:type="dxa"/>
          </w:tcPr>
          <w:p w14:paraId="728F9A5D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5E" w14:textId="77777777" w:rsidR="006E04A4" w:rsidRDefault="00A47177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8F9A5F" w14:textId="77777777" w:rsidR="006E04A4" w:rsidRDefault="00A47177" w:rsidP="00C84F80">
            <w:pPr>
              <w:keepNext/>
            </w:pPr>
          </w:p>
        </w:tc>
      </w:tr>
      <w:tr w:rsidR="000C0B07" w14:paraId="728F9A64" w14:textId="77777777" w:rsidTr="00055526">
        <w:trPr>
          <w:cantSplit/>
        </w:trPr>
        <w:tc>
          <w:tcPr>
            <w:tcW w:w="567" w:type="dxa"/>
          </w:tcPr>
          <w:p w14:paraId="728F9A61" w14:textId="77777777" w:rsidR="001D7AF0" w:rsidRDefault="00A4717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8F9A62" w14:textId="77777777" w:rsidR="006E04A4" w:rsidRDefault="00A47177" w:rsidP="000326E3">
            <w:r>
              <w:t>Bet. 2024/25:FiU38 Åtgärder mot missbruk av betalningssystemet</w:t>
            </w:r>
          </w:p>
        </w:tc>
        <w:tc>
          <w:tcPr>
            <w:tcW w:w="2055" w:type="dxa"/>
          </w:tcPr>
          <w:p w14:paraId="728F9A63" w14:textId="77777777" w:rsidR="006E04A4" w:rsidRDefault="00A47177" w:rsidP="00C84F80"/>
        </w:tc>
      </w:tr>
      <w:tr w:rsidR="000C0B07" w14:paraId="728F9A68" w14:textId="77777777" w:rsidTr="00055526">
        <w:trPr>
          <w:cantSplit/>
        </w:trPr>
        <w:tc>
          <w:tcPr>
            <w:tcW w:w="567" w:type="dxa"/>
          </w:tcPr>
          <w:p w14:paraId="728F9A65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66" w14:textId="77777777" w:rsidR="006E04A4" w:rsidRDefault="00A47177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28F9A67" w14:textId="77777777" w:rsidR="006E04A4" w:rsidRDefault="00A47177" w:rsidP="00C84F80">
            <w:pPr>
              <w:keepNext/>
            </w:pPr>
          </w:p>
        </w:tc>
      </w:tr>
      <w:tr w:rsidR="000C0B07" w14:paraId="728F9A6C" w14:textId="77777777" w:rsidTr="00055526">
        <w:trPr>
          <w:cantSplit/>
        </w:trPr>
        <w:tc>
          <w:tcPr>
            <w:tcW w:w="567" w:type="dxa"/>
          </w:tcPr>
          <w:p w14:paraId="728F9A69" w14:textId="77777777" w:rsidR="001D7AF0" w:rsidRDefault="00A4717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8F9A6A" w14:textId="77777777" w:rsidR="006E04A4" w:rsidRDefault="00A47177" w:rsidP="000326E3">
            <w:r>
              <w:t xml:space="preserve">Bet. 2024/25:SfU21 Indragna eller minskade </w:t>
            </w:r>
            <w:r>
              <w:t>socialförsäkringsförmåner för den som undanhåller sig verkställighet av häktning eller frihetsberövande påföljd</w:t>
            </w:r>
          </w:p>
        </w:tc>
        <w:tc>
          <w:tcPr>
            <w:tcW w:w="2055" w:type="dxa"/>
          </w:tcPr>
          <w:p w14:paraId="728F9A6B" w14:textId="77777777" w:rsidR="006E04A4" w:rsidRDefault="00A47177" w:rsidP="00C84F80"/>
        </w:tc>
      </w:tr>
      <w:tr w:rsidR="000C0B07" w14:paraId="728F9A70" w14:textId="77777777" w:rsidTr="00055526">
        <w:trPr>
          <w:cantSplit/>
        </w:trPr>
        <w:tc>
          <w:tcPr>
            <w:tcW w:w="567" w:type="dxa"/>
          </w:tcPr>
          <w:p w14:paraId="728F9A6D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6E" w14:textId="77777777" w:rsidR="006E04A4" w:rsidRDefault="00A4717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28F9A6F" w14:textId="77777777" w:rsidR="006E04A4" w:rsidRDefault="00A47177" w:rsidP="00C84F80">
            <w:pPr>
              <w:keepNext/>
            </w:pPr>
          </w:p>
        </w:tc>
      </w:tr>
      <w:tr w:rsidR="000C0B07" w14:paraId="728F9A74" w14:textId="77777777" w:rsidTr="00055526">
        <w:trPr>
          <w:cantSplit/>
        </w:trPr>
        <w:tc>
          <w:tcPr>
            <w:tcW w:w="567" w:type="dxa"/>
          </w:tcPr>
          <w:p w14:paraId="728F9A71" w14:textId="77777777" w:rsidR="001D7AF0" w:rsidRDefault="00A4717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8F9A72" w14:textId="77777777" w:rsidR="006E04A4" w:rsidRDefault="00A47177" w:rsidP="000326E3">
            <w:r>
              <w:t>Bet. 2024/25:SoU28 Begränsad tillgång till lustgas</w:t>
            </w:r>
          </w:p>
        </w:tc>
        <w:tc>
          <w:tcPr>
            <w:tcW w:w="2055" w:type="dxa"/>
          </w:tcPr>
          <w:p w14:paraId="728F9A73" w14:textId="77777777" w:rsidR="006E04A4" w:rsidRDefault="00A47177" w:rsidP="00C84F80">
            <w:r>
              <w:t>1 res. (SD)</w:t>
            </w:r>
          </w:p>
        </w:tc>
      </w:tr>
      <w:tr w:rsidR="000C0B07" w14:paraId="728F9A78" w14:textId="77777777" w:rsidTr="00055526">
        <w:trPr>
          <w:cantSplit/>
        </w:trPr>
        <w:tc>
          <w:tcPr>
            <w:tcW w:w="567" w:type="dxa"/>
          </w:tcPr>
          <w:p w14:paraId="728F9A75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76" w14:textId="77777777" w:rsidR="006E04A4" w:rsidRDefault="00A47177" w:rsidP="000326E3">
            <w:pPr>
              <w:pStyle w:val="renderubrik"/>
            </w:pPr>
            <w:r>
              <w:t xml:space="preserve">Utbildningsutskottets </w:t>
            </w:r>
            <w:r>
              <w:t>betänkanden</w:t>
            </w:r>
          </w:p>
        </w:tc>
        <w:tc>
          <w:tcPr>
            <w:tcW w:w="2055" w:type="dxa"/>
          </w:tcPr>
          <w:p w14:paraId="728F9A77" w14:textId="77777777" w:rsidR="006E04A4" w:rsidRDefault="00A47177" w:rsidP="00C84F80">
            <w:pPr>
              <w:keepNext/>
            </w:pPr>
          </w:p>
        </w:tc>
      </w:tr>
      <w:tr w:rsidR="000C0B07" w14:paraId="728F9A7C" w14:textId="77777777" w:rsidTr="00055526">
        <w:trPr>
          <w:cantSplit/>
        </w:trPr>
        <w:tc>
          <w:tcPr>
            <w:tcW w:w="567" w:type="dxa"/>
          </w:tcPr>
          <w:p w14:paraId="728F9A79" w14:textId="77777777" w:rsidR="001D7AF0" w:rsidRDefault="00A4717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8F9A7A" w14:textId="77777777" w:rsidR="006E04A4" w:rsidRDefault="00A47177" w:rsidP="000326E3">
            <w:r>
              <w:t>Bet. 2024/25:UbU21 Skolor mot brott</w:t>
            </w:r>
          </w:p>
        </w:tc>
        <w:tc>
          <w:tcPr>
            <w:tcW w:w="2055" w:type="dxa"/>
          </w:tcPr>
          <w:p w14:paraId="728F9A7B" w14:textId="77777777" w:rsidR="006E04A4" w:rsidRDefault="00A47177" w:rsidP="00C84F80">
            <w:r>
              <w:t>7 res. (S, V, C, MP)</w:t>
            </w:r>
          </w:p>
        </w:tc>
      </w:tr>
      <w:tr w:rsidR="000C0B07" w:rsidRPr="008F0868" w14:paraId="728F9A80" w14:textId="77777777" w:rsidTr="00055526">
        <w:trPr>
          <w:cantSplit/>
        </w:trPr>
        <w:tc>
          <w:tcPr>
            <w:tcW w:w="567" w:type="dxa"/>
          </w:tcPr>
          <w:p w14:paraId="728F9A7D" w14:textId="77777777" w:rsidR="001D7AF0" w:rsidRDefault="00A4717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8F9A7E" w14:textId="77777777" w:rsidR="006E04A4" w:rsidRDefault="00A47177" w:rsidP="000326E3">
            <w:r>
              <w:t>Bet. 2024/25:UbU11 Lärare och elever</w:t>
            </w:r>
          </w:p>
        </w:tc>
        <w:tc>
          <w:tcPr>
            <w:tcW w:w="2055" w:type="dxa"/>
          </w:tcPr>
          <w:p w14:paraId="728F9A7F" w14:textId="77777777" w:rsidR="006E04A4" w:rsidRPr="008F0868" w:rsidRDefault="00A47177" w:rsidP="00C84F80">
            <w:pPr>
              <w:rPr>
                <w:lang w:val="en-US"/>
              </w:rPr>
            </w:pPr>
            <w:r w:rsidRPr="008F0868">
              <w:rPr>
                <w:lang w:val="en-US"/>
              </w:rPr>
              <w:t>30 res. (S, SD, V, C, MP)</w:t>
            </w:r>
          </w:p>
        </w:tc>
      </w:tr>
      <w:tr w:rsidR="000C0B07" w14:paraId="728F9A84" w14:textId="77777777" w:rsidTr="00055526">
        <w:trPr>
          <w:cantSplit/>
        </w:trPr>
        <w:tc>
          <w:tcPr>
            <w:tcW w:w="567" w:type="dxa"/>
          </w:tcPr>
          <w:p w14:paraId="728F9A81" w14:textId="77777777" w:rsidR="001D7AF0" w:rsidRPr="008F0868" w:rsidRDefault="00A47177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28F9A82" w14:textId="77777777" w:rsidR="006E04A4" w:rsidRDefault="00A4717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28F9A83" w14:textId="77777777" w:rsidR="006E04A4" w:rsidRDefault="00A47177" w:rsidP="00C84F80">
            <w:pPr>
              <w:keepNext/>
            </w:pPr>
          </w:p>
        </w:tc>
      </w:tr>
      <w:tr w:rsidR="000C0B07" w:rsidRPr="008F0868" w14:paraId="728F9A88" w14:textId="77777777" w:rsidTr="00055526">
        <w:trPr>
          <w:cantSplit/>
        </w:trPr>
        <w:tc>
          <w:tcPr>
            <w:tcW w:w="567" w:type="dxa"/>
          </w:tcPr>
          <w:p w14:paraId="728F9A85" w14:textId="77777777" w:rsidR="001D7AF0" w:rsidRDefault="00A4717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8F9A86" w14:textId="77777777" w:rsidR="006E04A4" w:rsidRDefault="00A47177" w:rsidP="000326E3">
            <w:r>
              <w:t xml:space="preserve">Bet. 2024/25:MJU20 En utvidgad insamling och utlämning av </w:t>
            </w:r>
            <w:r>
              <w:t>djurhälsodata samt jordbrukspolitik</w:t>
            </w:r>
          </w:p>
        </w:tc>
        <w:tc>
          <w:tcPr>
            <w:tcW w:w="2055" w:type="dxa"/>
          </w:tcPr>
          <w:p w14:paraId="728F9A87" w14:textId="77777777" w:rsidR="006E04A4" w:rsidRPr="008F0868" w:rsidRDefault="00A47177" w:rsidP="00C84F80">
            <w:pPr>
              <w:rPr>
                <w:lang w:val="en-US"/>
              </w:rPr>
            </w:pPr>
            <w:r w:rsidRPr="008F0868">
              <w:rPr>
                <w:lang w:val="en-US"/>
              </w:rPr>
              <w:t>49 res. (S, SD, V, C, MP)</w:t>
            </w:r>
          </w:p>
        </w:tc>
      </w:tr>
      <w:tr w:rsidR="000C0B07" w14:paraId="728F9A8C" w14:textId="77777777" w:rsidTr="00055526">
        <w:trPr>
          <w:cantSplit/>
        </w:trPr>
        <w:tc>
          <w:tcPr>
            <w:tcW w:w="567" w:type="dxa"/>
          </w:tcPr>
          <w:p w14:paraId="728F9A89" w14:textId="77777777" w:rsidR="001D7AF0" w:rsidRPr="008F0868" w:rsidRDefault="00A47177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28F9A8A" w14:textId="77777777" w:rsidR="006E04A4" w:rsidRDefault="00A47177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28F9A8B" w14:textId="77777777" w:rsidR="006E04A4" w:rsidRDefault="00A47177" w:rsidP="00C84F80">
            <w:pPr>
              <w:keepNext/>
            </w:pPr>
          </w:p>
        </w:tc>
      </w:tr>
      <w:tr w:rsidR="000C0B07" w14:paraId="728F9A90" w14:textId="77777777" w:rsidTr="00055526">
        <w:trPr>
          <w:cantSplit/>
        </w:trPr>
        <w:tc>
          <w:tcPr>
            <w:tcW w:w="567" w:type="dxa"/>
          </w:tcPr>
          <w:p w14:paraId="728F9A8D" w14:textId="77777777" w:rsidR="001D7AF0" w:rsidRDefault="00A4717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8F9A8E" w14:textId="77777777" w:rsidR="006E04A4" w:rsidRDefault="00A47177" w:rsidP="000326E3">
            <w:r>
              <w:t>Bet. 2024/25:SkU21 Skärpta åtgärder mot utförsel av stöldgods</w:t>
            </w:r>
          </w:p>
        </w:tc>
        <w:tc>
          <w:tcPr>
            <w:tcW w:w="2055" w:type="dxa"/>
          </w:tcPr>
          <w:p w14:paraId="728F9A8F" w14:textId="77777777" w:rsidR="006E04A4" w:rsidRDefault="00A47177" w:rsidP="00C84F80"/>
        </w:tc>
      </w:tr>
      <w:tr w:rsidR="000C0B07" w14:paraId="728F9A94" w14:textId="77777777" w:rsidTr="00055526">
        <w:trPr>
          <w:cantSplit/>
        </w:trPr>
        <w:tc>
          <w:tcPr>
            <w:tcW w:w="567" w:type="dxa"/>
          </w:tcPr>
          <w:p w14:paraId="728F9A91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92" w14:textId="77777777" w:rsidR="006E04A4" w:rsidRDefault="00A47177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28F9A93" w14:textId="77777777" w:rsidR="006E04A4" w:rsidRDefault="00A47177" w:rsidP="00C84F80">
            <w:pPr>
              <w:keepNext/>
            </w:pPr>
          </w:p>
        </w:tc>
      </w:tr>
      <w:tr w:rsidR="000C0B07" w:rsidRPr="008F0868" w14:paraId="728F9A98" w14:textId="77777777" w:rsidTr="00055526">
        <w:trPr>
          <w:cantSplit/>
        </w:trPr>
        <w:tc>
          <w:tcPr>
            <w:tcW w:w="567" w:type="dxa"/>
          </w:tcPr>
          <w:p w14:paraId="728F9A95" w14:textId="77777777" w:rsidR="001D7AF0" w:rsidRDefault="00A4717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8F9A96" w14:textId="77777777" w:rsidR="006E04A4" w:rsidRDefault="00A47177" w:rsidP="000326E3">
            <w:r>
              <w:t>Bet. 2024/25:TU14 Trafiksäkerhet</w:t>
            </w:r>
          </w:p>
        </w:tc>
        <w:tc>
          <w:tcPr>
            <w:tcW w:w="2055" w:type="dxa"/>
          </w:tcPr>
          <w:p w14:paraId="728F9A97" w14:textId="77777777" w:rsidR="006E04A4" w:rsidRPr="008F0868" w:rsidRDefault="00A47177" w:rsidP="00C84F80">
            <w:pPr>
              <w:rPr>
                <w:lang w:val="en-US"/>
              </w:rPr>
            </w:pPr>
            <w:r w:rsidRPr="008F0868">
              <w:rPr>
                <w:lang w:val="en-US"/>
              </w:rPr>
              <w:t>15 res. (S, SD, V, C, MP)</w:t>
            </w:r>
          </w:p>
        </w:tc>
      </w:tr>
      <w:tr w:rsidR="000C0B07" w14:paraId="728F9A9C" w14:textId="77777777" w:rsidTr="00055526">
        <w:trPr>
          <w:cantSplit/>
        </w:trPr>
        <w:tc>
          <w:tcPr>
            <w:tcW w:w="567" w:type="dxa"/>
          </w:tcPr>
          <w:p w14:paraId="728F9A99" w14:textId="77777777" w:rsidR="001D7AF0" w:rsidRPr="008F0868" w:rsidRDefault="00A47177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28F9A9A" w14:textId="77777777" w:rsidR="006E04A4" w:rsidRDefault="00A47177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28F9A9B" w14:textId="77777777" w:rsidR="006E04A4" w:rsidRDefault="00A47177" w:rsidP="00C84F80">
            <w:pPr>
              <w:keepNext/>
            </w:pPr>
          </w:p>
        </w:tc>
      </w:tr>
      <w:tr w:rsidR="000C0B07" w14:paraId="728F9AA0" w14:textId="77777777" w:rsidTr="00055526">
        <w:trPr>
          <w:cantSplit/>
        </w:trPr>
        <w:tc>
          <w:tcPr>
            <w:tcW w:w="567" w:type="dxa"/>
          </w:tcPr>
          <w:p w14:paraId="728F9A9D" w14:textId="77777777" w:rsidR="001D7AF0" w:rsidRDefault="00A4717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8F9A9E" w14:textId="77777777" w:rsidR="006E04A4" w:rsidRDefault="00A47177" w:rsidP="000326E3">
            <w:r>
              <w:t>Bet. 2024/25:NU22 Upphävande av lagen om strukturfondspartnerskap</w:t>
            </w:r>
          </w:p>
        </w:tc>
        <w:tc>
          <w:tcPr>
            <w:tcW w:w="2055" w:type="dxa"/>
          </w:tcPr>
          <w:p w14:paraId="728F9A9F" w14:textId="77777777" w:rsidR="006E04A4" w:rsidRDefault="00A47177" w:rsidP="00C84F80">
            <w:r>
              <w:t>2 res. (S, V, C, MP)</w:t>
            </w:r>
          </w:p>
        </w:tc>
      </w:tr>
      <w:tr w:rsidR="000C0B07" w14:paraId="728F9AA4" w14:textId="77777777" w:rsidTr="00055526">
        <w:trPr>
          <w:cantSplit/>
        </w:trPr>
        <w:tc>
          <w:tcPr>
            <w:tcW w:w="567" w:type="dxa"/>
          </w:tcPr>
          <w:p w14:paraId="728F9AA1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A2" w14:textId="77777777" w:rsidR="006E04A4" w:rsidRDefault="00A47177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28F9AA3" w14:textId="77777777" w:rsidR="006E04A4" w:rsidRDefault="00A47177" w:rsidP="00C84F80">
            <w:pPr>
              <w:keepNext/>
            </w:pPr>
          </w:p>
        </w:tc>
      </w:tr>
      <w:tr w:rsidR="000C0B07" w14:paraId="728F9AA9" w14:textId="77777777" w:rsidTr="00055526">
        <w:trPr>
          <w:cantSplit/>
        </w:trPr>
        <w:tc>
          <w:tcPr>
            <w:tcW w:w="567" w:type="dxa"/>
          </w:tcPr>
          <w:p w14:paraId="728F9AA5" w14:textId="77777777" w:rsidR="001D7AF0" w:rsidRDefault="00A47177" w:rsidP="00C84F80"/>
        </w:tc>
        <w:tc>
          <w:tcPr>
            <w:tcW w:w="6663" w:type="dxa"/>
          </w:tcPr>
          <w:p w14:paraId="728F9AA6" w14:textId="77777777" w:rsidR="006E04A4" w:rsidRDefault="00A47177" w:rsidP="000326E3">
            <w:pPr>
              <w:pStyle w:val="Underrubrik"/>
            </w:pPr>
            <w:r>
              <w:t xml:space="preserve"> </w:t>
            </w:r>
          </w:p>
          <w:p w14:paraId="728F9AA7" w14:textId="77777777" w:rsidR="006E04A4" w:rsidRDefault="00A4717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28F9AA8" w14:textId="77777777" w:rsidR="006E04A4" w:rsidRDefault="00A47177" w:rsidP="00C84F80"/>
        </w:tc>
      </w:tr>
      <w:tr w:rsidR="000C0B07" w14:paraId="728F9AAD" w14:textId="77777777" w:rsidTr="00055526">
        <w:trPr>
          <w:cantSplit/>
        </w:trPr>
        <w:tc>
          <w:tcPr>
            <w:tcW w:w="567" w:type="dxa"/>
          </w:tcPr>
          <w:p w14:paraId="728F9AAA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AB" w14:textId="77777777" w:rsidR="006E04A4" w:rsidRDefault="00A47177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728F9AAC" w14:textId="77777777" w:rsidR="006E04A4" w:rsidRDefault="00A47177" w:rsidP="00C84F80">
            <w:pPr>
              <w:keepNext/>
            </w:pPr>
          </w:p>
        </w:tc>
      </w:tr>
      <w:tr w:rsidR="000C0B07" w14:paraId="728F9AB1" w14:textId="77777777" w:rsidTr="00055526">
        <w:trPr>
          <w:cantSplit/>
        </w:trPr>
        <w:tc>
          <w:tcPr>
            <w:tcW w:w="567" w:type="dxa"/>
          </w:tcPr>
          <w:p w14:paraId="728F9AAE" w14:textId="77777777" w:rsidR="001D7AF0" w:rsidRDefault="00A4717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8F9AAF" w14:textId="77777777" w:rsidR="006E04A4" w:rsidRDefault="00A47177" w:rsidP="000326E3">
            <w:r>
              <w:t>2024/25:652 av Ingela Nylund Watz (S)</w:t>
            </w:r>
            <w:r>
              <w:br/>
              <w:t>Nytt system för korttidsarbete</w:t>
            </w:r>
          </w:p>
        </w:tc>
        <w:tc>
          <w:tcPr>
            <w:tcW w:w="2055" w:type="dxa"/>
          </w:tcPr>
          <w:p w14:paraId="728F9AB0" w14:textId="77777777" w:rsidR="006E04A4" w:rsidRDefault="00A47177" w:rsidP="00C84F80"/>
        </w:tc>
      </w:tr>
      <w:tr w:rsidR="000C0B07" w14:paraId="728F9AB5" w14:textId="77777777" w:rsidTr="00055526">
        <w:trPr>
          <w:cantSplit/>
        </w:trPr>
        <w:tc>
          <w:tcPr>
            <w:tcW w:w="567" w:type="dxa"/>
          </w:tcPr>
          <w:p w14:paraId="728F9AB2" w14:textId="77777777" w:rsidR="001D7AF0" w:rsidRDefault="00A4717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8F9AB3" w14:textId="77777777" w:rsidR="006E04A4" w:rsidRDefault="00A47177" w:rsidP="000326E3">
            <w:r>
              <w:t>2024/25:685 av Björn Wiechel (S)</w:t>
            </w:r>
            <w:r>
              <w:br/>
              <w:t>Insatser för ökad tillväxt</w:t>
            </w:r>
          </w:p>
        </w:tc>
        <w:tc>
          <w:tcPr>
            <w:tcW w:w="2055" w:type="dxa"/>
          </w:tcPr>
          <w:p w14:paraId="728F9AB4" w14:textId="77777777" w:rsidR="006E04A4" w:rsidRDefault="00A47177" w:rsidP="00C84F80"/>
        </w:tc>
      </w:tr>
      <w:tr w:rsidR="000C0B07" w14:paraId="728F9AB9" w14:textId="77777777" w:rsidTr="00055526">
        <w:trPr>
          <w:cantSplit/>
        </w:trPr>
        <w:tc>
          <w:tcPr>
            <w:tcW w:w="567" w:type="dxa"/>
          </w:tcPr>
          <w:p w14:paraId="728F9AB6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B7" w14:textId="77777777" w:rsidR="006E04A4" w:rsidRDefault="00A47177" w:rsidP="000326E3">
            <w:pPr>
              <w:pStyle w:val="renderubrik"/>
            </w:pPr>
            <w:r>
              <w:t>Utrikesminister Maria Malmer Stenergard (M)</w:t>
            </w:r>
          </w:p>
        </w:tc>
        <w:tc>
          <w:tcPr>
            <w:tcW w:w="2055" w:type="dxa"/>
          </w:tcPr>
          <w:p w14:paraId="728F9AB8" w14:textId="77777777" w:rsidR="006E04A4" w:rsidRDefault="00A47177" w:rsidP="00C84F80">
            <w:pPr>
              <w:keepNext/>
            </w:pPr>
          </w:p>
        </w:tc>
      </w:tr>
      <w:tr w:rsidR="000C0B07" w14:paraId="728F9ABD" w14:textId="77777777" w:rsidTr="00055526">
        <w:trPr>
          <w:cantSplit/>
        </w:trPr>
        <w:tc>
          <w:tcPr>
            <w:tcW w:w="567" w:type="dxa"/>
          </w:tcPr>
          <w:p w14:paraId="728F9ABA" w14:textId="77777777" w:rsidR="001D7AF0" w:rsidRDefault="00A4717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8F9ABB" w14:textId="77777777" w:rsidR="006E04A4" w:rsidRDefault="00A47177" w:rsidP="000326E3">
            <w:r>
              <w:t xml:space="preserve">2024/25:665 av </w:t>
            </w:r>
            <w:r>
              <w:t>Daniel Vencu Velasquez Castro (S)</w:t>
            </w:r>
            <w:r>
              <w:br/>
              <w:t xml:space="preserve">Demokratin i Turkiet </w:t>
            </w:r>
            <w:r>
              <w:br/>
              <w:t>2024/25:681 av Jacob Risberg (MP)</w:t>
            </w:r>
            <w:r>
              <w:br/>
              <w:t>Demokratisk tillbakagång i Turkiet</w:t>
            </w:r>
          </w:p>
        </w:tc>
        <w:tc>
          <w:tcPr>
            <w:tcW w:w="2055" w:type="dxa"/>
          </w:tcPr>
          <w:p w14:paraId="728F9ABC" w14:textId="77777777" w:rsidR="006E04A4" w:rsidRDefault="00A47177" w:rsidP="00C84F80"/>
        </w:tc>
      </w:tr>
      <w:tr w:rsidR="000C0B07" w14:paraId="728F9AC1" w14:textId="77777777" w:rsidTr="00055526">
        <w:trPr>
          <w:cantSplit/>
        </w:trPr>
        <w:tc>
          <w:tcPr>
            <w:tcW w:w="567" w:type="dxa"/>
          </w:tcPr>
          <w:p w14:paraId="728F9ABE" w14:textId="77777777" w:rsidR="001D7AF0" w:rsidRDefault="00A4717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8F9ABF" w14:textId="77777777" w:rsidR="006E04A4" w:rsidRDefault="00A47177" w:rsidP="000326E3">
            <w:r>
              <w:t>2024/25:683 av Jacob Risberg (MP)</w:t>
            </w:r>
            <w:r>
              <w:br/>
              <w:t>Sveriges hållning till Israels handlingar i Gaza</w:t>
            </w:r>
          </w:p>
        </w:tc>
        <w:tc>
          <w:tcPr>
            <w:tcW w:w="2055" w:type="dxa"/>
          </w:tcPr>
          <w:p w14:paraId="728F9AC0" w14:textId="77777777" w:rsidR="006E04A4" w:rsidRDefault="00A47177" w:rsidP="00C84F80"/>
        </w:tc>
      </w:tr>
      <w:tr w:rsidR="000C0B07" w14:paraId="728F9AC5" w14:textId="77777777" w:rsidTr="00055526">
        <w:trPr>
          <w:cantSplit/>
        </w:trPr>
        <w:tc>
          <w:tcPr>
            <w:tcW w:w="567" w:type="dxa"/>
          </w:tcPr>
          <w:p w14:paraId="728F9AC2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C3" w14:textId="77777777" w:rsidR="006E04A4" w:rsidRDefault="00A47177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728F9AC4" w14:textId="77777777" w:rsidR="006E04A4" w:rsidRDefault="00A47177" w:rsidP="00C84F80">
            <w:pPr>
              <w:keepNext/>
            </w:pPr>
          </w:p>
        </w:tc>
      </w:tr>
      <w:tr w:rsidR="000C0B07" w14:paraId="728F9AC9" w14:textId="77777777" w:rsidTr="00055526">
        <w:trPr>
          <w:cantSplit/>
        </w:trPr>
        <w:tc>
          <w:tcPr>
            <w:tcW w:w="567" w:type="dxa"/>
          </w:tcPr>
          <w:p w14:paraId="728F9AC6" w14:textId="77777777" w:rsidR="001D7AF0" w:rsidRDefault="00A4717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8F9AC7" w14:textId="77777777" w:rsidR="006E04A4" w:rsidRDefault="00A47177" w:rsidP="000326E3">
            <w:r>
              <w:t>2024/25:624 av Per-Arne Håkansson (S)</w:t>
            </w:r>
            <w:r>
              <w:br/>
              <w:t>Statlig grundfinansiering av Raoul Wallenberg-institutet</w:t>
            </w:r>
          </w:p>
        </w:tc>
        <w:tc>
          <w:tcPr>
            <w:tcW w:w="2055" w:type="dxa"/>
          </w:tcPr>
          <w:p w14:paraId="728F9AC8" w14:textId="77777777" w:rsidR="006E04A4" w:rsidRDefault="00A47177" w:rsidP="00C84F80"/>
        </w:tc>
      </w:tr>
      <w:tr w:rsidR="000C0B07" w14:paraId="728F9ACD" w14:textId="77777777" w:rsidTr="00055526">
        <w:trPr>
          <w:cantSplit/>
        </w:trPr>
        <w:tc>
          <w:tcPr>
            <w:tcW w:w="567" w:type="dxa"/>
          </w:tcPr>
          <w:p w14:paraId="728F9ACA" w14:textId="77777777" w:rsidR="001D7AF0" w:rsidRDefault="00A4717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28F9ACB" w14:textId="77777777" w:rsidR="006E04A4" w:rsidRDefault="00A47177" w:rsidP="000326E3">
            <w:r>
              <w:t>2024/25:672 av Linus Sköld (S)</w:t>
            </w:r>
            <w:r>
              <w:br/>
              <w:t>Kurslitteraturens ställning</w:t>
            </w:r>
          </w:p>
        </w:tc>
        <w:tc>
          <w:tcPr>
            <w:tcW w:w="2055" w:type="dxa"/>
          </w:tcPr>
          <w:p w14:paraId="728F9ACC" w14:textId="77777777" w:rsidR="006E04A4" w:rsidRDefault="00A47177" w:rsidP="00C84F80"/>
        </w:tc>
      </w:tr>
      <w:tr w:rsidR="000C0B07" w14:paraId="728F9AD1" w14:textId="77777777" w:rsidTr="00055526">
        <w:trPr>
          <w:cantSplit/>
        </w:trPr>
        <w:tc>
          <w:tcPr>
            <w:tcW w:w="567" w:type="dxa"/>
          </w:tcPr>
          <w:p w14:paraId="728F9ACE" w14:textId="77777777" w:rsidR="001D7AF0" w:rsidRDefault="00A47177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28F9ACF" w14:textId="77777777" w:rsidR="006E04A4" w:rsidRDefault="00A47177" w:rsidP="000326E3">
            <w:r>
              <w:t>2024/25:673 av Linus Sköld (S)</w:t>
            </w:r>
            <w:r>
              <w:br/>
              <w:t>Konsekvenser av USA:s forskningspolitik</w:t>
            </w:r>
          </w:p>
        </w:tc>
        <w:tc>
          <w:tcPr>
            <w:tcW w:w="2055" w:type="dxa"/>
          </w:tcPr>
          <w:p w14:paraId="728F9AD0" w14:textId="77777777" w:rsidR="006E04A4" w:rsidRDefault="00A47177" w:rsidP="00C84F80"/>
        </w:tc>
      </w:tr>
      <w:tr w:rsidR="000C0B07" w14:paraId="728F9AD5" w14:textId="77777777" w:rsidTr="00055526">
        <w:trPr>
          <w:cantSplit/>
        </w:trPr>
        <w:tc>
          <w:tcPr>
            <w:tcW w:w="567" w:type="dxa"/>
          </w:tcPr>
          <w:p w14:paraId="728F9AD2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D3" w14:textId="77777777" w:rsidR="006E04A4" w:rsidRDefault="00A47177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728F9AD4" w14:textId="77777777" w:rsidR="006E04A4" w:rsidRDefault="00A47177" w:rsidP="00C84F80">
            <w:pPr>
              <w:keepNext/>
            </w:pPr>
          </w:p>
        </w:tc>
      </w:tr>
      <w:tr w:rsidR="000C0B07" w14:paraId="728F9AD9" w14:textId="77777777" w:rsidTr="00055526">
        <w:trPr>
          <w:cantSplit/>
        </w:trPr>
        <w:tc>
          <w:tcPr>
            <w:tcW w:w="567" w:type="dxa"/>
          </w:tcPr>
          <w:p w14:paraId="728F9AD6" w14:textId="77777777" w:rsidR="001D7AF0" w:rsidRDefault="00A47177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28F9AD7" w14:textId="77777777" w:rsidR="006E04A4" w:rsidRDefault="00A47177" w:rsidP="000326E3">
            <w:r>
              <w:t>2024/25:679 av Hanna Westerén (S)</w:t>
            </w:r>
            <w:r>
              <w:br/>
              <w:t>Etablering av svenska beredskapsbutiker</w:t>
            </w:r>
          </w:p>
        </w:tc>
        <w:tc>
          <w:tcPr>
            <w:tcW w:w="2055" w:type="dxa"/>
          </w:tcPr>
          <w:p w14:paraId="728F9AD8" w14:textId="77777777" w:rsidR="006E04A4" w:rsidRDefault="00A47177" w:rsidP="00C84F80"/>
        </w:tc>
      </w:tr>
      <w:tr w:rsidR="000C0B07" w14:paraId="728F9ADD" w14:textId="77777777" w:rsidTr="00055526">
        <w:trPr>
          <w:cantSplit/>
        </w:trPr>
        <w:tc>
          <w:tcPr>
            <w:tcW w:w="567" w:type="dxa"/>
          </w:tcPr>
          <w:p w14:paraId="728F9ADA" w14:textId="77777777" w:rsidR="001D7AF0" w:rsidRDefault="00A47177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28F9ADB" w14:textId="77777777" w:rsidR="006E04A4" w:rsidRDefault="00A47177" w:rsidP="000326E3">
            <w:r>
              <w:t>2024/25:690 av Sara Gille (SD)</w:t>
            </w:r>
            <w:r>
              <w:br/>
              <w:t>Olaglig slaktverksamhet i Sverige</w:t>
            </w:r>
          </w:p>
        </w:tc>
        <w:tc>
          <w:tcPr>
            <w:tcW w:w="2055" w:type="dxa"/>
          </w:tcPr>
          <w:p w14:paraId="728F9ADC" w14:textId="77777777" w:rsidR="006E04A4" w:rsidRDefault="00A47177" w:rsidP="00C84F80"/>
        </w:tc>
      </w:tr>
      <w:tr w:rsidR="000C0B07" w14:paraId="728F9AE1" w14:textId="77777777" w:rsidTr="00055526">
        <w:trPr>
          <w:cantSplit/>
        </w:trPr>
        <w:tc>
          <w:tcPr>
            <w:tcW w:w="567" w:type="dxa"/>
          </w:tcPr>
          <w:p w14:paraId="728F9ADE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DF" w14:textId="77777777" w:rsidR="006E04A4" w:rsidRDefault="00A47177" w:rsidP="000326E3">
            <w:pPr>
              <w:pStyle w:val="renderubrik"/>
            </w:pPr>
            <w:r>
              <w:t>Statsrådet Carl-Oskar Bohlin (M)</w:t>
            </w:r>
          </w:p>
        </w:tc>
        <w:tc>
          <w:tcPr>
            <w:tcW w:w="2055" w:type="dxa"/>
          </w:tcPr>
          <w:p w14:paraId="728F9AE0" w14:textId="77777777" w:rsidR="006E04A4" w:rsidRDefault="00A47177" w:rsidP="00C84F80">
            <w:pPr>
              <w:keepNext/>
            </w:pPr>
          </w:p>
        </w:tc>
      </w:tr>
      <w:tr w:rsidR="000C0B07" w14:paraId="728F9AE5" w14:textId="77777777" w:rsidTr="00055526">
        <w:trPr>
          <w:cantSplit/>
        </w:trPr>
        <w:tc>
          <w:tcPr>
            <w:tcW w:w="567" w:type="dxa"/>
          </w:tcPr>
          <w:p w14:paraId="728F9AE2" w14:textId="77777777" w:rsidR="001D7AF0" w:rsidRDefault="00A47177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28F9AE3" w14:textId="77777777" w:rsidR="006E04A4" w:rsidRDefault="00A47177" w:rsidP="000326E3">
            <w:r>
              <w:t xml:space="preserve">2024/25:621 av Karin </w:t>
            </w:r>
            <w:r>
              <w:t>Sundin (S)</w:t>
            </w:r>
            <w:r>
              <w:br/>
              <w:t>Krisberedskapen för personer med funktionsnedsättning</w:t>
            </w:r>
          </w:p>
        </w:tc>
        <w:tc>
          <w:tcPr>
            <w:tcW w:w="2055" w:type="dxa"/>
          </w:tcPr>
          <w:p w14:paraId="728F9AE4" w14:textId="77777777" w:rsidR="006E04A4" w:rsidRDefault="00A47177" w:rsidP="00C84F80"/>
        </w:tc>
      </w:tr>
      <w:tr w:rsidR="000C0B07" w14:paraId="728F9AE9" w14:textId="77777777" w:rsidTr="00055526">
        <w:trPr>
          <w:cantSplit/>
        </w:trPr>
        <w:tc>
          <w:tcPr>
            <w:tcW w:w="567" w:type="dxa"/>
          </w:tcPr>
          <w:p w14:paraId="728F9AE6" w14:textId="77777777" w:rsidR="001D7AF0" w:rsidRDefault="00A47177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28F9AE7" w14:textId="77777777" w:rsidR="006E04A4" w:rsidRDefault="00A47177" w:rsidP="000326E3">
            <w:r>
              <w:t>2024/25:676 av Hanna Westerén (S)</w:t>
            </w:r>
            <w:r>
              <w:br/>
              <w:t>Kustbevakningens kompetensförsörjning</w:t>
            </w:r>
          </w:p>
        </w:tc>
        <w:tc>
          <w:tcPr>
            <w:tcW w:w="2055" w:type="dxa"/>
          </w:tcPr>
          <w:p w14:paraId="728F9AE8" w14:textId="77777777" w:rsidR="006E04A4" w:rsidRDefault="00A47177" w:rsidP="00C84F80"/>
        </w:tc>
      </w:tr>
      <w:tr w:rsidR="000C0B07" w14:paraId="728F9AED" w14:textId="77777777" w:rsidTr="00055526">
        <w:trPr>
          <w:cantSplit/>
        </w:trPr>
        <w:tc>
          <w:tcPr>
            <w:tcW w:w="567" w:type="dxa"/>
          </w:tcPr>
          <w:p w14:paraId="728F9AEA" w14:textId="77777777" w:rsidR="001D7AF0" w:rsidRDefault="00A47177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28F9AEB" w14:textId="77777777" w:rsidR="006E04A4" w:rsidRDefault="00A47177" w:rsidP="000326E3">
            <w:r>
              <w:t>2024/25:698 av Hanna Westerén (S)</w:t>
            </w:r>
            <w:r>
              <w:br/>
              <w:t>Återuppbyggnad av det civila försvaret</w:t>
            </w:r>
          </w:p>
        </w:tc>
        <w:tc>
          <w:tcPr>
            <w:tcW w:w="2055" w:type="dxa"/>
          </w:tcPr>
          <w:p w14:paraId="728F9AEC" w14:textId="77777777" w:rsidR="006E04A4" w:rsidRDefault="00A47177" w:rsidP="00C84F80"/>
        </w:tc>
      </w:tr>
      <w:tr w:rsidR="000C0B07" w14:paraId="728F9AF1" w14:textId="77777777" w:rsidTr="00055526">
        <w:trPr>
          <w:cantSplit/>
        </w:trPr>
        <w:tc>
          <w:tcPr>
            <w:tcW w:w="567" w:type="dxa"/>
          </w:tcPr>
          <w:p w14:paraId="728F9AEE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EF" w14:textId="77777777" w:rsidR="006E04A4" w:rsidRDefault="00A47177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728F9AF0" w14:textId="77777777" w:rsidR="006E04A4" w:rsidRDefault="00A47177" w:rsidP="00C84F80">
            <w:pPr>
              <w:keepNext/>
            </w:pPr>
          </w:p>
        </w:tc>
      </w:tr>
      <w:tr w:rsidR="000C0B07" w14:paraId="728F9AF5" w14:textId="77777777" w:rsidTr="00055526">
        <w:trPr>
          <w:cantSplit/>
        </w:trPr>
        <w:tc>
          <w:tcPr>
            <w:tcW w:w="567" w:type="dxa"/>
          </w:tcPr>
          <w:p w14:paraId="728F9AF2" w14:textId="77777777" w:rsidR="001D7AF0" w:rsidRDefault="00A47177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28F9AF3" w14:textId="77777777" w:rsidR="006E04A4" w:rsidRDefault="00A47177" w:rsidP="000326E3">
            <w:r>
              <w:t>2024/25:689 av Peder Björk (S)</w:t>
            </w:r>
            <w:r>
              <w:br/>
              <w:t>Lokalisering vid sammanslagning av PTS och Digg</w:t>
            </w:r>
          </w:p>
        </w:tc>
        <w:tc>
          <w:tcPr>
            <w:tcW w:w="2055" w:type="dxa"/>
          </w:tcPr>
          <w:p w14:paraId="728F9AF4" w14:textId="77777777" w:rsidR="006E04A4" w:rsidRDefault="00A47177" w:rsidP="00C84F80"/>
        </w:tc>
      </w:tr>
      <w:tr w:rsidR="000C0B07" w14:paraId="728F9AF9" w14:textId="77777777" w:rsidTr="00055526">
        <w:trPr>
          <w:cantSplit/>
        </w:trPr>
        <w:tc>
          <w:tcPr>
            <w:tcW w:w="567" w:type="dxa"/>
          </w:tcPr>
          <w:p w14:paraId="728F9AF6" w14:textId="77777777" w:rsidR="001D7AF0" w:rsidRDefault="00A47177" w:rsidP="00C84F80">
            <w:pPr>
              <w:keepNext/>
            </w:pPr>
          </w:p>
        </w:tc>
        <w:tc>
          <w:tcPr>
            <w:tcW w:w="6663" w:type="dxa"/>
          </w:tcPr>
          <w:p w14:paraId="728F9AF7" w14:textId="77777777" w:rsidR="006E04A4" w:rsidRDefault="00A47177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728F9AF8" w14:textId="77777777" w:rsidR="006E04A4" w:rsidRDefault="00A47177" w:rsidP="00C84F80">
            <w:pPr>
              <w:keepNext/>
            </w:pPr>
          </w:p>
        </w:tc>
      </w:tr>
      <w:tr w:rsidR="000C0B07" w14:paraId="728F9AFD" w14:textId="77777777" w:rsidTr="00055526">
        <w:trPr>
          <w:cantSplit/>
        </w:trPr>
        <w:tc>
          <w:tcPr>
            <w:tcW w:w="567" w:type="dxa"/>
          </w:tcPr>
          <w:p w14:paraId="728F9AFA" w14:textId="77777777" w:rsidR="001D7AF0" w:rsidRDefault="00A47177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28F9AFB" w14:textId="77777777" w:rsidR="006E04A4" w:rsidRDefault="00A47177" w:rsidP="000326E3">
            <w:r>
              <w:t>2024/25:631 av Eva Lindh (S)</w:t>
            </w:r>
            <w:r>
              <w:br/>
              <w:t>Äldreomsorgen</w:t>
            </w:r>
          </w:p>
        </w:tc>
        <w:tc>
          <w:tcPr>
            <w:tcW w:w="2055" w:type="dxa"/>
          </w:tcPr>
          <w:p w14:paraId="728F9AFC" w14:textId="77777777" w:rsidR="006E04A4" w:rsidRDefault="00A47177" w:rsidP="00C84F80"/>
        </w:tc>
      </w:tr>
      <w:tr w:rsidR="000C0B07" w14:paraId="728F9B01" w14:textId="77777777" w:rsidTr="00055526">
        <w:trPr>
          <w:cantSplit/>
        </w:trPr>
        <w:tc>
          <w:tcPr>
            <w:tcW w:w="567" w:type="dxa"/>
          </w:tcPr>
          <w:p w14:paraId="728F9AFE" w14:textId="77777777" w:rsidR="001D7AF0" w:rsidRDefault="00A47177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28F9AFF" w14:textId="77777777" w:rsidR="006E04A4" w:rsidRDefault="00A47177" w:rsidP="000326E3">
            <w:r>
              <w:t>2024/25:670 av Nadja Awad (V)</w:t>
            </w:r>
            <w:r>
              <w:br/>
              <w:t>Kvalitetsbrister på äldreboenden med vinstkrav</w:t>
            </w:r>
          </w:p>
        </w:tc>
        <w:tc>
          <w:tcPr>
            <w:tcW w:w="2055" w:type="dxa"/>
          </w:tcPr>
          <w:p w14:paraId="728F9B00" w14:textId="77777777" w:rsidR="006E04A4" w:rsidRDefault="00A47177" w:rsidP="00C84F80"/>
        </w:tc>
      </w:tr>
      <w:tr w:rsidR="000C0B07" w14:paraId="728F9B05" w14:textId="77777777" w:rsidTr="00055526">
        <w:trPr>
          <w:cantSplit/>
        </w:trPr>
        <w:tc>
          <w:tcPr>
            <w:tcW w:w="567" w:type="dxa"/>
          </w:tcPr>
          <w:p w14:paraId="728F9B02" w14:textId="77777777" w:rsidR="001D7AF0" w:rsidRDefault="00A47177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28F9B03" w14:textId="77777777" w:rsidR="006E04A4" w:rsidRDefault="00A47177" w:rsidP="000326E3">
            <w:r>
              <w:t>2024/25:674 av Linus Sköld (S)</w:t>
            </w:r>
            <w:r>
              <w:br/>
              <w:t>Barnfamiljers ekonomiska situation</w:t>
            </w:r>
          </w:p>
        </w:tc>
        <w:tc>
          <w:tcPr>
            <w:tcW w:w="2055" w:type="dxa"/>
          </w:tcPr>
          <w:p w14:paraId="728F9B04" w14:textId="77777777" w:rsidR="006E04A4" w:rsidRDefault="00A47177" w:rsidP="00C84F80"/>
        </w:tc>
      </w:tr>
    </w:tbl>
    <w:p w14:paraId="728F9B06" w14:textId="77777777" w:rsidR="00517888" w:rsidRPr="00F221DA" w:rsidRDefault="00A47177" w:rsidP="00137840">
      <w:pPr>
        <w:pStyle w:val="Blankrad"/>
      </w:pPr>
      <w:r>
        <w:t xml:space="preserve">     </w:t>
      </w:r>
    </w:p>
    <w:p w14:paraId="728F9B07" w14:textId="77777777" w:rsidR="00121B42" w:rsidRDefault="00A47177" w:rsidP="00121B42">
      <w:pPr>
        <w:pStyle w:val="Blankrad"/>
      </w:pPr>
      <w:r>
        <w:t xml:space="preserve">     </w:t>
      </w:r>
    </w:p>
    <w:p w14:paraId="728F9B08" w14:textId="77777777" w:rsidR="006E04A4" w:rsidRPr="00F221DA" w:rsidRDefault="00A4717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0B07" w14:paraId="728F9B0B" w14:textId="77777777" w:rsidTr="00D774A8">
        <w:tc>
          <w:tcPr>
            <w:tcW w:w="567" w:type="dxa"/>
          </w:tcPr>
          <w:p w14:paraId="728F9B09" w14:textId="77777777" w:rsidR="00D774A8" w:rsidRDefault="00A47177">
            <w:pPr>
              <w:pStyle w:val="IngenText"/>
            </w:pPr>
          </w:p>
        </w:tc>
        <w:tc>
          <w:tcPr>
            <w:tcW w:w="8718" w:type="dxa"/>
          </w:tcPr>
          <w:p w14:paraId="728F9B0A" w14:textId="77777777" w:rsidR="00D774A8" w:rsidRDefault="00A4717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8F9B0C" w14:textId="77777777" w:rsidR="006E04A4" w:rsidRPr="00852BA1" w:rsidRDefault="00A4717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9B1E" w14:textId="77777777" w:rsidR="00000000" w:rsidRDefault="00A47177">
      <w:pPr>
        <w:spacing w:line="240" w:lineRule="auto"/>
      </w:pPr>
      <w:r>
        <w:separator/>
      </w:r>
    </w:p>
  </w:endnote>
  <w:endnote w:type="continuationSeparator" w:id="0">
    <w:p w14:paraId="728F9B20" w14:textId="77777777" w:rsidR="00000000" w:rsidRDefault="00A4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12" w14:textId="77777777" w:rsidR="00BE217A" w:rsidRDefault="00A471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13" w14:textId="77777777" w:rsidR="00D73249" w:rsidRDefault="00A471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28F9B14" w14:textId="77777777" w:rsidR="00D73249" w:rsidRDefault="00A471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18" w14:textId="77777777" w:rsidR="00D73249" w:rsidRDefault="00A471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28F9B19" w14:textId="77777777" w:rsidR="00D73249" w:rsidRDefault="00A471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9B1A" w14:textId="77777777" w:rsidR="00000000" w:rsidRDefault="00A47177">
      <w:pPr>
        <w:spacing w:line="240" w:lineRule="auto"/>
      </w:pPr>
      <w:r>
        <w:separator/>
      </w:r>
    </w:p>
  </w:footnote>
  <w:footnote w:type="continuationSeparator" w:id="0">
    <w:p w14:paraId="728F9B1C" w14:textId="77777777" w:rsidR="00000000" w:rsidRDefault="00A47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0D" w14:textId="77777777" w:rsidR="00BE217A" w:rsidRDefault="00A471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0E" w14:textId="77777777" w:rsidR="00D73249" w:rsidRDefault="00A4717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3 juni 2025</w:t>
    </w:r>
    <w:r>
      <w:fldChar w:fldCharType="end"/>
    </w:r>
  </w:p>
  <w:p w14:paraId="728F9B0F" w14:textId="77777777" w:rsidR="00D73249" w:rsidRDefault="00A4717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8F9B10" w14:textId="77777777" w:rsidR="00D73249" w:rsidRDefault="00A47177"/>
  <w:p w14:paraId="728F9B11" w14:textId="77777777" w:rsidR="00D73249" w:rsidRDefault="00A471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9B15" w14:textId="77777777" w:rsidR="00D73249" w:rsidRDefault="00A4717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8F9B1A" wp14:editId="728F9B1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F9B16" w14:textId="77777777" w:rsidR="00D73249" w:rsidRDefault="00A47177" w:rsidP="00BE217A">
    <w:pPr>
      <w:pStyle w:val="Dokumentrubrik"/>
      <w:spacing w:after="360"/>
    </w:pPr>
    <w:r>
      <w:t>Föredragningslista</w:t>
    </w:r>
  </w:p>
  <w:p w14:paraId="728F9B17" w14:textId="77777777" w:rsidR="00D73249" w:rsidRDefault="00A471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3C26F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701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A0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CD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4A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07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7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A2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0B07"/>
    <w:rsid w:val="000C0B07"/>
    <w:rsid w:val="008F0868"/>
    <w:rsid w:val="00A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A12"/>
  <w15:docId w15:val="{AB76A0EE-08CD-4746-A88C-ECA9722D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2025-06-03</SAFIR_Sammantradesdatum_Doc>
    <SAFIR_SammantradeID xmlns="C07A1A6C-0B19-41D9-BDF8-F523BA3921EB">6fc45fa4-d710-469c-985d-be92c17ea665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345F6F6B-B25E-4090-9E7D-9D9C0AD69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3</Pages>
  <Words>508</Words>
  <Characters>3272</Characters>
  <Application>Microsoft Office Word</Application>
  <DocSecurity>0</DocSecurity>
  <Lines>251</Lines>
  <Paragraphs>130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2025-06-03T07:02:00Z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