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2227D" w:rsidRDefault="006E04A4">
      <w:pPr>
        <w:pStyle w:val="Dokumentbeteckning"/>
        <w:rPr>
          <w:u w:val="single"/>
        </w:rPr>
      </w:pPr>
      <w:r w:rsidRPr="0092227D">
        <w:fldChar w:fldCharType="begin" w:fldLock="1"/>
      </w:r>
      <w:r w:rsidRPr="0092227D">
        <w:instrText xml:space="preserve"> DOCPROPERTY "DocumentYear" </w:instrText>
      </w:r>
      <w:r w:rsidRPr="0092227D">
        <w:fldChar w:fldCharType="separate"/>
      </w:r>
      <w:r w:rsidR="00F920C2" w:rsidRPr="0092227D">
        <w:t>2010/11</w:t>
      </w:r>
      <w:r w:rsidRPr="0092227D">
        <w:fldChar w:fldCharType="end"/>
      </w:r>
      <w:r w:rsidRPr="0092227D">
        <w:t>:</w:t>
      </w:r>
      <w:r w:rsidRPr="0092227D">
        <w:fldChar w:fldCharType="begin" w:fldLock="1"/>
      </w:r>
      <w:r w:rsidRPr="0092227D">
        <w:instrText xml:space="preserve"> DOCPROPERTY "DocumentNumber" </w:instrText>
      </w:r>
      <w:r w:rsidRPr="0092227D">
        <w:fldChar w:fldCharType="separate"/>
      </w:r>
      <w:r w:rsidR="00F920C2" w:rsidRPr="0092227D">
        <w:t>103</w:t>
      </w:r>
      <w:r w:rsidRPr="0092227D">
        <w:fldChar w:fldCharType="end"/>
      </w:r>
    </w:p>
    <w:p w:rsidR="006E04A4" w:rsidRPr="0092227D" w:rsidRDefault="006E04A4">
      <w:pPr>
        <w:pStyle w:val="Datum"/>
        <w:outlineLvl w:val="0"/>
      </w:pPr>
      <w:r w:rsidRPr="0092227D">
        <w:fldChar w:fldCharType="begin" w:fldLock="1"/>
      </w:r>
      <w:r w:rsidRPr="0092227D">
        <w:instrText xml:space="preserve"> DOCPROPERTY "DocumentDate" </w:instrText>
      </w:r>
      <w:r w:rsidRPr="0092227D">
        <w:fldChar w:fldCharType="separate"/>
      </w:r>
      <w:r w:rsidR="00F920C2" w:rsidRPr="0092227D">
        <w:t>Tisdagen den 17 maj 2011</w:t>
      </w:r>
      <w:r w:rsidRPr="009222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22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2227D" w:rsidRDefault="00B71F2D">
            <w:pPr>
              <w:pStyle w:val="Plenum"/>
              <w:tabs>
                <w:tab w:val="clear" w:pos="1418"/>
              </w:tabs>
            </w:pPr>
            <w:r w:rsidRPr="0092227D">
              <w:t>Kl.</w:t>
            </w:r>
          </w:p>
        </w:tc>
        <w:tc>
          <w:tcPr>
            <w:tcW w:w="851" w:type="dxa"/>
          </w:tcPr>
          <w:p w:rsidR="006E04A4" w:rsidRPr="0092227D" w:rsidRDefault="00B71F2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2227D">
              <w:t>13.00</w:t>
            </w:r>
          </w:p>
        </w:tc>
        <w:tc>
          <w:tcPr>
            <w:tcW w:w="397" w:type="dxa"/>
          </w:tcPr>
          <w:p w:rsidR="006E04A4" w:rsidRPr="009222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2227D" w:rsidRDefault="00B71F2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2227D">
              <w:t>Interpellationssvar</w:t>
            </w:r>
            <w:r w:rsidRPr="0092227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2227D" w:rsidRDefault="006E04A4">
      <w:pPr>
        <w:pStyle w:val="StreckLngt"/>
      </w:pPr>
      <w:r w:rsidRPr="0092227D">
        <w:tab/>
      </w:r>
    </w:p>
    <w:p w:rsidR="006665AC" w:rsidRPr="0092227D" w:rsidRDefault="00F920C2" w:rsidP="003675A0">
      <w:pPr>
        <w:pStyle w:val="Blankrad"/>
      </w:pPr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HuvudrubrikFlisteNr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HuvudrubrikEnsam"/>
            </w:pPr>
            <w:r w:rsidRPr="0092227D">
              <w:t>Justering av protokoll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HuvudrubrikKolumn3"/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Protokoll från sammanträdena tisdagen den 10 och onsdagen den 11 maj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</w:p>
        </w:tc>
      </w:tr>
    </w:tbl>
    <w:p w:rsidR="006665AC" w:rsidRPr="0092227D" w:rsidRDefault="00F920C2" w:rsidP="003675A0">
      <w:pPr>
        <w:pStyle w:val="Blankrad"/>
      </w:pPr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HuvudrubrikFlisteNr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HuvudrubrikEnsam"/>
            </w:pPr>
            <w:r w:rsidRPr="0092227D">
              <w:t>Meddelande om frågestund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HuvudrubrikKolumn3"/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Under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Underrubrik"/>
            </w:pPr>
            <w:r w:rsidRPr="0092227D">
              <w:t>Torsdagen den 19 maj kl. 14.00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Under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Följande statsråd kommer att delta:</w:t>
            </w:r>
          </w:p>
          <w:p w:rsidR="006665AC" w:rsidRPr="0092227D" w:rsidRDefault="006665AC" w:rsidP="003A66FF">
            <w:r w:rsidRPr="0092227D">
              <w:t>Justitieminister Beatrice Ask (M)</w:t>
            </w:r>
          </w:p>
          <w:p w:rsidR="006665AC" w:rsidRPr="0092227D" w:rsidRDefault="006665AC" w:rsidP="003A66FF">
            <w:r w:rsidRPr="0092227D">
              <w:t>Utrikesminister Carl Bildt (M)</w:t>
            </w:r>
          </w:p>
          <w:p w:rsidR="006665AC" w:rsidRPr="0092227D" w:rsidRDefault="006665AC" w:rsidP="003A66FF">
            <w:r w:rsidRPr="0092227D">
              <w:t>Statsrådet Tobias Billström (M)</w:t>
            </w:r>
          </w:p>
          <w:p w:rsidR="006665AC" w:rsidRPr="0092227D" w:rsidRDefault="006665AC" w:rsidP="003A66FF">
            <w:r w:rsidRPr="0092227D">
              <w:t>Statsrådet Birgitta Ohlsson (FP)</w:t>
            </w:r>
          </w:p>
          <w:p w:rsidR="006665AC" w:rsidRPr="0092227D" w:rsidRDefault="006665AC" w:rsidP="003A66FF">
            <w:r w:rsidRPr="0092227D">
              <w:t>Arbetsmarknadsminister Hillevi Engström (M)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</w:p>
        </w:tc>
      </w:tr>
    </w:tbl>
    <w:p w:rsidR="006665AC" w:rsidRPr="0092227D" w:rsidRDefault="00F920C2" w:rsidP="003675A0">
      <w:pPr>
        <w:pStyle w:val="Blankrad"/>
      </w:pPr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HuvudrubrikFlisteNr"/>
            </w:pPr>
          </w:p>
        </w:tc>
        <w:tc>
          <w:tcPr>
            <w:tcW w:w="6237" w:type="dxa"/>
          </w:tcPr>
          <w:p w:rsidR="006665AC" w:rsidRPr="0092227D" w:rsidRDefault="00F920C2" w:rsidP="003A66FF">
            <w:pPr>
              <w:pStyle w:val="HuvudrubrikEnsam"/>
            </w:pPr>
            <w:bookmarkStart w:id="1" w:name="Start_FördröjdaInterpellationer"/>
            <w:bookmarkEnd w:id="1"/>
            <w:r w:rsidRPr="0092227D">
              <w:t>Anmälan om fördröjda svar på interpellationer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HuvudrubrikKolumn3"/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3A66FF">
            <w:r w:rsidRPr="0092227D">
              <w:t>2010/11:362 av Hans Ekström (S)</w:t>
            </w:r>
          </w:p>
          <w:p w:rsidR="006665AC" w:rsidRPr="0092227D" w:rsidRDefault="00F920C2" w:rsidP="003A66FF">
            <w:r w:rsidRPr="0092227D">
              <w:t>Småföretagens behov av yrkesutbildad arbetskraft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3A66FF">
            <w:r w:rsidRPr="0092227D">
              <w:t>2010/11:370 av Laila Olsen (S)</w:t>
            </w:r>
          </w:p>
          <w:p w:rsidR="00F920C2" w:rsidRPr="0092227D" w:rsidRDefault="00F920C2" w:rsidP="003A66FF">
            <w:r w:rsidRPr="0092227D">
              <w:t>Kost- och näringsfrågor i vård och omsorg</w:t>
            </w:r>
          </w:p>
        </w:tc>
        <w:tc>
          <w:tcPr>
            <w:tcW w:w="2481" w:type="dxa"/>
          </w:tcPr>
          <w:p w:rsidR="00F920C2" w:rsidRPr="0092227D" w:rsidRDefault="00F920C2" w:rsidP="003A66FF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3A66FF">
            <w:r w:rsidRPr="0092227D">
              <w:t>2010/11:373 av Jennie Nilsson (S)</w:t>
            </w:r>
          </w:p>
          <w:p w:rsidR="00F920C2" w:rsidRPr="0092227D" w:rsidRDefault="00F920C2" w:rsidP="003A66FF">
            <w:r w:rsidRPr="0092227D">
              <w:t>Åtgärder för en fungerande arbetsmarknad</w:t>
            </w:r>
          </w:p>
        </w:tc>
        <w:tc>
          <w:tcPr>
            <w:tcW w:w="2481" w:type="dxa"/>
          </w:tcPr>
          <w:p w:rsidR="00F920C2" w:rsidRPr="0092227D" w:rsidRDefault="00F920C2" w:rsidP="003A66FF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3A66FF">
            <w:r w:rsidRPr="0092227D">
              <w:t>2010/11:375 av Tina Ehn (MP)</w:t>
            </w:r>
          </w:p>
          <w:p w:rsidR="00F920C2" w:rsidRPr="0092227D" w:rsidRDefault="00F920C2" w:rsidP="003A66FF">
            <w:r w:rsidRPr="0092227D">
              <w:t>Försvarets planer på utökad verksamhet vid sjön och vattentäkten Vättern</w:t>
            </w:r>
          </w:p>
        </w:tc>
        <w:tc>
          <w:tcPr>
            <w:tcW w:w="2481" w:type="dxa"/>
          </w:tcPr>
          <w:p w:rsidR="00F920C2" w:rsidRPr="0092227D" w:rsidRDefault="00F920C2" w:rsidP="003A66FF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3A66FF">
            <w:r w:rsidRPr="0092227D">
              <w:t>2010/11:380 av Kerstin Nilsson (S)</w:t>
            </w:r>
          </w:p>
          <w:p w:rsidR="00F920C2" w:rsidRPr="0092227D" w:rsidRDefault="00F920C2" w:rsidP="003A66FF">
            <w:r w:rsidRPr="0092227D">
              <w:t>Kvinnors anmälda arbetsskador</w:t>
            </w:r>
          </w:p>
        </w:tc>
        <w:tc>
          <w:tcPr>
            <w:tcW w:w="2481" w:type="dxa"/>
          </w:tcPr>
          <w:p w:rsidR="00F920C2" w:rsidRPr="0092227D" w:rsidRDefault="00F920C2" w:rsidP="003A66FF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3A66FF">
            <w:r w:rsidRPr="0092227D">
              <w:t>2010/11:381 av Raimo Pärssinen (S)</w:t>
            </w:r>
          </w:p>
          <w:p w:rsidR="00F920C2" w:rsidRPr="0092227D" w:rsidRDefault="00F920C2" w:rsidP="003A66FF">
            <w:r w:rsidRPr="0092227D">
              <w:t>Kvinnors arbetsmiljö</w:t>
            </w:r>
          </w:p>
        </w:tc>
        <w:tc>
          <w:tcPr>
            <w:tcW w:w="2481" w:type="dxa"/>
          </w:tcPr>
          <w:p w:rsidR="00F920C2" w:rsidRPr="0092227D" w:rsidRDefault="00F920C2" w:rsidP="003A66FF">
            <w:pPr>
              <w:rPr>
                <w:spacing w:val="-4"/>
              </w:rPr>
            </w:pPr>
          </w:p>
        </w:tc>
      </w:tr>
    </w:tbl>
    <w:p w:rsidR="006665AC" w:rsidRPr="0092227D" w:rsidRDefault="00F920C2" w:rsidP="003675A0">
      <w:pPr>
        <w:pStyle w:val="Blankrad"/>
      </w:pPr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HuvudrubrikFlisteNr"/>
            </w:pPr>
          </w:p>
        </w:tc>
        <w:tc>
          <w:tcPr>
            <w:tcW w:w="6237" w:type="dxa"/>
          </w:tcPr>
          <w:p w:rsidR="006665AC" w:rsidRPr="0092227D" w:rsidRDefault="00F920C2" w:rsidP="003A66FF">
            <w:pPr>
              <w:pStyle w:val="Huvudrubrik"/>
            </w:pPr>
            <w:bookmarkStart w:id="2" w:name="Start_Interpellationer"/>
            <w:bookmarkEnd w:id="2"/>
            <w:r w:rsidRPr="0092227D">
              <w:t>Svar på interpellationer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HuvudrubrikKolumn3"/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Besvaradav"/>
            </w:pPr>
          </w:p>
        </w:tc>
        <w:tc>
          <w:tcPr>
            <w:tcW w:w="6237" w:type="dxa"/>
          </w:tcPr>
          <w:p w:rsidR="00F920C2" w:rsidRPr="0092227D" w:rsidRDefault="00F920C2" w:rsidP="00F920C2">
            <w:pPr>
              <w:pStyle w:val="Besvaradav"/>
            </w:pPr>
            <w:r w:rsidRPr="0092227D">
              <w:t>Utrikesminister Carl Bildt (M)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pStyle w:val="Besvaradav"/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F920C2">
            <w:r w:rsidRPr="0092227D">
              <w:t>2010/11:320 av Bodil Ceballos (MP)</w:t>
            </w:r>
          </w:p>
          <w:p w:rsidR="00F920C2" w:rsidRPr="0092227D" w:rsidRDefault="00F920C2" w:rsidP="00F920C2">
            <w:r w:rsidRPr="0092227D">
              <w:t>Oroligheter på många fronter i Irak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F920C2">
            <w:r w:rsidRPr="0092227D">
              <w:t>2010/11:327 av Kent Ekeroth (SD)</w:t>
            </w:r>
          </w:p>
          <w:p w:rsidR="00F920C2" w:rsidRPr="0092227D" w:rsidRDefault="00F920C2" w:rsidP="00F920C2">
            <w:r w:rsidRPr="0092227D">
              <w:t>Sveriges medverkan i FN:s råd för mänskliga rättigheter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F920C2">
            <w:r w:rsidRPr="0092227D">
              <w:t>2010/11:334 av Sven-Erik Bucht (S)</w:t>
            </w:r>
          </w:p>
          <w:p w:rsidR="00F920C2" w:rsidRPr="0092227D" w:rsidRDefault="00F920C2" w:rsidP="00F920C2">
            <w:r w:rsidRPr="0092227D">
              <w:t>Samarbete i Barentsregionen och det arktiska området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F920C2">
            <w:r w:rsidRPr="0092227D">
              <w:t>2010/11:371 av Jonas Sjöstedt (V)</w:t>
            </w:r>
          </w:p>
          <w:p w:rsidR="00F920C2" w:rsidRPr="0092227D" w:rsidRDefault="00F920C2" w:rsidP="00F920C2">
            <w:r w:rsidRPr="0092227D">
              <w:t>Valet till FN:s säkerhetsråd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Besvaradav"/>
            </w:pPr>
          </w:p>
        </w:tc>
        <w:tc>
          <w:tcPr>
            <w:tcW w:w="6237" w:type="dxa"/>
          </w:tcPr>
          <w:p w:rsidR="00F920C2" w:rsidRPr="0092227D" w:rsidRDefault="00F920C2" w:rsidP="00E65984">
            <w:pPr>
              <w:pStyle w:val="Besvaradav"/>
            </w:pPr>
            <w:r w:rsidRPr="0092227D">
              <w:t>Utbildningsminister Jan Björklund (FP)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pStyle w:val="Besvaradav"/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E65984">
            <w:r w:rsidRPr="0092227D">
              <w:t>2010/11:355 av Thomas Strand (S)</w:t>
            </w:r>
          </w:p>
          <w:p w:rsidR="00F920C2" w:rsidRPr="0092227D" w:rsidRDefault="00F920C2" w:rsidP="00E65984">
            <w:r w:rsidRPr="0092227D">
              <w:t>Utbildning av teckenspråkstolkar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pStyle w:val="Besvaradav"/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Besvaradav"/>
            </w:pPr>
          </w:p>
        </w:tc>
        <w:tc>
          <w:tcPr>
            <w:tcW w:w="6237" w:type="dxa"/>
          </w:tcPr>
          <w:p w:rsidR="00F920C2" w:rsidRPr="0092227D" w:rsidRDefault="00F920C2" w:rsidP="00F920C2">
            <w:pPr>
              <w:pStyle w:val="Besvaradav"/>
            </w:pPr>
            <w:r w:rsidRPr="0092227D">
              <w:t>Kultur- och idrottsminister Lena Adelsohn Liljeroth (M)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pStyle w:val="Besvaradav"/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F920C2">
            <w:r w:rsidRPr="0092227D">
              <w:t>2010/11:361 av Hans Ekström (S)</w:t>
            </w:r>
          </w:p>
          <w:p w:rsidR="00F920C2" w:rsidRPr="0092227D" w:rsidRDefault="00F920C2" w:rsidP="00F920C2">
            <w:r w:rsidRPr="0092227D">
              <w:t>Bevarandet av den unika konstsamlingen på Biby</w:t>
            </w:r>
          </w:p>
          <w:p w:rsidR="00F920C2" w:rsidRPr="0092227D" w:rsidRDefault="00F920C2" w:rsidP="00F920C2">
            <w:r w:rsidRPr="0092227D">
              <w:t>Fredrik Olovsson (S) tar svaret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Besvaradav"/>
            </w:pPr>
          </w:p>
        </w:tc>
        <w:tc>
          <w:tcPr>
            <w:tcW w:w="6237" w:type="dxa"/>
          </w:tcPr>
          <w:p w:rsidR="00F920C2" w:rsidRPr="0092227D" w:rsidRDefault="00F920C2" w:rsidP="00F920C2">
            <w:pPr>
              <w:pStyle w:val="Besvaradav"/>
            </w:pPr>
            <w:r w:rsidRPr="0092227D">
              <w:t>Statsrådet Stefan Attefall (KD)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pStyle w:val="Besvaradav"/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F920C2">
            <w:r w:rsidRPr="0092227D">
              <w:t>2010/11:329 av Siv Holma (V)</w:t>
            </w:r>
          </w:p>
          <w:p w:rsidR="00F920C2" w:rsidRPr="0092227D" w:rsidRDefault="00F920C2" w:rsidP="00F920C2">
            <w:r w:rsidRPr="0092227D">
              <w:t>Scenkonstarbetares pensionsvillkor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Besvaradav"/>
            </w:pPr>
          </w:p>
        </w:tc>
        <w:tc>
          <w:tcPr>
            <w:tcW w:w="6237" w:type="dxa"/>
          </w:tcPr>
          <w:p w:rsidR="00F920C2" w:rsidRPr="0092227D" w:rsidRDefault="00F920C2" w:rsidP="00F920C2">
            <w:pPr>
              <w:pStyle w:val="Besvaradav"/>
            </w:pPr>
            <w:r w:rsidRPr="0092227D">
              <w:t>Statsrådet Ulf Kristersson (M)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pStyle w:val="Besvaradav"/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F920C2">
            <w:r w:rsidRPr="0092227D">
              <w:t>2010/11:332 av Gunvor G Ericson (MP)</w:t>
            </w:r>
          </w:p>
          <w:p w:rsidR="00F920C2" w:rsidRPr="0092227D" w:rsidRDefault="00F920C2" w:rsidP="00F920C2">
            <w:r w:rsidRPr="0092227D">
              <w:t>Försäkringskassans lokala närvaro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rPr>
                <w:spacing w:val="-4"/>
              </w:rPr>
            </w:pPr>
          </w:p>
        </w:tc>
      </w:tr>
      <w:tr w:rsidR="00F920C2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20C2" w:rsidRPr="0092227D" w:rsidRDefault="00F920C2" w:rsidP="00F920C2">
            <w:pPr>
              <w:pStyle w:val="FlistaNrText"/>
            </w:pPr>
          </w:p>
        </w:tc>
        <w:tc>
          <w:tcPr>
            <w:tcW w:w="6237" w:type="dxa"/>
          </w:tcPr>
          <w:p w:rsidR="00F920C2" w:rsidRPr="0092227D" w:rsidRDefault="00F920C2" w:rsidP="00F920C2">
            <w:r w:rsidRPr="0092227D">
              <w:t>2010/11:343 av Wiwi-Anne Johansson (V)</w:t>
            </w:r>
          </w:p>
          <w:p w:rsidR="00F920C2" w:rsidRPr="0092227D" w:rsidRDefault="00F920C2" w:rsidP="00F920C2">
            <w:r w:rsidRPr="0092227D">
              <w:t>Utvärdering av pensionssystemet</w:t>
            </w:r>
          </w:p>
        </w:tc>
        <w:tc>
          <w:tcPr>
            <w:tcW w:w="2481" w:type="dxa"/>
          </w:tcPr>
          <w:p w:rsidR="00F920C2" w:rsidRPr="0092227D" w:rsidRDefault="00F920C2" w:rsidP="00F920C2">
            <w:pPr>
              <w:rPr>
                <w:spacing w:val="-4"/>
              </w:rPr>
            </w:pPr>
          </w:p>
        </w:tc>
      </w:tr>
    </w:tbl>
    <w:p w:rsidR="006665AC" w:rsidRPr="0092227D" w:rsidRDefault="00F920C2" w:rsidP="003675A0">
      <w:pPr>
        <w:pStyle w:val="Blankrad"/>
      </w:pPr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HuvudrubrikFlisteNr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Huvudrubrik"/>
            </w:pPr>
            <w:bookmarkStart w:id="3" w:name="Start_HänvisningTillUtskott"/>
            <w:bookmarkEnd w:id="3"/>
            <w:r w:rsidRPr="0092227D">
              <w:t>Ärenden för hänvisning till utskott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HuvudrubrikKolumn3"/>
            </w:pPr>
            <w:r w:rsidRPr="0092227D">
              <w:t>Förslag</w:t>
            </w: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rende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renderubrik"/>
            </w:pPr>
            <w:r w:rsidRPr="0092227D">
              <w:t>Motioner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rende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Motions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Motionsrubrik"/>
            </w:pPr>
            <w:r w:rsidRPr="0092227D">
              <w:t>med anledning av skr. 2010/11:90 Nordiskt samarbete 2010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Motions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2010/11:U16 av Karin Åström m.fl. (S)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  <w:r w:rsidRPr="0092227D">
              <w:rPr>
                <w:spacing w:val="-4"/>
              </w:rPr>
              <w:t>UU</w:t>
            </w: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2010/11:U17 av Jan Lindholm (MP)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  <w:r w:rsidRPr="0092227D">
              <w:rPr>
                <w:spacing w:val="-4"/>
              </w:rPr>
              <w:t>UU</w:t>
            </w:r>
          </w:p>
        </w:tc>
      </w:tr>
    </w:tbl>
    <w:p w:rsidR="006665AC" w:rsidRPr="0092227D" w:rsidRDefault="00F920C2" w:rsidP="003675A0">
      <w:pPr>
        <w:pStyle w:val="Blankrad"/>
      </w:pPr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HuvudrubrikFlisteNr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Huvudrubrik"/>
            </w:pPr>
            <w:bookmarkStart w:id="4" w:name="Start_ÄrendenFörBordläggning"/>
            <w:bookmarkEnd w:id="4"/>
            <w:r w:rsidRPr="0092227D">
              <w:t>Ärenden för bordläggning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HuvudrubrikKolumn3"/>
            </w:pPr>
            <w:r w:rsidRPr="0092227D">
              <w:t>Reservationer</w:t>
            </w: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rende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renderubrik"/>
            </w:pPr>
            <w:r w:rsidRPr="0092227D">
              <w:t>Näringsutskottets betänkande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rende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2010/11:NU24 Ändring i patentlagen – nya medicinska användningsområden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rende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renderubrik"/>
            </w:pPr>
            <w:r w:rsidRPr="0092227D">
              <w:t>Arbetsmarknadsutskottets betänkande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rende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2010/11:AU8 Ändrade regler om övertid och skyddskommitté m.m.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  <w:r w:rsidRPr="0092227D">
              <w:rPr>
                <w:spacing w:val="-4"/>
              </w:rPr>
              <w:t>2 res. (S,V)</w:t>
            </w: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rende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renderubrik"/>
            </w:pPr>
            <w:r w:rsidRPr="0092227D">
              <w:t>Justitieutskottets betänkande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rende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2010/11:JuU26 Genomförande av rådets rambeslut om kampen mot organiserad brottslighet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renderubrik"/>
            </w:pPr>
          </w:p>
        </w:tc>
        <w:tc>
          <w:tcPr>
            <w:tcW w:w="6237" w:type="dxa"/>
          </w:tcPr>
          <w:p w:rsidR="006665AC" w:rsidRPr="0092227D" w:rsidRDefault="003E40E6" w:rsidP="003A66FF">
            <w:pPr>
              <w:pStyle w:val="renderubrik"/>
            </w:pPr>
            <w:r w:rsidRPr="0092227D">
              <w:t>Skatteutskottets utlåtande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rende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2010/11:SkU25 Grönbok om mervärdesskattens framtid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rende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renderubrik"/>
            </w:pPr>
            <w:r w:rsidRPr="0092227D">
              <w:t>Trafikutskottets betänkande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rende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2010/11:TU20 Ändrade regler för elektroniska kommunikationer och andra IT-politiska frågor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  <w:r w:rsidRPr="0092227D">
              <w:rPr>
                <w:spacing w:val="-4"/>
              </w:rPr>
              <w:t>6 res. (S,MP,SD,V)</w:t>
            </w: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rende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renderubrik"/>
            </w:pPr>
            <w:r w:rsidRPr="0092227D">
              <w:t>Miljö- och jordbruksutskottets betänkanden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rende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2010/11:MJU25 Havs- och vattenmyndigheten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  <w:r w:rsidRPr="0092227D">
              <w:rPr>
                <w:spacing w:val="-4"/>
              </w:rPr>
              <w:t>2 res. (S,MP,V)</w:t>
            </w: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2010/11:MJU26 Utvidgning av Hamra nationalpark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</w:p>
        </w:tc>
      </w:tr>
    </w:tbl>
    <w:p w:rsidR="006665AC" w:rsidRPr="0092227D" w:rsidRDefault="00F920C2" w:rsidP="003675A0">
      <w:pPr>
        <w:pStyle w:val="Blankrad"/>
      </w:pPr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HuvudrubrikFlisteNr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HuvudrubrikEnsam"/>
            </w:pPr>
            <w:bookmarkStart w:id="5" w:name="Start_EUdokumentFaktapromemoria"/>
            <w:bookmarkEnd w:id="5"/>
            <w:r w:rsidRPr="0092227D">
              <w:t>Anmälan om inkom</w:t>
            </w:r>
            <w:r w:rsidR="003E40E6" w:rsidRPr="0092227D">
              <w:t>men</w:t>
            </w:r>
            <w:r w:rsidRPr="0092227D">
              <w:t xml:space="preserve"> faktapromemori</w:t>
            </w:r>
            <w:r w:rsidR="003E40E6" w:rsidRPr="0092227D">
              <w:t>a</w:t>
            </w:r>
            <w:r w:rsidRPr="0092227D">
              <w:t xml:space="preserve"> om förslag från Europeiska kommissionen, m.m.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HuvudrubrikKolumn3"/>
            </w:pPr>
            <w:r w:rsidRPr="0092227D">
              <w:t>Ansvarigt utskott</w:t>
            </w: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2010/11:FPM109 Grönbok om bolagsstyrning</w:t>
            </w:r>
            <w:r w:rsidRPr="0092227D">
              <w:rPr>
                <w:i/>
              </w:rPr>
              <w:t xml:space="preserve"> KOM(2011) 164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  <w:r w:rsidRPr="0092227D">
              <w:rPr>
                <w:spacing w:val="-4"/>
              </w:rPr>
              <w:t xml:space="preserve">CU </w:t>
            </w:r>
          </w:p>
        </w:tc>
      </w:tr>
    </w:tbl>
    <w:p w:rsidR="006665AC" w:rsidRPr="0092227D" w:rsidRDefault="00F920C2" w:rsidP="00F221DA">
      <w:pPr>
        <w:pStyle w:val="Blankrad"/>
      </w:pPr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65AC" w:rsidRPr="0092227D" w:rsidTr="003A66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65AC" w:rsidRPr="0092227D" w:rsidRDefault="006665AC" w:rsidP="003A66FF">
            <w:pPr>
              <w:pStyle w:val="HuvudrubrikFlisteNr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HuvudrubrikEnsam"/>
            </w:pPr>
            <w:bookmarkStart w:id="6" w:name="TypRubrik"/>
            <w:bookmarkStart w:id="7" w:name="Start_ÄrendenFörAvgörande"/>
            <w:bookmarkEnd w:id="6"/>
            <w:bookmarkEnd w:id="7"/>
            <w:r w:rsidRPr="0092227D">
              <w:t>Ärende för avgörande</w:t>
            </w:r>
            <w:r w:rsidRPr="0092227D">
              <w:br/>
              <w:t xml:space="preserve">onsdagen den 18 maj kl. </w:t>
            </w:r>
            <w:r w:rsidR="00C1751D" w:rsidRPr="0092227D">
              <w:t>16</w:t>
            </w:r>
            <w:r w:rsidRPr="0092227D">
              <w:t>.</w:t>
            </w:r>
            <w:r w:rsidR="00C1751D" w:rsidRPr="0092227D">
              <w:t>00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HuvudrubrikKolumn3"/>
            </w:pPr>
            <w:r w:rsidRPr="0092227D">
              <w:t>Reservationer</w:t>
            </w: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Underrubrik"/>
            </w:pPr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Underrubrik"/>
            </w:pPr>
            <w:bookmarkStart w:id="8" w:name="TypUnderrubrik"/>
            <w:bookmarkEnd w:id="8"/>
            <w:r w:rsidRPr="0092227D">
              <w:t>Tidigare slutdebatterat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Under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renderubrik"/>
            </w:pPr>
            <w:bookmarkStart w:id="9" w:name="StartText"/>
            <w:bookmarkEnd w:id="9"/>
          </w:p>
        </w:tc>
        <w:tc>
          <w:tcPr>
            <w:tcW w:w="6237" w:type="dxa"/>
          </w:tcPr>
          <w:p w:rsidR="006665AC" w:rsidRPr="0092227D" w:rsidRDefault="006665AC" w:rsidP="003A66FF">
            <w:pPr>
              <w:pStyle w:val="renderubrik"/>
            </w:pPr>
            <w:r w:rsidRPr="0092227D">
              <w:t>Näringsutskottets betänkande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pStyle w:val="renderubrik"/>
              <w:rPr>
                <w:spacing w:val="-4"/>
              </w:rPr>
            </w:pPr>
          </w:p>
        </w:tc>
      </w:tr>
      <w:tr w:rsidR="006665AC" w:rsidRPr="0092227D" w:rsidTr="003A6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65AC" w:rsidRPr="0092227D" w:rsidRDefault="006665AC" w:rsidP="003A66FF">
            <w:pPr>
              <w:pStyle w:val="FlistaNrText"/>
            </w:pPr>
          </w:p>
        </w:tc>
        <w:tc>
          <w:tcPr>
            <w:tcW w:w="6237" w:type="dxa"/>
          </w:tcPr>
          <w:p w:rsidR="006665AC" w:rsidRPr="0092227D" w:rsidRDefault="006665AC" w:rsidP="003A66FF">
            <w:r w:rsidRPr="0092227D">
              <w:t>2010/11:NU20 Vissa näringspolitiska frågor</w:t>
            </w:r>
          </w:p>
        </w:tc>
        <w:tc>
          <w:tcPr>
            <w:tcW w:w="2481" w:type="dxa"/>
          </w:tcPr>
          <w:p w:rsidR="006665AC" w:rsidRPr="0092227D" w:rsidRDefault="006665AC" w:rsidP="003A66FF">
            <w:pPr>
              <w:rPr>
                <w:spacing w:val="-4"/>
              </w:rPr>
            </w:pPr>
            <w:r w:rsidRPr="0092227D">
              <w:rPr>
                <w:spacing w:val="-4"/>
              </w:rPr>
              <w:t>5 res. (S,MP,SD,V)</w:t>
            </w:r>
          </w:p>
        </w:tc>
      </w:tr>
    </w:tbl>
    <w:p w:rsidR="00F920C2" w:rsidRPr="0092227D" w:rsidRDefault="00F920C2" w:rsidP="00F221DA">
      <w:pPr>
        <w:pStyle w:val="Blankrad"/>
      </w:pPr>
      <w:r w:rsidRPr="0092227D">
        <w:t>     </w:t>
      </w:r>
    </w:p>
    <w:p w:rsidR="006E04A4" w:rsidRPr="0092227D" w:rsidRDefault="00F920C2" w:rsidP="00F221DA">
      <w:pPr>
        <w:pStyle w:val="Blankrad"/>
      </w:pPr>
      <w:bookmarkStart w:id="10" w:name="Start"/>
      <w:bookmarkEnd w:id="10"/>
      <w:r w:rsidRPr="009222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222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2227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2227D" w:rsidRDefault="006E04A4" w:rsidP="00D016E9">
            <w:pPr>
              <w:pStyle w:val="StreckMitten"/>
            </w:pPr>
            <w:r w:rsidRPr="0092227D">
              <w:tab/>
            </w:r>
            <w:r w:rsidRPr="0092227D">
              <w:tab/>
            </w:r>
          </w:p>
        </w:tc>
      </w:tr>
    </w:tbl>
    <w:p w:rsidR="006E04A4" w:rsidRPr="0092227D" w:rsidRDefault="006E04A4" w:rsidP="003675A0">
      <w:pPr>
        <w:pStyle w:val="Blankrad"/>
      </w:pPr>
    </w:p>
    <w:sectPr w:rsidR="006E04A4" w:rsidRPr="0092227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984" w:rsidRPr="0092227D" w:rsidRDefault="00E65984">
      <w:r w:rsidRPr="0092227D">
        <w:separator/>
      </w:r>
    </w:p>
  </w:endnote>
  <w:endnote w:type="continuationSeparator" w:id="0">
    <w:p w:rsidR="00E65984" w:rsidRPr="0092227D" w:rsidRDefault="00E65984">
      <w:r w:rsidRPr="009222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FA6" w:rsidRPr="0092227D" w:rsidRDefault="00003FA6">
    <w:pPr>
      <w:pStyle w:val="Sidhuvud"/>
      <w:jc w:val="center"/>
    </w:pPr>
    <w:r w:rsidRPr="0092227D">
      <w:fldChar w:fldCharType="begin" w:fldLock="1"/>
    </w:r>
    <w:r w:rsidRPr="0092227D">
      <w:instrText xml:space="preserve"> PAGE </w:instrText>
    </w:r>
    <w:r w:rsidRPr="0092227D">
      <w:fldChar w:fldCharType="separate"/>
    </w:r>
    <w:r w:rsidR="00F920C2" w:rsidRPr="0092227D">
      <w:t>3</w:t>
    </w:r>
    <w:r w:rsidRPr="0092227D">
      <w:fldChar w:fldCharType="end"/>
    </w:r>
    <w:r w:rsidRPr="0092227D">
      <w:t xml:space="preserve"> (</w:t>
    </w:r>
    <w:r w:rsidRPr="0092227D">
      <w:fldChar w:fldCharType="begin" w:fldLock="1"/>
    </w:r>
    <w:r w:rsidRPr="0092227D">
      <w:instrText xml:space="preserve"> NUMPAGES </w:instrText>
    </w:r>
    <w:r w:rsidRPr="0092227D">
      <w:fldChar w:fldCharType="separate"/>
    </w:r>
    <w:r w:rsidR="00F920C2" w:rsidRPr="0092227D">
      <w:t>3</w:t>
    </w:r>
    <w:r w:rsidRPr="0092227D">
      <w:fldChar w:fldCharType="end"/>
    </w:r>
    <w:r w:rsidRPr="0092227D">
      <w:t>)</w:t>
    </w:r>
  </w:p>
  <w:p w:rsidR="00003FA6" w:rsidRPr="0092227D" w:rsidRDefault="00003F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FA6" w:rsidRPr="0092227D" w:rsidRDefault="00003FA6">
    <w:pPr>
      <w:pStyle w:val="Sidhuvud"/>
      <w:jc w:val="center"/>
    </w:pPr>
    <w:r w:rsidRPr="0092227D">
      <w:fldChar w:fldCharType="begin" w:fldLock="1"/>
    </w:r>
    <w:r w:rsidRPr="0092227D">
      <w:instrText xml:space="preserve"> PAGE </w:instrText>
    </w:r>
    <w:r w:rsidRPr="0092227D">
      <w:fldChar w:fldCharType="separate"/>
    </w:r>
    <w:r w:rsidR="00F920C2" w:rsidRPr="0092227D">
      <w:t>3</w:t>
    </w:r>
    <w:r w:rsidRPr="0092227D">
      <w:fldChar w:fldCharType="end"/>
    </w:r>
    <w:r w:rsidRPr="0092227D">
      <w:t xml:space="preserve"> (</w:t>
    </w:r>
    <w:r w:rsidRPr="0092227D">
      <w:fldChar w:fldCharType="begin" w:fldLock="1"/>
    </w:r>
    <w:r w:rsidRPr="0092227D">
      <w:instrText xml:space="preserve"> NUMPAGES </w:instrText>
    </w:r>
    <w:r w:rsidRPr="0092227D">
      <w:fldChar w:fldCharType="separate"/>
    </w:r>
    <w:r w:rsidR="00F920C2" w:rsidRPr="0092227D">
      <w:t>3</w:t>
    </w:r>
    <w:r w:rsidRPr="0092227D">
      <w:fldChar w:fldCharType="end"/>
    </w:r>
    <w:r w:rsidRPr="0092227D">
      <w:t>)</w:t>
    </w:r>
  </w:p>
  <w:p w:rsidR="00003FA6" w:rsidRPr="0092227D" w:rsidRDefault="00003F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984" w:rsidRPr="0092227D" w:rsidRDefault="00E65984">
      <w:r w:rsidRPr="0092227D">
        <w:separator/>
      </w:r>
    </w:p>
  </w:footnote>
  <w:footnote w:type="continuationSeparator" w:id="0">
    <w:p w:rsidR="00E65984" w:rsidRPr="0092227D" w:rsidRDefault="00E65984">
      <w:r w:rsidRPr="009222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FA6" w:rsidRPr="0092227D" w:rsidRDefault="00003FA6">
    <w:pPr>
      <w:pStyle w:val="Sidhuvud"/>
      <w:tabs>
        <w:tab w:val="clear" w:pos="4536"/>
      </w:tabs>
    </w:pPr>
    <w:r w:rsidRPr="0092227D">
      <w:fldChar w:fldCharType="begin" w:fldLock="1"/>
    </w:r>
    <w:r w:rsidRPr="0092227D">
      <w:instrText xml:space="preserve"> DOCPROPERTY "DocumentDate" </w:instrText>
    </w:r>
    <w:r w:rsidRPr="0092227D">
      <w:fldChar w:fldCharType="separate"/>
    </w:r>
    <w:r w:rsidR="00F920C2" w:rsidRPr="0092227D">
      <w:t>Tisdagen den 17 maj 2011</w:t>
    </w:r>
    <w:r w:rsidRPr="0092227D">
      <w:fldChar w:fldCharType="end"/>
    </w:r>
    <w:r w:rsidRPr="0092227D">
      <w:tab/>
    </w:r>
  </w:p>
  <w:p w:rsidR="00003FA6" w:rsidRPr="0092227D" w:rsidRDefault="00003F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2227D">
      <w:rPr>
        <w:sz w:val="12"/>
      </w:rPr>
      <w:tab/>
    </w:r>
  </w:p>
  <w:p w:rsidR="00003FA6" w:rsidRPr="0092227D" w:rsidRDefault="00003FA6"/>
  <w:p w:rsidR="00003FA6" w:rsidRPr="0092227D" w:rsidRDefault="00003F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FA6" w:rsidRPr="0092227D" w:rsidRDefault="009222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222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FA6" w:rsidRPr="0092227D" w:rsidRDefault="00003FA6">
    <w:pPr>
      <w:pStyle w:val="Dokumentrubrik"/>
      <w:spacing w:after="360"/>
    </w:pPr>
    <w:r w:rsidRPr="0092227D">
      <w:t>Föredragningslista</w:t>
    </w:r>
  </w:p>
  <w:p w:rsidR="00003FA6" w:rsidRPr="0092227D" w:rsidRDefault="00003F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18528339">
    <w:abstractNumId w:val="5"/>
  </w:num>
  <w:num w:numId="2" w16cid:durableId="1983776898">
    <w:abstractNumId w:val="2"/>
  </w:num>
  <w:num w:numId="3" w16cid:durableId="214128899">
    <w:abstractNumId w:val="4"/>
  </w:num>
  <w:num w:numId="4" w16cid:durableId="173611507">
    <w:abstractNumId w:val="1"/>
  </w:num>
  <w:num w:numId="5" w16cid:durableId="765003506">
    <w:abstractNumId w:val="0"/>
  </w:num>
  <w:num w:numId="6" w16cid:durableId="442265721">
    <w:abstractNumId w:val="3"/>
  </w:num>
  <w:num w:numId="7" w16cid:durableId="649944789">
    <w:abstractNumId w:val="3"/>
  </w:num>
  <w:num w:numId="8" w16cid:durableId="1259027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1A48"/>
    <w:rsid w:val="00000608"/>
    <w:rsid w:val="00000DAE"/>
    <w:rsid w:val="000021B0"/>
    <w:rsid w:val="000025B1"/>
    <w:rsid w:val="00002616"/>
    <w:rsid w:val="00003249"/>
    <w:rsid w:val="00003FA6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25FF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08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3B83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66FF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40E6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665AC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227D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7950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A48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1F2D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1D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5984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350C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20C2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428AF2-E8A2-4135-ADE9-2D389CB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1751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454</Words>
  <Characters>2988</Characters>
  <Application>Microsoft Office Word</Application>
  <DocSecurity>4</DocSecurity>
  <Lines>229</Lines>
  <Paragraphs>143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2011-05-16T13:36:00Z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maj 2011</vt:lpwstr>
  </property>
  <property fmtid="{D5CDD505-2E9C-101B-9397-08002B2CF9AE}" pid="3" name="DocumentNumber">
    <vt:lpwstr>103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2011-05-17</vt:lpwstr>
  </property>
  <property fmtid="{D5CDD505-2E9C-101B-9397-08002B2CF9AE}" pid="7" name="DatumAvgörande">
    <vt:lpwstr>2011-05-18</vt:lpwstr>
  </property>
</Properties>
</file>