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D54" w:rsidRPr="001C798B" w:rsidRDefault="00512D54" w:rsidP="00E67305">
      <w:pPr>
        <w:pStyle w:val="Hemstlrubrik"/>
      </w:pPr>
      <w:r w:rsidRPr="001C798B">
        <w:t>Förslag till riksdagsbeslut</w:t>
      </w:r>
    </w:p>
    <w:p w:rsidR="00512D54" w:rsidRPr="001C798B" w:rsidRDefault="00512D54">
      <w:pPr>
        <w:pStyle w:val="Hemstlatt"/>
      </w:pPr>
      <w:r w:rsidRPr="001C798B">
        <w:t>Riksdagen tillkännager för regeringen som sin mening vad i motionen anförs om att pröva alternativ finansiering vid vägbyggnation på några lämpliga utbyggnads- och ombyggnadsobjekt i Sverige.</w:t>
      </w:r>
    </w:p>
    <w:p w:rsidR="00512D54" w:rsidRPr="001C798B" w:rsidRDefault="00512D54" w:rsidP="00923DF5">
      <w:pPr>
        <w:pStyle w:val="Rubrik1"/>
        <w:spacing w:line="250" w:lineRule="atLeast"/>
      </w:pPr>
      <w:r w:rsidRPr="001C798B">
        <w:t>Motivering</w:t>
      </w:r>
    </w:p>
    <w:p w:rsidR="00512D54" w:rsidRPr="001C798B" w:rsidRDefault="00512D54">
      <w:r w:rsidRPr="001C798B">
        <w:t>Infrastruktur är viktig för näringslivets utveckling och för enskilda männ</w:t>
      </w:r>
      <w:r w:rsidRPr="001C798B">
        <w:t>i</w:t>
      </w:r>
      <w:r w:rsidRPr="001C798B">
        <w:t xml:space="preserve">skors förutsättningar att bo och leva överallt. </w:t>
      </w:r>
    </w:p>
    <w:p w:rsidR="00512D54" w:rsidRPr="001C798B" w:rsidRDefault="00512D54">
      <w:pPr>
        <w:pStyle w:val="Normaltindrag"/>
      </w:pPr>
      <w:r w:rsidRPr="001C798B">
        <w:t>Bakom resonemanget om en dålig vägstandard döljer sig mycket. Det handlar om utryckningsfordonet som förlorar viktiga minuter i en pressad situation, skolbussen som blir inställd på grund av att grusvägen bitvis fö</w:t>
      </w:r>
      <w:r w:rsidRPr="001C798B">
        <w:t>r</w:t>
      </w:r>
      <w:r w:rsidRPr="001C798B">
        <w:t>svinner vissa tider på året, timmerexportören som förlorar en kund på grund av att han inte kan möta dagens ”just in time”</w:t>
      </w:r>
      <w:r w:rsidRPr="001C798B">
        <w:noBreakHyphen/>
        <w:t>krav och personal som avstår från att ta det erbjudna jobbet på grund av dåliga pendlingsmöjligheter.</w:t>
      </w:r>
    </w:p>
    <w:p w:rsidR="00512D54" w:rsidRPr="001C798B" w:rsidRDefault="00512D54">
      <w:pPr>
        <w:pStyle w:val="Normaltindrag"/>
      </w:pPr>
      <w:r w:rsidRPr="001C798B">
        <w:t>Det handlar givetvis också om många personliga tragedier i spåren av de talrika allvarliga olyckorna längs dessa vägar.</w:t>
      </w:r>
    </w:p>
    <w:p w:rsidR="00512D54" w:rsidRPr="001C798B" w:rsidRDefault="00512D54">
      <w:pPr>
        <w:pStyle w:val="Normaltindrag"/>
      </w:pPr>
      <w:r w:rsidRPr="001C798B">
        <w:t>Näringslivsrepresentanter och företagarorganisationer har lyft fram just de tillväxthämmande aspekterna som följd av det undermåliga vägnätet. Briste</w:t>
      </w:r>
      <w:r w:rsidRPr="001C798B">
        <w:t>r</w:t>
      </w:r>
      <w:r w:rsidRPr="001C798B">
        <w:t>na är i dag mycket tydliga i hela Västra Götaland.</w:t>
      </w:r>
    </w:p>
    <w:p w:rsidR="00512D54" w:rsidRPr="001C798B" w:rsidRDefault="00512D54">
      <w:pPr>
        <w:pStyle w:val="Normaltindrag"/>
      </w:pPr>
      <w:r w:rsidRPr="001C798B">
        <w:t>Ett blomstrande och växande näringsliv är beroende av ett stringent skatt</w:t>
      </w:r>
      <w:r w:rsidRPr="001C798B">
        <w:t>e</w:t>
      </w:r>
      <w:r w:rsidRPr="001C798B">
        <w:t>system, lagar och regler som är lätta att förstå och transparenta och en infr</w:t>
      </w:r>
      <w:r w:rsidRPr="001C798B">
        <w:t>a</w:t>
      </w:r>
      <w:r w:rsidRPr="001C798B">
        <w:t>struktur som underlättar etableringar och tillväxt.</w:t>
      </w:r>
    </w:p>
    <w:p w:rsidR="00512D54" w:rsidRPr="001C798B" w:rsidRDefault="00512D54">
      <w:pPr>
        <w:pStyle w:val="Normaltindrag"/>
      </w:pPr>
      <w:r w:rsidRPr="001C798B">
        <w:t>Näringslivets tillväxt behövs ju faktiskt för att statens finanser skall må bra och för att Sverige skall ta välbehövliga kliv uppåt i den internationella vä</w:t>
      </w:r>
      <w:r w:rsidRPr="001C798B">
        <w:t>l</w:t>
      </w:r>
      <w:r w:rsidRPr="001C798B">
        <w:t>ståndsligan. Tillväxten behövs givetvis också för att kommunerna och deras verksamhet som vänder sig till barn, elever, äldre och funktionshindrade skall utvecklas. I det här fallet gäller verk</w:t>
      </w:r>
      <w:r w:rsidR="00E67305" w:rsidRPr="001C798B">
        <w:t>ligen den gamla sanningen att ”</w:t>
      </w:r>
      <w:r w:rsidRPr="001C798B">
        <w:t>man må</w:t>
      </w:r>
      <w:r w:rsidRPr="001C798B">
        <w:t>s</w:t>
      </w:r>
      <w:r w:rsidRPr="001C798B">
        <w:t>te satsa en krona för att tjäna en krona”.</w:t>
      </w:r>
    </w:p>
    <w:p w:rsidR="00512D54" w:rsidRPr="001C798B" w:rsidRDefault="00512D54">
      <w:pPr>
        <w:pStyle w:val="Normaltindrag"/>
      </w:pPr>
      <w:r w:rsidRPr="001C798B">
        <w:lastRenderedPageBreak/>
        <w:t>Dåliga vägar skapar stora svårigheter för företagens transporter men också problem med företagens kompetensförsörjning.</w:t>
      </w:r>
    </w:p>
    <w:p w:rsidR="00512D54" w:rsidRPr="001C798B" w:rsidRDefault="00512D54">
      <w:pPr>
        <w:pStyle w:val="Normaltindrag"/>
      </w:pPr>
      <w:r w:rsidRPr="001C798B">
        <w:t>I Sjuhäradsbygden, som fortfarande arbetar i en omställningsfas efter den producerande textilindustrin, lider näringslivet av dålig standard på vägnätet, både det mindre och det större såsom riksvägarna 40, 27 och 41.</w:t>
      </w:r>
    </w:p>
    <w:p w:rsidR="00512D54" w:rsidRPr="001C798B" w:rsidRDefault="00512D54">
      <w:pPr>
        <w:pStyle w:val="Normaltindrag"/>
      </w:pPr>
      <w:r w:rsidRPr="001C798B">
        <w:t>Nu börjar byggnationen av riksväg 40 genom att Kyllaredsmotet strax utanför Borås projekteras och byggas. För att bygga motet har Borås och Ulricehamns kommuner lånat upp drygt 100 miljoner kronor som Västra Götalandsregionen betalar ränta för. Det här lånet har man inte tagit för att man tycker det är rätt och riktigt utan för att man är så oerhört pressad av trafiksäkerhetsskäl och tillväxtskäl att vidta denna åtgärd. Det är som vanligt en övervältring av ansvaret på kommunerna, i detta fall Borås och Ulric</w:t>
      </w:r>
      <w:r w:rsidRPr="001C798B">
        <w:t>e</w:t>
      </w:r>
      <w:r w:rsidRPr="001C798B">
        <w:t>hamn. Risken är nu stor att Kyllaredsmotet kommer att stå som ett monument över en misslyckad infrastrukturpolitik, då den fortsatta finansieringen av byggnationen är högst osäker.</w:t>
      </w:r>
    </w:p>
    <w:p w:rsidR="00512D54" w:rsidRPr="001C798B" w:rsidRDefault="00512D54">
      <w:pPr>
        <w:pStyle w:val="Normaltindrag"/>
      </w:pPr>
      <w:r w:rsidRPr="001C798B">
        <w:t>Sammantaget borde investeringar i vägar vara en investering i tillväxt och utveckling för Västra Götaland och Sverige där vinstpotentialen för oss alla är utomordentligt stor.</w:t>
      </w:r>
    </w:p>
    <w:p w:rsidR="00512D54" w:rsidRPr="001C798B" w:rsidRDefault="00512D54">
      <w:pPr>
        <w:pStyle w:val="Normaltindrag"/>
      </w:pPr>
      <w:r w:rsidRPr="001C798B">
        <w:t>Borås och Sjuhäradsbygden har en styrka i sin företagaranda och sina en</w:t>
      </w:r>
      <w:r w:rsidRPr="001C798B">
        <w:t>t</w:t>
      </w:r>
      <w:r w:rsidRPr="001C798B">
        <w:t>reprenörer som har förmågan att skapa något ofta ur ingenting. Borås ligger i toppskiktet i Västsverige när det gäller nyföretagande. Men nyföretagandet har minskat kraftigt i vår bygd de senaste åren. En tydlig orsak är bristfälliga vägar på alla nivåer.</w:t>
      </w:r>
    </w:p>
    <w:p w:rsidR="00512D54" w:rsidRPr="001C798B" w:rsidRDefault="00512D54">
      <w:pPr>
        <w:pStyle w:val="Normaltindrag"/>
      </w:pPr>
      <w:r w:rsidRPr="001C798B">
        <w:t xml:space="preserve">Alternativfinansiering enligt </w:t>
      </w:r>
      <w:r w:rsidR="00E67305" w:rsidRPr="001C798B">
        <w:t xml:space="preserve">public-private partnership </w:t>
      </w:r>
      <w:r w:rsidRPr="001C798B">
        <w:t>(PPP) har diskut</w:t>
      </w:r>
      <w:r w:rsidRPr="001C798B">
        <w:t>e</w:t>
      </w:r>
      <w:r w:rsidRPr="001C798B">
        <w:t>rats i många år. Vägverket har noggrant gått igenom de olika utbyggnadso</w:t>
      </w:r>
      <w:r w:rsidRPr="001C798B">
        <w:t>b</w:t>
      </w:r>
      <w:r w:rsidRPr="001C798B">
        <w:t>jekt som finns i Sverige. Den genomlysningen gjordes för ganska många år sedan nu. Man kom fram till att riksväg 40 var ett av de lämpligaste projekten som fanns i Sverige. Det var lämpligt från både storleks- och kostnadssy</w:t>
      </w:r>
      <w:r w:rsidRPr="001C798B">
        <w:t>n</w:t>
      </w:r>
      <w:r w:rsidRPr="001C798B">
        <w:t>punkt.</w:t>
      </w:r>
    </w:p>
    <w:p w:rsidR="00512D54" w:rsidRPr="001C798B" w:rsidRDefault="00512D54">
      <w:pPr>
        <w:pStyle w:val="Normaltindrag"/>
      </w:pPr>
      <w:r w:rsidRPr="001C798B">
        <w:t>Förslag har presenterats, men besluten om att pröva alternativfinansiering vid vägbyggnation dröjer.</w:t>
      </w:r>
    </w:p>
    <w:p w:rsidR="00512D54" w:rsidRPr="001C798B" w:rsidRDefault="00512D54">
      <w:pPr>
        <w:pStyle w:val="Normaltindrag"/>
      </w:pPr>
      <w:r w:rsidRPr="001C798B">
        <w:t>Det är nu hög tid att prova alternativfinansiering på några vägobjekt i Sv</w:t>
      </w:r>
      <w:r w:rsidRPr="001C798B">
        <w:t>e</w:t>
      </w:r>
      <w:r w:rsidRPr="001C798B">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7305" w:rsidRPr="001C798B">
        <w:tblPrEx>
          <w:tblCellMar>
            <w:top w:w="0" w:type="dxa"/>
            <w:bottom w:w="0" w:type="dxa"/>
          </w:tblCellMar>
        </w:tblPrEx>
        <w:trPr>
          <w:cantSplit/>
        </w:trPr>
        <w:tc>
          <w:tcPr>
            <w:tcW w:w="3046" w:type="dxa"/>
          </w:tcPr>
          <w:p w:rsidR="00E67305" w:rsidRPr="001C798B" w:rsidRDefault="00E67305" w:rsidP="00E67305">
            <w:pPr>
              <w:pStyle w:val="UnderskriftDatum"/>
              <w:spacing w:before="240"/>
            </w:pPr>
            <w:r w:rsidRPr="001C798B">
              <w:t>Stockholm den 15 september 2005</w:t>
            </w:r>
          </w:p>
        </w:tc>
        <w:tc>
          <w:tcPr>
            <w:tcW w:w="3047" w:type="dxa"/>
          </w:tcPr>
          <w:p w:rsidR="00E67305" w:rsidRPr="001C798B" w:rsidRDefault="00E67305" w:rsidP="00E67305">
            <w:pPr>
              <w:pStyle w:val="Underskrifter"/>
              <w:spacing w:before="240"/>
            </w:pPr>
          </w:p>
        </w:tc>
      </w:tr>
      <w:tr w:rsidR="00E67305" w:rsidRPr="001C798B">
        <w:tblPrEx>
          <w:tblCellMar>
            <w:top w:w="0" w:type="dxa"/>
            <w:bottom w:w="0" w:type="dxa"/>
          </w:tblCellMar>
        </w:tblPrEx>
        <w:trPr>
          <w:cantSplit/>
        </w:trPr>
        <w:tc>
          <w:tcPr>
            <w:tcW w:w="3046" w:type="dxa"/>
          </w:tcPr>
          <w:p w:rsidR="00E67305" w:rsidRPr="001C798B" w:rsidRDefault="00E67305" w:rsidP="00E67305">
            <w:pPr>
              <w:pStyle w:val="Underskrifter"/>
            </w:pPr>
            <w:r w:rsidRPr="001C798B">
              <w:t>Ulf Sjösten (m)</w:t>
            </w:r>
          </w:p>
        </w:tc>
        <w:tc>
          <w:tcPr>
            <w:tcW w:w="3047" w:type="dxa"/>
          </w:tcPr>
          <w:p w:rsidR="00E67305" w:rsidRPr="001C798B" w:rsidRDefault="00E67305" w:rsidP="00E67305">
            <w:pPr>
              <w:pStyle w:val="Underskrifter"/>
            </w:pPr>
          </w:p>
        </w:tc>
      </w:tr>
    </w:tbl>
    <w:p w:rsidR="00E84F25" w:rsidRPr="001C798B" w:rsidRDefault="00E84F25" w:rsidP="00E67305">
      <w:pPr>
        <w:pStyle w:val="Normaltindrag"/>
      </w:pPr>
    </w:p>
    <w:sectPr w:rsidR="00E84F25" w:rsidRPr="001C798B" w:rsidSect="00E67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04E" w:rsidRPr="001C798B" w:rsidRDefault="00AA104E">
      <w:r w:rsidRPr="001C798B">
        <w:separator/>
      </w:r>
    </w:p>
  </w:endnote>
  <w:endnote w:type="continuationSeparator" w:id="0">
    <w:p w:rsidR="00AA104E" w:rsidRPr="001C798B" w:rsidRDefault="00AA104E">
      <w:r w:rsidRPr="001C79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305" w:rsidRPr="001C798B" w:rsidRDefault="001C798B" w:rsidP="00E67305">
    <w:pPr>
      <w:pStyle w:val="Sidfot"/>
    </w:pPr>
    <w:r w:rsidRPr="001C79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625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305" w:rsidRDefault="00E67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7305" w:rsidRDefault="00E67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F5" w:rsidRPr="001C798B" w:rsidRDefault="001C798B" w:rsidP="00E67305">
    <w:pPr>
      <w:pStyle w:val="Sidfot"/>
    </w:pPr>
    <w:r w:rsidRPr="001C79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958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305" w:rsidRDefault="00E67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7305" w:rsidRDefault="00E67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F5" w:rsidRPr="001C798B" w:rsidRDefault="001C798B" w:rsidP="00E67305">
    <w:pPr>
      <w:pStyle w:val="Sidfot"/>
    </w:pPr>
    <w:r w:rsidRPr="001C79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767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305" w:rsidRDefault="00E67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7305" w:rsidRDefault="00E67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04E" w:rsidRPr="001C798B" w:rsidRDefault="00AA104E">
      <w:r w:rsidRPr="001C798B">
        <w:separator/>
      </w:r>
    </w:p>
  </w:footnote>
  <w:footnote w:type="continuationSeparator" w:id="0">
    <w:p w:rsidR="00AA104E" w:rsidRPr="001C798B" w:rsidRDefault="00AA104E">
      <w:r w:rsidRPr="001C79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305" w:rsidRPr="001C798B" w:rsidRDefault="001C798B" w:rsidP="00E67305">
    <w:pPr>
      <w:pStyle w:val="Sidhuvud"/>
    </w:pPr>
    <w:r w:rsidRPr="001C79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665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305" w:rsidRDefault="00E673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7305" w:rsidRDefault="00E673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F5" w:rsidRPr="001C798B" w:rsidRDefault="001C798B" w:rsidP="00E67305">
    <w:pPr>
      <w:pStyle w:val="Sidhuvud"/>
    </w:pPr>
    <w:r w:rsidRPr="001C79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784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305" w:rsidRDefault="00E673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7305" w:rsidRDefault="00E673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305" w:rsidRPr="001C798B" w:rsidRDefault="00E67305">
    <w:pPr>
      <w:pStyle w:val="FSHNormal"/>
      <w:tabs>
        <w:tab w:val="right" w:pos="5840"/>
      </w:tabs>
    </w:pPr>
    <w:r w:rsidRPr="001C798B">
      <w:br/>
    </w:r>
    <w:r w:rsidRPr="001C798B">
      <w:fldChar w:fldCharType="begin" w:fldLock="1"/>
    </w:r>
    <w:r w:rsidRPr="001C798B">
      <w:instrText xml:space="preserve"> DOCPROPERTY</w:instrText>
    </w:r>
    <w:r w:rsidRPr="001C798B">
      <w:rPr>
        <w:sz w:val="18"/>
      </w:rPr>
      <w:instrText xml:space="preserve"> "YearUser" *\charformat </w:instrText>
    </w:r>
    <w:r w:rsidRPr="001C798B">
      <w:fldChar w:fldCharType="separate"/>
    </w:r>
    <w:r w:rsidRPr="001C798B">
      <w:t>2005/06</w:t>
    </w:r>
    <w:r w:rsidRPr="001C798B">
      <w:fldChar w:fldCharType="end"/>
    </w:r>
    <w:r w:rsidRPr="001C798B">
      <w:t xml:space="preserve"> </w:t>
    </w:r>
    <w:r w:rsidRPr="001C798B">
      <w:tab/>
      <w:t xml:space="preserve">mnr: </w:t>
    </w:r>
    <w:r w:rsidRPr="001C798B">
      <w:fldChar w:fldCharType="begin" w:fldLock="1"/>
    </w:r>
    <w:r w:rsidRPr="001C798B">
      <w:instrText xml:space="preserve"> DOCPROPERTY</w:instrText>
    </w:r>
    <w:r w:rsidRPr="001C798B">
      <w:rPr>
        <w:sz w:val="18"/>
      </w:rPr>
      <w:instrText xml:space="preserve"> "Motionsnummer" *\charformat </w:instrText>
    </w:r>
    <w:r w:rsidRPr="001C798B">
      <w:fldChar w:fldCharType="separate"/>
    </w:r>
    <w:r w:rsidRPr="001C798B">
      <w:t>T207</w:t>
    </w:r>
    <w:r w:rsidRPr="001C798B">
      <w:fldChar w:fldCharType="end"/>
    </w:r>
    <w:r w:rsidRPr="001C798B">
      <w:br/>
    </w:r>
    <w:r w:rsidRPr="001C798B">
      <w:fldChar w:fldCharType="begin" w:fldLock="1"/>
    </w:r>
    <w:r w:rsidRPr="001C798B">
      <w:instrText xml:space="preserve"> DOCPROPERTY</w:instrText>
    </w:r>
    <w:r w:rsidRPr="001C798B">
      <w:rPr>
        <w:sz w:val="18"/>
      </w:rPr>
      <w:instrText xml:space="preserve"> "Samling" *\charformat </w:instrText>
    </w:r>
    <w:r w:rsidRPr="001C798B">
      <w:fldChar w:fldCharType="end"/>
    </w:r>
    <w:r w:rsidRPr="001C798B">
      <w:tab/>
      <w:t xml:space="preserve">pnr: </w:t>
    </w:r>
    <w:r w:rsidRPr="001C798B">
      <w:fldChar w:fldCharType="begin" w:fldLock="1"/>
    </w:r>
    <w:r w:rsidRPr="001C798B">
      <w:instrText xml:space="preserve"> DOCPROPERTY</w:instrText>
    </w:r>
    <w:r w:rsidRPr="001C798B">
      <w:rPr>
        <w:sz w:val="18"/>
      </w:rPr>
      <w:instrText xml:space="preserve"> "Partinummer" *\charformat </w:instrText>
    </w:r>
    <w:r w:rsidRPr="001C798B">
      <w:fldChar w:fldCharType="separate"/>
    </w:r>
    <w:r w:rsidRPr="001C798B">
      <w:t>m1007</w:t>
    </w:r>
    <w:r w:rsidRPr="001C798B">
      <w:fldChar w:fldCharType="end"/>
    </w:r>
  </w:p>
  <w:p w:rsidR="00E67305" w:rsidRPr="001C798B" w:rsidRDefault="00E67305">
    <w:pPr>
      <w:pStyle w:val="FSHRub1"/>
    </w:pPr>
    <w:r w:rsidRPr="001C798B">
      <w:t>Motion till riksdagen</w:t>
    </w:r>
    <w:r w:rsidRPr="001C798B">
      <w:br/>
    </w:r>
    <w:r w:rsidRPr="001C798B">
      <w:fldChar w:fldCharType="begin" w:fldLock="1"/>
    </w:r>
    <w:r w:rsidRPr="001C798B">
      <w:instrText xml:space="preserve"> DOCPROPERTY "YearUser" *\charformat </w:instrText>
    </w:r>
    <w:r w:rsidRPr="001C798B">
      <w:fldChar w:fldCharType="separate"/>
    </w:r>
    <w:r w:rsidRPr="001C798B">
      <w:t>2005/06</w:t>
    </w:r>
    <w:r w:rsidRPr="001C798B">
      <w:fldChar w:fldCharType="end"/>
    </w:r>
    <w:r w:rsidRPr="001C798B">
      <w:t>:</w:t>
    </w:r>
    <w:r w:rsidRPr="001C798B">
      <w:fldChar w:fldCharType="begin" w:fldLock="1"/>
    </w:r>
    <w:r w:rsidRPr="001C798B">
      <w:instrText xml:space="preserve"> DOCPROPERTY "Motionsnummer" *\charformat </w:instrText>
    </w:r>
    <w:r w:rsidRPr="001C798B">
      <w:fldChar w:fldCharType="separate"/>
    </w:r>
    <w:r w:rsidRPr="001C798B">
      <w:t>T207</w:t>
    </w:r>
    <w:r w:rsidRPr="001C798B">
      <w:fldChar w:fldCharType="end"/>
    </w:r>
  </w:p>
  <w:p w:rsidR="00E67305" w:rsidRPr="001C798B" w:rsidRDefault="00E67305">
    <w:pPr>
      <w:pStyle w:val="FSHNormalS5"/>
    </w:pPr>
    <w:r w:rsidRPr="001C798B">
      <w:fldChar w:fldCharType="begin" w:fldLock="1"/>
    </w:r>
    <w:r w:rsidRPr="001C798B">
      <w:instrText xml:space="preserve"> DOCPROPERTY "MotionarText" *\charformat </w:instrText>
    </w:r>
    <w:r w:rsidRPr="001C798B">
      <w:fldChar w:fldCharType="separate"/>
    </w:r>
    <w:r w:rsidRPr="001C798B">
      <w:t>av Ulf Sjösten (m)</w:t>
    </w:r>
    <w:r w:rsidRPr="001C798B">
      <w:fldChar w:fldCharType="end"/>
    </w:r>
    <w:r w:rsidRPr="001C798B">
      <w:br/>
    </w:r>
    <w:r w:rsidRPr="001C798B">
      <w:fldChar w:fldCharType="begin" w:fldLock="1"/>
    </w:r>
    <w:r w:rsidRPr="001C798B">
      <w:instrText xml:space="preserve"> DOCPROPERTY "SvarFrasKort" *\charformat </w:instrText>
    </w:r>
    <w:r w:rsidRPr="001C798B">
      <w:fldChar w:fldCharType="end"/>
    </w:r>
  </w:p>
  <w:p w:rsidR="00E67305" w:rsidRPr="001C798B" w:rsidRDefault="00E67305">
    <w:pPr>
      <w:pStyle w:val="FSHTitel"/>
    </w:pPr>
    <w:r w:rsidRPr="001C798B">
      <w:fldChar w:fldCharType="begin" w:fldLock="1"/>
    </w:r>
    <w:r w:rsidRPr="001C798B">
      <w:instrText xml:space="preserve"> DOCPROPERTY</w:instrText>
    </w:r>
    <w:r w:rsidRPr="001C798B">
      <w:rPr>
        <w:sz w:val="18"/>
      </w:rPr>
      <w:instrText xml:space="preserve"> "RubrikSvar" *\charformat </w:instrText>
    </w:r>
    <w:r w:rsidRPr="001C798B">
      <w:fldChar w:fldCharType="separate"/>
    </w:r>
    <w:r w:rsidRPr="001C798B">
      <w:t>Vägen som tillväxtfaktor i Västra Götaland</w:t>
    </w:r>
    <w:r w:rsidRPr="001C798B">
      <w:fldChar w:fldCharType="end"/>
    </w:r>
  </w:p>
  <w:p w:rsidR="00E67305" w:rsidRPr="001C798B" w:rsidRDefault="00E67305" w:rsidP="00E673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0634723">
    <w:abstractNumId w:val="13"/>
  </w:num>
  <w:num w:numId="2" w16cid:durableId="1927305240">
    <w:abstractNumId w:val="10"/>
  </w:num>
  <w:num w:numId="3" w16cid:durableId="1754010056">
    <w:abstractNumId w:val="11"/>
  </w:num>
  <w:num w:numId="4" w16cid:durableId="1579755017">
    <w:abstractNumId w:val="12"/>
  </w:num>
  <w:num w:numId="5" w16cid:durableId="1578980934">
    <w:abstractNumId w:val="8"/>
  </w:num>
  <w:num w:numId="6" w16cid:durableId="60031531">
    <w:abstractNumId w:val="3"/>
  </w:num>
  <w:num w:numId="7" w16cid:durableId="1797873637">
    <w:abstractNumId w:val="2"/>
  </w:num>
  <w:num w:numId="8" w16cid:durableId="631640818">
    <w:abstractNumId w:val="1"/>
  </w:num>
  <w:num w:numId="9" w16cid:durableId="72971431">
    <w:abstractNumId w:val="0"/>
  </w:num>
  <w:num w:numId="10" w16cid:durableId="1780174009">
    <w:abstractNumId w:val="9"/>
  </w:num>
  <w:num w:numId="11" w16cid:durableId="606734901">
    <w:abstractNumId w:val="7"/>
  </w:num>
  <w:num w:numId="12" w16cid:durableId="1418287690">
    <w:abstractNumId w:val="6"/>
  </w:num>
  <w:num w:numId="13" w16cid:durableId="80028870">
    <w:abstractNumId w:val="5"/>
  </w:num>
  <w:num w:numId="14" w16cid:durableId="203753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EC6467"/>
    <w:rsid w:val="00064BC3"/>
    <w:rsid w:val="00066775"/>
    <w:rsid w:val="00072FB9"/>
    <w:rsid w:val="00100531"/>
    <w:rsid w:val="001C798B"/>
    <w:rsid w:val="00201DFB"/>
    <w:rsid w:val="00212FF1"/>
    <w:rsid w:val="00230193"/>
    <w:rsid w:val="0025068A"/>
    <w:rsid w:val="002818D3"/>
    <w:rsid w:val="002D11A8"/>
    <w:rsid w:val="004A0504"/>
    <w:rsid w:val="004B615E"/>
    <w:rsid w:val="004E38D9"/>
    <w:rsid w:val="00512D54"/>
    <w:rsid w:val="00740D6D"/>
    <w:rsid w:val="00794149"/>
    <w:rsid w:val="007B67A7"/>
    <w:rsid w:val="007C6092"/>
    <w:rsid w:val="00923DF5"/>
    <w:rsid w:val="00A053C6"/>
    <w:rsid w:val="00AA104E"/>
    <w:rsid w:val="00B13BF0"/>
    <w:rsid w:val="00C1285C"/>
    <w:rsid w:val="00C27B7D"/>
    <w:rsid w:val="00C6302A"/>
    <w:rsid w:val="00DC6C70"/>
    <w:rsid w:val="00E22893"/>
    <w:rsid w:val="00E360DE"/>
    <w:rsid w:val="00E67305"/>
    <w:rsid w:val="00E75D28"/>
    <w:rsid w:val="00E84F25"/>
    <w:rsid w:val="00EC64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79B41-57E8-4C7D-AA6B-009EE85C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7305"/>
    <w:pPr>
      <w:spacing w:after="250"/>
    </w:pPr>
  </w:style>
  <w:style w:type="paragraph" w:customStyle="1" w:styleId="Hemstlatt">
    <w:name w:val="Hemstl_att"/>
    <w:aliases w:val="HemstPunkt,HemstPunktFlera,HemställansPunkt,Förslagstext"/>
    <w:basedOn w:val="Normal"/>
    <w:next w:val="Normal"/>
    <w:rsid w:val="00E673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573</Words>
  <Characters>3331</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T207</vt:lpstr>
    </vt:vector>
  </TitlesOfParts>
  <Company>Riksdagen</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T207</dc:title>
  <dc:subject>T207</dc:subject>
  <dc:creator>Riksdagen</dc:creator>
  <cp:keywords>Riksdagen</cp:keywords>
  <dc:description/>
  <cp:lastModifiedBy>Lars Brink</cp:lastModifiedBy>
  <cp:revision>2</cp:revision>
  <cp:lastPrinted>2005-10-22T05:33:00Z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Vägen som tillväxtfaktor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Vägen som tillväxtfaktor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20052006000000000109000010070069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20052006000000000109000010070069</vt:lpwstr>
  </property>
  <property fmtid="{D5CDD505-2E9C-101B-9397-08002B2CF9AE}" pid="50" name="nummer">
    <vt:lpwstr>207</vt:lpwstr>
  </property>
  <property fmtid="{D5CDD505-2E9C-101B-9397-08002B2CF9AE}" pid="51" name="utskottsbeteckning">
    <vt:lpwstr>T</vt:lpwstr>
  </property>
</Properties>
</file>