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6C2E" w:rsidRPr="00172EA5" w:rsidRDefault="00DD6C2E">
      <w:pPr>
        <w:pStyle w:val="Datum"/>
        <w:outlineLvl w:val="0"/>
      </w:pPr>
      <w:r w:rsidRPr="00172EA5">
        <w:fldChar w:fldCharType="begin" w:fldLock="1"/>
      </w:r>
      <w:r w:rsidRPr="00172EA5">
        <w:instrText xml:space="preserve"> DOCPROPERTY "DocumentDate" </w:instrText>
      </w:r>
      <w:r w:rsidRPr="00172EA5">
        <w:fldChar w:fldCharType="separate"/>
      </w:r>
      <w:r w:rsidRPr="00172EA5">
        <w:t>Onsdagen den 24 oktober 2007</w:t>
      </w:r>
      <w:r w:rsidRPr="00172EA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72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Plenum"/>
              <w:tabs>
                <w:tab w:val="clear" w:pos="1418"/>
              </w:tabs>
            </w:pPr>
            <w:r w:rsidRPr="00172EA5">
              <w:t>Kl.</w:t>
            </w:r>
          </w:p>
        </w:tc>
        <w:tc>
          <w:tcPr>
            <w:tcW w:w="851" w:type="dxa"/>
          </w:tcPr>
          <w:p w:rsidR="00DD6C2E" w:rsidRPr="00172EA5" w:rsidRDefault="00DD6C2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72EA5">
              <w:t>09.00</w:t>
            </w:r>
          </w:p>
        </w:tc>
        <w:tc>
          <w:tcPr>
            <w:tcW w:w="397" w:type="dxa"/>
          </w:tcPr>
          <w:p w:rsidR="00DD6C2E" w:rsidRPr="00172EA5" w:rsidRDefault="00DD6C2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D6C2E" w:rsidRPr="00172EA5" w:rsidRDefault="00DD6C2E">
            <w:pPr>
              <w:pStyle w:val="Plenum"/>
              <w:tabs>
                <w:tab w:val="clear" w:pos="1418"/>
              </w:tabs>
              <w:ind w:right="1"/>
            </w:pPr>
            <w:r w:rsidRPr="00172EA5">
              <w:t>Val</w:t>
            </w:r>
          </w:p>
        </w:tc>
      </w:tr>
      <w:tr w:rsidR="00000000" w:rsidRPr="00172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D6C2E" w:rsidRPr="00172EA5" w:rsidRDefault="00DD6C2E">
            <w:pPr>
              <w:pStyle w:val="Plenum"/>
              <w:tabs>
                <w:tab w:val="clear" w:pos="1418"/>
              </w:tabs>
              <w:jc w:val="right"/>
            </w:pPr>
            <w:r w:rsidRPr="00172EA5">
              <w:t>09.00</w:t>
            </w:r>
          </w:p>
        </w:tc>
        <w:tc>
          <w:tcPr>
            <w:tcW w:w="397" w:type="dxa"/>
          </w:tcPr>
          <w:p w:rsidR="00DD6C2E" w:rsidRPr="00172EA5" w:rsidRDefault="00DD6C2E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172EA5">
              <w:rPr>
                <w:sz w:val="6"/>
              </w:rPr>
              <w:t xml:space="preserve"> </w:t>
            </w:r>
            <w:r w:rsidRPr="00172EA5">
              <w:rPr>
                <w:sz w:val="20"/>
              </w:rPr>
              <w:t>ca</w:t>
            </w:r>
          </w:p>
        </w:tc>
        <w:tc>
          <w:tcPr>
            <w:tcW w:w="7088" w:type="dxa"/>
          </w:tcPr>
          <w:p w:rsidR="00DD6C2E" w:rsidRPr="00172EA5" w:rsidRDefault="00DD6C2E">
            <w:pPr>
              <w:pStyle w:val="Plenum"/>
              <w:tabs>
                <w:tab w:val="clear" w:pos="1418"/>
              </w:tabs>
              <w:ind w:right="1"/>
            </w:pPr>
            <w:r w:rsidRPr="00172EA5">
              <w:t>Särskild debatt</w:t>
            </w:r>
          </w:p>
        </w:tc>
      </w:tr>
      <w:tr w:rsidR="00000000" w:rsidRPr="00172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D6C2E" w:rsidRPr="00172EA5" w:rsidRDefault="00DD6C2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D6C2E" w:rsidRPr="00172EA5" w:rsidRDefault="00DD6C2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D6C2E" w:rsidRPr="00172EA5" w:rsidRDefault="00DD6C2E">
            <w:pPr>
              <w:pStyle w:val="Plenum"/>
              <w:tabs>
                <w:tab w:val="clear" w:pos="1418"/>
              </w:tabs>
              <w:ind w:right="1"/>
            </w:pPr>
            <w:r w:rsidRPr="00172EA5">
              <w:t>Arbetsplenum (beslut efter debattens slut)</w:t>
            </w:r>
          </w:p>
        </w:tc>
      </w:tr>
    </w:tbl>
    <w:p w:rsidR="00DD6C2E" w:rsidRPr="00172EA5" w:rsidRDefault="00DD6C2E">
      <w:pPr>
        <w:pStyle w:val="StreckLngt"/>
      </w:pPr>
      <w:r w:rsidRPr="00172EA5">
        <w:tab/>
      </w:r>
    </w:p>
    <w:p w:rsidR="00DD6C2E" w:rsidRPr="00172EA5" w:rsidRDefault="00DD6C2E">
      <w:pPr>
        <w:pStyle w:val="Blankrad"/>
      </w:pPr>
      <w:r w:rsidRPr="00172EA5">
        <w:t xml:space="preserve">     </w:t>
      </w:r>
    </w:p>
    <w:p w:rsidR="00DD6C2E" w:rsidRPr="00172EA5" w:rsidRDefault="00DD6C2E">
      <w:pPr>
        <w:pStyle w:val="Blankrad"/>
      </w:pPr>
    </w:p>
    <w:p w:rsidR="00DD6C2E" w:rsidRPr="00172EA5" w:rsidRDefault="00DD6C2E">
      <w:pPr>
        <w:pStyle w:val="Blankrad"/>
      </w:pPr>
      <w:r w:rsidRPr="00172EA5">
        <w:t>     </w:t>
      </w:r>
    </w:p>
    <w:p w:rsidR="00DD6C2E" w:rsidRPr="00172EA5" w:rsidRDefault="00DD6C2E">
      <w:pPr>
        <w:pStyle w:val="Blankrad"/>
      </w:pPr>
      <w:r w:rsidRPr="00172EA5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266"/>
        <w:gridCol w:w="950"/>
        <w:gridCol w:w="43"/>
        <w:gridCol w:w="992"/>
        <w:gridCol w:w="212"/>
        <w:gridCol w:w="780"/>
        <w:gridCol w:w="695"/>
        <w:gridCol w:w="14"/>
      </w:tblGrid>
      <w:tr w:rsidR="00000000" w:rsidRPr="00172E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D6C2E" w:rsidRPr="00172EA5" w:rsidRDefault="00DD6C2E">
            <w:r w:rsidRPr="00172EA5">
              <w:t>Nr</w:t>
            </w:r>
          </w:p>
        </w:tc>
        <w:tc>
          <w:tcPr>
            <w:tcW w:w="5670" w:type="dxa"/>
            <w:gridSpan w:val="3"/>
          </w:tcPr>
          <w:p w:rsidR="00DD6C2E" w:rsidRPr="00172EA5" w:rsidRDefault="00DD6C2E"/>
        </w:tc>
        <w:tc>
          <w:tcPr>
            <w:tcW w:w="1247" w:type="dxa"/>
            <w:gridSpan w:val="3"/>
          </w:tcPr>
          <w:p w:rsidR="00DD6C2E" w:rsidRPr="00172EA5" w:rsidRDefault="00DD6C2E"/>
        </w:tc>
        <w:tc>
          <w:tcPr>
            <w:tcW w:w="1475" w:type="dxa"/>
            <w:gridSpan w:val="2"/>
          </w:tcPr>
          <w:p w:rsidR="00DD6C2E" w:rsidRPr="00172EA5" w:rsidRDefault="00DD6C2E"/>
        </w:tc>
      </w:tr>
      <w:tr w:rsidR="00000000" w:rsidRPr="00172E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D6C2E" w:rsidRPr="00172EA5" w:rsidRDefault="00DD6C2E">
            <w:pPr>
              <w:pStyle w:val="rendenr"/>
            </w:pPr>
            <w:r w:rsidRPr="00172EA5">
              <w:t>4</w:t>
            </w:r>
          </w:p>
        </w:tc>
        <w:tc>
          <w:tcPr>
            <w:tcW w:w="8392" w:type="dxa"/>
            <w:gridSpan w:val="8"/>
          </w:tcPr>
          <w:p w:rsidR="00DD6C2E" w:rsidRPr="00172EA5" w:rsidRDefault="00DD6C2E">
            <w:pPr>
              <w:pStyle w:val="renderubrik"/>
            </w:pPr>
            <w:r w:rsidRPr="00172EA5">
              <w:t>Särskild debatt</w:t>
            </w: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DD6C2E" w:rsidRPr="00172EA5" w:rsidRDefault="00DD6C2E">
            <w:pPr>
              <w:pStyle w:val="Debattregler"/>
            </w:pPr>
            <w:r w:rsidRPr="00172EA5">
              <w:t>På begäran av socialdemokraternas, vänsterpartiets och miljöpartiets riksdagsgrupper anordnas en särskild debatt om finansdepartementets samröre med investmentbanken Carnegie kring försäljningen av sex statliga bolag.</w:t>
            </w: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DD6C2E" w:rsidRPr="00172EA5" w:rsidRDefault="00DD6C2E">
            <w:pPr>
              <w:pStyle w:val="Underrubrik"/>
            </w:pPr>
            <w:r w:rsidRPr="00172EA5">
              <w:t>Debattregler</w:t>
            </w: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9"/>
          </w:tcPr>
          <w:p w:rsidR="00DD6C2E" w:rsidRPr="00172EA5" w:rsidRDefault="00DD6C2E">
            <w:pPr>
              <w:pStyle w:val="Debattregler"/>
            </w:pPr>
            <w:r w:rsidRPr="00172EA5">
              <w:t>I debatten deltar en företrädare från varje parti. Kristdemokraterna företräds av statsrådet Mats Odell.</w:t>
            </w:r>
          </w:p>
          <w:p w:rsidR="00DD6C2E" w:rsidRPr="00172EA5" w:rsidRDefault="00DD6C2E">
            <w:pPr>
              <w:pStyle w:val="Debattregler"/>
            </w:pPr>
            <w:r w:rsidRPr="00172EA5">
              <w:t>Det förekommer inga repliker.</w:t>
            </w: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3686" w:type="dxa"/>
            <w:gridSpan w:val="7"/>
          </w:tcPr>
          <w:p w:rsidR="00DD6C2E" w:rsidRPr="00172EA5" w:rsidRDefault="00DD6C2E">
            <w:pPr>
              <w:pStyle w:val="Spaltrubrikverst"/>
            </w:pPr>
            <w:r w:rsidRPr="00172EA5">
              <w:t>Antal inlägg och tider i minuter</w:t>
            </w: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DD6C2E" w:rsidRPr="00172EA5" w:rsidRDefault="00DD6C2E">
            <w:pPr>
              <w:pStyle w:val="IngenText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DD6C2E" w:rsidRPr="00172EA5" w:rsidRDefault="00DD6C2E">
            <w:pPr>
              <w:pStyle w:val="SpaltrubrikInlgg"/>
            </w:pPr>
            <w:r w:rsidRPr="00172EA5">
              <w:t>Omg.  1</w:t>
            </w:r>
          </w:p>
        </w:tc>
        <w:tc>
          <w:tcPr>
            <w:tcW w:w="992" w:type="dxa"/>
          </w:tcPr>
          <w:p w:rsidR="00DD6C2E" w:rsidRPr="00172EA5" w:rsidRDefault="00DD6C2E">
            <w:pPr>
              <w:pStyle w:val="SpaltrubrikInlgg"/>
            </w:pPr>
            <w:r w:rsidRPr="00172EA5">
              <w:t>Omg.  2</w:t>
            </w:r>
          </w:p>
        </w:tc>
        <w:tc>
          <w:tcPr>
            <w:tcW w:w="992" w:type="dxa"/>
            <w:gridSpan w:val="2"/>
          </w:tcPr>
          <w:p w:rsidR="00DD6C2E" w:rsidRPr="00172EA5" w:rsidRDefault="00DD6C2E">
            <w:pPr>
              <w:pStyle w:val="SpaltrubrikInlgg"/>
            </w:pPr>
            <w:r w:rsidRPr="00172EA5">
              <w:t>Omg.  3</w:t>
            </w:r>
          </w:p>
        </w:tc>
        <w:tc>
          <w:tcPr>
            <w:tcW w:w="709" w:type="dxa"/>
            <w:gridSpan w:val="2"/>
          </w:tcPr>
          <w:p w:rsidR="00DD6C2E" w:rsidRPr="00172EA5" w:rsidRDefault="00DD6C2E">
            <w:pPr>
              <w:pStyle w:val="SpaltrubrikInlgg"/>
            </w:pP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454" w:type="dxa"/>
          </w:tcPr>
          <w:p w:rsidR="00DD6C2E" w:rsidRPr="00172EA5" w:rsidRDefault="00DD6C2E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266" w:type="dxa"/>
          </w:tcPr>
          <w:p w:rsidR="00DD6C2E" w:rsidRPr="00172EA5" w:rsidRDefault="00DD6C2E">
            <w:r w:rsidRPr="00172EA5">
              <w:t>Statsrådet Mats Odell (kd)</w:t>
            </w:r>
          </w:p>
        </w:tc>
        <w:tc>
          <w:tcPr>
            <w:tcW w:w="993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6</w:t>
            </w:r>
          </w:p>
        </w:tc>
        <w:tc>
          <w:tcPr>
            <w:tcW w:w="992" w:type="dxa"/>
          </w:tcPr>
          <w:p w:rsidR="00DD6C2E" w:rsidRPr="00172EA5" w:rsidRDefault="00DD6C2E">
            <w:pPr>
              <w:pStyle w:val="TalartidCentrerad"/>
            </w:pPr>
            <w:r w:rsidRPr="00172EA5">
              <w:t>4</w:t>
            </w:r>
          </w:p>
        </w:tc>
        <w:tc>
          <w:tcPr>
            <w:tcW w:w="992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2</w:t>
            </w:r>
          </w:p>
        </w:tc>
        <w:tc>
          <w:tcPr>
            <w:tcW w:w="709" w:type="dxa"/>
            <w:gridSpan w:val="2"/>
          </w:tcPr>
          <w:p w:rsidR="00DD6C2E" w:rsidRPr="00172EA5" w:rsidRDefault="00DD6C2E">
            <w:pPr>
              <w:pStyle w:val="TalartidCentrerad"/>
            </w:pP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454" w:type="dxa"/>
          </w:tcPr>
          <w:p w:rsidR="00DD6C2E" w:rsidRPr="00172EA5" w:rsidRDefault="00DD6C2E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266" w:type="dxa"/>
          </w:tcPr>
          <w:p w:rsidR="00DD6C2E" w:rsidRPr="00172EA5" w:rsidRDefault="00DD6C2E">
            <w:r w:rsidRPr="00172EA5">
              <w:t>Thomas Östros (s)</w:t>
            </w:r>
          </w:p>
        </w:tc>
        <w:tc>
          <w:tcPr>
            <w:tcW w:w="993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6</w:t>
            </w:r>
          </w:p>
        </w:tc>
        <w:tc>
          <w:tcPr>
            <w:tcW w:w="992" w:type="dxa"/>
          </w:tcPr>
          <w:p w:rsidR="00DD6C2E" w:rsidRPr="00172EA5" w:rsidRDefault="00DD6C2E">
            <w:pPr>
              <w:pStyle w:val="TalartidCentrerad"/>
            </w:pPr>
            <w:r w:rsidRPr="00172EA5">
              <w:t>4</w:t>
            </w:r>
          </w:p>
        </w:tc>
        <w:tc>
          <w:tcPr>
            <w:tcW w:w="992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2</w:t>
            </w:r>
          </w:p>
        </w:tc>
        <w:tc>
          <w:tcPr>
            <w:tcW w:w="709" w:type="dxa"/>
            <w:gridSpan w:val="2"/>
          </w:tcPr>
          <w:p w:rsidR="00DD6C2E" w:rsidRPr="00172EA5" w:rsidRDefault="00DD6C2E">
            <w:pPr>
              <w:pStyle w:val="TalartidCentrerad"/>
            </w:pP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454" w:type="dxa"/>
          </w:tcPr>
          <w:p w:rsidR="00DD6C2E" w:rsidRPr="00172EA5" w:rsidRDefault="00DD6C2E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266" w:type="dxa"/>
          </w:tcPr>
          <w:p w:rsidR="00DD6C2E" w:rsidRPr="00172EA5" w:rsidRDefault="00DD6C2E">
            <w:r w:rsidRPr="00172EA5">
              <w:t>Hans Rothenberg (m)</w:t>
            </w:r>
          </w:p>
        </w:tc>
        <w:tc>
          <w:tcPr>
            <w:tcW w:w="993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6</w:t>
            </w:r>
          </w:p>
        </w:tc>
        <w:tc>
          <w:tcPr>
            <w:tcW w:w="992" w:type="dxa"/>
          </w:tcPr>
          <w:p w:rsidR="00DD6C2E" w:rsidRPr="00172EA5" w:rsidRDefault="00DD6C2E">
            <w:pPr>
              <w:pStyle w:val="TalartidCentrerad"/>
            </w:pPr>
            <w:r w:rsidRPr="00172EA5">
              <w:t>4</w:t>
            </w:r>
          </w:p>
        </w:tc>
        <w:tc>
          <w:tcPr>
            <w:tcW w:w="992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2</w:t>
            </w:r>
          </w:p>
        </w:tc>
        <w:tc>
          <w:tcPr>
            <w:tcW w:w="709" w:type="dxa"/>
            <w:gridSpan w:val="2"/>
          </w:tcPr>
          <w:p w:rsidR="00DD6C2E" w:rsidRPr="00172EA5" w:rsidRDefault="00DD6C2E">
            <w:pPr>
              <w:pStyle w:val="TalartidCentrerad"/>
            </w:pP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454" w:type="dxa"/>
          </w:tcPr>
          <w:p w:rsidR="00DD6C2E" w:rsidRPr="00172EA5" w:rsidRDefault="00DD6C2E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266" w:type="dxa"/>
          </w:tcPr>
          <w:p w:rsidR="00DD6C2E" w:rsidRPr="00172EA5" w:rsidRDefault="00DD6C2E">
            <w:r w:rsidRPr="00172EA5">
              <w:t>Jan Andersson (c)</w:t>
            </w:r>
          </w:p>
        </w:tc>
        <w:tc>
          <w:tcPr>
            <w:tcW w:w="993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6</w:t>
            </w:r>
          </w:p>
        </w:tc>
        <w:tc>
          <w:tcPr>
            <w:tcW w:w="992" w:type="dxa"/>
          </w:tcPr>
          <w:p w:rsidR="00DD6C2E" w:rsidRPr="00172EA5" w:rsidRDefault="00DD6C2E">
            <w:pPr>
              <w:pStyle w:val="TalartidCentrerad"/>
            </w:pPr>
            <w:r w:rsidRPr="00172EA5">
              <w:t>4</w:t>
            </w:r>
          </w:p>
        </w:tc>
        <w:tc>
          <w:tcPr>
            <w:tcW w:w="992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2</w:t>
            </w:r>
          </w:p>
        </w:tc>
        <w:tc>
          <w:tcPr>
            <w:tcW w:w="709" w:type="dxa"/>
            <w:gridSpan w:val="2"/>
          </w:tcPr>
          <w:p w:rsidR="00DD6C2E" w:rsidRPr="00172EA5" w:rsidRDefault="00DD6C2E">
            <w:pPr>
              <w:pStyle w:val="TalartidCentrerad"/>
            </w:pP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454" w:type="dxa"/>
          </w:tcPr>
          <w:p w:rsidR="00DD6C2E" w:rsidRPr="00172EA5" w:rsidRDefault="00DD6C2E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266" w:type="dxa"/>
          </w:tcPr>
          <w:p w:rsidR="00DD6C2E" w:rsidRPr="00172EA5" w:rsidRDefault="00DD6C2E">
            <w:r w:rsidRPr="00172EA5">
              <w:t>Karin Pilsäter (fp)</w:t>
            </w:r>
          </w:p>
        </w:tc>
        <w:tc>
          <w:tcPr>
            <w:tcW w:w="993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6</w:t>
            </w:r>
          </w:p>
        </w:tc>
        <w:tc>
          <w:tcPr>
            <w:tcW w:w="992" w:type="dxa"/>
          </w:tcPr>
          <w:p w:rsidR="00DD6C2E" w:rsidRPr="00172EA5" w:rsidRDefault="00DD6C2E">
            <w:pPr>
              <w:pStyle w:val="TalartidCentrerad"/>
            </w:pPr>
            <w:r w:rsidRPr="00172EA5">
              <w:t>4</w:t>
            </w:r>
          </w:p>
        </w:tc>
        <w:tc>
          <w:tcPr>
            <w:tcW w:w="992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2</w:t>
            </w:r>
          </w:p>
        </w:tc>
        <w:tc>
          <w:tcPr>
            <w:tcW w:w="709" w:type="dxa"/>
            <w:gridSpan w:val="2"/>
          </w:tcPr>
          <w:p w:rsidR="00DD6C2E" w:rsidRPr="00172EA5" w:rsidRDefault="00DD6C2E">
            <w:pPr>
              <w:pStyle w:val="TalartidCentrerad"/>
            </w:pP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454" w:type="dxa"/>
          </w:tcPr>
          <w:p w:rsidR="00DD6C2E" w:rsidRPr="00172EA5" w:rsidRDefault="00DD6C2E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266" w:type="dxa"/>
          </w:tcPr>
          <w:p w:rsidR="00DD6C2E" w:rsidRPr="00172EA5" w:rsidRDefault="00DD6C2E">
            <w:r w:rsidRPr="00172EA5">
              <w:t>Kent Persson (v)</w:t>
            </w:r>
          </w:p>
        </w:tc>
        <w:tc>
          <w:tcPr>
            <w:tcW w:w="993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6</w:t>
            </w:r>
          </w:p>
        </w:tc>
        <w:tc>
          <w:tcPr>
            <w:tcW w:w="992" w:type="dxa"/>
          </w:tcPr>
          <w:p w:rsidR="00DD6C2E" w:rsidRPr="00172EA5" w:rsidRDefault="00DD6C2E">
            <w:pPr>
              <w:pStyle w:val="TalartidCentrerad"/>
            </w:pPr>
            <w:r w:rsidRPr="00172EA5">
              <w:t>4</w:t>
            </w:r>
          </w:p>
        </w:tc>
        <w:tc>
          <w:tcPr>
            <w:tcW w:w="992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2</w:t>
            </w:r>
          </w:p>
        </w:tc>
        <w:tc>
          <w:tcPr>
            <w:tcW w:w="709" w:type="dxa"/>
            <w:gridSpan w:val="2"/>
          </w:tcPr>
          <w:p w:rsidR="00DD6C2E" w:rsidRPr="00172EA5" w:rsidRDefault="00DD6C2E">
            <w:pPr>
              <w:pStyle w:val="TalartidCentrerad"/>
            </w:pP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454" w:type="dxa"/>
          </w:tcPr>
          <w:p w:rsidR="00DD6C2E" w:rsidRPr="00172EA5" w:rsidRDefault="00DD6C2E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4266" w:type="dxa"/>
          </w:tcPr>
          <w:p w:rsidR="00DD6C2E" w:rsidRPr="00172EA5" w:rsidRDefault="00DD6C2E">
            <w:r w:rsidRPr="00172EA5">
              <w:t>Per Bolund (mp)</w:t>
            </w:r>
          </w:p>
        </w:tc>
        <w:tc>
          <w:tcPr>
            <w:tcW w:w="993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6</w:t>
            </w:r>
          </w:p>
        </w:tc>
        <w:tc>
          <w:tcPr>
            <w:tcW w:w="992" w:type="dxa"/>
          </w:tcPr>
          <w:p w:rsidR="00DD6C2E" w:rsidRPr="00172EA5" w:rsidRDefault="00DD6C2E">
            <w:pPr>
              <w:pStyle w:val="TalartidCentrerad"/>
            </w:pPr>
            <w:r w:rsidRPr="00172EA5">
              <w:t>4</w:t>
            </w:r>
          </w:p>
        </w:tc>
        <w:tc>
          <w:tcPr>
            <w:tcW w:w="992" w:type="dxa"/>
            <w:gridSpan w:val="2"/>
          </w:tcPr>
          <w:p w:rsidR="00DD6C2E" w:rsidRPr="00172EA5" w:rsidRDefault="00DD6C2E">
            <w:pPr>
              <w:pStyle w:val="TalartidCentrerad"/>
            </w:pPr>
            <w:r w:rsidRPr="00172EA5">
              <w:t>2</w:t>
            </w:r>
          </w:p>
        </w:tc>
        <w:tc>
          <w:tcPr>
            <w:tcW w:w="709" w:type="dxa"/>
            <w:gridSpan w:val="2"/>
          </w:tcPr>
          <w:p w:rsidR="00DD6C2E" w:rsidRPr="00172EA5" w:rsidRDefault="00DD6C2E">
            <w:pPr>
              <w:pStyle w:val="TalartidCentrerad"/>
            </w:pP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DD6C2E" w:rsidRPr="00172EA5" w:rsidRDefault="00DD6C2E">
            <w:pPr>
              <w:pStyle w:val="IngenText"/>
            </w:pP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IngenText"/>
              <w:spacing w:before="120"/>
            </w:pPr>
          </w:p>
        </w:tc>
        <w:tc>
          <w:tcPr>
            <w:tcW w:w="6705" w:type="dxa"/>
            <w:gridSpan w:val="5"/>
          </w:tcPr>
          <w:p w:rsidR="00DD6C2E" w:rsidRPr="00172EA5" w:rsidRDefault="00DD6C2E">
            <w:pPr>
              <w:pStyle w:val="TalartidTotalText"/>
            </w:pPr>
            <w:r w:rsidRPr="00172EA5">
              <w:t xml:space="preserve">Beräknad talartid är </w:t>
            </w:r>
          </w:p>
        </w:tc>
        <w:tc>
          <w:tcPr>
            <w:tcW w:w="1701" w:type="dxa"/>
            <w:gridSpan w:val="4"/>
          </w:tcPr>
          <w:p w:rsidR="00DD6C2E" w:rsidRPr="00172EA5" w:rsidRDefault="00DD6C2E">
            <w:pPr>
              <w:pStyle w:val="TalartidFet"/>
            </w:pPr>
            <w:r w:rsidRPr="00172EA5">
              <w:t>1 tim. 24 min.</w:t>
            </w: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DD6C2E" w:rsidRPr="00172EA5" w:rsidRDefault="00DD6C2E">
            <w:pPr>
              <w:pStyle w:val="StreckMitten"/>
            </w:pPr>
          </w:p>
          <w:p w:rsidR="00DD6C2E" w:rsidRPr="00172EA5" w:rsidRDefault="00DD6C2E">
            <w:pPr>
              <w:pStyle w:val="StreckMitten"/>
            </w:pPr>
            <w:r w:rsidRPr="00172EA5">
              <w:tab/>
            </w:r>
            <w:r w:rsidRPr="00172EA5">
              <w:tab/>
            </w:r>
          </w:p>
        </w:tc>
      </w:tr>
    </w:tbl>
    <w:p w:rsidR="00DD6C2E" w:rsidRPr="00172EA5" w:rsidRDefault="00DD6C2E">
      <w:pPr>
        <w:pStyle w:val="Blankrad"/>
      </w:pPr>
      <w:r w:rsidRPr="00172EA5">
        <w:t xml:space="preserve">     </w:t>
      </w:r>
    </w:p>
    <w:p w:rsidR="00DD6C2E" w:rsidRPr="00172EA5" w:rsidRDefault="00DD6C2E">
      <w:pPr>
        <w:pStyle w:val="Blankrad"/>
      </w:pPr>
      <w:bookmarkStart w:id="1" w:name="Start"/>
      <w:bookmarkEnd w:id="1"/>
    </w:p>
    <w:p w:rsidR="00DD6C2E" w:rsidRPr="00172EA5" w:rsidRDefault="00DD6C2E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  <w:gridCol w:w="15"/>
      </w:tblGrid>
      <w:tr w:rsidR="00000000" w:rsidRPr="00172EA5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DD6C2E" w:rsidRPr="00172EA5" w:rsidRDefault="00DD6C2E">
            <w:pPr>
              <w:pageBreakBefore/>
            </w:pPr>
            <w:r w:rsidRPr="00172EA5">
              <w:lastRenderedPageBreak/>
              <w:t>Nr</w:t>
            </w:r>
          </w:p>
        </w:tc>
        <w:tc>
          <w:tcPr>
            <w:tcW w:w="5670" w:type="dxa"/>
          </w:tcPr>
          <w:p w:rsidR="00DD6C2E" w:rsidRPr="00172EA5" w:rsidRDefault="00DD6C2E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DD6C2E" w:rsidRPr="00172EA5" w:rsidRDefault="00DD6C2E">
            <w:pPr>
              <w:pageBreakBefore/>
            </w:pPr>
            <w:r w:rsidRPr="00172EA5">
              <w:t>Anmäld tid (min.)</w:t>
            </w:r>
          </w:p>
        </w:tc>
        <w:tc>
          <w:tcPr>
            <w:tcW w:w="1474" w:type="dxa"/>
          </w:tcPr>
          <w:p w:rsidR="00DD6C2E" w:rsidRPr="00172EA5" w:rsidRDefault="00DD6C2E">
            <w:pPr>
              <w:pageBreakBefore/>
            </w:pPr>
            <w:r w:rsidRPr="00172EA5">
              <w:t>Ackumulerad tid</w:t>
            </w:r>
          </w:p>
        </w:tc>
      </w:tr>
      <w:tr w:rsidR="00000000" w:rsidRPr="00172EA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DD6C2E" w:rsidRPr="00172EA5" w:rsidRDefault="00DD6C2E">
            <w:pPr>
              <w:pStyle w:val="rendenr"/>
            </w:pPr>
            <w:r w:rsidRPr="00172EA5">
              <w:t>16</w:t>
            </w:r>
          </w:p>
        </w:tc>
        <w:tc>
          <w:tcPr>
            <w:tcW w:w="5670" w:type="dxa"/>
          </w:tcPr>
          <w:p w:rsidR="00DD6C2E" w:rsidRPr="00172EA5" w:rsidRDefault="00DD6C2E">
            <w:pPr>
              <w:pStyle w:val="renderubrik"/>
            </w:pPr>
            <w:r w:rsidRPr="00172EA5">
              <w:t>Skatteutskottets betänkande SkU2</w:t>
            </w:r>
          </w:p>
        </w:tc>
        <w:tc>
          <w:tcPr>
            <w:tcW w:w="1247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72EA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D6C2E" w:rsidRPr="00172EA5" w:rsidRDefault="00DD6C2E">
            <w:pPr>
              <w:pStyle w:val="Underrubrik"/>
            </w:pPr>
            <w:r w:rsidRPr="00172EA5">
              <w:t>Energibeskattning av vissa biobränslen</w:t>
            </w:r>
          </w:p>
        </w:tc>
        <w:tc>
          <w:tcPr>
            <w:tcW w:w="1247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</w:tr>
    </w:tbl>
    <w:p w:rsidR="00DD6C2E" w:rsidRPr="00172EA5" w:rsidRDefault="00DD6C2E">
      <w:pPr>
        <w:pStyle w:val="Blankrad"/>
      </w:pPr>
      <w:r w:rsidRPr="00172EA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72E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D6C2E" w:rsidRPr="00172EA5" w:rsidRDefault="00DD6C2E">
            <w:pPr>
              <w:pStyle w:val="rendenr"/>
            </w:pPr>
            <w:r w:rsidRPr="00172EA5">
              <w:t>17</w:t>
            </w:r>
          </w:p>
        </w:tc>
        <w:tc>
          <w:tcPr>
            <w:tcW w:w="5670" w:type="dxa"/>
          </w:tcPr>
          <w:p w:rsidR="00DD6C2E" w:rsidRPr="00172EA5" w:rsidRDefault="00DD6C2E">
            <w:pPr>
              <w:pStyle w:val="renderubrik"/>
            </w:pPr>
            <w:r w:rsidRPr="00172EA5">
              <w:t>Skatteutskottets betänkande SkU3</w:t>
            </w:r>
          </w:p>
        </w:tc>
        <w:tc>
          <w:tcPr>
            <w:tcW w:w="1247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D6C2E" w:rsidRPr="00172EA5" w:rsidRDefault="00DD6C2E">
            <w:pPr>
              <w:pStyle w:val="Underrubrik"/>
            </w:pPr>
            <w:r w:rsidRPr="00172EA5">
              <w:t>Ändringar av förbudet mot märkt olja i fordonstank</w:t>
            </w:r>
          </w:p>
        </w:tc>
        <w:tc>
          <w:tcPr>
            <w:tcW w:w="1247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</w:tr>
    </w:tbl>
    <w:p w:rsidR="00DD6C2E" w:rsidRPr="00172EA5" w:rsidRDefault="00DD6C2E">
      <w:pPr>
        <w:pStyle w:val="Blankrad"/>
      </w:pPr>
      <w:r w:rsidRPr="00172EA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72E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D6C2E" w:rsidRPr="00172EA5" w:rsidRDefault="00DD6C2E">
            <w:pPr>
              <w:pStyle w:val="rendenr"/>
            </w:pPr>
            <w:r w:rsidRPr="00172EA5">
              <w:t>18</w:t>
            </w:r>
          </w:p>
        </w:tc>
        <w:tc>
          <w:tcPr>
            <w:tcW w:w="5670" w:type="dxa"/>
          </w:tcPr>
          <w:p w:rsidR="00DD6C2E" w:rsidRPr="00172EA5" w:rsidRDefault="00DD6C2E">
            <w:pPr>
              <w:pStyle w:val="renderubrik"/>
            </w:pPr>
            <w:r w:rsidRPr="00172EA5">
              <w:t xml:space="preserve">Skatteutskottets betänkande </w:t>
            </w:r>
            <w:bookmarkStart w:id="3" w:name="BetänkandeNr"/>
            <w:bookmarkEnd w:id="3"/>
            <w:r w:rsidRPr="00172EA5">
              <w:t>SkU4</w:t>
            </w:r>
          </w:p>
        </w:tc>
        <w:tc>
          <w:tcPr>
            <w:tcW w:w="1247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D6C2E" w:rsidRPr="00172EA5" w:rsidRDefault="00DD6C2E">
            <w:pPr>
              <w:pStyle w:val="Underrubrik"/>
            </w:pPr>
            <w:bookmarkStart w:id="4" w:name="Ärenderubrik"/>
            <w:bookmarkEnd w:id="4"/>
            <w:r w:rsidRPr="00172EA5">
              <w:t>Vissa frågor avseende beskattning av sjöinkomst</w:t>
            </w:r>
          </w:p>
        </w:tc>
        <w:tc>
          <w:tcPr>
            <w:tcW w:w="1247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D6C2E" w:rsidRPr="00172EA5" w:rsidRDefault="00DD6C2E">
            <w:pPr>
              <w:pStyle w:val="IngenText"/>
              <w:tabs>
                <w:tab w:val="clear" w:pos="6804"/>
              </w:tabs>
            </w:pPr>
          </w:p>
        </w:tc>
      </w:tr>
    </w:tbl>
    <w:p w:rsidR="00DD6C2E" w:rsidRPr="00172EA5" w:rsidRDefault="00DD6C2E">
      <w:pPr>
        <w:pStyle w:val="Blankrad"/>
      </w:pPr>
      <w:r w:rsidRPr="00172EA5">
        <w:t xml:space="preserve">          </w:t>
      </w:r>
    </w:p>
    <w:p w:rsidR="00DD6C2E" w:rsidRPr="00172EA5" w:rsidRDefault="00DD6C2E">
      <w:pPr>
        <w:pStyle w:val="Blankrad"/>
      </w:pPr>
      <w:r w:rsidRPr="00172EA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454" w:type="dxa"/>
          </w:tcPr>
          <w:p w:rsidR="00DD6C2E" w:rsidRPr="00172EA5" w:rsidRDefault="00DD6C2E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2268" w:type="dxa"/>
          </w:tcPr>
          <w:p w:rsidR="00DD6C2E" w:rsidRPr="00172EA5" w:rsidRDefault="00DD6C2E">
            <w:pPr>
              <w:pStyle w:val="TalartidTotalText"/>
            </w:pPr>
            <w:r w:rsidRPr="00172EA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D6C2E" w:rsidRPr="00172EA5" w:rsidRDefault="00DD6C2E">
            <w:pPr>
              <w:pStyle w:val="TalartidTotal"/>
            </w:pPr>
            <w:r w:rsidRPr="00172EA5">
              <w:t>0 min.</w:t>
            </w:r>
          </w:p>
        </w:tc>
      </w:tr>
      <w:tr w:rsidR="00000000" w:rsidRPr="00172E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D6C2E" w:rsidRPr="00172EA5" w:rsidRDefault="00DD6C2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D6C2E" w:rsidRPr="00172EA5" w:rsidRDefault="00DD6C2E"/>
          <w:p w:rsidR="00DD6C2E" w:rsidRPr="00172EA5" w:rsidRDefault="00DD6C2E">
            <w:pPr>
              <w:pStyle w:val="Mittstreck"/>
            </w:pPr>
            <w:r w:rsidRPr="00172EA5">
              <w:tab/>
            </w:r>
            <w:r w:rsidRPr="00172EA5">
              <w:tab/>
            </w:r>
          </w:p>
        </w:tc>
      </w:tr>
    </w:tbl>
    <w:p w:rsidR="00DD6C2E" w:rsidRPr="00172EA5" w:rsidRDefault="00DD6C2E">
      <w:pPr>
        <w:pStyle w:val="Blankrad"/>
      </w:pPr>
      <w:r w:rsidRPr="00172EA5">
        <w:t xml:space="preserve">     </w:t>
      </w:r>
    </w:p>
    <w:p w:rsidR="00DD6C2E" w:rsidRPr="00172EA5" w:rsidRDefault="00DD6C2E">
      <w:pPr>
        <w:pStyle w:val="Blankrad"/>
      </w:pPr>
    </w:p>
    <w:p w:rsidR="00DD6C2E" w:rsidRPr="00172EA5" w:rsidRDefault="00DD6C2E"/>
    <w:sectPr w:rsidR="00DD6C2E" w:rsidRPr="00172EA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C2E" w:rsidRPr="00172EA5" w:rsidRDefault="00DD6C2E">
      <w:r w:rsidRPr="00172EA5">
        <w:separator/>
      </w:r>
    </w:p>
  </w:endnote>
  <w:endnote w:type="continuationSeparator" w:id="0">
    <w:p w:rsidR="00DD6C2E" w:rsidRPr="00172EA5" w:rsidRDefault="00DD6C2E">
      <w:r w:rsidRPr="00172E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6C2E" w:rsidRPr="00172EA5" w:rsidRDefault="00DD6C2E">
    <w:pPr>
      <w:pStyle w:val="Sidhuvud"/>
      <w:jc w:val="center"/>
    </w:pPr>
    <w:r w:rsidRPr="00172EA5">
      <w:fldChar w:fldCharType="begin" w:fldLock="1"/>
    </w:r>
    <w:r w:rsidRPr="00172EA5">
      <w:instrText xml:space="preserve"> PAGE </w:instrText>
    </w:r>
    <w:r w:rsidRPr="00172EA5">
      <w:fldChar w:fldCharType="separate"/>
    </w:r>
    <w:r w:rsidRPr="00172EA5">
      <w:t>2</w:t>
    </w:r>
    <w:r w:rsidRPr="00172EA5">
      <w:fldChar w:fldCharType="end"/>
    </w:r>
    <w:r w:rsidRPr="00172EA5">
      <w:t>(</w:t>
    </w:r>
    <w:r w:rsidRPr="00172EA5">
      <w:fldChar w:fldCharType="begin" w:fldLock="1"/>
    </w:r>
    <w:r w:rsidRPr="00172EA5">
      <w:instrText xml:space="preserve"> NUMPAGES </w:instrText>
    </w:r>
    <w:r w:rsidRPr="00172EA5">
      <w:fldChar w:fldCharType="separate"/>
    </w:r>
    <w:r w:rsidRPr="00172EA5">
      <w:t>2</w:t>
    </w:r>
    <w:r w:rsidRPr="00172EA5">
      <w:fldChar w:fldCharType="end"/>
    </w:r>
    <w:r w:rsidRPr="00172EA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6C2E" w:rsidRPr="00172EA5" w:rsidRDefault="00DD6C2E">
    <w:pPr>
      <w:pStyle w:val="Sidhuvud"/>
      <w:jc w:val="center"/>
    </w:pPr>
    <w:r w:rsidRPr="00172EA5">
      <w:fldChar w:fldCharType="begin" w:fldLock="1"/>
    </w:r>
    <w:r w:rsidRPr="00172EA5">
      <w:instrText xml:space="preserve"> PAGE </w:instrText>
    </w:r>
    <w:r w:rsidRPr="00172EA5">
      <w:fldChar w:fldCharType="separate"/>
    </w:r>
    <w:r w:rsidRPr="00172EA5">
      <w:t>1</w:t>
    </w:r>
    <w:r w:rsidRPr="00172EA5">
      <w:fldChar w:fldCharType="end"/>
    </w:r>
    <w:r w:rsidRPr="00172EA5">
      <w:t>(</w:t>
    </w:r>
    <w:r w:rsidRPr="00172EA5">
      <w:fldChar w:fldCharType="begin" w:fldLock="1"/>
    </w:r>
    <w:r w:rsidRPr="00172EA5">
      <w:instrText xml:space="preserve"> NUMPAGES </w:instrText>
    </w:r>
    <w:r w:rsidRPr="00172EA5">
      <w:fldChar w:fldCharType="separate"/>
    </w:r>
    <w:r w:rsidRPr="00172EA5">
      <w:t>2</w:t>
    </w:r>
    <w:r w:rsidRPr="00172EA5">
      <w:fldChar w:fldCharType="end"/>
    </w:r>
    <w:r w:rsidRPr="00172EA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C2E" w:rsidRPr="00172EA5" w:rsidRDefault="00DD6C2E">
      <w:r w:rsidRPr="00172EA5">
        <w:separator/>
      </w:r>
    </w:p>
  </w:footnote>
  <w:footnote w:type="continuationSeparator" w:id="0">
    <w:p w:rsidR="00DD6C2E" w:rsidRPr="00172EA5" w:rsidRDefault="00DD6C2E">
      <w:r w:rsidRPr="00172E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6C2E" w:rsidRPr="00172EA5" w:rsidRDefault="00DD6C2E">
    <w:pPr>
      <w:pStyle w:val="Sidhuvud"/>
      <w:tabs>
        <w:tab w:val="clear" w:pos="4536"/>
      </w:tabs>
    </w:pPr>
    <w:r w:rsidRPr="00172EA5">
      <w:fldChar w:fldCharType="begin" w:fldLock="1"/>
    </w:r>
    <w:r w:rsidRPr="00172EA5">
      <w:instrText xml:space="preserve"> DOCPROPERTY "DocumentDate" </w:instrText>
    </w:r>
    <w:r w:rsidRPr="00172EA5">
      <w:fldChar w:fldCharType="separate"/>
    </w:r>
    <w:r w:rsidRPr="00172EA5">
      <w:t>Onsdagen den 24 oktober 2007</w:t>
    </w:r>
    <w:r w:rsidRPr="00172EA5">
      <w:fldChar w:fldCharType="end"/>
    </w:r>
    <w:r w:rsidRPr="00172EA5">
      <w:tab/>
    </w:r>
  </w:p>
  <w:p w:rsidR="00DD6C2E" w:rsidRPr="00172EA5" w:rsidRDefault="00DD6C2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72EA5">
      <w:rPr>
        <w:sz w:val="12"/>
      </w:rPr>
      <w:tab/>
    </w:r>
  </w:p>
  <w:p w:rsidR="00DD6C2E" w:rsidRPr="00172EA5" w:rsidRDefault="00DD6C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6C2E" w:rsidRPr="00172EA5" w:rsidRDefault="00172EA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72EA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C2E" w:rsidRPr="00172EA5" w:rsidRDefault="00DD6C2E">
    <w:pPr>
      <w:pStyle w:val="Dokumentrubrik"/>
      <w:spacing w:after="360"/>
    </w:pPr>
    <w:r w:rsidRPr="00172EA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BE0066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C35A8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25982045">
    <w:abstractNumId w:val="11"/>
  </w:num>
  <w:num w:numId="2" w16cid:durableId="281621531">
    <w:abstractNumId w:val="3"/>
  </w:num>
  <w:num w:numId="3" w16cid:durableId="602497070">
    <w:abstractNumId w:val="10"/>
  </w:num>
  <w:num w:numId="4" w16cid:durableId="236786094">
    <w:abstractNumId w:val="2"/>
  </w:num>
  <w:num w:numId="5" w16cid:durableId="1748765862">
    <w:abstractNumId w:val="0"/>
  </w:num>
  <w:num w:numId="6" w16cid:durableId="1537499759">
    <w:abstractNumId w:val="5"/>
  </w:num>
  <w:num w:numId="7" w16cid:durableId="1974291920">
    <w:abstractNumId w:val="7"/>
  </w:num>
  <w:num w:numId="8" w16cid:durableId="1689258717">
    <w:abstractNumId w:val="4"/>
  </w:num>
  <w:num w:numId="9" w16cid:durableId="26764315">
    <w:abstractNumId w:val="8"/>
  </w:num>
  <w:num w:numId="10" w16cid:durableId="433330647">
    <w:abstractNumId w:val="1"/>
  </w:num>
  <w:num w:numId="11" w16cid:durableId="1948418005">
    <w:abstractNumId w:val="9"/>
  </w:num>
  <w:num w:numId="12" w16cid:durableId="1349675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4634"/>
    <w:rsid w:val="00172EA5"/>
    <w:rsid w:val="00B54634"/>
    <w:rsid w:val="00D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786E9-615B-4E85-971C-6F790D2F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204</Words>
  <Characters>1076</Characters>
  <Application>Microsoft Office Word</Application>
  <DocSecurity>4</DocSecurity>
  <Lines>179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24 oktober 2007</vt:lpstr>
    </vt:vector>
  </TitlesOfParts>
  <Company>Riksdagen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2007-10-23T14:37:00Z</cp:lastPrinted>
  <dcterms:created xsi:type="dcterms:W3CDTF">2025-12-17T12:40:00Z</dcterms:created>
  <dcterms:modified xsi:type="dcterms:W3CDTF">2025-12-17T12:40:00Z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24 oktober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2007-10-24</vt:lpwstr>
  </property>
  <property fmtid="{D5CDD505-2E9C-101B-9397-08002B2CF9AE}" pid="5" name="DocumentYear">
    <vt:lpwstr>2007/08</vt:lpwstr>
  </property>
</Properties>
</file>