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572" w:rsidRPr="0099352E" w:rsidRDefault="00504572" w:rsidP="00E749E4">
      <w:pPr>
        <w:pStyle w:val="Hemstlrubrik"/>
      </w:pPr>
      <w:r w:rsidRPr="0099352E">
        <w:t>Förslag till riksdagsbeslut</w:t>
      </w:r>
    </w:p>
    <w:p w:rsidR="00504572" w:rsidRPr="0099352E" w:rsidRDefault="00504572" w:rsidP="00504572">
      <w:pPr>
        <w:pStyle w:val="Hemstlatt"/>
      </w:pPr>
      <w:r w:rsidRPr="0099352E">
        <w:t>Riksdagen tillkännager för regeringen som sin mening vad i motionen anförs om att låta judiska flyktingar stanna i Sverige.</w:t>
      </w:r>
    </w:p>
    <w:p w:rsidR="00E84F25" w:rsidRPr="0099352E" w:rsidRDefault="007C6092" w:rsidP="00E22893">
      <w:pPr>
        <w:pStyle w:val="Rubrik1"/>
      </w:pPr>
      <w:r w:rsidRPr="0099352E">
        <w:t>Motivering</w:t>
      </w:r>
    </w:p>
    <w:p w:rsidR="00504572" w:rsidRPr="0099352E" w:rsidRDefault="00504572" w:rsidP="00504572">
      <w:r w:rsidRPr="0099352E">
        <w:t xml:space="preserve">Genom tusentals år av historien går antisemitismen som en ond tråd. I många länder och under många perioder har människor förföljts och mördats på grund av sitt judiska ursprung. Pogromerna har varit många. Så och i dag. Det kommer nu oroande signaler om en tilltagande antisemitism i exempelvis de forna sovjetrepublikerna. Judar trakasseras på arbetsplatser och i skolor och </w:t>
      </w:r>
      <w:r w:rsidR="00E749E4" w:rsidRPr="0099352E">
        <w:t xml:space="preserve">i </w:t>
      </w:r>
      <w:r w:rsidRPr="0099352E">
        <w:t>samhället i övrigt. De som kan emigrerar eller flyr för att slippa förföljelserna.</w:t>
      </w:r>
    </w:p>
    <w:p w:rsidR="00504572" w:rsidRPr="0099352E" w:rsidRDefault="00504572" w:rsidP="00E749E4">
      <w:pPr>
        <w:pStyle w:val="Normaltindrag"/>
      </w:pPr>
      <w:r w:rsidRPr="0099352E">
        <w:t>Sverige har hittills visat en njugg inställning till judiska flyktingar och i många uppmärksammade fall avslagit ansökan om asyl och skydd i vårt land. Sverige borde inte utvisa människor som utsätts för antisemitism och därmed löper fara för liv och hälsa. Det förtjänar att påminnas om att Sverige har en mörk historia när det gäller judiska flyktingar under andra världskriget. Hist</w:t>
      </w:r>
      <w:r w:rsidRPr="0099352E">
        <w:t>o</w:t>
      </w:r>
      <w:r w:rsidRPr="0099352E">
        <w:t>rien får inte upprepas.</w:t>
      </w:r>
    </w:p>
    <w:p w:rsidR="00811528" w:rsidRPr="0099352E" w:rsidRDefault="00504572" w:rsidP="00E749E4">
      <w:pPr>
        <w:pStyle w:val="Normaltindrag"/>
      </w:pPr>
      <w:r w:rsidRPr="0099352E">
        <w:t xml:space="preserve">Det ansvariga statsrådet har i frågesvar till </w:t>
      </w:r>
      <w:r w:rsidR="00E749E4" w:rsidRPr="0099352E">
        <w:t xml:space="preserve">riksdagen </w:t>
      </w:r>
      <w:r w:rsidRPr="0099352E">
        <w:t xml:space="preserve">anfört att en enskild prövning är nog av judiska flyktingars asylskäl. Mycket tyder dock på att så inte är fallet. Det kan finnas skäl att närmare se på en generell rätt för judar som förföljs av antisemitiska skäl att få stanna i Sverige. Det bör </w:t>
      </w:r>
      <w:r w:rsidR="00E749E4" w:rsidRPr="0099352E">
        <w:t xml:space="preserve">riksdagen </w:t>
      </w:r>
      <w:r w:rsidRPr="0099352E">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49E4" w:rsidRPr="0099352E">
        <w:tblPrEx>
          <w:tblCellMar>
            <w:top w:w="0" w:type="dxa"/>
            <w:bottom w:w="0" w:type="dxa"/>
          </w:tblCellMar>
        </w:tblPrEx>
        <w:trPr>
          <w:cantSplit/>
        </w:trPr>
        <w:tc>
          <w:tcPr>
            <w:tcW w:w="3046" w:type="dxa"/>
          </w:tcPr>
          <w:p w:rsidR="00E749E4" w:rsidRPr="0099352E" w:rsidRDefault="00E749E4" w:rsidP="00E749E4">
            <w:pPr>
              <w:pStyle w:val="UnderskriftDatum"/>
              <w:spacing w:before="240"/>
            </w:pPr>
            <w:r w:rsidRPr="0099352E">
              <w:t>Stockholm den 20 september 2005</w:t>
            </w:r>
          </w:p>
        </w:tc>
        <w:tc>
          <w:tcPr>
            <w:tcW w:w="3047" w:type="dxa"/>
          </w:tcPr>
          <w:p w:rsidR="00E749E4" w:rsidRPr="0099352E" w:rsidRDefault="00E749E4" w:rsidP="00E749E4">
            <w:pPr>
              <w:pStyle w:val="Underskrifter"/>
              <w:spacing w:before="240"/>
            </w:pPr>
          </w:p>
        </w:tc>
      </w:tr>
      <w:tr w:rsidR="00E749E4" w:rsidRPr="0099352E">
        <w:tblPrEx>
          <w:tblCellMar>
            <w:top w:w="0" w:type="dxa"/>
            <w:bottom w:w="0" w:type="dxa"/>
          </w:tblCellMar>
        </w:tblPrEx>
        <w:trPr>
          <w:cantSplit/>
        </w:trPr>
        <w:tc>
          <w:tcPr>
            <w:tcW w:w="3046" w:type="dxa"/>
          </w:tcPr>
          <w:p w:rsidR="00E749E4" w:rsidRPr="0099352E" w:rsidRDefault="00E749E4" w:rsidP="00E749E4">
            <w:pPr>
              <w:pStyle w:val="Underskrifter"/>
            </w:pPr>
            <w:r w:rsidRPr="0099352E">
              <w:t>Torsten Lindström (kd)</w:t>
            </w:r>
          </w:p>
        </w:tc>
        <w:tc>
          <w:tcPr>
            <w:tcW w:w="3047" w:type="dxa"/>
          </w:tcPr>
          <w:p w:rsidR="00E749E4" w:rsidRPr="0099352E" w:rsidRDefault="00E749E4" w:rsidP="00E749E4">
            <w:pPr>
              <w:pStyle w:val="Underskrifter"/>
            </w:pPr>
          </w:p>
        </w:tc>
      </w:tr>
    </w:tbl>
    <w:p w:rsidR="00504572" w:rsidRPr="0099352E" w:rsidRDefault="00504572" w:rsidP="00E749E4">
      <w:pPr>
        <w:pStyle w:val="Normaltindrag"/>
      </w:pPr>
    </w:p>
    <w:sectPr w:rsidR="00504572" w:rsidRPr="0099352E" w:rsidSect="00E749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6FE" w:rsidRPr="0099352E" w:rsidRDefault="00AD46FE">
      <w:r w:rsidRPr="0099352E">
        <w:separator/>
      </w:r>
    </w:p>
  </w:endnote>
  <w:endnote w:type="continuationSeparator" w:id="0">
    <w:p w:rsidR="00AD46FE" w:rsidRPr="0099352E" w:rsidRDefault="00AD46FE">
      <w:r w:rsidRPr="00993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59" w:rsidRPr="0099352E" w:rsidRDefault="0099352E" w:rsidP="00E749E4">
    <w:pPr>
      <w:pStyle w:val="Sidfot"/>
    </w:pPr>
    <w:r w:rsidRPr="009935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793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E4" w:rsidRDefault="00E749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9E4" w:rsidRDefault="00E749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4B5" w:rsidRPr="0099352E" w:rsidRDefault="0099352E" w:rsidP="00E749E4">
    <w:pPr>
      <w:pStyle w:val="Sidfot"/>
    </w:pPr>
    <w:r w:rsidRPr="009935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633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E4" w:rsidRDefault="00E749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9E4" w:rsidRDefault="00E749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4B5" w:rsidRPr="0099352E" w:rsidRDefault="0099352E" w:rsidP="00E749E4">
    <w:pPr>
      <w:pStyle w:val="Sidfot"/>
    </w:pPr>
    <w:r w:rsidRPr="009935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115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E4" w:rsidRDefault="00E749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9E4" w:rsidRDefault="00E749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6FE" w:rsidRPr="0099352E" w:rsidRDefault="00AD46FE">
      <w:r w:rsidRPr="0099352E">
        <w:separator/>
      </w:r>
    </w:p>
  </w:footnote>
  <w:footnote w:type="continuationSeparator" w:id="0">
    <w:p w:rsidR="00AD46FE" w:rsidRPr="0099352E" w:rsidRDefault="00AD46FE">
      <w:r w:rsidRPr="00993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59" w:rsidRPr="0099352E" w:rsidRDefault="0099352E" w:rsidP="00E749E4">
    <w:pPr>
      <w:pStyle w:val="Sidhuvud"/>
    </w:pPr>
    <w:r w:rsidRPr="009935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734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E4" w:rsidRDefault="00E749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9E4" w:rsidRDefault="00E749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4B5" w:rsidRPr="0099352E" w:rsidRDefault="0099352E" w:rsidP="00E749E4">
    <w:pPr>
      <w:pStyle w:val="Sidhuvud"/>
    </w:pPr>
    <w:r w:rsidRPr="009935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720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E4" w:rsidRDefault="00E749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9E4" w:rsidRDefault="00E749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E4" w:rsidRPr="0099352E" w:rsidRDefault="00E749E4">
    <w:pPr>
      <w:pStyle w:val="FSHNormal"/>
      <w:tabs>
        <w:tab w:val="right" w:pos="5840"/>
      </w:tabs>
    </w:pPr>
    <w:r w:rsidRPr="0099352E">
      <w:br/>
    </w:r>
    <w:r w:rsidRPr="0099352E">
      <w:fldChar w:fldCharType="begin" w:fldLock="1"/>
    </w:r>
    <w:r w:rsidRPr="0099352E">
      <w:instrText xml:space="preserve"> DOCPROPERTY</w:instrText>
    </w:r>
    <w:r w:rsidRPr="0099352E">
      <w:rPr>
        <w:sz w:val="18"/>
      </w:rPr>
      <w:instrText xml:space="preserve"> "YearUser" *\charformat </w:instrText>
    </w:r>
    <w:r w:rsidRPr="0099352E">
      <w:fldChar w:fldCharType="separate"/>
    </w:r>
    <w:r w:rsidRPr="0099352E">
      <w:t>2005/06</w:t>
    </w:r>
    <w:r w:rsidRPr="0099352E">
      <w:fldChar w:fldCharType="end"/>
    </w:r>
    <w:r w:rsidRPr="0099352E">
      <w:t xml:space="preserve"> </w:t>
    </w:r>
    <w:r w:rsidRPr="0099352E">
      <w:tab/>
      <w:t xml:space="preserve">mnr: </w:t>
    </w:r>
    <w:r w:rsidRPr="0099352E">
      <w:fldChar w:fldCharType="begin" w:fldLock="1"/>
    </w:r>
    <w:r w:rsidRPr="0099352E">
      <w:instrText xml:space="preserve"> DOCPROPERTY</w:instrText>
    </w:r>
    <w:r w:rsidRPr="0099352E">
      <w:rPr>
        <w:sz w:val="18"/>
      </w:rPr>
      <w:instrText xml:space="preserve"> "Motionsnummer" *\charformat </w:instrText>
    </w:r>
    <w:r w:rsidRPr="0099352E">
      <w:fldChar w:fldCharType="separate"/>
    </w:r>
    <w:r w:rsidRPr="0099352E">
      <w:t>Sf217</w:t>
    </w:r>
    <w:r w:rsidRPr="0099352E">
      <w:fldChar w:fldCharType="end"/>
    </w:r>
    <w:r w:rsidRPr="0099352E">
      <w:br/>
    </w:r>
    <w:r w:rsidRPr="0099352E">
      <w:fldChar w:fldCharType="begin" w:fldLock="1"/>
    </w:r>
    <w:r w:rsidRPr="0099352E">
      <w:instrText xml:space="preserve"> DOCPROPERTY</w:instrText>
    </w:r>
    <w:r w:rsidRPr="0099352E">
      <w:rPr>
        <w:sz w:val="18"/>
      </w:rPr>
      <w:instrText xml:space="preserve"> "Samling" *\charformat </w:instrText>
    </w:r>
    <w:r w:rsidRPr="0099352E">
      <w:fldChar w:fldCharType="end"/>
    </w:r>
    <w:r w:rsidRPr="0099352E">
      <w:tab/>
      <w:t xml:space="preserve">pnr: </w:t>
    </w:r>
    <w:r w:rsidRPr="0099352E">
      <w:fldChar w:fldCharType="begin" w:fldLock="1"/>
    </w:r>
    <w:r w:rsidRPr="0099352E">
      <w:instrText xml:space="preserve"> DOCPROPERTY</w:instrText>
    </w:r>
    <w:r w:rsidRPr="0099352E">
      <w:rPr>
        <w:sz w:val="18"/>
      </w:rPr>
      <w:instrText xml:space="preserve"> "Partinummer" *\charformat </w:instrText>
    </w:r>
    <w:r w:rsidRPr="0099352E">
      <w:fldChar w:fldCharType="separate"/>
    </w:r>
    <w:r w:rsidRPr="0099352E">
      <w:t>kd519</w:t>
    </w:r>
    <w:r w:rsidRPr="0099352E">
      <w:fldChar w:fldCharType="end"/>
    </w:r>
  </w:p>
  <w:p w:rsidR="00E749E4" w:rsidRPr="0099352E" w:rsidRDefault="00E749E4">
    <w:pPr>
      <w:pStyle w:val="FSHRub1"/>
    </w:pPr>
    <w:r w:rsidRPr="0099352E">
      <w:t>Motion till riksdagen</w:t>
    </w:r>
    <w:r w:rsidRPr="0099352E">
      <w:br/>
    </w:r>
    <w:r w:rsidRPr="0099352E">
      <w:fldChar w:fldCharType="begin" w:fldLock="1"/>
    </w:r>
    <w:r w:rsidRPr="0099352E">
      <w:instrText xml:space="preserve"> DOCPROPERTY "YearUser" *\charformat </w:instrText>
    </w:r>
    <w:r w:rsidRPr="0099352E">
      <w:fldChar w:fldCharType="separate"/>
    </w:r>
    <w:r w:rsidRPr="0099352E">
      <w:t>2005/06</w:t>
    </w:r>
    <w:r w:rsidRPr="0099352E">
      <w:fldChar w:fldCharType="end"/>
    </w:r>
    <w:r w:rsidRPr="0099352E">
      <w:t>:</w:t>
    </w:r>
    <w:r w:rsidRPr="0099352E">
      <w:fldChar w:fldCharType="begin" w:fldLock="1"/>
    </w:r>
    <w:r w:rsidRPr="0099352E">
      <w:instrText xml:space="preserve"> DOCPROPERTY "Motionsnummer" *\charformat </w:instrText>
    </w:r>
    <w:r w:rsidRPr="0099352E">
      <w:fldChar w:fldCharType="separate"/>
    </w:r>
    <w:r w:rsidRPr="0099352E">
      <w:t>Sf217</w:t>
    </w:r>
    <w:r w:rsidRPr="0099352E">
      <w:fldChar w:fldCharType="end"/>
    </w:r>
  </w:p>
  <w:p w:rsidR="00E749E4" w:rsidRPr="0099352E" w:rsidRDefault="00E749E4">
    <w:pPr>
      <w:pStyle w:val="FSHNormalS5"/>
    </w:pPr>
    <w:r w:rsidRPr="0099352E">
      <w:fldChar w:fldCharType="begin" w:fldLock="1"/>
    </w:r>
    <w:r w:rsidRPr="0099352E">
      <w:instrText xml:space="preserve"> DOCPROPERTY "MotionarText" *\charformat </w:instrText>
    </w:r>
    <w:r w:rsidRPr="0099352E">
      <w:fldChar w:fldCharType="separate"/>
    </w:r>
    <w:r w:rsidRPr="0099352E">
      <w:t>av Torsten Lindström (kd)</w:t>
    </w:r>
    <w:r w:rsidRPr="0099352E">
      <w:fldChar w:fldCharType="end"/>
    </w:r>
    <w:r w:rsidRPr="0099352E">
      <w:br/>
    </w:r>
    <w:r w:rsidRPr="0099352E">
      <w:fldChar w:fldCharType="begin" w:fldLock="1"/>
    </w:r>
    <w:r w:rsidRPr="0099352E">
      <w:instrText xml:space="preserve"> DOCPROPERTY "SvarFrasKort" *\charformat </w:instrText>
    </w:r>
    <w:r w:rsidRPr="0099352E">
      <w:fldChar w:fldCharType="end"/>
    </w:r>
  </w:p>
  <w:p w:rsidR="00E749E4" w:rsidRPr="0099352E" w:rsidRDefault="00E749E4">
    <w:pPr>
      <w:pStyle w:val="FSHTitel"/>
    </w:pPr>
    <w:r w:rsidRPr="0099352E">
      <w:fldChar w:fldCharType="begin" w:fldLock="1"/>
    </w:r>
    <w:r w:rsidRPr="0099352E">
      <w:instrText xml:space="preserve"> DOCPROPERTY</w:instrText>
    </w:r>
    <w:r w:rsidRPr="0099352E">
      <w:rPr>
        <w:sz w:val="18"/>
      </w:rPr>
      <w:instrText xml:space="preserve"> "RubrikSvar" *\charformat </w:instrText>
    </w:r>
    <w:r w:rsidRPr="0099352E">
      <w:fldChar w:fldCharType="separate"/>
    </w:r>
    <w:r w:rsidRPr="0099352E">
      <w:t>Judiska flyktingar</w:t>
    </w:r>
    <w:r w:rsidRPr="0099352E">
      <w:fldChar w:fldCharType="end"/>
    </w:r>
  </w:p>
  <w:p w:rsidR="00E749E4" w:rsidRPr="0099352E" w:rsidRDefault="00E749E4" w:rsidP="00E749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D487DA"/>
    <w:lvl w:ilvl="0" w:tplc="07BC32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765072">
    <w:abstractNumId w:val="13"/>
  </w:num>
  <w:num w:numId="2" w16cid:durableId="988359525">
    <w:abstractNumId w:val="10"/>
  </w:num>
  <w:num w:numId="3" w16cid:durableId="168377573">
    <w:abstractNumId w:val="11"/>
  </w:num>
  <w:num w:numId="4" w16cid:durableId="1401488770">
    <w:abstractNumId w:val="12"/>
  </w:num>
  <w:num w:numId="5" w16cid:durableId="163210544">
    <w:abstractNumId w:val="8"/>
  </w:num>
  <w:num w:numId="6" w16cid:durableId="1000350382">
    <w:abstractNumId w:val="3"/>
  </w:num>
  <w:num w:numId="7" w16cid:durableId="674647541">
    <w:abstractNumId w:val="2"/>
  </w:num>
  <w:num w:numId="8" w16cid:durableId="128088143">
    <w:abstractNumId w:val="1"/>
  </w:num>
  <w:num w:numId="9" w16cid:durableId="1363215255">
    <w:abstractNumId w:val="0"/>
  </w:num>
  <w:num w:numId="10" w16cid:durableId="1862468468">
    <w:abstractNumId w:val="9"/>
  </w:num>
  <w:num w:numId="11" w16cid:durableId="922884256">
    <w:abstractNumId w:val="7"/>
  </w:num>
  <w:num w:numId="12" w16cid:durableId="1548227303">
    <w:abstractNumId w:val="6"/>
  </w:num>
  <w:num w:numId="13" w16cid:durableId="1756245983">
    <w:abstractNumId w:val="5"/>
  </w:num>
  <w:num w:numId="14" w16cid:durableId="91096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11528"/>
    <w:rsid w:val="00064BC3"/>
    <w:rsid w:val="00066775"/>
    <w:rsid w:val="00072FB9"/>
    <w:rsid w:val="00100531"/>
    <w:rsid w:val="00100D7C"/>
    <w:rsid w:val="00201DFB"/>
    <w:rsid w:val="00204A63"/>
    <w:rsid w:val="00212FF1"/>
    <w:rsid w:val="00230193"/>
    <w:rsid w:val="0025068A"/>
    <w:rsid w:val="002818D3"/>
    <w:rsid w:val="002D11A8"/>
    <w:rsid w:val="00445271"/>
    <w:rsid w:val="004A0504"/>
    <w:rsid w:val="004E38D9"/>
    <w:rsid w:val="00504572"/>
    <w:rsid w:val="005B6F3E"/>
    <w:rsid w:val="00740D6D"/>
    <w:rsid w:val="00794149"/>
    <w:rsid w:val="007B67A7"/>
    <w:rsid w:val="007C6092"/>
    <w:rsid w:val="00811528"/>
    <w:rsid w:val="0099352E"/>
    <w:rsid w:val="009C7559"/>
    <w:rsid w:val="00A053C6"/>
    <w:rsid w:val="00AC6EC9"/>
    <w:rsid w:val="00AD04B5"/>
    <w:rsid w:val="00AD46FE"/>
    <w:rsid w:val="00B13BF0"/>
    <w:rsid w:val="00C1285C"/>
    <w:rsid w:val="00C27B7D"/>
    <w:rsid w:val="00D1174F"/>
    <w:rsid w:val="00D409A4"/>
    <w:rsid w:val="00DC6C70"/>
    <w:rsid w:val="00E22893"/>
    <w:rsid w:val="00E360DE"/>
    <w:rsid w:val="00E749E4"/>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78B08E-2895-4AB6-8E83-33093634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749E4"/>
    <w:pPr>
      <w:spacing w:after="250"/>
    </w:pPr>
  </w:style>
  <w:style w:type="paragraph" w:customStyle="1" w:styleId="Hemstlatt">
    <w:name w:val="Hemstl_att"/>
    <w:aliases w:val="HemstPunkt,HemstPunktFlera,HemställansPunkt,Förslagstext"/>
    <w:basedOn w:val="Normal"/>
    <w:next w:val="Normal"/>
    <w:rsid w:val="00E749E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B6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1208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Sf217</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Sf217</dc:title>
  <dc:subject>Sf217</dc:subject>
  <dc:creator>Riksdagen</dc:creator>
  <cp:keywords>Riksdagen</cp:keywords>
  <dc:description/>
  <cp:lastModifiedBy>Lars Brink</cp:lastModifiedBy>
  <cp:revision>2</cp:revision>
  <cp:lastPrinted>2005-11-05T08:44:00Z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Judiska flyktingar</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Judiska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20052006000001070100000005190069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20052006000001070100000005190069</vt:lpwstr>
  </property>
  <property fmtid="{D5CDD505-2E9C-101B-9397-08002B2CF9AE}" pid="50" name="nummer">
    <vt:lpwstr>217</vt:lpwstr>
  </property>
  <property fmtid="{D5CDD505-2E9C-101B-9397-08002B2CF9AE}" pid="51" name="utskottsbeteckning">
    <vt:lpwstr>Sf</vt:lpwstr>
  </property>
</Properties>
</file>