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AA8A19DF6A441BAABF32FA9A9FB253C"/>
        </w:placeholder>
        <w:text/>
      </w:sdtPr>
      <w:sdtEndPr/>
      <w:sdtContent>
        <w:p w:rsidRPr="009B062B" w:rsidR="00AF30DD" w:rsidP="00DA28CE" w:rsidRDefault="00AF30DD" w14:paraId="6578924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8026e746-b09e-4f68-9fb5-936d87f1fee6"/>
        <w:id w:val="2023737680"/>
        <w:lock w:val="sdtLocked"/>
      </w:sdtPr>
      <w:sdtEndPr/>
      <w:sdtContent>
        <w:p w:rsidR="00ED66E8" w:rsidRDefault="00E562BD" w14:paraId="5D8F9F0E" w14:textId="16BDE960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betydelsen av att skapa ett museum över Raoul Wallenbergs gärning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9FF617C79F0045B68D2F64996DF4A784"/>
        </w:placeholder>
        <w:text/>
      </w:sdtPr>
      <w:sdtEndPr/>
      <w:sdtContent>
        <w:p w:rsidRPr="009B062B" w:rsidR="006D79C9" w:rsidP="00333E95" w:rsidRDefault="006D79C9" w14:paraId="69D5B4F3" w14:textId="77777777">
          <w:pPr>
            <w:pStyle w:val="Rubrik1"/>
          </w:pPr>
          <w:r>
            <w:t>Motivering</w:t>
          </w:r>
        </w:p>
      </w:sdtContent>
    </w:sdt>
    <w:p w:rsidRPr="00AA539A" w:rsidR="00AA539A" w:rsidP="00273A00" w:rsidRDefault="00AA539A" w14:paraId="468BB873" w14:textId="309EDCBE">
      <w:pPr>
        <w:pStyle w:val="Normalutanindragellerluft"/>
      </w:pPr>
      <w:r w:rsidRPr="00AA539A">
        <w:t>Raoul Wallenberg är en av världens mest kända svenskar och runt om i världen finns det minnesmärken om Raoul Wallenberg. I exempelvis kända Holocaustmus</w:t>
      </w:r>
      <w:r w:rsidR="00D64EA1">
        <w:t>e</w:t>
      </w:r>
      <w:r w:rsidRPr="00AA539A">
        <w:t xml:space="preserve">et Yad Vashem i Jerusalem </w:t>
      </w:r>
      <w:r w:rsidR="00DA7A6F">
        <w:t>finns det</w:t>
      </w:r>
      <w:r w:rsidRPr="00AA539A">
        <w:t xml:space="preserve"> en del </w:t>
      </w:r>
      <w:r w:rsidR="00DA7A6F">
        <w:t>som handlar</w:t>
      </w:r>
      <w:r w:rsidRPr="00AA539A">
        <w:t xml:space="preserve"> om Raouls liv och gärning. Men i Sverige, Raouls hemland</w:t>
      </w:r>
      <w:r w:rsidR="00DA7A6F">
        <w:t>,</w:t>
      </w:r>
      <w:r w:rsidRPr="00AA539A">
        <w:t xml:space="preserve"> finns inget.</w:t>
      </w:r>
    </w:p>
    <w:p w:rsidRPr="00AA539A" w:rsidR="00AA539A" w:rsidP="00273A00" w:rsidRDefault="00AA539A" w14:paraId="792FFC60" w14:textId="165EB7CA">
      <w:r w:rsidRPr="00AA539A">
        <w:t>Kunskapen om Raoul Wallenberg och hans gärning är ofta bristfällig, inte minst i den yngre generationen. Knappast någon annan person kan i lika hög grad som Raoul Wallenberg anses leva upp till begreppet hjälte. Det finns ett behov av att sprida kun</w:t>
      </w:r>
      <w:r w:rsidR="00273A00">
        <w:softHyphen/>
      </w:r>
      <w:r w:rsidRPr="00AA539A">
        <w:t>skap om hans liv och insatser för att rädda tiotusentals ungerska judar undan Förintel</w:t>
      </w:r>
      <w:r w:rsidR="00273A00">
        <w:softHyphen/>
      </w:r>
      <w:r w:rsidRPr="00AA539A">
        <w:t>sen. I Sverige har vi olika platser som är uppkallade efter Raoul Wallenberg, som torg och andra platser, men det finns inget museum över Raoul Wallenberg.</w:t>
      </w:r>
    </w:p>
    <w:p w:rsidRPr="00AA539A" w:rsidR="00AA539A" w:rsidP="00273A00" w:rsidRDefault="00AA539A" w14:paraId="40F1DE98" w14:textId="4763C7D9">
      <w:r w:rsidRPr="00AA539A">
        <w:t>Den platsen skulle kunna bli en naturlig plats för att berätta om en viktig, men för</w:t>
      </w:r>
      <w:r w:rsidR="00273A00">
        <w:softHyphen/>
      </w:r>
      <w:r w:rsidRPr="00AA539A">
        <w:t>färande del av 1900-talets historia. Det skulle bli en påminnelse om den yttersta konse</w:t>
      </w:r>
      <w:r w:rsidR="00273A00">
        <w:softHyphen/>
      </w:r>
      <w:r w:rsidRPr="00AA539A">
        <w:t>kvensen av hat mot judar eller andra särskilt utpekade grupper. Inte minst skulle ett sådant museum visa på betydelsen av en enskild människas personliga mod och beslut</w:t>
      </w:r>
      <w:r w:rsidR="00273A00">
        <w:softHyphen/>
      </w:r>
      <w:bookmarkStart w:name="_GoBack" w:id="1"/>
      <w:bookmarkEnd w:id="1"/>
      <w:r w:rsidRPr="00AA539A">
        <w:t>samhet och därigenom låta Raoul Wallenberg inspirera nya generationer till att välja det goda även när ondskan har övertaget. Detta bör ges regeringen tillkänna.</w:t>
      </w:r>
    </w:p>
    <w:sdt>
      <w:sdtPr>
        <w:alias w:val="CC_Underskrifter"/>
        <w:tag w:val="CC_Underskrifter"/>
        <w:id w:val="583496634"/>
        <w:lock w:val="sdtContentLocked"/>
        <w:placeholder>
          <w:docPart w:val="AF9C5877255748A8AE833CFB63618D30"/>
        </w:placeholder>
      </w:sdtPr>
      <w:sdtEndPr>
        <w:rPr>
          <w:i/>
          <w:noProof/>
        </w:rPr>
      </w:sdtEndPr>
      <w:sdtContent>
        <w:p w:rsidR="00AA539A" w:rsidP="00027410" w:rsidRDefault="00AA539A" w14:paraId="19F54077" w14:textId="77777777"/>
        <w:p w:rsidR="00CC11BF" w:rsidP="00027410" w:rsidRDefault="00273A00" w14:paraId="70B6E780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077B5" w14:paraId="003E7F81" w14:textId="77777777">
        <w:trPr>
          <w:cantSplit/>
        </w:trPr>
        <w:tc>
          <w:tcPr>
            <w:tcW w:w="50" w:type="pct"/>
            <w:vAlign w:val="bottom"/>
          </w:tcPr>
          <w:p w:rsidR="001077B5" w:rsidRDefault="00D64EA1" w14:paraId="30B7B9BD" w14:textId="77777777">
            <w:pPr>
              <w:pStyle w:val="Underskrifter"/>
            </w:pPr>
            <w:r>
              <w:t>Magnus Oscarsson (KD)</w:t>
            </w:r>
          </w:p>
        </w:tc>
        <w:tc>
          <w:tcPr>
            <w:tcW w:w="50" w:type="pct"/>
            <w:vAlign w:val="bottom"/>
          </w:tcPr>
          <w:p w:rsidR="001077B5" w:rsidRDefault="001077B5" w14:paraId="135D6027" w14:textId="77777777">
            <w:pPr>
              <w:pStyle w:val="Underskrifter"/>
            </w:pPr>
          </w:p>
        </w:tc>
      </w:tr>
    </w:tbl>
    <w:p w:rsidRPr="008E0FE2" w:rsidR="004801AC" w:rsidP="00DF3554" w:rsidRDefault="004801AC" w14:paraId="2BEF2C04" w14:textId="77777777"/>
    <w:sectPr w:rsidRPr="008E0FE2" w:rsidR="004801AC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CC1B81" w14:textId="77777777" w:rsidR="00AA539A" w:rsidRDefault="00AA539A" w:rsidP="000C1CAD">
      <w:pPr>
        <w:spacing w:line="240" w:lineRule="auto"/>
      </w:pPr>
      <w:r>
        <w:separator/>
      </w:r>
    </w:p>
  </w:endnote>
  <w:endnote w:type="continuationSeparator" w:id="0">
    <w:p w14:paraId="25B39C7A" w14:textId="77777777" w:rsidR="00AA539A" w:rsidRDefault="00AA539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4754C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D1A84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72A4B" w14:textId="77777777" w:rsidR="00262EA3" w:rsidRPr="00027410" w:rsidRDefault="00262EA3" w:rsidP="0002741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11D57" w14:textId="77777777" w:rsidR="00AA539A" w:rsidRDefault="00AA539A" w:rsidP="000C1CAD">
      <w:pPr>
        <w:spacing w:line="240" w:lineRule="auto"/>
      </w:pPr>
      <w:r>
        <w:separator/>
      </w:r>
    </w:p>
  </w:footnote>
  <w:footnote w:type="continuationSeparator" w:id="0">
    <w:p w14:paraId="7666C4E1" w14:textId="77777777" w:rsidR="00AA539A" w:rsidRDefault="00AA539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08B2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C639DDC" wp14:editId="24ABEC2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28887" w14:textId="77777777" w:rsidR="00262EA3" w:rsidRDefault="00273A0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7E4C7F8E5DC4B0693C5EE40554278DB"/>
                              </w:placeholder>
                              <w:text/>
                            </w:sdtPr>
                            <w:sdtEndPr/>
                            <w:sdtContent>
                              <w:r w:rsidR="00AA539A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D03D8B0B86B4C0395AFAE450746DB08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C639DD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40528887" w14:textId="77777777" w:rsidR="00262EA3" w:rsidRDefault="00273A0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7E4C7F8E5DC4B0693C5EE40554278DB"/>
                        </w:placeholder>
                        <w:text/>
                      </w:sdtPr>
                      <w:sdtEndPr/>
                      <w:sdtContent>
                        <w:r w:rsidR="00AA539A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D03D8B0B86B4C0395AFAE450746DB08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577D2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6AC25C" w14:textId="77777777" w:rsidR="00262EA3" w:rsidRDefault="00262EA3" w:rsidP="008563AC">
    <w:pPr>
      <w:jc w:val="right"/>
    </w:pPr>
  </w:p>
  <w:p w14:paraId="45AF0E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A5F90" w14:textId="77777777" w:rsidR="00262EA3" w:rsidRDefault="00273A0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28F1E81" wp14:editId="77923D9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E30D919" w14:textId="77777777" w:rsidR="00262EA3" w:rsidRDefault="00273A0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7A6F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A539A">
          <w:t>KD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4305805B" w14:textId="77777777" w:rsidR="00262EA3" w:rsidRPr="008227B3" w:rsidRDefault="00273A0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4519E898" w14:textId="77777777" w:rsidR="00262EA3" w:rsidRPr="008227B3" w:rsidRDefault="00273A0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7A6F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7A6F">
          <w:t>:1032</w:t>
        </w:r>
      </w:sdtContent>
    </w:sdt>
  </w:p>
  <w:p w14:paraId="0DFCD847" w14:textId="77777777" w:rsidR="00262EA3" w:rsidRDefault="00273A0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DA7A6F">
          <w:t>av Magnus Oscarsson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801D317" w14:textId="77777777" w:rsidR="00262EA3" w:rsidRDefault="00AA539A" w:rsidP="00283E0F">
        <w:pPr>
          <w:pStyle w:val="FSHRub2"/>
        </w:pPr>
        <w:r>
          <w:t>Museum över Raoul Wallenbergs gärning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90BF52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AA539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410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7B5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3A00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539A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4EA1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A6F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2B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66E8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4C5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12D2A23"/>
  <w15:chartTrackingRefBased/>
  <w15:docId w15:val="{E4329537-0AE1-44BC-9EDC-FED191B57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AA8A19DF6A441BAABF32FA9A9FB25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AF68D8-1D7D-46A5-A5EE-2E215721D622}"/>
      </w:docPartPr>
      <w:docPartBody>
        <w:p w:rsidR="008D5F0F" w:rsidRDefault="008D5F0F">
          <w:pPr>
            <w:pStyle w:val="8AA8A19DF6A441BAABF32FA9A9FB253C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FF617C79F0045B68D2F64996DF4A7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B265BD-3B67-4167-814D-D67D150F86DA}"/>
      </w:docPartPr>
      <w:docPartBody>
        <w:p w:rsidR="008D5F0F" w:rsidRDefault="008D5F0F">
          <w:pPr>
            <w:pStyle w:val="9FF617C79F0045B68D2F64996DF4A784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7E4C7F8E5DC4B0693C5EE40554278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6C306-EC32-4DF7-B635-BC244D644D73}"/>
      </w:docPartPr>
      <w:docPartBody>
        <w:p w:rsidR="008D5F0F" w:rsidRDefault="008D5F0F">
          <w:pPr>
            <w:pStyle w:val="D7E4C7F8E5DC4B0693C5EE40554278D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D03D8B0B86B4C0395AFAE450746DB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6432961-E6E9-47A6-BB65-FECD41AC73D5}"/>
      </w:docPartPr>
      <w:docPartBody>
        <w:p w:rsidR="008D5F0F" w:rsidRDefault="008D5F0F">
          <w:pPr>
            <w:pStyle w:val="2D03D8B0B86B4C0395AFAE450746DB08"/>
          </w:pPr>
          <w:r>
            <w:t xml:space="preserve"> </w:t>
          </w:r>
        </w:p>
      </w:docPartBody>
    </w:docPart>
    <w:docPart>
      <w:docPartPr>
        <w:name w:val="AF9C5877255748A8AE833CFB63618D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0E3D48-2BD5-4E70-9A81-6DAD906D879D}"/>
      </w:docPartPr>
      <w:docPartBody>
        <w:p w:rsidR="00C86024" w:rsidRDefault="00C8602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F0F"/>
    <w:rsid w:val="008D5F0F"/>
    <w:rsid w:val="00C8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AA8A19DF6A441BAABF32FA9A9FB253C">
    <w:name w:val="8AA8A19DF6A441BAABF32FA9A9FB253C"/>
  </w:style>
  <w:style w:type="paragraph" w:customStyle="1" w:styleId="A1FC30409B9D400BA59CDA9A4522A681">
    <w:name w:val="A1FC30409B9D400BA59CDA9A4522A681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7465E94DFD724FD6B0A41CC7047662DD">
    <w:name w:val="7465E94DFD724FD6B0A41CC7047662DD"/>
  </w:style>
  <w:style w:type="paragraph" w:customStyle="1" w:styleId="9FF617C79F0045B68D2F64996DF4A784">
    <w:name w:val="9FF617C79F0045B68D2F64996DF4A784"/>
  </w:style>
  <w:style w:type="paragraph" w:customStyle="1" w:styleId="0AB55BC5F2C54D8882EE272CEE4146DF">
    <w:name w:val="0AB55BC5F2C54D8882EE272CEE4146DF"/>
  </w:style>
  <w:style w:type="paragraph" w:customStyle="1" w:styleId="C53E821A9A784D56A24780F620EE93D6">
    <w:name w:val="C53E821A9A784D56A24780F620EE93D6"/>
  </w:style>
  <w:style w:type="paragraph" w:customStyle="1" w:styleId="D7E4C7F8E5DC4B0693C5EE40554278DB">
    <w:name w:val="D7E4C7F8E5DC4B0693C5EE40554278DB"/>
  </w:style>
  <w:style w:type="paragraph" w:customStyle="1" w:styleId="2D03D8B0B86B4C0395AFAE450746DB08">
    <w:name w:val="2D03D8B0B86B4C0395AFAE450746DB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D6F035-DDB4-4B24-8B44-BAABDC9A291A}"/>
</file>

<file path=customXml/itemProps2.xml><?xml version="1.0" encoding="utf-8"?>
<ds:datastoreItem xmlns:ds="http://schemas.openxmlformats.org/officeDocument/2006/customXml" ds:itemID="{84B096B8-DA24-41FB-AD0C-CB5E8CC730BA}"/>
</file>

<file path=customXml/itemProps3.xml><?xml version="1.0" encoding="utf-8"?>
<ds:datastoreItem xmlns:ds="http://schemas.openxmlformats.org/officeDocument/2006/customXml" ds:itemID="{2CE17C88-BD76-401C-928E-5D9CDAF185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238</Words>
  <Characters>1274</Characters>
  <Application>Microsoft Office Word</Application>
  <DocSecurity>0</DocSecurity>
  <Lines>25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Museum över Raoul Wallenbergs gärning</vt:lpstr>
      <vt:lpstr>
      </vt:lpstr>
    </vt:vector>
  </TitlesOfParts>
  <Company>Sveriges riksdag</Company>
  <LinksUpToDate>false</LinksUpToDate>
  <CharactersWithSpaces>1504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