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24CB" w:rsidRDefault="00CF7E6F" w14:paraId="168A4CC8" w14:textId="77777777">
      <w:pPr>
        <w:pStyle w:val="RubrikFrslagTIllRiksdagsbeslut"/>
      </w:pPr>
      <w:sdt>
        <w:sdtPr>
          <w:alias w:val="CC_Boilerplate_4"/>
          <w:tag w:val="CC_Boilerplate_4"/>
          <w:id w:val="-1644581176"/>
          <w:lock w:val="sdtContentLocked"/>
          <w:placeholder>
            <w:docPart w:val="651CF932230B4A86B60F3AD88F062D8B"/>
          </w:placeholder>
          <w:text/>
        </w:sdtPr>
        <w:sdtEndPr/>
        <w:sdtContent>
          <w:r w:rsidRPr="009B062B" w:rsidR="00AF30DD">
            <w:t>Förslag till riksdagsbeslut</w:t>
          </w:r>
        </w:sdtContent>
      </w:sdt>
      <w:bookmarkEnd w:id="0"/>
      <w:bookmarkEnd w:id="1"/>
    </w:p>
    <w:sdt>
      <w:sdtPr>
        <w:alias w:val="Yrkande 1"/>
        <w:tag w:val="bbb6a9e2-31ba-45d4-87a4-2f7218aeda96"/>
        <w:id w:val="712390030"/>
        <w:lock w:val="sdtLocked"/>
      </w:sdtPr>
      <w:sdtEndPr/>
      <w:sdtContent>
        <w:p w:rsidR="00730A53" w:rsidRDefault="00A5186F" w14:paraId="38E71C73" w14:textId="77777777">
          <w:pPr>
            <w:pStyle w:val="Frslagstext"/>
            <w:numPr>
              <w:ilvl w:val="0"/>
              <w:numId w:val="0"/>
            </w:numPr>
          </w:pPr>
          <w:r>
            <w:t>Riksdagen ställer sig bakom det som anförs i motionen om obligatoriska kontroller i belastningsregistret vid anställning av personal inom LSS och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D7734E913B4F959BB57C0B431439BC"/>
        </w:placeholder>
        <w:text/>
      </w:sdtPr>
      <w:sdtEndPr/>
      <w:sdtContent>
        <w:p w:rsidRPr="009B062B" w:rsidR="006D79C9" w:rsidP="00333E95" w:rsidRDefault="006D79C9" w14:paraId="51899DFA" w14:textId="77777777">
          <w:pPr>
            <w:pStyle w:val="Rubrik1"/>
          </w:pPr>
          <w:r>
            <w:t>Motivering</w:t>
          </w:r>
        </w:p>
      </w:sdtContent>
    </w:sdt>
    <w:bookmarkEnd w:displacedByCustomXml="prev" w:id="3"/>
    <w:bookmarkEnd w:displacedByCustomXml="prev" w:id="4"/>
    <w:p w:rsidR="00CF7E6F" w:rsidP="00CF7E6F" w:rsidRDefault="00CB2EBE" w14:paraId="03842B06" w14:textId="77777777">
      <w:pPr>
        <w:pStyle w:val="Normalutanindragellerluft"/>
      </w:pPr>
      <w:r>
        <w:t>Ett samhälle måste bygga på idén om: ”Vad du gör mot en av dessa mina minsta, det gör du också gentemot mig</w:t>
      </w:r>
      <w:r w:rsidR="00BC5F4E">
        <w:t>.</w:t>
      </w:r>
      <w:r>
        <w:t xml:space="preserve">” </w:t>
      </w:r>
      <w:r w:rsidR="00991D9A">
        <w:t xml:space="preserve">Tyvärr ser vi att kommun efter kommun misslyckas med att skydda de som av olika skäl befinner sig i behov av samhällets omsorg. </w:t>
      </w:r>
    </w:p>
    <w:p w:rsidR="00CF7E6F" w:rsidP="00CF7E6F" w:rsidRDefault="00991D9A" w14:paraId="5F3A57BC" w14:textId="77777777">
      <w:r>
        <w:t>Flera medi</w:t>
      </w:r>
      <w:r w:rsidR="00960AA0">
        <w:t>er</w:t>
      </w:r>
      <w:r>
        <w:t xml:space="preserve"> har rapporterat om hur äldre och personer </w:t>
      </w:r>
      <w:r w:rsidR="00960AA0">
        <w:t>med</w:t>
      </w:r>
      <w:r>
        <w:t xml:space="preserve"> LSS </w:t>
      </w:r>
      <w:r w:rsidR="00BC6532">
        <w:t xml:space="preserve">har farit </w:t>
      </w:r>
      <w:r>
        <w:t>illa och till och med utnyttja</w:t>
      </w:r>
      <w:r w:rsidR="00BC6532">
        <w:t>t</w:t>
      </w:r>
      <w:r>
        <w:t xml:space="preserve">s sexuellt. Hemma i min egen kommun Uddevalla har en hel nattjour stängts av då man har misskött sina uppgifter så till den milda grad att kommunen efter en egen utredning valt att lämna över hela ärendet till polisen. </w:t>
      </w:r>
    </w:p>
    <w:p w:rsidR="00CF7E6F" w:rsidP="00CF7E6F" w:rsidRDefault="00991D9A" w14:paraId="54C620B9" w14:textId="77777777">
      <w:r>
        <w:t xml:space="preserve">Som politiker och lagstiftare måste vi göra allt vi kan för att säkerställa att de som av olika skäl befinner sig i samhällets omsorg inte far illa. Inom barnomsorgen och skolan försöker vi hantera detta genom att kommuner och </w:t>
      </w:r>
      <w:r w:rsidR="00E443EE">
        <w:t>fristående</w:t>
      </w:r>
      <w:r>
        <w:t xml:space="preserve"> huvudmän får ett utdrag ur </w:t>
      </w:r>
      <w:r w:rsidR="00E443EE">
        <w:t>belastningsregistret</w:t>
      </w:r>
      <w:r>
        <w:t xml:space="preserve"> innan personalen får en anställning. Detta är inget </w:t>
      </w:r>
      <w:r w:rsidR="00BC6532">
        <w:t xml:space="preserve">hundraprocentigt </w:t>
      </w:r>
      <w:r w:rsidRPr="00CF7E6F">
        <w:rPr>
          <w:spacing w:val="-1"/>
        </w:rPr>
        <w:t>system men det är avsevärt mycket bättre än att arbetsgivaren inte har denna information.</w:t>
      </w:r>
      <w:r>
        <w:t xml:space="preserve"> </w:t>
      </w:r>
    </w:p>
    <w:p w:rsidR="00CF7E6F" w:rsidP="00CF7E6F" w:rsidRDefault="00A865FF" w14:paraId="34B5FA8F" w14:textId="4459FE71">
      <w:r>
        <w:t>Det pågår nu ett arbete inom regeringskansliet att utreda frågan om bakgrunds</w:t>
      </w:r>
      <w:r w:rsidR="00CF7E6F">
        <w:softHyphen/>
      </w:r>
      <w:r>
        <w:t>kontroller och behov av att obligatoriska kontroller av uppgifter i belastningsregistret ska göras inför anställning och annat deltagande i verksamheter enligt socialtjänstlagen och LSS som riktar sig till vuxna, däribland äldre. Detta är bra.</w:t>
      </w:r>
      <w:r w:rsidR="00991D9A">
        <w:t xml:space="preserve"> </w:t>
      </w:r>
      <w:r>
        <w:t xml:space="preserve">Jag menar att denna lagstiftning redan borde finnas på plats och därför yrkar jag på att det behövs </w:t>
      </w:r>
      <w:r w:rsidR="00E443EE">
        <w:t xml:space="preserve">en </w:t>
      </w:r>
      <w:r w:rsidR="00E443EE">
        <w:lastRenderedPageBreak/>
        <w:t>liknande lagstiftning inom äldreomsorg och LSS som vi har för de som arbetar med barn.</w:t>
      </w:r>
      <w:r w:rsidR="00991D9A">
        <w:t xml:space="preserve"> </w:t>
      </w:r>
    </w:p>
    <w:sdt>
      <w:sdtPr>
        <w:rPr>
          <w:i/>
          <w:noProof/>
        </w:rPr>
        <w:alias w:val="CC_Underskrifter"/>
        <w:tag w:val="CC_Underskrifter"/>
        <w:id w:val="583496634"/>
        <w:lock w:val="sdtContentLocked"/>
        <w:placeholder>
          <w:docPart w:val="D5CB95B620C64BD4A8A621F83DEDF6BD"/>
        </w:placeholder>
      </w:sdtPr>
      <w:sdtEndPr/>
      <w:sdtContent>
        <w:p w:rsidR="00C324CB" w:rsidP="003554E2" w:rsidRDefault="00C324CB" w14:paraId="29ED4C5F" w14:textId="4FE2391D"/>
        <w:p w:rsidR="00C324CB" w:rsidP="003554E2" w:rsidRDefault="00CF7E6F" w14:paraId="22B753AA" w14:textId="41DE9ACC"/>
      </w:sdtContent>
    </w:sdt>
    <w:tbl>
      <w:tblPr>
        <w:tblW w:w="5000" w:type="pct"/>
        <w:tblLook w:val="04A0" w:firstRow="1" w:lastRow="0" w:firstColumn="1" w:lastColumn="0" w:noHBand="0" w:noVBand="1"/>
        <w:tblCaption w:val="underskrifter"/>
      </w:tblPr>
      <w:tblGrid>
        <w:gridCol w:w="4252"/>
        <w:gridCol w:w="4252"/>
      </w:tblGrid>
      <w:tr w:rsidR="00730A53" w14:paraId="45DD5172" w14:textId="77777777">
        <w:trPr>
          <w:cantSplit/>
        </w:trPr>
        <w:tc>
          <w:tcPr>
            <w:tcW w:w="50" w:type="pct"/>
            <w:vAlign w:val="bottom"/>
          </w:tcPr>
          <w:p w:rsidR="00730A53" w:rsidRDefault="00A5186F" w14:paraId="71853CA3" w14:textId="77777777">
            <w:pPr>
              <w:pStyle w:val="Underskrifter"/>
              <w:spacing w:after="0"/>
            </w:pPr>
            <w:r>
              <w:t>Magnus Jacobsson (KD)</w:t>
            </w:r>
          </w:p>
        </w:tc>
        <w:tc>
          <w:tcPr>
            <w:tcW w:w="50" w:type="pct"/>
            <w:vAlign w:val="bottom"/>
          </w:tcPr>
          <w:p w:rsidR="00730A53" w:rsidRDefault="00730A53" w14:paraId="1F7425DD" w14:textId="77777777">
            <w:pPr>
              <w:pStyle w:val="Underskrifter"/>
              <w:spacing w:after="0"/>
            </w:pPr>
          </w:p>
        </w:tc>
      </w:tr>
    </w:tbl>
    <w:p w:rsidRPr="008E0FE2" w:rsidR="004801AC" w:rsidP="00DF3554" w:rsidRDefault="004801AC" w14:paraId="5E8E36FA" w14:textId="6E115B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57639" w14:textId="77777777" w:rsidR="009D7B65" w:rsidRDefault="009D7B65" w:rsidP="000C1CAD">
      <w:pPr>
        <w:spacing w:line="240" w:lineRule="auto"/>
      </w:pPr>
      <w:r>
        <w:separator/>
      </w:r>
    </w:p>
  </w:endnote>
  <w:endnote w:type="continuationSeparator" w:id="0">
    <w:p w14:paraId="2C4C8646" w14:textId="77777777" w:rsidR="009D7B65" w:rsidRDefault="009D7B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D5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5F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E6EE" w14:textId="23661C34" w:rsidR="00262EA3" w:rsidRPr="003554E2" w:rsidRDefault="00262EA3" w:rsidP="003554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4946" w14:textId="77777777" w:rsidR="009D7B65" w:rsidRDefault="009D7B65" w:rsidP="000C1CAD">
      <w:pPr>
        <w:spacing w:line="240" w:lineRule="auto"/>
      </w:pPr>
      <w:r>
        <w:separator/>
      </w:r>
    </w:p>
  </w:footnote>
  <w:footnote w:type="continuationSeparator" w:id="0">
    <w:p w14:paraId="34108B1E" w14:textId="77777777" w:rsidR="009D7B65" w:rsidRDefault="009D7B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88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E45F32" wp14:editId="1124F7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336710" w14:textId="304482C5" w:rsidR="00262EA3" w:rsidRDefault="00CF7E6F" w:rsidP="008103B5">
                          <w:pPr>
                            <w:jc w:val="right"/>
                          </w:pPr>
                          <w:sdt>
                            <w:sdtPr>
                              <w:alias w:val="CC_Noformat_Partikod"/>
                              <w:tag w:val="CC_Noformat_Partikod"/>
                              <w:id w:val="-53464382"/>
                              <w:placeholder>
                                <w:docPart w:val="4BDCFF4ED3F242B1881E5869D5CF7D94"/>
                              </w:placeholder>
                              <w:text/>
                            </w:sdtPr>
                            <w:sdtEndPr/>
                            <w:sdtContent>
                              <w:r w:rsidR="009D7B65">
                                <w:t>KD</w:t>
                              </w:r>
                            </w:sdtContent>
                          </w:sdt>
                          <w:sdt>
                            <w:sdtPr>
                              <w:alias w:val="CC_Noformat_Partinummer"/>
                              <w:tag w:val="CC_Noformat_Partinummer"/>
                              <w:id w:val="-1709555926"/>
                              <w:placeholder>
                                <w:docPart w:val="A448F6EEDC834EE6AD90CB4ECE1A3C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45F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336710" w14:textId="304482C5" w:rsidR="00262EA3" w:rsidRDefault="00CF7E6F" w:rsidP="008103B5">
                    <w:pPr>
                      <w:jc w:val="right"/>
                    </w:pPr>
                    <w:sdt>
                      <w:sdtPr>
                        <w:alias w:val="CC_Noformat_Partikod"/>
                        <w:tag w:val="CC_Noformat_Partikod"/>
                        <w:id w:val="-53464382"/>
                        <w:placeholder>
                          <w:docPart w:val="4BDCFF4ED3F242B1881E5869D5CF7D94"/>
                        </w:placeholder>
                        <w:text/>
                      </w:sdtPr>
                      <w:sdtEndPr/>
                      <w:sdtContent>
                        <w:r w:rsidR="009D7B65">
                          <w:t>KD</w:t>
                        </w:r>
                      </w:sdtContent>
                    </w:sdt>
                    <w:sdt>
                      <w:sdtPr>
                        <w:alias w:val="CC_Noformat_Partinummer"/>
                        <w:tag w:val="CC_Noformat_Partinummer"/>
                        <w:id w:val="-1709555926"/>
                        <w:placeholder>
                          <w:docPart w:val="A448F6EEDC834EE6AD90CB4ECE1A3C8C"/>
                        </w:placeholder>
                        <w:showingPlcHdr/>
                        <w:text/>
                      </w:sdtPr>
                      <w:sdtEndPr/>
                      <w:sdtContent>
                        <w:r w:rsidR="00262EA3">
                          <w:t xml:space="preserve"> </w:t>
                        </w:r>
                      </w:sdtContent>
                    </w:sdt>
                  </w:p>
                </w:txbxContent>
              </v:textbox>
              <w10:wrap anchorx="page"/>
            </v:shape>
          </w:pict>
        </mc:Fallback>
      </mc:AlternateContent>
    </w:r>
  </w:p>
  <w:p w14:paraId="6C57A5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C839" w14:textId="77777777" w:rsidR="00262EA3" w:rsidRDefault="00262EA3" w:rsidP="008563AC">
    <w:pPr>
      <w:jc w:val="right"/>
    </w:pPr>
  </w:p>
  <w:p w14:paraId="3BF730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8FA8" w14:textId="77777777" w:rsidR="00262EA3" w:rsidRDefault="00CF7E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2E3647" wp14:editId="51E52E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CDF7B3" w14:textId="3981D1EC" w:rsidR="00262EA3" w:rsidRDefault="00CF7E6F" w:rsidP="00A314CF">
    <w:pPr>
      <w:pStyle w:val="FSHNormal"/>
      <w:spacing w:before="40"/>
    </w:pPr>
    <w:sdt>
      <w:sdtPr>
        <w:alias w:val="CC_Noformat_Motionstyp"/>
        <w:tag w:val="CC_Noformat_Motionstyp"/>
        <w:id w:val="1162973129"/>
        <w:lock w:val="sdtContentLocked"/>
        <w15:appearance w15:val="hidden"/>
        <w:text/>
      </w:sdtPr>
      <w:sdtEndPr/>
      <w:sdtContent>
        <w:r w:rsidR="003554E2">
          <w:t>Enskild motion</w:t>
        </w:r>
      </w:sdtContent>
    </w:sdt>
    <w:r w:rsidR="00821B36">
      <w:t xml:space="preserve"> </w:t>
    </w:r>
    <w:sdt>
      <w:sdtPr>
        <w:alias w:val="CC_Noformat_Partikod"/>
        <w:tag w:val="CC_Noformat_Partikod"/>
        <w:id w:val="1471015553"/>
        <w:lock w:val="contentLocked"/>
        <w:text/>
      </w:sdtPr>
      <w:sdtEndPr/>
      <w:sdtContent>
        <w:r w:rsidR="009D7B65">
          <w:t>KD</w:t>
        </w:r>
      </w:sdtContent>
    </w:sdt>
    <w:sdt>
      <w:sdtPr>
        <w:alias w:val="CC_Noformat_Partinummer"/>
        <w:tag w:val="CC_Noformat_Partinummer"/>
        <w:id w:val="-2014525982"/>
        <w:lock w:val="contentLocked"/>
        <w:showingPlcHdr/>
        <w:text/>
      </w:sdtPr>
      <w:sdtEndPr/>
      <w:sdtContent>
        <w:r w:rsidR="00821B36">
          <w:t xml:space="preserve"> </w:t>
        </w:r>
      </w:sdtContent>
    </w:sdt>
  </w:p>
  <w:p w14:paraId="30A4556F" w14:textId="77777777" w:rsidR="00262EA3" w:rsidRPr="008227B3" w:rsidRDefault="00CF7E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E6123" w14:textId="01A122CE" w:rsidR="00262EA3" w:rsidRPr="008227B3" w:rsidRDefault="00CF7E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54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4E2">
          <w:t>:1467</w:t>
        </w:r>
      </w:sdtContent>
    </w:sdt>
  </w:p>
  <w:p w14:paraId="44913F13" w14:textId="37FBCC9A" w:rsidR="00262EA3" w:rsidRDefault="00CF7E6F" w:rsidP="00E03A3D">
    <w:pPr>
      <w:pStyle w:val="Motionr"/>
    </w:pPr>
    <w:sdt>
      <w:sdtPr>
        <w:alias w:val="CC_Noformat_Avtext"/>
        <w:tag w:val="CC_Noformat_Avtext"/>
        <w:id w:val="-2020768203"/>
        <w:lock w:val="sdtContentLocked"/>
        <w:placeholder>
          <w:docPart w:val="4BDCFF4ED3F242B1881E5869D5CF7D94"/>
        </w:placeholder>
        <w15:appearance w15:val="hidden"/>
        <w:text/>
      </w:sdtPr>
      <w:sdtEndPr/>
      <w:sdtContent>
        <w:r w:rsidR="003554E2">
          <w:t>av Magnus Jacobsson (KD)</w:t>
        </w:r>
      </w:sdtContent>
    </w:sdt>
  </w:p>
  <w:sdt>
    <w:sdtPr>
      <w:alias w:val="CC_Noformat_Rubtext"/>
      <w:tag w:val="CC_Noformat_Rubtext"/>
      <w:id w:val="-218060500"/>
      <w:lock w:val="sdtLocked"/>
      <w:placeholder>
        <w:docPart w:val="A448F6EEDC834EE6AD90CB4ECE1A3C8C"/>
      </w:placeholder>
      <w:text/>
    </w:sdtPr>
    <w:sdtEndPr/>
    <w:sdtContent>
      <w:p w14:paraId="132DA10F" w14:textId="5E15EEF6" w:rsidR="00262EA3" w:rsidRDefault="00960AA0" w:rsidP="00283E0F">
        <w:pPr>
          <w:pStyle w:val="FSHRub2"/>
        </w:pPr>
        <w:r>
          <w:t>Utdrag ur belastningsregistret vid anställning av personer inom LSS och äldreomsorgen</w:t>
        </w:r>
      </w:p>
    </w:sdtContent>
  </w:sdt>
  <w:sdt>
    <w:sdtPr>
      <w:alias w:val="CC_Boilerplate_3"/>
      <w:tag w:val="CC_Boilerplate_3"/>
      <w:id w:val="1606463544"/>
      <w:lock w:val="sdtContentLocked"/>
      <w15:appearance w15:val="hidden"/>
      <w:text w:multiLine="1"/>
    </w:sdtPr>
    <w:sdtEndPr/>
    <w:sdtContent>
      <w:p w14:paraId="588878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7B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93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4E2"/>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A5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99"/>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2B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AA0"/>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65"/>
    <w:rsid w:val="009E07D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86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5FF"/>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4E"/>
    <w:rsid w:val="00BC6240"/>
    <w:rsid w:val="00BC6532"/>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4CB"/>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A3"/>
    <w:rsid w:val="00CB23C4"/>
    <w:rsid w:val="00CB2EB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CF7E6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3EE"/>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211B7F"/>
  <w15:chartTrackingRefBased/>
  <w15:docId w15:val="{DCCD230F-117D-44A9-9553-E34B578B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B1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1CF932230B4A86B60F3AD88F062D8B"/>
        <w:category>
          <w:name w:val="Allmänt"/>
          <w:gallery w:val="placeholder"/>
        </w:category>
        <w:types>
          <w:type w:val="bbPlcHdr"/>
        </w:types>
        <w:behaviors>
          <w:behavior w:val="content"/>
        </w:behaviors>
        <w:guid w:val="{57C61A2A-24BB-4F5F-8B69-09D2AB571011}"/>
      </w:docPartPr>
      <w:docPartBody>
        <w:p w:rsidR="00D67526" w:rsidRDefault="00D67526">
          <w:pPr>
            <w:pStyle w:val="651CF932230B4A86B60F3AD88F062D8B"/>
          </w:pPr>
          <w:r w:rsidRPr="005A0A93">
            <w:rPr>
              <w:rStyle w:val="Platshllartext"/>
            </w:rPr>
            <w:t>Förslag till riksdagsbeslut</w:t>
          </w:r>
        </w:p>
      </w:docPartBody>
    </w:docPart>
    <w:docPart>
      <w:docPartPr>
        <w:name w:val="DFD7734E913B4F959BB57C0B431439BC"/>
        <w:category>
          <w:name w:val="Allmänt"/>
          <w:gallery w:val="placeholder"/>
        </w:category>
        <w:types>
          <w:type w:val="bbPlcHdr"/>
        </w:types>
        <w:behaviors>
          <w:behavior w:val="content"/>
        </w:behaviors>
        <w:guid w:val="{16EAC9AA-3A53-4042-8823-BC95E3AFF166}"/>
      </w:docPartPr>
      <w:docPartBody>
        <w:p w:rsidR="00D67526" w:rsidRDefault="00D67526">
          <w:pPr>
            <w:pStyle w:val="DFD7734E913B4F959BB57C0B431439BC"/>
          </w:pPr>
          <w:r w:rsidRPr="005A0A93">
            <w:rPr>
              <w:rStyle w:val="Platshllartext"/>
            </w:rPr>
            <w:t>Motivering</w:t>
          </w:r>
        </w:p>
      </w:docPartBody>
    </w:docPart>
    <w:docPart>
      <w:docPartPr>
        <w:name w:val="4BDCFF4ED3F242B1881E5869D5CF7D94"/>
        <w:category>
          <w:name w:val="Allmänt"/>
          <w:gallery w:val="placeholder"/>
        </w:category>
        <w:types>
          <w:type w:val="bbPlcHdr"/>
        </w:types>
        <w:behaviors>
          <w:behavior w:val="content"/>
        </w:behaviors>
        <w:guid w:val="{6A354AB8-7D74-4A27-8846-43F7DCE6A7CE}"/>
      </w:docPartPr>
      <w:docPartBody>
        <w:p w:rsidR="00D67526" w:rsidRDefault="00D67526">
          <w:pPr>
            <w:pStyle w:val="4BDCFF4ED3F242B1881E5869D5CF7D94"/>
          </w:pPr>
          <w:r>
            <w:rPr>
              <w:rStyle w:val="Platshllartext"/>
            </w:rPr>
            <w:t xml:space="preserve"> </w:t>
          </w:r>
        </w:p>
      </w:docPartBody>
    </w:docPart>
    <w:docPart>
      <w:docPartPr>
        <w:name w:val="A448F6EEDC834EE6AD90CB4ECE1A3C8C"/>
        <w:category>
          <w:name w:val="Allmänt"/>
          <w:gallery w:val="placeholder"/>
        </w:category>
        <w:types>
          <w:type w:val="bbPlcHdr"/>
        </w:types>
        <w:behaviors>
          <w:behavior w:val="content"/>
        </w:behaviors>
        <w:guid w:val="{B1CFCF4F-88D8-4CEE-A0E1-B0D994AFE1BF}"/>
      </w:docPartPr>
      <w:docPartBody>
        <w:p w:rsidR="00D67526" w:rsidRDefault="00D67526">
          <w:pPr>
            <w:pStyle w:val="A448F6EEDC834EE6AD90CB4ECE1A3C8C"/>
          </w:pPr>
          <w:r>
            <w:t xml:space="preserve"> </w:t>
          </w:r>
        </w:p>
      </w:docPartBody>
    </w:docPart>
    <w:docPart>
      <w:docPartPr>
        <w:name w:val="D5CB95B620C64BD4A8A621F83DEDF6BD"/>
        <w:category>
          <w:name w:val="Allmänt"/>
          <w:gallery w:val="placeholder"/>
        </w:category>
        <w:types>
          <w:type w:val="bbPlcHdr"/>
        </w:types>
        <w:behaviors>
          <w:behavior w:val="content"/>
        </w:behaviors>
        <w:guid w:val="{E98F4981-9DBE-4146-B390-1050E49E6DCF}"/>
      </w:docPartPr>
      <w:docPartBody>
        <w:p w:rsidR="00BD1BF9" w:rsidRDefault="00BD1B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26"/>
    <w:rsid w:val="00BD1BF9"/>
    <w:rsid w:val="00D675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1CF932230B4A86B60F3AD88F062D8B">
    <w:name w:val="651CF932230B4A86B60F3AD88F062D8B"/>
  </w:style>
  <w:style w:type="paragraph" w:customStyle="1" w:styleId="DFD7734E913B4F959BB57C0B431439BC">
    <w:name w:val="DFD7734E913B4F959BB57C0B431439BC"/>
  </w:style>
  <w:style w:type="paragraph" w:customStyle="1" w:styleId="4BDCFF4ED3F242B1881E5869D5CF7D94">
    <w:name w:val="4BDCFF4ED3F242B1881E5869D5CF7D94"/>
  </w:style>
  <w:style w:type="paragraph" w:customStyle="1" w:styleId="A448F6EEDC834EE6AD90CB4ECE1A3C8C">
    <w:name w:val="A448F6EEDC834EE6AD90CB4ECE1A3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D8360-3BA7-4F62-A2FC-34BF935B3B96}"/>
</file>

<file path=customXml/itemProps2.xml><?xml version="1.0" encoding="utf-8"?>
<ds:datastoreItem xmlns:ds="http://schemas.openxmlformats.org/officeDocument/2006/customXml" ds:itemID="{E960154E-49B8-4022-90AF-5B2B0220282C}"/>
</file>

<file path=customXml/itemProps3.xml><?xml version="1.0" encoding="utf-8"?>
<ds:datastoreItem xmlns:ds="http://schemas.openxmlformats.org/officeDocument/2006/customXml" ds:itemID="{5F869D60-E4ED-471B-A962-4E9E8EBEAFE5}"/>
</file>

<file path=docProps/app.xml><?xml version="1.0" encoding="utf-8"?>
<Properties xmlns="http://schemas.openxmlformats.org/officeDocument/2006/extended-properties" xmlns:vt="http://schemas.openxmlformats.org/officeDocument/2006/docPropsVTypes">
  <Template>Normal</Template>
  <TotalTime>27</TotalTime>
  <Pages>2</Pages>
  <Words>287</Words>
  <Characters>1508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Utdrag ur belastningsregistret vid anställning av personer inom LSS och äldreomsorgen</vt:lpstr>
      <vt:lpstr>
      </vt:lpstr>
    </vt:vector>
  </TitlesOfParts>
  <Company>Sveriges riksdag</Company>
  <LinksUpToDate>false</LinksUpToDate>
  <CharactersWithSpaces>1786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