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1A38" w:rsidRPr="00CC4B19" w:rsidRDefault="00F51A38" w:rsidP="00337A8A">
      <w:pPr>
        <w:pStyle w:val="Hemstlrubrik"/>
      </w:pPr>
      <w:r w:rsidRPr="00CC4B19">
        <w:t>Förslag till riksdagsbeslut</w:t>
      </w:r>
    </w:p>
    <w:p w:rsidR="00F51A38" w:rsidRPr="00CC4B19" w:rsidRDefault="00F51A38" w:rsidP="00F51A38">
      <w:pPr>
        <w:pStyle w:val="Hemstlatt"/>
      </w:pPr>
      <w:r w:rsidRPr="00CC4B19">
        <w:t>Riksdagen tillkännager för regeringen som sin mening vad i motionen anförs om djurtransporter inom EU.</w:t>
      </w:r>
    </w:p>
    <w:p w:rsidR="00F51A38" w:rsidRPr="00CC4B19" w:rsidRDefault="00F51A38" w:rsidP="00F51A38">
      <w:pPr>
        <w:pStyle w:val="Hemstlatt"/>
      </w:pPr>
      <w:r w:rsidRPr="00CC4B19">
        <w:t>Riksdagen tillkännager för regeringen som sin mening vad i motionen anförs om export</w:t>
      </w:r>
      <w:r w:rsidR="009C2F9E" w:rsidRPr="00CC4B19">
        <w:t xml:space="preserve"> av dräktiga kvigor till tredje</w:t>
      </w:r>
      <w:r w:rsidRPr="00CC4B19">
        <w:t>land.</w:t>
      </w:r>
    </w:p>
    <w:p w:rsidR="00F51A38" w:rsidRPr="00CC4B19" w:rsidRDefault="00F51A38" w:rsidP="00F51A38">
      <w:pPr>
        <w:pStyle w:val="Rubrik1"/>
      </w:pPr>
      <w:r w:rsidRPr="00CC4B19">
        <w:t>Motivering</w:t>
      </w:r>
    </w:p>
    <w:p w:rsidR="00F51A38" w:rsidRPr="00CC4B19" w:rsidRDefault="00F51A38" w:rsidP="00F51A38">
      <w:r w:rsidRPr="00CC4B19">
        <w:t xml:space="preserve">Få djurskyddsfrågor </w:t>
      </w:r>
      <w:r w:rsidR="009C2F9E" w:rsidRPr="00CC4B19">
        <w:t>väcker sådan upprördhet som EU:</w:t>
      </w:r>
      <w:r w:rsidRPr="00CC4B19">
        <w:t>s djurtransporter. Ett stort antal djur transporteras varje år på ett sådant sätt att de utsätts för otil</w:t>
      </w:r>
      <w:r w:rsidRPr="00CC4B19">
        <w:t>l</w:t>
      </w:r>
      <w:r w:rsidRPr="00CC4B19">
        <w:t>börligt lidande. Under det senaste året har allmänhetens ögon också riktats mot den export av dräktiga kvigor so</w:t>
      </w:r>
      <w:r w:rsidR="009C2F9E" w:rsidRPr="00CC4B19">
        <w:t>m sker från Sverige till tredje</w:t>
      </w:r>
      <w:r w:rsidRPr="00CC4B19">
        <w:t>land.</w:t>
      </w:r>
    </w:p>
    <w:p w:rsidR="00F51A38" w:rsidRPr="00CC4B19" w:rsidRDefault="00F51A38" w:rsidP="00F51A38">
      <w:pPr>
        <w:pStyle w:val="Normaltindrag"/>
      </w:pPr>
      <w:r w:rsidRPr="00CC4B19">
        <w:t>Den svenska regeringen har tillsammans med djurrätts- och djurskyddso</w:t>
      </w:r>
      <w:r w:rsidRPr="00CC4B19">
        <w:t>r</w:t>
      </w:r>
      <w:r w:rsidRPr="00CC4B19">
        <w:t>ganisationer samt Svenska veterinärförbundet agerat för</w:t>
      </w:r>
      <w:r w:rsidR="009C2F9E" w:rsidRPr="00CC4B19">
        <w:t>tjänstfullt för att p</w:t>
      </w:r>
      <w:r w:rsidR="009C2F9E" w:rsidRPr="00CC4B19">
        <w:t>å</w:t>
      </w:r>
      <w:r w:rsidR="009C2F9E" w:rsidRPr="00CC4B19">
        <w:t>verka EU:</w:t>
      </w:r>
      <w:r w:rsidRPr="00CC4B19">
        <w:t>s regelverk. Organisationerna har också tillsammans arbetat för att stoppa exporten</w:t>
      </w:r>
      <w:r w:rsidR="009C2F9E" w:rsidRPr="00CC4B19">
        <w:t xml:space="preserve"> av dräktiga kvigor till tredje</w:t>
      </w:r>
      <w:r w:rsidRPr="00CC4B19">
        <w:t>land. Kvigexporten är särskilt upprörande eftersom den sker långväga och därför att kvigorna hamnar i länder där de med all sannolikhet kommer att slaktas utan föregående bedö</w:t>
      </w:r>
      <w:r w:rsidRPr="00CC4B19">
        <w:t>v</w:t>
      </w:r>
      <w:r w:rsidRPr="00CC4B19">
        <w:t>ning.</w:t>
      </w:r>
    </w:p>
    <w:p w:rsidR="00F51A38" w:rsidRPr="00CC4B19" w:rsidRDefault="00F51A38" w:rsidP="00F51A38">
      <w:pPr>
        <w:pStyle w:val="Normaltindrag"/>
      </w:pPr>
      <w:r w:rsidRPr="00CC4B19">
        <w:t>Enligt min mening bö</w:t>
      </w:r>
      <w:r w:rsidR="009C2F9E" w:rsidRPr="00CC4B19">
        <w:t>r arbetet för att förbättra EU:</w:t>
      </w:r>
      <w:r w:rsidRPr="00CC4B19">
        <w:t>s djurtransporter intens</w:t>
      </w:r>
      <w:r w:rsidRPr="00CC4B19">
        <w:t>i</w:t>
      </w:r>
      <w:r w:rsidRPr="00CC4B19">
        <w:t>fieras. Det är viktigt att det svenska agerandet sker på ett sådant sätt att sa</w:t>
      </w:r>
      <w:r w:rsidRPr="00CC4B19">
        <w:t>m</w:t>
      </w:r>
      <w:r w:rsidRPr="00CC4B19">
        <w:t xml:space="preserve">arbetet med djurrätts- och djurskyddsorganisationerna samt med Svenska veterinärförbundet stärks. Enligt min mening är det också viktigt att åtgärder vidtas för att exporten av dräktiga kvigor stoppas.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9C2F9E" w:rsidRPr="00CC4B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C2F9E" w:rsidRPr="00CC4B19" w:rsidRDefault="009C2F9E" w:rsidP="009C2F9E">
            <w:pPr>
              <w:pStyle w:val="UnderskriftDatum"/>
              <w:spacing w:before="240"/>
            </w:pPr>
            <w:r w:rsidRPr="00CC4B19">
              <w:t>Stockholm den 26 september 2005</w:t>
            </w:r>
          </w:p>
        </w:tc>
        <w:tc>
          <w:tcPr>
            <w:tcW w:w="3047" w:type="dxa"/>
          </w:tcPr>
          <w:p w:rsidR="009C2F9E" w:rsidRPr="00CC4B19" w:rsidRDefault="009C2F9E" w:rsidP="009C2F9E">
            <w:pPr>
              <w:pStyle w:val="Underskrifter"/>
              <w:spacing w:before="240"/>
            </w:pPr>
          </w:p>
        </w:tc>
      </w:tr>
      <w:tr w:rsidR="009C2F9E" w:rsidRPr="00CC4B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C2F9E" w:rsidRPr="00CC4B19" w:rsidRDefault="009C2F9E" w:rsidP="009C2F9E">
            <w:pPr>
              <w:pStyle w:val="Underskrifter"/>
            </w:pPr>
            <w:r w:rsidRPr="00CC4B19">
              <w:t>Marietta de Pourbaix-Lundin (m)</w:t>
            </w:r>
          </w:p>
        </w:tc>
        <w:tc>
          <w:tcPr>
            <w:tcW w:w="3047" w:type="dxa"/>
          </w:tcPr>
          <w:p w:rsidR="009C2F9E" w:rsidRPr="00CC4B19" w:rsidRDefault="009C2F9E" w:rsidP="009C2F9E">
            <w:pPr>
              <w:pStyle w:val="Underskrifter"/>
            </w:pPr>
          </w:p>
        </w:tc>
      </w:tr>
    </w:tbl>
    <w:p w:rsidR="00F51A38" w:rsidRPr="00CC4B19" w:rsidRDefault="00F51A38" w:rsidP="009C2F9E">
      <w:pPr>
        <w:pStyle w:val="Normaltindrag"/>
      </w:pPr>
    </w:p>
    <w:sectPr w:rsidR="00F51A38" w:rsidRPr="00CC4B19" w:rsidSect="009C2F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7DC5" w:rsidRPr="00CC4B19" w:rsidRDefault="00337DC5">
      <w:r w:rsidRPr="00CC4B19">
        <w:separator/>
      </w:r>
    </w:p>
  </w:endnote>
  <w:endnote w:type="continuationSeparator" w:id="0">
    <w:p w:rsidR="00337DC5" w:rsidRPr="00CC4B19" w:rsidRDefault="00337DC5">
      <w:r w:rsidRPr="00CC4B1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08F7" w:rsidRPr="00CC4B19" w:rsidRDefault="00CC4B19" w:rsidP="009C2F9E">
    <w:pPr>
      <w:pStyle w:val="Sidfot"/>
    </w:pPr>
    <w:r w:rsidRPr="00CC4B1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6449058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2F9E" w:rsidRDefault="009C2F9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940F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C2F9E" w:rsidRDefault="009C2F9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4940F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08F7" w:rsidRPr="00CC4B19" w:rsidRDefault="00CC4B19" w:rsidP="009C2F9E">
    <w:pPr>
      <w:pStyle w:val="Sidfot"/>
    </w:pPr>
    <w:r w:rsidRPr="00CC4B1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3481387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2F9E" w:rsidRDefault="009C2F9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940F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C2F9E" w:rsidRDefault="009C2F9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4940F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08F7" w:rsidRPr="00CC4B19" w:rsidRDefault="00CC4B19" w:rsidP="009C2F9E">
    <w:pPr>
      <w:pStyle w:val="Sidfot"/>
    </w:pPr>
    <w:r w:rsidRPr="00CC4B1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1421745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2F9E" w:rsidRDefault="009C2F9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37A8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C2F9E" w:rsidRDefault="009C2F9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37A8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7DC5" w:rsidRPr="00CC4B19" w:rsidRDefault="00337DC5">
      <w:r w:rsidRPr="00CC4B19">
        <w:separator/>
      </w:r>
    </w:p>
  </w:footnote>
  <w:footnote w:type="continuationSeparator" w:id="0">
    <w:p w:rsidR="00337DC5" w:rsidRPr="00CC4B19" w:rsidRDefault="00337DC5">
      <w:r w:rsidRPr="00CC4B1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08F7" w:rsidRPr="00CC4B19" w:rsidRDefault="00CC4B19" w:rsidP="009C2F9E">
    <w:pPr>
      <w:pStyle w:val="Sidhuvud"/>
    </w:pPr>
    <w:r w:rsidRPr="00CC4B1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4832690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2F9E" w:rsidRDefault="009C2F9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940FD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940FD">
                            <w:t>MJ246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C2F9E" w:rsidRDefault="009C2F9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940FD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940FD">
                      <w:t>MJ246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08F7" w:rsidRPr="00CC4B19" w:rsidRDefault="00CC4B19" w:rsidP="009C2F9E">
    <w:pPr>
      <w:pStyle w:val="Sidhuvud"/>
    </w:pPr>
    <w:r w:rsidRPr="00CC4B1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7182743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2F9E" w:rsidRDefault="009C2F9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940FD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940FD">
                            <w:t>MJ246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C2F9E" w:rsidRDefault="009C2F9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940FD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940FD">
                      <w:t>MJ246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2F9E" w:rsidRPr="00CC4B19" w:rsidRDefault="009C2F9E">
    <w:pPr>
      <w:pStyle w:val="FSHNormal"/>
      <w:tabs>
        <w:tab w:val="right" w:pos="5840"/>
      </w:tabs>
    </w:pPr>
    <w:r w:rsidRPr="00CC4B19">
      <w:br/>
    </w:r>
    <w:r w:rsidRPr="00CC4B19">
      <w:fldChar w:fldCharType="begin" w:fldLock="1"/>
    </w:r>
    <w:r w:rsidRPr="00CC4B19">
      <w:instrText xml:space="preserve"> DOCPROPERTY</w:instrText>
    </w:r>
    <w:r w:rsidRPr="00CC4B19">
      <w:rPr>
        <w:sz w:val="18"/>
      </w:rPr>
      <w:instrText xml:space="preserve"> "YearUser" *\charformat </w:instrText>
    </w:r>
    <w:r w:rsidRPr="00CC4B19">
      <w:fldChar w:fldCharType="separate"/>
    </w:r>
    <w:r w:rsidR="004940FD" w:rsidRPr="00CC4B19">
      <w:t>2005/06</w:t>
    </w:r>
    <w:r w:rsidRPr="00CC4B19">
      <w:fldChar w:fldCharType="end"/>
    </w:r>
    <w:r w:rsidRPr="00CC4B19">
      <w:t xml:space="preserve"> </w:t>
    </w:r>
    <w:r w:rsidRPr="00CC4B19">
      <w:tab/>
      <w:t xml:space="preserve">mnr: </w:t>
    </w:r>
    <w:r w:rsidRPr="00CC4B19">
      <w:fldChar w:fldCharType="begin" w:fldLock="1"/>
    </w:r>
    <w:r w:rsidRPr="00CC4B19">
      <w:instrText xml:space="preserve"> DOCPROPERTY</w:instrText>
    </w:r>
    <w:r w:rsidRPr="00CC4B19">
      <w:rPr>
        <w:sz w:val="18"/>
      </w:rPr>
      <w:instrText xml:space="preserve"> "Motionsnummer" *\charformat </w:instrText>
    </w:r>
    <w:r w:rsidRPr="00CC4B19">
      <w:fldChar w:fldCharType="separate"/>
    </w:r>
    <w:r w:rsidR="004940FD" w:rsidRPr="00CC4B19">
      <w:t>MJ246</w:t>
    </w:r>
    <w:r w:rsidRPr="00CC4B19">
      <w:fldChar w:fldCharType="end"/>
    </w:r>
    <w:r w:rsidRPr="00CC4B19">
      <w:br/>
    </w:r>
    <w:r w:rsidRPr="00CC4B19">
      <w:fldChar w:fldCharType="begin" w:fldLock="1"/>
    </w:r>
    <w:r w:rsidRPr="00CC4B19">
      <w:instrText xml:space="preserve"> DOCPROPERTY</w:instrText>
    </w:r>
    <w:r w:rsidRPr="00CC4B19">
      <w:rPr>
        <w:sz w:val="18"/>
      </w:rPr>
      <w:instrText xml:space="preserve"> "Samling" *\charformat </w:instrText>
    </w:r>
    <w:r w:rsidRPr="00CC4B19">
      <w:fldChar w:fldCharType="end"/>
    </w:r>
    <w:r w:rsidRPr="00CC4B19">
      <w:tab/>
      <w:t xml:space="preserve">pnr: </w:t>
    </w:r>
    <w:r w:rsidRPr="00CC4B19">
      <w:fldChar w:fldCharType="begin" w:fldLock="1"/>
    </w:r>
    <w:r w:rsidRPr="00CC4B19">
      <w:instrText xml:space="preserve"> DOCPROPERTY</w:instrText>
    </w:r>
    <w:r w:rsidRPr="00CC4B19">
      <w:rPr>
        <w:sz w:val="18"/>
      </w:rPr>
      <w:instrText xml:space="preserve"> "Partinummer" *\charformat </w:instrText>
    </w:r>
    <w:r w:rsidRPr="00CC4B19">
      <w:fldChar w:fldCharType="separate"/>
    </w:r>
    <w:r w:rsidR="004940FD" w:rsidRPr="00CC4B19">
      <w:t>m1365</w:t>
    </w:r>
    <w:r w:rsidRPr="00CC4B19">
      <w:fldChar w:fldCharType="end"/>
    </w:r>
  </w:p>
  <w:p w:rsidR="009C2F9E" w:rsidRPr="00CC4B19" w:rsidRDefault="009C2F9E">
    <w:pPr>
      <w:pStyle w:val="FSHRub1"/>
    </w:pPr>
    <w:r w:rsidRPr="00CC4B19">
      <w:t>Motion till riksdagen</w:t>
    </w:r>
    <w:r w:rsidRPr="00CC4B19">
      <w:br/>
    </w:r>
    <w:r w:rsidRPr="00CC4B19">
      <w:fldChar w:fldCharType="begin" w:fldLock="1"/>
    </w:r>
    <w:r w:rsidRPr="00CC4B19">
      <w:instrText xml:space="preserve"> DOCPROPERTY "YearUser" *\charformat </w:instrText>
    </w:r>
    <w:r w:rsidRPr="00CC4B19">
      <w:fldChar w:fldCharType="separate"/>
    </w:r>
    <w:r w:rsidR="004940FD" w:rsidRPr="00CC4B19">
      <w:t>2005/06</w:t>
    </w:r>
    <w:r w:rsidRPr="00CC4B19">
      <w:fldChar w:fldCharType="end"/>
    </w:r>
    <w:r w:rsidRPr="00CC4B19">
      <w:t>:</w:t>
    </w:r>
    <w:r w:rsidRPr="00CC4B19">
      <w:fldChar w:fldCharType="begin" w:fldLock="1"/>
    </w:r>
    <w:r w:rsidRPr="00CC4B19">
      <w:instrText xml:space="preserve"> DOCPROPERTY "Motionsnummer" *\charformat </w:instrText>
    </w:r>
    <w:r w:rsidRPr="00CC4B19">
      <w:fldChar w:fldCharType="separate"/>
    </w:r>
    <w:r w:rsidR="004940FD" w:rsidRPr="00CC4B19">
      <w:t>MJ246</w:t>
    </w:r>
    <w:r w:rsidRPr="00CC4B19">
      <w:fldChar w:fldCharType="end"/>
    </w:r>
  </w:p>
  <w:p w:rsidR="009C2F9E" w:rsidRPr="00CC4B19" w:rsidRDefault="009C2F9E">
    <w:pPr>
      <w:pStyle w:val="FSHNormalS5"/>
    </w:pPr>
    <w:r w:rsidRPr="00CC4B19">
      <w:fldChar w:fldCharType="begin" w:fldLock="1"/>
    </w:r>
    <w:r w:rsidRPr="00CC4B19">
      <w:instrText xml:space="preserve"> DOCPROPERTY "MotionarText" *\charformat </w:instrText>
    </w:r>
    <w:r w:rsidRPr="00CC4B19">
      <w:fldChar w:fldCharType="separate"/>
    </w:r>
    <w:r w:rsidR="004940FD" w:rsidRPr="00CC4B19">
      <w:t>av Marietta de Pourbaix-Lundin (m)</w:t>
    </w:r>
    <w:r w:rsidRPr="00CC4B19">
      <w:fldChar w:fldCharType="end"/>
    </w:r>
    <w:r w:rsidRPr="00CC4B19">
      <w:br/>
    </w:r>
    <w:r w:rsidRPr="00CC4B19">
      <w:fldChar w:fldCharType="begin" w:fldLock="1"/>
    </w:r>
    <w:r w:rsidRPr="00CC4B19">
      <w:instrText xml:space="preserve"> DOCPROPERTY "SvarFrasKort" *\charformat </w:instrText>
    </w:r>
    <w:r w:rsidRPr="00CC4B19">
      <w:fldChar w:fldCharType="end"/>
    </w:r>
  </w:p>
  <w:p w:rsidR="009C2F9E" w:rsidRPr="00CC4B19" w:rsidRDefault="009C2F9E">
    <w:pPr>
      <w:pStyle w:val="FSHTitel"/>
    </w:pPr>
    <w:r w:rsidRPr="00CC4B19">
      <w:fldChar w:fldCharType="begin" w:fldLock="1"/>
    </w:r>
    <w:r w:rsidRPr="00CC4B19">
      <w:instrText xml:space="preserve"> DOCPROPERTY</w:instrText>
    </w:r>
    <w:r w:rsidRPr="00CC4B19">
      <w:rPr>
        <w:sz w:val="18"/>
      </w:rPr>
      <w:instrText xml:space="preserve"> "RubrikSvar" *\charformat </w:instrText>
    </w:r>
    <w:r w:rsidRPr="00CC4B19">
      <w:fldChar w:fldCharType="separate"/>
    </w:r>
    <w:r w:rsidR="004940FD" w:rsidRPr="00CC4B19">
      <w:t>Djurtransporter inom EU och export av dräktiga kvigor till tredjeland</w:t>
    </w:r>
    <w:r w:rsidRPr="00CC4B19">
      <w:fldChar w:fldCharType="end"/>
    </w:r>
  </w:p>
  <w:p w:rsidR="009C2F9E" w:rsidRPr="00CC4B19" w:rsidRDefault="009C2F9E" w:rsidP="009C2F9E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A5FE8ECE"/>
    <w:lvl w:ilvl="0" w:tplc="83084F90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0007085">
    <w:abstractNumId w:val="13"/>
  </w:num>
  <w:num w:numId="2" w16cid:durableId="1795639692">
    <w:abstractNumId w:val="10"/>
  </w:num>
  <w:num w:numId="3" w16cid:durableId="1141263210">
    <w:abstractNumId w:val="11"/>
  </w:num>
  <w:num w:numId="4" w16cid:durableId="1668553951">
    <w:abstractNumId w:val="12"/>
  </w:num>
  <w:num w:numId="5" w16cid:durableId="1031154409">
    <w:abstractNumId w:val="8"/>
  </w:num>
  <w:num w:numId="6" w16cid:durableId="1614248683">
    <w:abstractNumId w:val="3"/>
  </w:num>
  <w:num w:numId="7" w16cid:durableId="1464274206">
    <w:abstractNumId w:val="2"/>
  </w:num>
  <w:num w:numId="8" w16cid:durableId="2082288441">
    <w:abstractNumId w:val="1"/>
  </w:num>
  <w:num w:numId="9" w16cid:durableId="1636370521">
    <w:abstractNumId w:val="0"/>
  </w:num>
  <w:num w:numId="10" w16cid:durableId="1574700439">
    <w:abstractNumId w:val="9"/>
  </w:num>
  <w:num w:numId="11" w16cid:durableId="699017075">
    <w:abstractNumId w:val="7"/>
  </w:num>
  <w:num w:numId="12" w16cid:durableId="372966713">
    <w:abstractNumId w:val="6"/>
  </w:num>
  <w:num w:numId="13" w16cid:durableId="42028145">
    <w:abstractNumId w:val="5"/>
  </w:num>
  <w:num w:numId="14" w16cid:durableId="14381382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1"/>
  </w:docVars>
  <w:rsids>
    <w:rsidRoot w:val="00FA1AF8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337A8A"/>
    <w:rsid w:val="00337DC5"/>
    <w:rsid w:val="00445271"/>
    <w:rsid w:val="00457685"/>
    <w:rsid w:val="004940FD"/>
    <w:rsid w:val="004A0504"/>
    <w:rsid w:val="004E38D9"/>
    <w:rsid w:val="00684758"/>
    <w:rsid w:val="00740D6D"/>
    <w:rsid w:val="0074685E"/>
    <w:rsid w:val="00794149"/>
    <w:rsid w:val="007B67A7"/>
    <w:rsid w:val="007C3419"/>
    <w:rsid w:val="007C6092"/>
    <w:rsid w:val="009642F3"/>
    <w:rsid w:val="009C2F9E"/>
    <w:rsid w:val="00A053C6"/>
    <w:rsid w:val="00B13BF0"/>
    <w:rsid w:val="00C1285C"/>
    <w:rsid w:val="00C208F7"/>
    <w:rsid w:val="00C27B7D"/>
    <w:rsid w:val="00CC4B19"/>
    <w:rsid w:val="00D1174F"/>
    <w:rsid w:val="00DC6C70"/>
    <w:rsid w:val="00E22893"/>
    <w:rsid w:val="00E360DE"/>
    <w:rsid w:val="00E75D28"/>
    <w:rsid w:val="00E84F25"/>
    <w:rsid w:val="00F51A38"/>
    <w:rsid w:val="00FA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D5410DC-DEBC-47B1-8102-D1CF1DD26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9C2F9E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9C2F9E"/>
    <w:pPr>
      <w:keepLines/>
      <w:numPr>
        <w:numId w:val="1"/>
      </w:numPr>
      <w:spacing w:before="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204</Words>
  <Characters>1245</Characters>
  <Application>Microsoft Office Word</Application>
  <DocSecurity>4</DocSecurity>
  <Lines>26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MJ246</vt:lpstr>
    </vt:vector>
  </TitlesOfParts>
  <Company>Riksdagen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MJ246</dc:title>
  <dc:subject>MJ246</dc:subject>
  <dc:creator>Riksdagen</dc:creator>
  <cp:keywords>Riksdagen</cp:keywords>
  <dc:description/>
  <cp:lastModifiedBy>Lars Brink</cp:lastModifiedBy>
  <cp:revision>2</cp:revision>
  <cp:lastPrinted>2005-11-02T08:37:00Z</cp:lastPrinted>
  <dcterms:created xsi:type="dcterms:W3CDTF">2025-12-16T20:04:00Z</dcterms:created>
  <dcterms:modified xsi:type="dcterms:W3CDTF">2025-12-16T20:04:00Z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mot2000_423_2005-10-21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sl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Djurtransporter inom EU och export av dräktiga kvigor till tredjeland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Djurtransporter inom EU och export av dräktiga kvigor till tredjeland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m1365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Marietta de Pourbaix-Lundin (m)</vt:lpwstr>
  </property>
  <property fmtid="{D5CDD505-2E9C-101B-9397-08002B2CF9AE}" pid="26" name="MotionarLista">
    <vt:lpwstr>de Pourbaix-Lundin, Marietta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Marietta de Pourbaix-Lundin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MJ246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2005</vt:lpwstr>
  </property>
  <property fmtid="{D5CDD505-2E9C-101B-9397-08002B2CF9AE}" pid="44" name="NotesUID">
    <vt:lpwstr>siv.lindgren@riksdagen.se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20052006000000000109000013650069</vt:lpwstr>
  </property>
  <property fmtid="{D5CDD505-2E9C-101B-9397-08002B2CF9AE}" pid="47" name="datum">
    <vt:lpwstr>050926</vt:lpwstr>
  </property>
  <property fmtid="{D5CDD505-2E9C-101B-9397-08002B2CF9AE}" pid="48" name="avsändar-e-post">
    <vt:lpwstr>siv.lindgren@riksdagen.se</vt:lpwstr>
  </property>
  <property fmtid="{D5CDD505-2E9C-101B-9397-08002B2CF9AE}" pid="49" name="id">
    <vt:lpwstr>20052006000000000109000013650069</vt:lpwstr>
  </property>
  <property fmtid="{D5CDD505-2E9C-101B-9397-08002B2CF9AE}" pid="50" name="nummer">
    <vt:lpwstr>246</vt:lpwstr>
  </property>
  <property fmtid="{D5CDD505-2E9C-101B-9397-08002B2CF9AE}" pid="51" name="utskottsbeteckning">
    <vt:lpwstr>MJ</vt:lpwstr>
  </property>
</Properties>
</file>