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16 maj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Ändrade vägavgifter inom eurovinjettsamarbetet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Lärare och elever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Örn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Mona Smedman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Socialförsäkringsfrågor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Heindorff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Migrationsfrågor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16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16 maj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2024-05-16</SAFIR_Sammantradesdatum_Doc>
    <SAFIR_SammantradeID xmlns="C07A1A6C-0B19-41D9-BDF8-F523BA3921EB">f21e7cda-36a7-4278-9aa0-3a6309c5994b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38CCA5E4-106D-4FDC-8B8D-20BB745EF11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16 maj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