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3C52" w:rsidRPr="00081AF8" w:rsidRDefault="00E73C52" w:rsidP="00ED0197">
      <w:pPr>
        <w:pStyle w:val="Hemstlrubrik"/>
      </w:pPr>
      <w:r w:rsidRPr="00081AF8">
        <w:t>Förslag till riksdagsbeslut</w:t>
      </w:r>
    </w:p>
    <w:p w:rsidR="00E73C52" w:rsidRPr="00081AF8" w:rsidRDefault="00E73C52" w:rsidP="00E73C52">
      <w:pPr>
        <w:pStyle w:val="Hemstlatt"/>
      </w:pPr>
      <w:r w:rsidRPr="00081AF8">
        <w:t>Riksdagen tillkännager för regeringen som sin mening vad i motionen anförs om att utarbeta en nationell strategi för att bevara digital inform</w:t>
      </w:r>
      <w:r w:rsidRPr="00081AF8">
        <w:t>a</w:t>
      </w:r>
      <w:r w:rsidRPr="00081AF8">
        <w:t>tion för framtiden.</w:t>
      </w:r>
    </w:p>
    <w:p w:rsidR="00C63792" w:rsidRPr="00081AF8" w:rsidRDefault="00C63792" w:rsidP="00C63792">
      <w:pPr>
        <w:pStyle w:val="Rubrik1"/>
      </w:pPr>
      <w:r w:rsidRPr="00081AF8">
        <w:t>Motivering</w:t>
      </w:r>
    </w:p>
    <w:p w:rsidR="00E73C52" w:rsidRPr="00081AF8" w:rsidRDefault="00E73C52" w:rsidP="00E73C52">
      <w:pPr>
        <w:autoSpaceDE w:val="0"/>
        <w:autoSpaceDN w:val="0"/>
        <w:adjustRightInd w:val="0"/>
        <w:rPr>
          <w:color w:val="000000"/>
        </w:rPr>
      </w:pPr>
      <w:r w:rsidRPr="00081AF8">
        <w:rPr>
          <w:color w:val="000000"/>
        </w:rPr>
        <w:t xml:space="preserve">I dagens digitaliserade värld finns mycket information att tillgå. Men hur blir det i framtiden? Finns informationen kvar? Blir vi historielösa? </w:t>
      </w:r>
    </w:p>
    <w:p w:rsidR="00E73C52" w:rsidRPr="00081AF8" w:rsidRDefault="00E73C52" w:rsidP="00ED0197">
      <w:pPr>
        <w:pStyle w:val="Normaltindrag"/>
      </w:pPr>
      <w:r w:rsidRPr="00081AF8">
        <w:t>Bakgrunden till denna oro är att ett digitalt tekniskt system har mycket kort livstid. Ristningar i sten och brän</w:t>
      </w:r>
      <w:r w:rsidR="00ED0197" w:rsidRPr="00081AF8">
        <w:t>d lera kan läsas i tusentals år.</w:t>
      </w:r>
      <w:r w:rsidRPr="00081AF8">
        <w:t xml:space="preserve"> </w:t>
      </w:r>
      <w:r w:rsidR="00ED0197" w:rsidRPr="00081AF8">
        <w:t xml:space="preserve">Ett </w:t>
      </w:r>
      <w:r w:rsidRPr="00081AF8">
        <w:t xml:space="preserve">digitalt system har en livslängd på några få år. </w:t>
      </w:r>
    </w:p>
    <w:p w:rsidR="00E73C52" w:rsidRPr="00081AF8" w:rsidRDefault="00E73C52" w:rsidP="00ED0197">
      <w:pPr>
        <w:pStyle w:val="Normaltindrag"/>
      </w:pPr>
      <w:r w:rsidRPr="00081AF8">
        <w:t>Sedan 1980-talet lagras svenska myndigheters arkiv i digitala former. Tr</w:t>
      </w:r>
      <w:r w:rsidRPr="00081AF8">
        <w:t>a</w:t>
      </w:r>
      <w:r w:rsidRPr="00081AF8">
        <w:t>ditionella fysiska arkiv förpassas till historien. Utan en långsiktig strategi för hur den digitala informationen ska lagras riskerar vår tid att bli ett svart hål i historien. Ska informationen göras tillgänglig också i framtiden måste den ständigt omkopieras och flyttas till nya digitala system när de gamla blir omoderna. Annars finns snart inga datorer som kan läsa informationen.</w:t>
      </w:r>
    </w:p>
    <w:p w:rsidR="00E73C52" w:rsidRPr="00081AF8" w:rsidRDefault="00E73C52" w:rsidP="00ED0197">
      <w:pPr>
        <w:pStyle w:val="Normaltindrag"/>
      </w:pPr>
      <w:r w:rsidRPr="00081AF8">
        <w:t>Mot den här bakgrunden är det bråttom att utarbeta en nationell strategi för bevarande av digital information. Detta arbete måste inledas omgående för att framtida generationer ska ha möjlighet att informera sig om vad som händer i de tider vi lever i just nu.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D0197" w:rsidRPr="00081AF8">
        <w:tblPrEx>
          <w:tblCellMar>
            <w:top w:w="0" w:type="dxa"/>
            <w:bottom w:w="0" w:type="dxa"/>
          </w:tblCellMar>
        </w:tblPrEx>
        <w:trPr>
          <w:cantSplit/>
        </w:trPr>
        <w:tc>
          <w:tcPr>
            <w:tcW w:w="3046" w:type="dxa"/>
          </w:tcPr>
          <w:p w:rsidR="00ED0197" w:rsidRPr="00081AF8" w:rsidRDefault="00ED0197" w:rsidP="00ED0197">
            <w:pPr>
              <w:pStyle w:val="UnderskriftDatum"/>
              <w:spacing w:before="240"/>
            </w:pPr>
            <w:r w:rsidRPr="00081AF8">
              <w:t>Stockholm den 4 oktober 2005</w:t>
            </w:r>
          </w:p>
        </w:tc>
        <w:tc>
          <w:tcPr>
            <w:tcW w:w="3047" w:type="dxa"/>
          </w:tcPr>
          <w:p w:rsidR="00ED0197" w:rsidRPr="00081AF8" w:rsidRDefault="00ED0197" w:rsidP="00ED0197">
            <w:pPr>
              <w:pStyle w:val="Underskrifter"/>
              <w:spacing w:before="240"/>
            </w:pPr>
          </w:p>
        </w:tc>
      </w:tr>
      <w:tr w:rsidR="00ED0197" w:rsidRPr="00081AF8">
        <w:tblPrEx>
          <w:tblCellMar>
            <w:top w:w="0" w:type="dxa"/>
            <w:bottom w:w="0" w:type="dxa"/>
          </w:tblCellMar>
        </w:tblPrEx>
        <w:trPr>
          <w:cantSplit/>
        </w:trPr>
        <w:tc>
          <w:tcPr>
            <w:tcW w:w="3046" w:type="dxa"/>
          </w:tcPr>
          <w:p w:rsidR="00ED0197" w:rsidRPr="00081AF8" w:rsidRDefault="00ED0197" w:rsidP="00ED0197">
            <w:pPr>
              <w:pStyle w:val="Underskrifter"/>
            </w:pPr>
            <w:r w:rsidRPr="00081AF8">
              <w:t>Håkan Larsson (c)</w:t>
            </w:r>
          </w:p>
        </w:tc>
        <w:tc>
          <w:tcPr>
            <w:tcW w:w="3047" w:type="dxa"/>
          </w:tcPr>
          <w:p w:rsidR="00ED0197" w:rsidRPr="00081AF8" w:rsidRDefault="00ED0197" w:rsidP="00ED0197">
            <w:pPr>
              <w:pStyle w:val="Underskrifter"/>
            </w:pPr>
            <w:r w:rsidRPr="00081AF8">
              <w:t>Agne Hansson (c)</w:t>
            </w:r>
          </w:p>
        </w:tc>
      </w:tr>
    </w:tbl>
    <w:p w:rsidR="00E84F25" w:rsidRPr="00081AF8" w:rsidRDefault="00E84F25" w:rsidP="00ED0197">
      <w:pPr>
        <w:pStyle w:val="Normaltindrag"/>
      </w:pPr>
    </w:p>
    <w:sectPr w:rsidR="00E84F25" w:rsidRPr="00081AF8" w:rsidSect="00ED01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6ADE" w:rsidRPr="00081AF8" w:rsidRDefault="00A96ADE">
      <w:r w:rsidRPr="00081AF8">
        <w:separator/>
      </w:r>
    </w:p>
  </w:endnote>
  <w:endnote w:type="continuationSeparator" w:id="0">
    <w:p w:rsidR="00A96ADE" w:rsidRPr="00081AF8" w:rsidRDefault="00A96ADE">
      <w:r w:rsidRPr="00081A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792" w:rsidRPr="00081AF8" w:rsidRDefault="00081AF8" w:rsidP="00ED0197">
    <w:pPr>
      <w:pStyle w:val="Sidfot"/>
    </w:pPr>
    <w:r w:rsidRPr="00081A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25401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197" w:rsidRDefault="00ED019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0197" w:rsidRDefault="00ED019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C52" w:rsidRPr="00081AF8" w:rsidRDefault="00081AF8" w:rsidP="00ED0197">
    <w:pPr>
      <w:pStyle w:val="Sidfot"/>
    </w:pPr>
    <w:r w:rsidRPr="00081A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48001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197" w:rsidRDefault="00ED01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0197" w:rsidRDefault="00ED01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C52" w:rsidRPr="00081AF8" w:rsidRDefault="00081AF8" w:rsidP="00ED0197">
    <w:pPr>
      <w:pStyle w:val="Sidfot"/>
    </w:pPr>
    <w:r w:rsidRPr="00081A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08022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197" w:rsidRDefault="00ED01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0197" w:rsidRDefault="00ED01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6ADE" w:rsidRPr="00081AF8" w:rsidRDefault="00A96ADE">
      <w:r w:rsidRPr="00081AF8">
        <w:separator/>
      </w:r>
    </w:p>
  </w:footnote>
  <w:footnote w:type="continuationSeparator" w:id="0">
    <w:p w:rsidR="00A96ADE" w:rsidRPr="00081AF8" w:rsidRDefault="00A96ADE">
      <w:r w:rsidRPr="00081A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792" w:rsidRPr="00081AF8" w:rsidRDefault="00081AF8" w:rsidP="00ED0197">
    <w:pPr>
      <w:pStyle w:val="Sidhuvud"/>
    </w:pPr>
    <w:r w:rsidRPr="00081A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41946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197" w:rsidRDefault="00ED019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0197" w:rsidRDefault="00ED019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C52" w:rsidRPr="00081AF8" w:rsidRDefault="00081AF8" w:rsidP="00ED0197">
    <w:pPr>
      <w:pStyle w:val="Sidhuvud"/>
    </w:pPr>
    <w:r w:rsidRPr="00081A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92563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197" w:rsidRDefault="00ED019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0197" w:rsidRDefault="00ED019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197" w:rsidRPr="00081AF8" w:rsidRDefault="00ED0197">
    <w:pPr>
      <w:pStyle w:val="FSHNormal"/>
      <w:tabs>
        <w:tab w:val="right" w:pos="5840"/>
      </w:tabs>
    </w:pPr>
    <w:r w:rsidRPr="00081AF8">
      <w:br/>
    </w:r>
    <w:r w:rsidRPr="00081AF8">
      <w:fldChar w:fldCharType="begin" w:fldLock="1"/>
    </w:r>
    <w:r w:rsidRPr="00081AF8">
      <w:instrText xml:space="preserve"> DOCPROPERTY</w:instrText>
    </w:r>
    <w:r w:rsidRPr="00081AF8">
      <w:rPr>
        <w:sz w:val="18"/>
      </w:rPr>
      <w:instrText xml:space="preserve"> "YearUser" *\charformat </w:instrText>
    </w:r>
    <w:r w:rsidRPr="00081AF8">
      <w:fldChar w:fldCharType="separate"/>
    </w:r>
    <w:r w:rsidRPr="00081AF8">
      <w:t>2005/06</w:t>
    </w:r>
    <w:r w:rsidRPr="00081AF8">
      <w:fldChar w:fldCharType="end"/>
    </w:r>
    <w:r w:rsidRPr="00081AF8">
      <w:t xml:space="preserve"> </w:t>
    </w:r>
    <w:r w:rsidRPr="00081AF8">
      <w:tab/>
      <w:t xml:space="preserve">mnr: </w:t>
    </w:r>
    <w:r w:rsidRPr="00081AF8">
      <w:fldChar w:fldCharType="begin" w:fldLock="1"/>
    </w:r>
    <w:r w:rsidRPr="00081AF8">
      <w:instrText xml:space="preserve"> DOCPROPERTY</w:instrText>
    </w:r>
    <w:r w:rsidRPr="00081AF8">
      <w:rPr>
        <w:sz w:val="18"/>
      </w:rPr>
      <w:instrText xml:space="preserve"> "Motionsnummer" *\charformat </w:instrText>
    </w:r>
    <w:r w:rsidRPr="00081AF8">
      <w:fldChar w:fldCharType="separate"/>
    </w:r>
    <w:r w:rsidRPr="00081AF8">
      <w:t>Kr371</w:t>
    </w:r>
    <w:r w:rsidRPr="00081AF8">
      <w:fldChar w:fldCharType="end"/>
    </w:r>
    <w:r w:rsidRPr="00081AF8">
      <w:br/>
    </w:r>
    <w:r w:rsidRPr="00081AF8">
      <w:fldChar w:fldCharType="begin" w:fldLock="1"/>
    </w:r>
    <w:r w:rsidRPr="00081AF8">
      <w:instrText xml:space="preserve"> DOCPROPERTY</w:instrText>
    </w:r>
    <w:r w:rsidRPr="00081AF8">
      <w:rPr>
        <w:sz w:val="18"/>
      </w:rPr>
      <w:instrText xml:space="preserve"> "Samling" *\charformat </w:instrText>
    </w:r>
    <w:r w:rsidRPr="00081AF8">
      <w:fldChar w:fldCharType="end"/>
    </w:r>
    <w:r w:rsidRPr="00081AF8">
      <w:tab/>
      <w:t xml:space="preserve">pnr: </w:t>
    </w:r>
    <w:r w:rsidRPr="00081AF8">
      <w:fldChar w:fldCharType="begin" w:fldLock="1"/>
    </w:r>
    <w:r w:rsidRPr="00081AF8">
      <w:instrText xml:space="preserve"> DOCPROPERTY</w:instrText>
    </w:r>
    <w:r w:rsidRPr="00081AF8">
      <w:rPr>
        <w:sz w:val="18"/>
      </w:rPr>
      <w:instrText xml:space="preserve"> "Partinummer" *\charformat </w:instrText>
    </w:r>
    <w:r w:rsidRPr="00081AF8">
      <w:fldChar w:fldCharType="separate"/>
    </w:r>
    <w:r w:rsidRPr="00081AF8">
      <w:t>c731</w:t>
    </w:r>
    <w:r w:rsidRPr="00081AF8">
      <w:fldChar w:fldCharType="end"/>
    </w:r>
  </w:p>
  <w:p w:rsidR="00ED0197" w:rsidRPr="00081AF8" w:rsidRDefault="00ED0197">
    <w:pPr>
      <w:pStyle w:val="FSHRub1"/>
    </w:pPr>
    <w:r w:rsidRPr="00081AF8">
      <w:t>Motion till riksdagen</w:t>
    </w:r>
    <w:r w:rsidRPr="00081AF8">
      <w:br/>
    </w:r>
    <w:r w:rsidRPr="00081AF8">
      <w:fldChar w:fldCharType="begin" w:fldLock="1"/>
    </w:r>
    <w:r w:rsidRPr="00081AF8">
      <w:instrText xml:space="preserve"> DOCPROPERTY "YearUser" *\charformat </w:instrText>
    </w:r>
    <w:r w:rsidRPr="00081AF8">
      <w:fldChar w:fldCharType="separate"/>
    </w:r>
    <w:r w:rsidRPr="00081AF8">
      <w:t>2005/06</w:t>
    </w:r>
    <w:r w:rsidRPr="00081AF8">
      <w:fldChar w:fldCharType="end"/>
    </w:r>
    <w:r w:rsidRPr="00081AF8">
      <w:t>:</w:t>
    </w:r>
    <w:r w:rsidRPr="00081AF8">
      <w:fldChar w:fldCharType="begin" w:fldLock="1"/>
    </w:r>
    <w:r w:rsidRPr="00081AF8">
      <w:instrText xml:space="preserve"> DOCPROPERTY "Motionsnummer" *\charformat </w:instrText>
    </w:r>
    <w:r w:rsidRPr="00081AF8">
      <w:fldChar w:fldCharType="separate"/>
    </w:r>
    <w:r w:rsidRPr="00081AF8">
      <w:t>Kr371</w:t>
    </w:r>
    <w:r w:rsidRPr="00081AF8">
      <w:fldChar w:fldCharType="end"/>
    </w:r>
  </w:p>
  <w:p w:rsidR="00ED0197" w:rsidRPr="00081AF8" w:rsidRDefault="00ED0197">
    <w:pPr>
      <w:pStyle w:val="FSHNormalS5"/>
    </w:pPr>
    <w:r w:rsidRPr="00081AF8">
      <w:fldChar w:fldCharType="begin" w:fldLock="1"/>
    </w:r>
    <w:r w:rsidRPr="00081AF8">
      <w:instrText xml:space="preserve"> DOCPROPERTY "MotionarText" *\charformat </w:instrText>
    </w:r>
    <w:r w:rsidRPr="00081AF8">
      <w:fldChar w:fldCharType="separate"/>
    </w:r>
    <w:r w:rsidRPr="00081AF8">
      <w:t>av Håkan Larsson och Agne Hansson (c)</w:t>
    </w:r>
    <w:r w:rsidRPr="00081AF8">
      <w:fldChar w:fldCharType="end"/>
    </w:r>
    <w:r w:rsidRPr="00081AF8">
      <w:br/>
    </w:r>
    <w:r w:rsidRPr="00081AF8">
      <w:fldChar w:fldCharType="begin" w:fldLock="1"/>
    </w:r>
    <w:r w:rsidRPr="00081AF8">
      <w:instrText xml:space="preserve"> DOCPROPERTY "SvarFrasKort" *\charformat </w:instrText>
    </w:r>
    <w:r w:rsidRPr="00081AF8">
      <w:fldChar w:fldCharType="end"/>
    </w:r>
  </w:p>
  <w:p w:rsidR="00ED0197" w:rsidRPr="00081AF8" w:rsidRDefault="00ED0197">
    <w:pPr>
      <w:pStyle w:val="FSHTitel"/>
    </w:pPr>
    <w:r w:rsidRPr="00081AF8">
      <w:fldChar w:fldCharType="begin" w:fldLock="1"/>
    </w:r>
    <w:r w:rsidRPr="00081AF8">
      <w:instrText xml:space="preserve"> DOCPROPERTY</w:instrText>
    </w:r>
    <w:r w:rsidRPr="00081AF8">
      <w:rPr>
        <w:sz w:val="18"/>
      </w:rPr>
      <w:instrText xml:space="preserve"> "RubrikSvar" *\charformat </w:instrText>
    </w:r>
    <w:r w:rsidRPr="00081AF8">
      <w:fldChar w:fldCharType="separate"/>
    </w:r>
    <w:r w:rsidRPr="00081AF8">
      <w:t>Bevarande av digital information</w:t>
    </w:r>
    <w:r w:rsidRPr="00081AF8">
      <w:fldChar w:fldCharType="end"/>
    </w:r>
  </w:p>
  <w:p w:rsidR="00ED0197" w:rsidRPr="00081AF8" w:rsidRDefault="00ED0197" w:rsidP="00ED019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1D02643"/>
    <w:multiLevelType w:val="hybridMultilevel"/>
    <w:tmpl w:val="138663DE"/>
    <w:lvl w:ilvl="0" w:tplc="F982B96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1599589">
    <w:abstractNumId w:val="13"/>
  </w:num>
  <w:num w:numId="2" w16cid:durableId="514658383">
    <w:abstractNumId w:val="10"/>
  </w:num>
  <w:num w:numId="3" w16cid:durableId="1220824467">
    <w:abstractNumId w:val="11"/>
  </w:num>
  <w:num w:numId="4" w16cid:durableId="1120958316">
    <w:abstractNumId w:val="12"/>
  </w:num>
  <w:num w:numId="5" w16cid:durableId="743842357">
    <w:abstractNumId w:val="8"/>
  </w:num>
  <w:num w:numId="6" w16cid:durableId="78716908">
    <w:abstractNumId w:val="3"/>
  </w:num>
  <w:num w:numId="7" w16cid:durableId="1321349674">
    <w:abstractNumId w:val="2"/>
  </w:num>
  <w:num w:numId="8" w16cid:durableId="904490380">
    <w:abstractNumId w:val="1"/>
  </w:num>
  <w:num w:numId="9" w16cid:durableId="1951083502">
    <w:abstractNumId w:val="0"/>
  </w:num>
  <w:num w:numId="10" w16cid:durableId="1986541056">
    <w:abstractNumId w:val="9"/>
  </w:num>
  <w:num w:numId="11" w16cid:durableId="1321424939">
    <w:abstractNumId w:val="7"/>
  </w:num>
  <w:num w:numId="12" w16cid:durableId="1010717437">
    <w:abstractNumId w:val="6"/>
  </w:num>
  <w:num w:numId="13" w16cid:durableId="1871797446">
    <w:abstractNumId w:val="5"/>
  </w:num>
  <w:num w:numId="14" w16cid:durableId="1426921169">
    <w:abstractNumId w:val="4"/>
  </w:num>
  <w:num w:numId="15" w16cid:durableId="849643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9"/>
  </w:docVars>
  <w:rsids>
    <w:rsidRoot w:val="008E64B8"/>
    <w:rsid w:val="00027F00"/>
    <w:rsid w:val="0004381F"/>
    <w:rsid w:val="00064BC3"/>
    <w:rsid w:val="00066775"/>
    <w:rsid w:val="00072FB9"/>
    <w:rsid w:val="00081AF8"/>
    <w:rsid w:val="00100531"/>
    <w:rsid w:val="00201DFB"/>
    <w:rsid w:val="00204A63"/>
    <w:rsid w:val="00212FF1"/>
    <w:rsid w:val="00230193"/>
    <w:rsid w:val="0025068A"/>
    <w:rsid w:val="002818D3"/>
    <w:rsid w:val="002D11A8"/>
    <w:rsid w:val="00445271"/>
    <w:rsid w:val="004A0504"/>
    <w:rsid w:val="004E38D9"/>
    <w:rsid w:val="005B145B"/>
    <w:rsid w:val="00740D6D"/>
    <w:rsid w:val="00794149"/>
    <w:rsid w:val="007B67A7"/>
    <w:rsid w:val="007C6092"/>
    <w:rsid w:val="00800372"/>
    <w:rsid w:val="008E64B8"/>
    <w:rsid w:val="00A053C6"/>
    <w:rsid w:val="00A96ADE"/>
    <w:rsid w:val="00B13BF0"/>
    <w:rsid w:val="00C1285C"/>
    <w:rsid w:val="00C27B7D"/>
    <w:rsid w:val="00C63792"/>
    <w:rsid w:val="00CF7A43"/>
    <w:rsid w:val="00D1174F"/>
    <w:rsid w:val="00DC6C70"/>
    <w:rsid w:val="00E22893"/>
    <w:rsid w:val="00E360DE"/>
    <w:rsid w:val="00E73C52"/>
    <w:rsid w:val="00E75D28"/>
    <w:rsid w:val="00E84F25"/>
    <w:rsid w:val="00ED0197"/>
    <w:rsid w:val="00FA3374"/>
    <w:rsid w:val="00FC327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D0DC02-7555-4503-AE26-733D2626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8E64B8"/>
    <w:rPr>
      <w:rFonts w:ascii="Tahoma" w:hAnsi="Tahoma" w:cs="Tahoma"/>
      <w:sz w:val="16"/>
      <w:szCs w:val="16"/>
    </w:rPr>
  </w:style>
  <w:style w:type="paragraph" w:customStyle="1" w:styleId="Hemstlrubrik">
    <w:name w:val="Hemstl_rubrik"/>
    <w:basedOn w:val="Rubrik1"/>
    <w:next w:val="Normal"/>
    <w:rsid w:val="00ED019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73C52"/>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207</Words>
  <Characters>1129</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Kr371</vt:lpstr>
    </vt:vector>
  </TitlesOfParts>
  <Company>Riksdagen</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Kr371</dc:title>
  <dc:subject>Kr371</dc:subject>
  <dc:creator>Riksdagen</dc:creator>
  <cp:keywords>Riksdagen</cp:keywords>
  <dc:description/>
  <cp:lastModifiedBy>Lars Brink</cp:lastModifiedBy>
  <cp:revision>2</cp:revision>
  <cp:lastPrinted>2005-12-09T06:46:00Z</cp:lastPrinted>
  <dcterms:created xsi:type="dcterms:W3CDTF">2025-12-16T19:50:00Z</dcterms:created>
  <dcterms:modified xsi:type="dcterms:W3CDTF">2025-12-16T19:50:00Z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mot2000_423_2005-12-09</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Bevarande av digital information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Bevarande av digital information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c731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Håkan Larsson och Agne Hansson (c)</vt:lpwstr>
  </property>
  <property fmtid="{D5CDD505-2E9C-101B-9397-08002B2CF9AE}" pid="26" name="MotionarLista">
    <vt:lpwstr>Larsson, Håkan (c)\Hansson, Agne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Larsson (c), Agne 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Kr371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20052006000000000099000007310069</vt:lpwstr>
  </property>
  <property fmtid="{D5CDD505-2E9C-101B-9397-08002B2CF9AE}" pid="47" name="datum">
    <vt:lpwstr>051004</vt:lpwstr>
  </property>
  <property fmtid="{D5CDD505-2E9C-101B-9397-08002B2CF9AE}" pid="48" name="avsändar-e-post">
    <vt:lpwstr>maud.klerby@riksdagen.se</vt:lpwstr>
  </property>
  <property fmtid="{D5CDD505-2E9C-101B-9397-08002B2CF9AE}" pid="49" name="id">
    <vt:lpwstr>20052006000000000099000007310069</vt:lpwstr>
  </property>
  <property fmtid="{D5CDD505-2E9C-101B-9397-08002B2CF9AE}" pid="50" name="nummer">
    <vt:lpwstr>371</vt:lpwstr>
  </property>
  <property fmtid="{D5CDD505-2E9C-101B-9397-08002B2CF9AE}" pid="51" name="utskottsbeteckning">
    <vt:lpwstr>Kr</vt:lpwstr>
  </property>
</Properties>
</file>