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58A7" w:rsidRPr="00C415A1" w:rsidTr="003758A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58A7" w:rsidRPr="00C415A1" w:rsidRDefault="002F32BF" w:rsidP="003758A7">
            <w:pPr>
              <w:pStyle w:val="RSKRbeteckning"/>
              <w:spacing w:before="240"/>
            </w:pPr>
            <w:r w:rsidRPr="00C415A1">
              <w:t>Riksdagsskrivelse</w:t>
            </w:r>
          </w:p>
          <w:p w:rsidR="003758A7" w:rsidRPr="00C415A1" w:rsidRDefault="002F32BF" w:rsidP="003758A7">
            <w:pPr>
              <w:pStyle w:val="RSKRbeteckning"/>
            </w:pPr>
            <w:r w:rsidRPr="00C415A1">
              <w:t>2008/09</w:t>
            </w:r>
            <w:r w:rsidR="003758A7" w:rsidRPr="00C415A1">
              <w:t>:</w:t>
            </w:r>
            <w:r w:rsidRPr="00C415A1">
              <w:t>270</w:t>
            </w:r>
          </w:p>
        </w:tc>
        <w:tc>
          <w:tcPr>
            <w:tcW w:w="1134" w:type="dxa"/>
          </w:tcPr>
          <w:p w:rsidR="003758A7" w:rsidRPr="00C415A1" w:rsidRDefault="00C415A1" w:rsidP="003758A7">
            <w:pPr>
              <w:jc w:val="right"/>
            </w:pPr>
            <w:r w:rsidRPr="00C415A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8A7" w:rsidRPr="00C415A1" w:rsidTr="003758A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58A7" w:rsidRPr="00C415A1" w:rsidRDefault="003758A7">
            <w:pPr>
              <w:rPr>
                <w:sz w:val="10"/>
              </w:rPr>
            </w:pPr>
          </w:p>
        </w:tc>
      </w:tr>
    </w:tbl>
    <w:p w:rsidR="003758A7" w:rsidRPr="00C415A1" w:rsidRDefault="003758A7"/>
    <w:p w:rsidR="003758A7" w:rsidRPr="00C415A1" w:rsidRDefault="002F32BF" w:rsidP="003758A7">
      <w:pPr>
        <w:pStyle w:val="Mottagare1"/>
      </w:pPr>
      <w:r w:rsidRPr="00C415A1">
        <w:t>Regeringen</w:t>
      </w:r>
    </w:p>
    <w:p w:rsidR="003758A7" w:rsidRPr="00C415A1" w:rsidRDefault="002F32BF" w:rsidP="003758A7">
      <w:pPr>
        <w:pStyle w:val="Mottagare2"/>
      </w:pPr>
      <w:r w:rsidRPr="00C415A1">
        <w:t>Finansdepartementet</w:t>
      </w:r>
    </w:p>
    <w:p w:rsidR="003758A7" w:rsidRPr="00C415A1" w:rsidRDefault="003758A7" w:rsidP="003758A7">
      <w:r w:rsidRPr="00C415A1">
        <w:t xml:space="preserve">Med överlämnande av </w:t>
      </w:r>
      <w:r w:rsidR="002F32BF" w:rsidRPr="00C415A1">
        <w:t>skatteutskottet</w:t>
      </w:r>
      <w:r w:rsidRPr="00C415A1">
        <w:t xml:space="preserve">s betänkande </w:t>
      </w:r>
      <w:r w:rsidR="002F32BF" w:rsidRPr="00C415A1">
        <w:t>2008/09</w:t>
      </w:r>
      <w:r w:rsidRPr="00C415A1">
        <w:t>:</w:t>
      </w:r>
      <w:r w:rsidR="002F32BF" w:rsidRPr="00C415A1">
        <w:t>SkU36</w:t>
      </w:r>
      <w:r w:rsidRPr="00C415A1">
        <w:t xml:space="preserve"> </w:t>
      </w:r>
      <w:r w:rsidR="002F32BF" w:rsidRPr="00C415A1">
        <w:t>Beskattning av ersättningar till ledamöter av Europaparlamentet och viss personal vid Europaskolorna (förnyad behandling)</w:t>
      </w:r>
      <w:r w:rsidRPr="00C415A1">
        <w:t xml:space="preserve"> får jag anmäla att riksdagen denna dag bifallit utskottets förslag till riksdagsbeslut.</w:t>
      </w:r>
    </w:p>
    <w:p w:rsidR="003758A7" w:rsidRPr="00C415A1" w:rsidRDefault="003758A7" w:rsidP="003758A7">
      <w:pPr>
        <w:pStyle w:val="Stockholm"/>
      </w:pPr>
      <w:r w:rsidRPr="00C415A1">
        <w:t xml:space="preserve">Stockholm </w:t>
      </w:r>
      <w:r w:rsidR="002F32BF" w:rsidRPr="00C415A1">
        <w:t>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58A7" w:rsidRPr="00C415A1" w:rsidTr="003758A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58A7" w:rsidRPr="00C415A1" w:rsidRDefault="002F32BF" w:rsidP="003758A7">
            <w:pPr>
              <w:pStyle w:val="AvsTalman"/>
            </w:pPr>
            <w:r w:rsidRPr="00C415A1">
              <w:t>Per Westerberg</w:t>
            </w:r>
          </w:p>
        </w:tc>
        <w:tc>
          <w:tcPr>
            <w:tcW w:w="3628" w:type="dxa"/>
          </w:tcPr>
          <w:p w:rsidR="003758A7" w:rsidRPr="00C415A1" w:rsidRDefault="002F32BF" w:rsidP="003758A7">
            <w:pPr>
              <w:pStyle w:val="AvsTjnsteman"/>
            </w:pPr>
            <w:r w:rsidRPr="00C415A1">
              <w:t>Ulf Christoffersson</w:t>
            </w:r>
          </w:p>
        </w:tc>
      </w:tr>
    </w:tbl>
    <w:p w:rsidR="00D85057" w:rsidRPr="00C415A1" w:rsidRDefault="00D85057" w:rsidP="003758A7"/>
    <w:sectPr w:rsidR="00D85057" w:rsidRPr="00C415A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A7"/>
    <w:rsid w:val="0009098F"/>
    <w:rsid w:val="000C2D8D"/>
    <w:rsid w:val="001667BD"/>
    <w:rsid w:val="001C2855"/>
    <w:rsid w:val="00224A43"/>
    <w:rsid w:val="00243D3C"/>
    <w:rsid w:val="00244660"/>
    <w:rsid w:val="0026798D"/>
    <w:rsid w:val="002F32BF"/>
    <w:rsid w:val="00342D38"/>
    <w:rsid w:val="003758A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50B74"/>
    <w:rsid w:val="00BB222A"/>
    <w:rsid w:val="00BB66ED"/>
    <w:rsid w:val="00C1040E"/>
    <w:rsid w:val="00C415A1"/>
    <w:rsid w:val="00C5209C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AE6775-362D-4126-AF43-4C9D2550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357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270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36</vt:lpwstr>
  </property>
  <property fmtid="{D5CDD505-2E9C-101B-9397-08002B2CF9AE}" pid="17" name="RefRubrik">
    <vt:lpwstr>Beskattning av ersättningar till ledamöter av Europaparlamentet och viss personal vid Europaskolorna (förnyad behandling)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