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B080F" w:rsidRDefault="00A65EBD" w14:paraId="1C5AF7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E4370972AA1465DA1FE45DAA6B00DD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12313be-7870-4460-81f0-6ea3c9011929"/>
        <w:id w:val="1208603824"/>
        <w:lock w:val="sdtLocked"/>
      </w:sdtPr>
      <w:sdtEndPr/>
      <w:sdtContent>
        <w:p w:rsidR="005017A5" w:rsidRDefault="000C696F" w14:paraId="546AE5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anslagen på sikt behöver återställas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6BD755F864C441C9B99B2655DEDD231"/>
        </w:placeholder>
        <w:text/>
      </w:sdtPr>
      <w:sdtEndPr/>
      <w:sdtContent>
        <w:p w:rsidRPr="009B062B" w:rsidR="006D79C9" w:rsidP="00333E95" w:rsidRDefault="006D79C9" w14:paraId="43E675E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D47E6" w:rsidP="006D47E6" w:rsidRDefault="006D47E6" w14:paraId="5376343E" w14:textId="77777777">
      <w:pPr>
        <w:pStyle w:val="Normalutanindragellerluft"/>
      </w:pPr>
      <w:r>
        <w:t>Folkbildningen är en grundpelare i det svenska välfärdssamhället. Studieförbunden har genom decennier spelat en avgörande roll i att skapa delaktighet, främja bildning, stärka demokratin och bygga ett jämlikt samhälle. </w:t>
      </w:r>
    </w:p>
    <w:p w:rsidR="006D47E6" w:rsidP="006B080F" w:rsidRDefault="006D47E6" w14:paraId="53F5A65A" w14:textId="7E38B276">
      <w:r>
        <w:t>Studieförbundens verksamhet gör skillnad varje dag. I hela landet, i städer och på landsbygd, skapas mötesplatser där människor lär sig, växer och får chans att delta i samhället på sina egna villkor. Det kan handla om cirklar för nyanlända, musik</w:t>
      </w:r>
      <w:r w:rsidR="00ED4D83">
        <w:softHyphen/>
      </w:r>
      <w:r>
        <w:t>verksamhet för unga, kulturarrangemang i glesbygd, digitala kurser för äldre eller föreningsstöd till ideella krafter. Allt detta stärker sammanhållningen, bryter utan</w:t>
      </w:r>
      <w:r w:rsidR="00ED4D83">
        <w:softHyphen/>
      </w:r>
      <w:r>
        <w:t>förskap och bidrar till det livslånga lärandet.</w:t>
      </w:r>
    </w:p>
    <w:p w:rsidR="006D47E6" w:rsidP="006B080F" w:rsidRDefault="006D47E6" w14:paraId="00455207" w14:textId="77777777">
      <w:r>
        <w:t>Men studieförbunden står idag under press. Minskade statliga anslag har lett till att verksamhet läggs ned, särskilt i områden där behoven är som störst. Det är ett allvarligt hot mot både det lokala kulturlivet och demokratins infrastruktur.</w:t>
      </w:r>
    </w:p>
    <w:p w:rsidR="006D47E6" w:rsidP="00ED4D83" w:rsidRDefault="006D47E6" w14:paraId="0CBFE544" w14:textId="60234E94">
      <w:r>
        <w:t>Vi vet att ett starkt samhälle bygger på jämlik tillgång till kunskap, kultur och del</w:t>
      </w:r>
      <w:r w:rsidR="00ED4D83">
        <w:softHyphen/>
      </w:r>
      <w:r>
        <w:t>aktighet. Därför måste staten ta ansvar för att studieförbunden får rätt förutsättningar att fortsätta vara den kraft för sammanhållning och utveckling som de är. Anslagen behöver återupprättas till tidigare nivåer.</w:t>
      </w:r>
    </w:p>
    <w:p w:rsidR="006D47E6" w:rsidP="006B080F" w:rsidRDefault="006D47E6" w14:paraId="651D332B" w14:textId="77777777">
      <w:r>
        <w:t>Studieförbunden är mer än bara utbildning – de är en del av det starka samhällets grund. Genom att stärka folkbildningen stärker vi demokratin, jämlikheten och tilliten människor emellan.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B25DB99CDB4AD58BED8A1D520BA99E"/>
        </w:placeholder>
      </w:sdtPr>
      <w:sdtEndPr/>
      <w:sdtContent>
        <w:p w:rsidR="006B080F" w:rsidP="006B080F" w:rsidRDefault="006B080F" w14:paraId="74D86A62" w14:textId="77777777"/>
        <w:p w:rsidR="006B080F" w:rsidP="006B080F" w:rsidRDefault="00A65EBD" w14:paraId="77DB4EAF" w14:textId="5C7964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17A5" w14:paraId="677BB29A" w14:textId="77777777">
        <w:trPr>
          <w:cantSplit/>
        </w:trPr>
        <w:tc>
          <w:tcPr>
            <w:tcW w:w="50" w:type="pct"/>
            <w:vAlign w:val="bottom"/>
          </w:tcPr>
          <w:p w:rsidR="005017A5" w:rsidRDefault="000C696F" w14:paraId="6847D6C7" w14:textId="77777777">
            <w:pPr>
              <w:pStyle w:val="Underskrifter"/>
              <w:spacing w:after="0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 w:rsidR="005017A5" w:rsidRDefault="000C696F" w14:paraId="27078B67" w14:textId="77777777">
            <w:pPr>
              <w:pStyle w:val="Underskrifter"/>
              <w:spacing w:after="0"/>
            </w:pPr>
            <w:r>
              <w:t>Robert Olesen (S)</w:t>
            </w:r>
          </w:p>
        </w:tc>
      </w:tr>
    </w:tbl>
    <w:p w:rsidRPr="008E0FE2" w:rsidR="004801AC" w:rsidP="00DF3554" w:rsidRDefault="004801AC" w14:paraId="07DCF654" w14:textId="336695C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C90F" w14:textId="77777777" w:rsidR="006D47E6" w:rsidRDefault="006D47E6" w:rsidP="000C1CAD">
      <w:pPr>
        <w:spacing w:line="240" w:lineRule="auto"/>
      </w:pPr>
      <w:r>
        <w:separator/>
      </w:r>
    </w:p>
  </w:endnote>
  <w:endnote w:type="continuationSeparator" w:id="0">
    <w:p w14:paraId="5E0227A4" w14:textId="77777777" w:rsidR="006D47E6" w:rsidRDefault="006D47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1A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F2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8A75" w14:textId="012B5F8F" w:rsidR="00262EA3" w:rsidRPr="006B080F" w:rsidRDefault="00262EA3" w:rsidP="006B08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DDC3" w14:textId="77777777" w:rsidR="006D47E6" w:rsidRDefault="006D47E6" w:rsidP="000C1CAD">
      <w:pPr>
        <w:spacing w:line="240" w:lineRule="auto"/>
      </w:pPr>
      <w:r>
        <w:separator/>
      </w:r>
    </w:p>
  </w:footnote>
  <w:footnote w:type="continuationSeparator" w:id="0">
    <w:p w14:paraId="69723933" w14:textId="77777777" w:rsidR="006D47E6" w:rsidRDefault="006D47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DBB6" w14:textId="69CE42E5" w:rsidR="00262EA3" w:rsidRDefault="00ED4D8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8E93C7C" wp14:editId="14F1E60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375136878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F4439" w14:textId="543914B9" w:rsidR="00ED4D83" w:rsidRPr="00ED4D83" w:rsidRDefault="00ED4D83" w:rsidP="00ED4D83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D4D83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93C7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0;margin-top:0;width:137.05pt;height:30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358F4439" w14:textId="543914B9" w:rsidR="00ED4D83" w:rsidRPr="00ED4D83" w:rsidRDefault="00ED4D83" w:rsidP="00ED4D83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ED4D83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4DC54F" wp14:editId="5B9746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7E3D9" w14:textId="6B6F3E90" w:rsidR="00262EA3" w:rsidRDefault="00A65E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4CA35C00E747B1B4DC119DDF474906"/>
                              </w:placeholder>
                              <w:text/>
                            </w:sdtPr>
                            <w:sdtEndPr/>
                            <w:sdtContent>
                              <w:r w:rsidR="006D47E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487CABE15C4AE5A2C32B7B8F45F0BC"/>
                              </w:placeholder>
                              <w:text/>
                            </w:sdtPr>
                            <w:sdtEndPr/>
                            <w:sdtContent>
                              <w:r w:rsidR="006D47E6">
                                <w:t>216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4DC54F" 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467E3D9" w14:textId="6B6F3E90" w:rsidR="00262EA3" w:rsidRDefault="00A65E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4CA35C00E747B1B4DC119DDF474906"/>
                        </w:placeholder>
                        <w:text/>
                      </w:sdtPr>
                      <w:sdtEndPr/>
                      <w:sdtContent>
                        <w:r w:rsidR="006D47E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487CABE15C4AE5A2C32B7B8F45F0BC"/>
                        </w:placeholder>
                        <w:text/>
                      </w:sdtPr>
                      <w:sdtEndPr/>
                      <w:sdtContent>
                        <w:r w:rsidR="006D47E6">
                          <w:t>216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F6998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7F82" w14:textId="368CC8EE" w:rsidR="00262EA3" w:rsidRDefault="00ED4D83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2053301" wp14:editId="48E911B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844955774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B8033" w14:textId="2661E831" w:rsidR="00ED4D83" w:rsidRPr="00ED4D83" w:rsidRDefault="00ED4D83" w:rsidP="00ED4D83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D4D83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5330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Informationsklass: Intern" style="position:absolute;left:0;text-align:left;margin-left:0;margin-top:0;width:137.05pt;height:30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38AB8033" w14:textId="2661E831" w:rsidR="00ED4D83" w:rsidRPr="00ED4D83" w:rsidRDefault="00ED4D83" w:rsidP="00ED4D83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ED4D83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F5B74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CA56" w14:textId="6A46BD2F" w:rsidR="00262EA3" w:rsidRDefault="00ED4D83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6D49675" wp14:editId="1A54408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2084546068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C8849" w14:textId="7ED538CD" w:rsidR="00ED4D83" w:rsidRPr="00ED4D83" w:rsidRDefault="00ED4D83" w:rsidP="00ED4D83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D4D83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4967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F0C8849" w14:textId="7ED538CD" w:rsidR="00ED4D83" w:rsidRPr="00ED4D83" w:rsidRDefault="00ED4D83" w:rsidP="00ED4D83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ED4D83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6F34CE" wp14:editId="2649B3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FE2C92" w14:textId="50A186EE" w:rsidR="00262EA3" w:rsidRDefault="00A65E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B08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47E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47E6">
          <w:t>216</w:t>
        </w:r>
      </w:sdtContent>
    </w:sdt>
  </w:p>
  <w:p w14:paraId="7700A318" w14:textId="77777777" w:rsidR="00262EA3" w:rsidRPr="008227B3" w:rsidRDefault="00A65E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7DC98D" w14:textId="3DA39B22" w:rsidR="00262EA3" w:rsidRPr="008227B3" w:rsidRDefault="00A65E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080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080F">
          <w:t>:1841</w:t>
        </w:r>
      </w:sdtContent>
    </w:sdt>
  </w:p>
  <w:p w14:paraId="6AAA0D8C" w14:textId="22EE9D2C" w:rsidR="00262EA3" w:rsidRDefault="00A65E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54CA35C00E747B1B4DC119DDF474906"/>
        </w:placeholder>
        <w15:appearance w15:val="hidden"/>
        <w:text/>
      </w:sdtPr>
      <w:sdtEndPr/>
      <w:sdtContent>
        <w:r w:rsidR="006B080F">
          <w:t>av Monica Haider och Robert Olesen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E487CABE15C4AE5A2C32B7B8F45F0BC"/>
      </w:placeholder>
      <w:text/>
    </w:sdtPr>
    <w:sdtEndPr/>
    <w:sdtContent>
      <w:p w14:paraId="18D6A049" w14:textId="5E4B64E3" w:rsidR="00262EA3" w:rsidRDefault="006D47E6" w:rsidP="00283E0F">
        <w:pPr>
          <w:pStyle w:val="FSHRub2"/>
        </w:pPr>
        <w:r>
          <w:t>Förstärkning av studieförbunden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CFBD9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71597197">
    <w:abstractNumId w:val="9"/>
  </w:num>
  <w:num w:numId="2" w16cid:durableId="1469008536">
    <w:abstractNumId w:val="8"/>
  </w:num>
  <w:num w:numId="3" w16cid:durableId="1584215083">
    <w:abstractNumId w:val="16"/>
  </w:num>
  <w:num w:numId="4" w16cid:durableId="1969968020">
    <w:abstractNumId w:val="14"/>
  </w:num>
  <w:num w:numId="5" w16cid:durableId="1690570529">
    <w:abstractNumId w:val="17"/>
  </w:num>
  <w:num w:numId="6" w16cid:durableId="585503839">
    <w:abstractNumId w:val="18"/>
  </w:num>
  <w:num w:numId="7" w16cid:durableId="1465155079">
    <w:abstractNumId w:val="11"/>
  </w:num>
  <w:num w:numId="8" w16cid:durableId="1045830860">
    <w:abstractNumId w:val="12"/>
  </w:num>
  <w:num w:numId="9" w16cid:durableId="954940703">
    <w:abstractNumId w:val="15"/>
  </w:num>
  <w:num w:numId="10" w16cid:durableId="1984381183">
    <w:abstractNumId w:val="22"/>
  </w:num>
  <w:num w:numId="11" w16cid:durableId="707754483">
    <w:abstractNumId w:val="21"/>
  </w:num>
  <w:num w:numId="12" w16cid:durableId="397090769">
    <w:abstractNumId w:val="21"/>
  </w:num>
  <w:num w:numId="13" w16cid:durableId="810437704">
    <w:abstractNumId w:val="3"/>
  </w:num>
  <w:num w:numId="14" w16cid:durableId="333840547">
    <w:abstractNumId w:val="2"/>
  </w:num>
  <w:num w:numId="15" w16cid:durableId="1277829637">
    <w:abstractNumId w:val="1"/>
  </w:num>
  <w:num w:numId="16" w16cid:durableId="523447232">
    <w:abstractNumId w:val="0"/>
  </w:num>
  <w:num w:numId="17" w16cid:durableId="293289374">
    <w:abstractNumId w:val="7"/>
  </w:num>
  <w:num w:numId="18" w16cid:durableId="718362360">
    <w:abstractNumId w:val="6"/>
  </w:num>
  <w:num w:numId="19" w16cid:durableId="4139723">
    <w:abstractNumId w:val="5"/>
  </w:num>
  <w:num w:numId="20" w16cid:durableId="27141615">
    <w:abstractNumId w:val="4"/>
  </w:num>
  <w:num w:numId="21" w16cid:durableId="1332836562">
    <w:abstractNumId w:val="21"/>
  </w:num>
  <w:num w:numId="22" w16cid:durableId="683477649">
    <w:abstractNumId w:val="21"/>
  </w:num>
  <w:num w:numId="23" w16cid:durableId="111246937">
    <w:abstractNumId w:val="21"/>
  </w:num>
  <w:num w:numId="24" w16cid:durableId="887447645">
    <w:abstractNumId w:val="21"/>
  </w:num>
  <w:num w:numId="25" w16cid:durableId="2126456923">
    <w:abstractNumId w:val="21"/>
  </w:num>
  <w:num w:numId="26" w16cid:durableId="1986734835">
    <w:abstractNumId w:val="22"/>
  </w:num>
  <w:num w:numId="27" w16cid:durableId="1270351597">
    <w:abstractNumId w:val="22"/>
  </w:num>
  <w:num w:numId="28" w16cid:durableId="1423645347">
    <w:abstractNumId w:val="22"/>
  </w:num>
  <w:num w:numId="29" w16cid:durableId="1472400921">
    <w:abstractNumId w:val="22"/>
  </w:num>
  <w:num w:numId="30" w16cid:durableId="1996451969">
    <w:abstractNumId w:val="21"/>
  </w:num>
  <w:num w:numId="31" w16cid:durableId="1332099160">
    <w:abstractNumId w:val="21"/>
  </w:num>
  <w:num w:numId="32" w16cid:durableId="856042664">
    <w:abstractNumId w:val="22"/>
  </w:num>
  <w:num w:numId="33" w16cid:durableId="607346307">
    <w:abstractNumId w:val="21"/>
  </w:num>
  <w:num w:numId="34" w16cid:durableId="1393387238">
    <w:abstractNumId w:val="18"/>
  </w:num>
  <w:num w:numId="35" w16cid:durableId="1400135638">
    <w:abstractNumId w:val="18"/>
    <w:lvlOverride w:ilvl="0">
      <w:startOverride w:val="1"/>
    </w:lvlOverride>
  </w:num>
  <w:num w:numId="36" w16cid:durableId="590165178">
    <w:abstractNumId w:val="19"/>
  </w:num>
  <w:num w:numId="37" w16cid:durableId="1358581292">
    <w:abstractNumId w:val="18"/>
    <w:lvlOverride w:ilvl="0">
      <w:startOverride w:val="1"/>
    </w:lvlOverride>
  </w:num>
  <w:num w:numId="38" w16cid:durableId="345519878">
    <w:abstractNumId w:val="13"/>
  </w:num>
  <w:num w:numId="39" w16cid:durableId="1220819589">
    <w:abstractNumId w:val="10"/>
  </w:num>
  <w:num w:numId="40" w16cid:durableId="1693423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47E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96F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523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7A5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BA2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80F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7E6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B66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EBD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D83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27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973230"/>
  <w15:chartTrackingRefBased/>
  <w15:docId w15:val="{3660ECD4-2CA2-4CE0-95C7-A818B668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4370972AA1465DA1FE45DAA6B00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6482D-74C7-4B84-875C-FFD2880795D3}"/>
      </w:docPartPr>
      <w:docPartBody>
        <w:p w:rsidR="00704C6F" w:rsidRDefault="00704C6F">
          <w:pPr>
            <w:pStyle w:val="FE4370972AA1465DA1FE45DAA6B00D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BD755F864C441C9B99B2655DEDD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DF2FA-E59C-4896-AD7E-D38368DC84D5}"/>
      </w:docPartPr>
      <w:docPartBody>
        <w:p w:rsidR="00704C6F" w:rsidRDefault="00704C6F">
          <w:pPr>
            <w:pStyle w:val="F6BD755F864C441C9B99B2655DEDD2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4CA35C00E747B1B4DC119DDF474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96EE5-609B-45BC-9813-7A05BD1F9636}"/>
      </w:docPartPr>
      <w:docPartBody>
        <w:p w:rsidR="00704C6F" w:rsidRDefault="00704C6F">
          <w:pPr>
            <w:pStyle w:val="A54CA35C00E747B1B4DC119DDF4749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487CABE15C4AE5A2C32B7B8F45F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94AFC-5CCA-41B3-8990-5471805C13F6}"/>
      </w:docPartPr>
      <w:docPartBody>
        <w:p w:rsidR="00704C6F" w:rsidRDefault="00704C6F">
          <w:pPr>
            <w:pStyle w:val="7E487CABE15C4AE5A2C32B7B8F45F0BC"/>
          </w:pPr>
          <w:r>
            <w:t xml:space="preserve"> </w:t>
          </w:r>
        </w:p>
      </w:docPartBody>
    </w:docPart>
    <w:docPart>
      <w:docPartPr>
        <w:name w:val="2FB25DB99CDB4AD58BED8A1D520BA9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9D6E4-73D7-446B-8DFA-492AED917B30}"/>
      </w:docPartPr>
      <w:docPartBody>
        <w:p w:rsidR="00D93212" w:rsidRDefault="00D932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6F"/>
    <w:rsid w:val="005F4BA2"/>
    <w:rsid w:val="00704C6F"/>
    <w:rsid w:val="00D93212"/>
    <w:rsid w:val="00F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E4370972AA1465DA1FE45DAA6B00DD5">
    <w:name w:val="FE4370972AA1465DA1FE45DAA6B00DD5"/>
  </w:style>
  <w:style w:type="paragraph" w:customStyle="1" w:styleId="F6BD755F864C441C9B99B2655DEDD231">
    <w:name w:val="F6BD755F864C441C9B99B2655DEDD231"/>
  </w:style>
  <w:style w:type="paragraph" w:customStyle="1" w:styleId="A54CA35C00E747B1B4DC119DDF474906">
    <w:name w:val="A54CA35C00E747B1B4DC119DDF474906"/>
  </w:style>
  <w:style w:type="paragraph" w:customStyle="1" w:styleId="7E487CABE15C4AE5A2C32B7B8F45F0BC">
    <w:name w:val="7E487CABE15C4AE5A2C32B7B8F45F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5D6BF5-D89F-40E4-9BEB-D0D28A708659}"/>
</file>

<file path=customXml/itemProps2.xml><?xml version="1.0" encoding="utf-8"?>
<ds:datastoreItem xmlns:ds="http://schemas.openxmlformats.org/officeDocument/2006/customXml" ds:itemID="{8DFB3336-8804-44F8-B32E-19DE21C2DD11}"/>
</file>

<file path=customXml/itemProps3.xml><?xml version="1.0" encoding="utf-8"?>
<ds:datastoreItem xmlns:ds="http://schemas.openxmlformats.org/officeDocument/2006/customXml" ds:itemID="{F34FECCD-E632-4196-8544-17CC59B26A90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236</Words>
  <Characters>1405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S216 Motion om att stärka studieförbunden</vt:lpstr>
      <vt:lpstr>
      </vt:lpstr>
    </vt:vector>
  </TitlesOfParts>
  <Company>Sveriges riksdag</Company>
  <LinksUpToDate>false</LinksUpToDate>
  <CharactersWithSpaces>1630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