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3AAF3836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184017">
              <w:rPr>
                <w:b/>
              </w:rPr>
              <w:t>4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53CE13F" w:rsidR="000B7DD3" w:rsidRDefault="000B7DD3" w:rsidP="002F3121">
            <w:r>
              <w:t>2025-0</w:t>
            </w:r>
            <w:r w:rsidR="00616642">
              <w:t>3</w:t>
            </w:r>
            <w:r>
              <w:t>-</w:t>
            </w:r>
            <w:r w:rsidR="00616642">
              <w:t>1</w:t>
            </w:r>
            <w:r w:rsidR="00184017">
              <w:t>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E0B71F8" w:rsidR="000B7DD3" w:rsidRDefault="000B7DD3" w:rsidP="002F3121">
            <w:r>
              <w:t>1</w:t>
            </w:r>
            <w:r w:rsidR="00184017">
              <w:t>0</w:t>
            </w:r>
            <w:r>
              <w:t>.00</w:t>
            </w:r>
            <w:r w:rsidRPr="005874BB">
              <w:rPr>
                <w:szCs w:val="24"/>
              </w:rPr>
              <w:t>–</w:t>
            </w:r>
            <w:r w:rsidRPr="0083750C">
              <w:rPr>
                <w:szCs w:val="24"/>
              </w:rPr>
              <w:t>1</w:t>
            </w:r>
            <w:r w:rsidR="0003128F" w:rsidRPr="0083750C">
              <w:rPr>
                <w:szCs w:val="24"/>
              </w:rPr>
              <w:t>1</w:t>
            </w:r>
            <w:r w:rsidRPr="0083750C">
              <w:rPr>
                <w:szCs w:val="24"/>
              </w:rPr>
              <w:t>.</w:t>
            </w:r>
            <w:r w:rsidR="00E07164" w:rsidRPr="0083750C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A73FC1" w14:textId="77777777" w:rsidR="00616642" w:rsidRDefault="00616642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545C3C6" w14:textId="77777777" w:rsidR="00616642" w:rsidRDefault="00616642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747C04" w14:textId="5E861469" w:rsidR="00616642" w:rsidRDefault="00616642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="00184017">
              <w:rPr>
                <w:bCs/>
                <w:snapToGrid w:val="0"/>
              </w:rPr>
              <w:t>3</w:t>
            </w:r>
            <w:r w:rsidRPr="002C27CC"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77777777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0254180" w14:textId="43B1613A" w:rsidR="00616642" w:rsidRDefault="00184017" w:rsidP="00616642">
            <w:pPr>
              <w:tabs>
                <w:tab w:val="left" w:pos="1701"/>
              </w:tabs>
              <w:rPr>
                <w:b/>
              </w:rPr>
            </w:pPr>
            <w:r w:rsidRPr="00370108">
              <w:rPr>
                <w:b/>
              </w:rPr>
              <w:t>2024 års redogörelse för tillämpningen av lagen om särskild kontroll av vissa utlänningar (JuU26)</w:t>
            </w:r>
          </w:p>
          <w:p w14:paraId="06EBCA76" w14:textId="77777777" w:rsidR="00184017" w:rsidRDefault="00184017" w:rsidP="00616642">
            <w:pPr>
              <w:tabs>
                <w:tab w:val="left" w:pos="1701"/>
              </w:tabs>
              <w:rPr>
                <w:b/>
              </w:rPr>
            </w:pPr>
          </w:p>
          <w:p w14:paraId="414EBC17" w14:textId="37E571AF" w:rsidR="00616642" w:rsidRDefault="00616642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47167B">
              <w:rPr>
                <w:bCs/>
                <w:snapToGrid w:val="0"/>
              </w:rPr>
              <w:t xml:space="preserve">beredningen av </w:t>
            </w:r>
            <w:r w:rsidR="00184017">
              <w:t>s</w:t>
            </w:r>
            <w:r w:rsidR="00184017" w:rsidRPr="00552D06">
              <w:t>kr</w:t>
            </w:r>
            <w:r w:rsidR="00184017">
              <w:t>ivelse</w:t>
            </w:r>
            <w:r w:rsidR="00184017" w:rsidRPr="00552D06">
              <w:t xml:space="preserve"> 2024/25:68</w:t>
            </w:r>
            <w:r w:rsidR="00184017">
              <w:t>.</w:t>
            </w:r>
          </w:p>
          <w:p w14:paraId="6D71A967" w14:textId="77777777" w:rsidR="00616642" w:rsidRDefault="00616642" w:rsidP="00616642">
            <w:pPr>
              <w:tabs>
                <w:tab w:val="left" w:pos="1701"/>
              </w:tabs>
              <w:rPr>
                <w:b/>
              </w:rPr>
            </w:pPr>
          </w:p>
          <w:p w14:paraId="487FE80C" w14:textId="5C9C29B4" w:rsidR="00C41804" w:rsidRDefault="00C41804" w:rsidP="00C4180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2024/25:JuU2</w:t>
            </w:r>
            <w:r w:rsidR="00184017">
              <w:rPr>
                <w:bCs/>
                <w:snapToGrid w:val="0"/>
              </w:rPr>
              <w:t>6</w:t>
            </w:r>
            <w:r>
              <w:rPr>
                <w:bCs/>
                <w:snapToGrid w:val="0"/>
              </w:rPr>
              <w:t>.</w:t>
            </w:r>
          </w:p>
          <w:p w14:paraId="7038D9F1" w14:textId="500DF2E7" w:rsidR="00524D6B" w:rsidRDefault="00524D6B" w:rsidP="00C41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2C679A" w14:textId="02617FA2" w:rsidR="00524D6B" w:rsidRDefault="00524D6B" w:rsidP="00C4180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</w:t>
            </w:r>
            <w:r w:rsidR="00DA50BB">
              <w:rPr>
                <w:bCs/>
                <w:snapToGrid w:val="0"/>
              </w:rPr>
              <w:t>oten</w:t>
            </w:r>
            <w:r>
              <w:rPr>
                <w:bCs/>
                <w:snapToGrid w:val="0"/>
              </w:rPr>
              <w:t xml:space="preserve"> anmälde </w:t>
            </w:r>
            <w:r w:rsidR="00DA50BB">
              <w:rPr>
                <w:bCs/>
                <w:snapToGrid w:val="0"/>
              </w:rPr>
              <w:t>ett särskilt yttrande.</w:t>
            </w:r>
          </w:p>
          <w:p w14:paraId="2463FFC0" w14:textId="419AA358" w:rsidR="007E2A19" w:rsidRDefault="007E2A19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4E1CCB6A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A87C804" w14:textId="5FD043F6" w:rsidR="0003128F" w:rsidRDefault="00496AC5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regeringen </w:t>
            </w:r>
          </w:p>
          <w:p w14:paraId="53CC1420" w14:textId="77777777" w:rsidR="00496AC5" w:rsidRDefault="00496AC5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7EAAA8" w14:textId="4C676401" w:rsidR="00496AC5" w:rsidRPr="008E7F52" w:rsidRDefault="00496AC5" w:rsidP="00496AC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E7F52">
              <w:rPr>
                <w:bCs/>
                <w:snapToGrid w:val="0"/>
              </w:rPr>
              <w:t>Justitieminister Gunnar Strömmer, biträdd av medarbetare från Justitiedepartementet,</w:t>
            </w:r>
            <w:r>
              <w:rPr>
                <w:bCs/>
                <w:snapToGrid w:val="0"/>
              </w:rPr>
              <w:t xml:space="preserve"> </w:t>
            </w:r>
            <w:r w:rsidRPr="008E7F52">
              <w:rPr>
                <w:bCs/>
                <w:snapToGrid w:val="0"/>
              </w:rPr>
              <w:t>informerade om aktuella frågor</w:t>
            </w:r>
            <w:r w:rsidR="0083750C">
              <w:rPr>
                <w:bCs/>
                <w:snapToGrid w:val="0"/>
              </w:rPr>
              <w:t xml:space="preserve"> kopplade till Kriminalvårdens verksamhet</w:t>
            </w:r>
            <w:r w:rsidRPr="008E7F52">
              <w:rPr>
                <w:bCs/>
                <w:snapToGrid w:val="0"/>
              </w:rPr>
              <w:t>.</w:t>
            </w:r>
          </w:p>
          <w:p w14:paraId="235BD176" w14:textId="77777777" w:rsidR="0003128F" w:rsidRDefault="0003128F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783C" w14:paraId="79CD8D15" w14:textId="77777777" w:rsidTr="002F3121">
        <w:tc>
          <w:tcPr>
            <w:tcW w:w="567" w:type="dxa"/>
            <w:shd w:val="clear" w:color="auto" w:fill="auto"/>
          </w:tcPr>
          <w:p w14:paraId="6D8EB155" w14:textId="77777777" w:rsidR="002F783C" w:rsidRDefault="002F783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5DEC3C62" w14:textId="77777777" w:rsidR="002F783C" w:rsidRDefault="002F783C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3B0512E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  <w:r w:rsidRPr="007E46EB">
              <w:rPr>
                <w:b/>
              </w:rPr>
              <w:t>Processrättsliga frågor (JuU16)</w:t>
            </w:r>
          </w:p>
          <w:p w14:paraId="6ADF0A05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</w:p>
          <w:p w14:paraId="205BFBC4" w14:textId="1D2F6445" w:rsidR="00491FEC" w:rsidRPr="0001447D" w:rsidRDefault="00491FEC" w:rsidP="00491FEC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4E323B6A" w14:textId="77777777" w:rsidR="002F783C" w:rsidRDefault="002F783C" w:rsidP="002F783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7859436" w14:textId="77777777" w:rsidR="00491FEC" w:rsidRDefault="00491FEC" w:rsidP="002F78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Ärendet bordlades.</w:t>
            </w:r>
          </w:p>
          <w:p w14:paraId="4AD573F0" w14:textId="43D618E3" w:rsidR="00491FEC" w:rsidRPr="00491FEC" w:rsidRDefault="00491FEC" w:rsidP="002F78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91FEC" w14:paraId="395AED31" w14:textId="77777777" w:rsidTr="002F3121">
        <w:tc>
          <w:tcPr>
            <w:tcW w:w="567" w:type="dxa"/>
            <w:shd w:val="clear" w:color="auto" w:fill="auto"/>
          </w:tcPr>
          <w:p w14:paraId="6D326658" w14:textId="77777777" w:rsidR="00491FEC" w:rsidRDefault="00491FEC" w:rsidP="00491FE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765DC62B" w14:textId="77777777" w:rsidR="00491FEC" w:rsidRDefault="00491FE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CCA0D46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  <w:r w:rsidRPr="00370108">
              <w:rPr>
                <w:b/>
              </w:rPr>
              <w:t>Riksrevisionens rapport om statens insatser för barn som misstänks för grova brott (JuU24)</w:t>
            </w:r>
          </w:p>
          <w:p w14:paraId="6F85BD98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</w:p>
          <w:p w14:paraId="50E30727" w14:textId="71E503F4" w:rsidR="00491FEC" w:rsidRDefault="00491FEC" w:rsidP="00491FE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47167B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skrivelse 2024/25:54 och motioner.</w:t>
            </w:r>
          </w:p>
          <w:p w14:paraId="30963ECE" w14:textId="77777777" w:rsidR="00491FEC" w:rsidRDefault="00491FEC" w:rsidP="00491FE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F4444C" w14:textId="77777777" w:rsidR="00491FEC" w:rsidRDefault="00491FEC" w:rsidP="00491FE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688636C" w14:textId="5E6BFAEA" w:rsidR="00491FEC" w:rsidRPr="007E46EB" w:rsidRDefault="00491FEC" w:rsidP="002F783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1FEC" w14:paraId="31A0EEBE" w14:textId="77777777" w:rsidTr="002F3121">
        <w:tc>
          <w:tcPr>
            <w:tcW w:w="567" w:type="dxa"/>
            <w:shd w:val="clear" w:color="auto" w:fill="auto"/>
          </w:tcPr>
          <w:p w14:paraId="2C894DE2" w14:textId="1397E699" w:rsidR="00491FEC" w:rsidRDefault="00491FE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7D2CF905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Våldsbrott och brottsoffer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1</w:t>
            </w:r>
            <w:r w:rsidRPr="007E46EB">
              <w:rPr>
                <w:b/>
              </w:rPr>
              <w:t>)</w:t>
            </w:r>
          </w:p>
          <w:p w14:paraId="3B55024A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</w:p>
          <w:p w14:paraId="46016F89" w14:textId="4CC9413E" w:rsidR="00491FEC" w:rsidRDefault="00491FEC" w:rsidP="00491FEC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01447D">
              <w:rPr>
                <w:bCs/>
              </w:rPr>
              <w:t xml:space="preserve"> beredningen av motioner.</w:t>
            </w:r>
          </w:p>
          <w:p w14:paraId="5FD8B838" w14:textId="18202E3D" w:rsidR="00491FEC" w:rsidRDefault="00491FEC" w:rsidP="00491FEC">
            <w:pPr>
              <w:tabs>
                <w:tab w:val="left" w:pos="1701"/>
              </w:tabs>
              <w:rPr>
                <w:bCs/>
              </w:rPr>
            </w:pPr>
          </w:p>
          <w:p w14:paraId="34152D28" w14:textId="77777777" w:rsidR="00491FEC" w:rsidRDefault="00491FEC" w:rsidP="002F783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E7AC043" w14:textId="77777777" w:rsidR="00496AC5" w:rsidRDefault="00496AC5" w:rsidP="002F78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A7DA7F3" w14:textId="6A3B42B3" w:rsidR="00B25EB1" w:rsidRPr="00491FEC" w:rsidRDefault="00B25EB1" w:rsidP="002F78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91FEC" w14:paraId="7A188EDB" w14:textId="77777777" w:rsidTr="002F3121">
        <w:tc>
          <w:tcPr>
            <w:tcW w:w="567" w:type="dxa"/>
            <w:shd w:val="clear" w:color="auto" w:fill="auto"/>
          </w:tcPr>
          <w:p w14:paraId="68D7D902" w14:textId="003BB1F7" w:rsidR="00491FEC" w:rsidRDefault="00491FE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shd w:val="clear" w:color="auto" w:fill="auto"/>
          </w:tcPr>
          <w:p w14:paraId="5D8FF949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Polisfrågor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5</w:t>
            </w:r>
            <w:r w:rsidRPr="007E46EB">
              <w:rPr>
                <w:b/>
              </w:rPr>
              <w:t>)</w:t>
            </w:r>
          </w:p>
          <w:p w14:paraId="046F0904" w14:textId="77777777" w:rsidR="00491FEC" w:rsidRDefault="00491FEC" w:rsidP="002F783C">
            <w:pPr>
              <w:tabs>
                <w:tab w:val="left" w:pos="1701"/>
              </w:tabs>
              <w:rPr>
                <w:b/>
              </w:rPr>
            </w:pPr>
          </w:p>
          <w:p w14:paraId="16DA28C7" w14:textId="77777777" w:rsidR="00491FEC" w:rsidRDefault="00491FEC" w:rsidP="00491FEC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01447D">
              <w:rPr>
                <w:bCs/>
              </w:rPr>
              <w:t xml:space="preserve"> beredningen av motioner.</w:t>
            </w:r>
          </w:p>
          <w:p w14:paraId="4A5B2153" w14:textId="77777777" w:rsidR="00491FEC" w:rsidRDefault="00491FEC" w:rsidP="00491FEC">
            <w:pPr>
              <w:tabs>
                <w:tab w:val="left" w:pos="1701"/>
              </w:tabs>
              <w:rPr>
                <w:bCs/>
              </w:rPr>
            </w:pPr>
          </w:p>
          <w:p w14:paraId="3BAD1557" w14:textId="251A4E7C" w:rsidR="00491FEC" w:rsidRPr="007E46EB" w:rsidRDefault="00491FEC" w:rsidP="00491FEC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491FEC" w14:paraId="23259C16" w14:textId="77777777" w:rsidTr="002F3121">
        <w:tc>
          <w:tcPr>
            <w:tcW w:w="567" w:type="dxa"/>
            <w:shd w:val="clear" w:color="auto" w:fill="auto"/>
          </w:tcPr>
          <w:p w14:paraId="20C38517" w14:textId="77777777" w:rsidR="00491FEC" w:rsidRDefault="00491FE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7D5763C" w14:textId="77777777" w:rsidR="00491FEC" w:rsidRPr="007E46EB" w:rsidRDefault="00491FEC" w:rsidP="002F783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1FEC" w14:paraId="7A3E11D5" w14:textId="77777777" w:rsidTr="002F3121">
        <w:tc>
          <w:tcPr>
            <w:tcW w:w="567" w:type="dxa"/>
            <w:shd w:val="clear" w:color="auto" w:fill="auto"/>
          </w:tcPr>
          <w:p w14:paraId="07275573" w14:textId="4C5062EA" w:rsidR="00491FEC" w:rsidRDefault="00491FE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01A12E0B" w14:textId="77777777" w:rsidR="00491FEC" w:rsidRDefault="00491FEC" w:rsidP="002F783C">
            <w:pPr>
              <w:tabs>
                <w:tab w:val="left" w:pos="1701"/>
              </w:tabs>
              <w:rPr>
                <w:b/>
                <w:bCs/>
              </w:rPr>
            </w:pPr>
            <w:r w:rsidRPr="00141381">
              <w:rPr>
                <w:b/>
                <w:bCs/>
              </w:rPr>
              <w:t>Fördjupad uppföljning av arbetet med att förebygga och bekämpa mäns våld mot kvinnor</w:t>
            </w:r>
          </w:p>
          <w:p w14:paraId="2A6A36FC" w14:textId="77777777" w:rsidR="00491FEC" w:rsidRDefault="00491FEC" w:rsidP="002F783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624F4DE" w14:textId="77777777" w:rsidR="00491FEC" w:rsidRDefault="00E8734D" w:rsidP="002F783C">
            <w:pPr>
              <w:tabs>
                <w:tab w:val="left" w:pos="1701"/>
              </w:tabs>
              <w:rPr>
                <w:bCs/>
              </w:rPr>
            </w:pPr>
            <w:r>
              <w:t xml:space="preserve">Utskottet behandlade frågan om yttrande till arbetsmarknadsutskottet över </w:t>
            </w:r>
            <w:r>
              <w:rPr>
                <w:bCs/>
              </w:rPr>
              <w:t>s</w:t>
            </w:r>
            <w:r w:rsidRPr="00CF3E4F">
              <w:rPr>
                <w:bCs/>
              </w:rPr>
              <w:t xml:space="preserve">krivelse 2024/25:69 </w:t>
            </w:r>
            <w:r>
              <w:rPr>
                <w:bCs/>
              </w:rPr>
              <w:t>och motion.</w:t>
            </w:r>
          </w:p>
          <w:p w14:paraId="6C509226" w14:textId="77777777" w:rsidR="00E8734D" w:rsidRDefault="00E8734D" w:rsidP="002F783C">
            <w:pPr>
              <w:tabs>
                <w:tab w:val="left" w:pos="1701"/>
              </w:tabs>
              <w:rPr>
                <w:bCs/>
              </w:rPr>
            </w:pPr>
          </w:p>
          <w:p w14:paraId="33A004F5" w14:textId="77777777" w:rsidR="00E8734D" w:rsidRDefault="00E8734D" w:rsidP="002F783C">
            <w:pPr>
              <w:tabs>
                <w:tab w:val="left" w:pos="1701"/>
              </w:tabs>
            </w:pPr>
            <w:r>
              <w:t>Utskottet beslutade att inte yttra sig.</w:t>
            </w:r>
          </w:p>
          <w:p w14:paraId="7F7340A5" w14:textId="77777777" w:rsidR="00E8734D" w:rsidRDefault="00E8734D" w:rsidP="002F783C">
            <w:pPr>
              <w:tabs>
                <w:tab w:val="left" w:pos="1701"/>
              </w:tabs>
            </w:pPr>
          </w:p>
          <w:p w14:paraId="0B05D80D" w14:textId="596BFADF" w:rsidR="00E8734D" w:rsidRPr="007E46EB" w:rsidRDefault="00E8734D" w:rsidP="002F783C">
            <w:pPr>
              <w:tabs>
                <w:tab w:val="left" w:pos="1701"/>
              </w:tabs>
              <w:rPr>
                <w:b/>
              </w:rPr>
            </w:pPr>
            <w:r>
              <w:t>Denna paragraf förklarades omedelbart justerad.</w:t>
            </w:r>
          </w:p>
        </w:tc>
      </w:tr>
      <w:tr w:rsidR="000B7DD3" w14:paraId="298AB0D8" w14:textId="77777777" w:rsidTr="002F3121">
        <w:tc>
          <w:tcPr>
            <w:tcW w:w="567" w:type="dxa"/>
            <w:shd w:val="clear" w:color="auto" w:fill="auto"/>
          </w:tcPr>
          <w:p w14:paraId="7615D9C0" w14:textId="620B0A63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25AF05" w14:textId="2C7B8099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1FEC">
              <w:rPr>
                <w:b/>
                <w:snapToGrid w:val="0"/>
              </w:rPr>
              <w:t>9</w:t>
            </w:r>
          </w:p>
          <w:p w14:paraId="41B83A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DBDFADE" w14:textId="283B3242" w:rsidR="00616642" w:rsidRPr="0012215E" w:rsidRDefault="007414DB" w:rsidP="00616642">
            <w:pPr>
              <w:tabs>
                <w:tab w:val="left" w:pos="1701"/>
              </w:tabs>
              <w:rPr>
                <w:bCs/>
              </w:rPr>
            </w:pPr>
            <w:r w:rsidRPr="0012215E">
              <w:rPr>
                <w:bCs/>
              </w:rPr>
              <w:br/>
            </w:r>
            <w:r w:rsidR="00616642" w:rsidRPr="0012215E">
              <w:rPr>
                <w:b/>
                <w:snapToGrid w:val="0"/>
              </w:rPr>
              <w:t>Övriga frågor</w:t>
            </w:r>
          </w:p>
          <w:p w14:paraId="6C49516A" w14:textId="77777777" w:rsidR="00DB0A30" w:rsidRPr="0012215E" w:rsidRDefault="00DB0A30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514C4E" w14:textId="2C216FED" w:rsidR="00362203" w:rsidRDefault="00362203" w:rsidP="0036220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 för våren 2025.</w:t>
            </w:r>
          </w:p>
          <w:p w14:paraId="19CF9764" w14:textId="4BEF84F6" w:rsidR="009661A1" w:rsidRDefault="009661A1" w:rsidP="0036220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1F0FE2" w14:textId="6BB54908" w:rsidR="00461E15" w:rsidRPr="0012215E" w:rsidRDefault="00AB3729" w:rsidP="0036220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Kansliet informerade om en </w:t>
            </w:r>
            <w:r w:rsidR="009661A1">
              <w:rPr>
                <w:bCs/>
                <w:snapToGrid w:val="0"/>
              </w:rPr>
              <w:t>inbjudan till</w:t>
            </w:r>
            <w:r w:rsidR="00862B75">
              <w:rPr>
                <w:bCs/>
                <w:snapToGrid w:val="0"/>
              </w:rPr>
              <w:t xml:space="preserve"> en</w:t>
            </w:r>
            <w:r w:rsidR="009661A1">
              <w:rPr>
                <w:bCs/>
                <w:snapToGrid w:val="0"/>
              </w:rPr>
              <w:t xml:space="preserve"> </w:t>
            </w:r>
            <w:r w:rsidRPr="00862B75">
              <w:rPr>
                <w:bCs/>
                <w:snapToGrid w:val="0"/>
              </w:rPr>
              <w:t xml:space="preserve">konferens </w:t>
            </w:r>
            <w:r>
              <w:rPr>
                <w:bCs/>
                <w:snapToGrid w:val="0"/>
              </w:rPr>
              <w:t xml:space="preserve">i Madrid den </w:t>
            </w:r>
            <w:r w:rsidR="009661A1">
              <w:rPr>
                <w:bCs/>
                <w:snapToGrid w:val="0"/>
              </w:rPr>
              <w:t>21–23</w:t>
            </w:r>
            <w:r>
              <w:rPr>
                <w:bCs/>
                <w:snapToGrid w:val="0"/>
              </w:rPr>
              <w:t xml:space="preserve"> maj 2025. </w:t>
            </w:r>
          </w:p>
          <w:p w14:paraId="53100B34" w14:textId="4C3661C3" w:rsidR="00616642" w:rsidRPr="0012215E" w:rsidRDefault="00616642" w:rsidP="0061664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B7DD3" w14:paraId="5A6D39AD" w14:textId="77777777" w:rsidTr="002F3121">
        <w:tc>
          <w:tcPr>
            <w:tcW w:w="567" w:type="dxa"/>
          </w:tcPr>
          <w:p w14:paraId="6F290B1E" w14:textId="27E36853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1FE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149C5FAF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09C433F4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616642">
              <w:rPr>
                <w:snapToGrid w:val="0"/>
              </w:rPr>
              <w:t>tor</w:t>
            </w:r>
            <w:r w:rsidR="00F42749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E8734D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</w:t>
            </w:r>
            <w:r w:rsidR="007E2A19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2025 kl. 1</w:t>
            </w:r>
            <w:r w:rsidR="006166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2B4E6BF7" w14:textId="77777777" w:rsidR="00662A01" w:rsidRDefault="00662A01" w:rsidP="002F3121">
            <w:pPr>
              <w:rPr>
                <w:b/>
                <w:bCs/>
                <w:snapToGrid w:val="0"/>
              </w:rPr>
            </w:pPr>
          </w:p>
          <w:p w14:paraId="4189B18D" w14:textId="3FB55A1A" w:rsidR="00461E15" w:rsidRPr="00662A01" w:rsidRDefault="00461E15" w:rsidP="002F3121">
            <w:pPr>
              <w:rPr>
                <w:snapToGrid w:val="0"/>
              </w:rPr>
            </w:pPr>
          </w:p>
        </w:tc>
      </w:tr>
    </w:tbl>
    <w:p w14:paraId="62F6866D" w14:textId="77777777" w:rsidR="000B7DD3" w:rsidRDefault="000B7DD3" w:rsidP="000B7DD3"/>
    <w:p w14:paraId="19F7479C" w14:textId="77777777" w:rsidR="00E678F0" w:rsidRDefault="00E678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7777777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0987E92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CF6027">
              <w:t>20</w:t>
            </w:r>
            <w:r>
              <w:t xml:space="preserve"> </w:t>
            </w:r>
            <w:r w:rsidR="007E2A19">
              <w:t>mars</w:t>
            </w:r>
            <w:r>
              <w:t xml:space="preserve"> 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448942E2" w14:textId="77777777" w:rsidR="000B7DD3" w:rsidRDefault="0061664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  <w:r w:rsidR="000B7DD3">
              <w:rPr>
                <w:szCs w:val="24"/>
              </w:rPr>
              <w:t xml:space="preserve"> </w:t>
            </w:r>
          </w:p>
          <w:p w14:paraId="7053DC0C" w14:textId="434B8DBC" w:rsidR="00FF6780" w:rsidRPr="00ED345C" w:rsidRDefault="00FF6780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362AE013" w14:textId="34C8F8B2" w:rsidR="00862B75" w:rsidRDefault="00862B75" w:rsidP="000B7DD3">
      <w:pPr>
        <w:widowControl/>
      </w:pPr>
    </w:p>
    <w:p w14:paraId="1CF984F4" w14:textId="77777777" w:rsidR="00862B75" w:rsidRDefault="00862B75">
      <w:pPr>
        <w:widowControl/>
        <w:spacing w:after="160" w:line="259" w:lineRule="auto"/>
      </w:pPr>
      <w:r>
        <w:br w:type="page"/>
      </w:r>
    </w:p>
    <w:p w14:paraId="49253E04" w14:textId="77777777" w:rsidR="000B7DD3" w:rsidRDefault="000B7DD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499"/>
        <w:gridCol w:w="356"/>
        <w:gridCol w:w="356"/>
        <w:gridCol w:w="356"/>
        <w:gridCol w:w="356"/>
        <w:gridCol w:w="356"/>
        <w:gridCol w:w="301"/>
        <w:gridCol w:w="55"/>
        <w:gridCol w:w="356"/>
        <w:gridCol w:w="356"/>
        <w:gridCol w:w="356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6663842C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B25EB1">
              <w:t>4</w:t>
            </w:r>
          </w:p>
        </w:tc>
      </w:tr>
      <w:tr w:rsidR="000B7DD3" w14:paraId="365E24E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0E33B03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B25EB1">
              <w:rPr>
                <w:sz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B45BC31" w:rsidR="000B7DD3" w:rsidRDefault="00862B7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25EB1">
              <w:rPr>
                <w:sz w:val="22"/>
              </w:rPr>
              <w:t>3–10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010D9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C8C63DD" w:rsidR="000B7DD3" w:rsidRPr="00F72CCB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DFE888" w:rsidR="000B7DD3" w:rsidRPr="00F72CCB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62785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2825562" w:rsidR="000B7DD3" w:rsidRPr="002E729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6D125F59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4E0D5DC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32B6FF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77777777" w:rsidR="000B7DD3" w:rsidRPr="00A74BA5" w:rsidRDefault="000B7DD3" w:rsidP="002F312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317051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02FC0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68CAFE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07954ED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9BBF99C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060C2D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F453DF0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3B63DD11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025A7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124B7B6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18D98A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B1F7CA9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78A86F1F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8BACE6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70BBE654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E1BB9F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9F24B8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738029CF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6E28B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526FCA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3B6E1A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9FC18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6D0EFCD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BC7F5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88C39DA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A3393D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6944ABE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93B7C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204401A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78BCCC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581C008F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54E42FE" w:rsidR="000B7DD3" w:rsidRPr="00B20174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311A8F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77777777" w:rsidR="000B7DD3" w:rsidRPr="00CD65BC" w:rsidRDefault="000B7DD3" w:rsidP="002F3121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64DBC745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E789DC5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1F8811E4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42232C7F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EAC399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A6EE7B7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6BBC40A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5C90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17E8EF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77777777" w:rsidR="000B7DD3" w:rsidRDefault="000B7DD3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77777777" w:rsidR="000B7DD3" w:rsidRDefault="000B7DD3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6BD735A6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A175BA4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0D23712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</w:rPr>
              <w:t>Jilmstad</w:t>
            </w:r>
            <w:proofErr w:type="spellEnd"/>
            <w:r>
              <w:rPr>
                <w:bCs/>
                <w:iCs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271F304A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728C4346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9E92EF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6043F"/>
    <w:rsid w:val="000638AE"/>
    <w:rsid w:val="00064A5C"/>
    <w:rsid w:val="00072835"/>
    <w:rsid w:val="00077D20"/>
    <w:rsid w:val="00094A50"/>
    <w:rsid w:val="000B7DD3"/>
    <w:rsid w:val="00104FB7"/>
    <w:rsid w:val="0012215E"/>
    <w:rsid w:val="00127E96"/>
    <w:rsid w:val="0018067D"/>
    <w:rsid w:val="00184017"/>
    <w:rsid w:val="001B6C70"/>
    <w:rsid w:val="001C76B1"/>
    <w:rsid w:val="001E60AF"/>
    <w:rsid w:val="001F2123"/>
    <w:rsid w:val="002157A2"/>
    <w:rsid w:val="002646EE"/>
    <w:rsid w:val="0028015F"/>
    <w:rsid w:val="00280583"/>
    <w:rsid w:val="00280BC7"/>
    <w:rsid w:val="002B10F4"/>
    <w:rsid w:val="002B7046"/>
    <w:rsid w:val="002B7485"/>
    <w:rsid w:val="002E718E"/>
    <w:rsid w:val="002F783C"/>
    <w:rsid w:val="003103FC"/>
    <w:rsid w:val="0031064D"/>
    <w:rsid w:val="003200B4"/>
    <w:rsid w:val="00356C7C"/>
    <w:rsid w:val="00361D20"/>
    <w:rsid w:val="00362203"/>
    <w:rsid w:val="00386CC5"/>
    <w:rsid w:val="003E0388"/>
    <w:rsid w:val="00461E15"/>
    <w:rsid w:val="0047167B"/>
    <w:rsid w:val="00491D82"/>
    <w:rsid w:val="00491FEC"/>
    <w:rsid w:val="00496AC5"/>
    <w:rsid w:val="005128A0"/>
    <w:rsid w:val="00524D6B"/>
    <w:rsid w:val="005315D0"/>
    <w:rsid w:val="0056254D"/>
    <w:rsid w:val="005813BF"/>
    <w:rsid w:val="00585C22"/>
    <w:rsid w:val="005C2B68"/>
    <w:rsid w:val="005F12A9"/>
    <w:rsid w:val="005F6A64"/>
    <w:rsid w:val="00616642"/>
    <w:rsid w:val="0065419E"/>
    <w:rsid w:val="00662A01"/>
    <w:rsid w:val="006A5149"/>
    <w:rsid w:val="006D3AF9"/>
    <w:rsid w:val="00712851"/>
    <w:rsid w:val="00712E1F"/>
    <w:rsid w:val="007149F6"/>
    <w:rsid w:val="007414DB"/>
    <w:rsid w:val="007516A5"/>
    <w:rsid w:val="007621B9"/>
    <w:rsid w:val="0078442A"/>
    <w:rsid w:val="007B6A85"/>
    <w:rsid w:val="007C1964"/>
    <w:rsid w:val="007C61E6"/>
    <w:rsid w:val="007E11BA"/>
    <w:rsid w:val="007E2A19"/>
    <w:rsid w:val="007E6798"/>
    <w:rsid w:val="0083750C"/>
    <w:rsid w:val="00862B75"/>
    <w:rsid w:val="00874A67"/>
    <w:rsid w:val="008B06E2"/>
    <w:rsid w:val="008D3BE8"/>
    <w:rsid w:val="008F5C48"/>
    <w:rsid w:val="009027D8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A37376"/>
    <w:rsid w:val="00A46F10"/>
    <w:rsid w:val="00A656F2"/>
    <w:rsid w:val="00A666BE"/>
    <w:rsid w:val="00A731ED"/>
    <w:rsid w:val="00A92EC5"/>
    <w:rsid w:val="00AB3729"/>
    <w:rsid w:val="00AD05A2"/>
    <w:rsid w:val="00B026D0"/>
    <w:rsid w:val="00B03F4E"/>
    <w:rsid w:val="00B25EB1"/>
    <w:rsid w:val="00B353C5"/>
    <w:rsid w:val="00B71A12"/>
    <w:rsid w:val="00BA047C"/>
    <w:rsid w:val="00BA692F"/>
    <w:rsid w:val="00C10FDC"/>
    <w:rsid w:val="00C41804"/>
    <w:rsid w:val="00C80A97"/>
    <w:rsid w:val="00C9395A"/>
    <w:rsid w:val="00CE6889"/>
    <w:rsid w:val="00CF6027"/>
    <w:rsid w:val="00D30A68"/>
    <w:rsid w:val="00D66118"/>
    <w:rsid w:val="00D8468E"/>
    <w:rsid w:val="00DA50BB"/>
    <w:rsid w:val="00DB0A30"/>
    <w:rsid w:val="00DD73C4"/>
    <w:rsid w:val="00DE3D8E"/>
    <w:rsid w:val="00E07164"/>
    <w:rsid w:val="00E13A68"/>
    <w:rsid w:val="00E15132"/>
    <w:rsid w:val="00E26A48"/>
    <w:rsid w:val="00E678F0"/>
    <w:rsid w:val="00E85860"/>
    <w:rsid w:val="00E8734D"/>
    <w:rsid w:val="00E9663C"/>
    <w:rsid w:val="00EA1DEC"/>
    <w:rsid w:val="00EF73AE"/>
    <w:rsid w:val="00F04106"/>
    <w:rsid w:val="00F063C4"/>
    <w:rsid w:val="00F4243C"/>
    <w:rsid w:val="00F42749"/>
    <w:rsid w:val="00F47425"/>
    <w:rsid w:val="00F65F82"/>
    <w:rsid w:val="00F66E5F"/>
    <w:rsid w:val="00F70D49"/>
    <w:rsid w:val="00FE27E9"/>
    <w:rsid w:val="00FE406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137</TotalTime>
  <Pages>4</Pages>
  <Words>578</Words>
  <Characters>3236</Characters>
  <Application>Microsoft Office Word</Application>
  <DocSecurity>0</DocSecurity>
  <Lines>1618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16</cp:revision>
  <cp:lastPrinted>2025-03-11T12:43:00Z</cp:lastPrinted>
  <dcterms:created xsi:type="dcterms:W3CDTF">2025-03-13T15:29:00Z</dcterms:created>
  <dcterms:modified xsi:type="dcterms:W3CDTF">2025-03-28T08:47:00Z</dcterms:modified>
</cp:coreProperties>
</file>