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D94BF" w14:textId="77777777" w:rsidR="00E12DEB" w:rsidRPr="00631228" w:rsidRDefault="00E12DEB" w:rsidP="00C8222F">
      <w:pPr>
        <w:pStyle w:val="Datum"/>
      </w:pPr>
      <w:bookmarkStart w:id="0" w:name="DocumentDate"/>
      <w:r w:rsidRPr="00631228">
        <w:t>Torsdagen den 26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22BCF" w14:paraId="3FAD94C4" w14:textId="77777777" w:rsidTr="00BE4728">
        <w:trPr>
          <w:cantSplit/>
        </w:trPr>
        <w:tc>
          <w:tcPr>
            <w:tcW w:w="454" w:type="dxa"/>
          </w:tcPr>
          <w:p w14:paraId="3FAD94C0" w14:textId="77777777" w:rsidR="00E12DEB" w:rsidRPr="00631228" w:rsidRDefault="00E12DE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FAD94C1" w14:textId="77777777" w:rsidR="00E12DEB" w:rsidRPr="00631228" w:rsidRDefault="00E12DE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3FAD94C2" w14:textId="77777777" w:rsidR="00E12DEB" w:rsidRPr="00631228" w:rsidRDefault="00E12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AD94C3" w14:textId="77777777" w:rsidR="00E12DEB" w:rsidRPr="00631228" w:rsidRDefault="00E12DE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22BCF" w14:paraId="3FAD94C9" w14:textId="77777777" w:rsidTr="00BE4728">
        <w:trPr>
          <w:cantSplit/>
        </w:trPr>
        <w:tc>
          <w:tcPr>
            <w:tcW w:w="454" w:type="dxa"/>
          </w:tcPr>
          <w:p w14:paraId="3FAD94C5" w14:textId="77777777" w:rsidR="00E12DEB" w:rsidRPr="00631228" w:rsidRDefault="00E12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FAD94C6" w14:textId="77777777" w:rsidR="00E12DEB" w:rsidRPr="00631228" w:rsidRDefault="00E12DEB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3FAD94C7" w14:textId="77777777" w:rsidR="00E12DEB" w:rsidRPr="00631228" w:rsidRDefault="00E12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AD94C8" w14:textId="77777777" w:rsidR="00E12DEB" w:rsidRPr="00631228" w:rsidRDefault="00E12DEB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F22BCF" w14:paraId="3FAD94CE" w14:textId="77777777" w:rsidTr="00BE4728">
        <w:trPr>
          <w:cantSplit/>
        </w:trPr>
        <w:tc>
          <w:tcPr>
            <w:tcW w:w="454" w:type="dxa"/>
          </w:tcPr>
          <w:p w14:paraId="3FAD94CA" w14:textId="77777777" w:rsidR="00E12DEB" w:rsidRPr="00631228" w:rsidRDefault="00E12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FAD94CB" w14:textId="77777777" w:rsidR="00E12DEB" w:rsidRPr="00631228" w:rsidRDefault="00E12DEB" w:rsidP="00BE4728">
            <w:pPr>
              <w:pStyle w:val="Plenum"/>
              <w:jc w:val="right"/>
            </w:pPr>
            <w:r w:rsidRPr="00631228">
              <w:t>15.20</w:t>
            </w:r>
          </w:p>
        </w:tc>
        <w:tc>
          <w:tcPr>
            <w:tcW w:w="397" w:type="dxa"/>
          </w:tcPr>
          <w:p w14:paraId="3FAD94CC" w14:textId="77777777" w:rsidR="00E12DEB" w:rsidRPr="00631228" w:rsidRDefault="00E12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FAD94CD" w14:textId="77777777" w:rsidR="00E12DEB" w:rsidRPr="00631228" w:rsidRDefault="00E12DE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FAD94CF" w14:textId="77777777" w:rsidR="00E12DEB" w:rsidRDefault="00E12DE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22BCF" w14:paraId="3FAD94D4" w14:textId="77777777" w:rsidTr="00E12DEB">
        <w:tc>
          <w:tcPr>
            <w:tcW w:w="472" w:type="dxa"/>
            <w:vAlign w:val="bottom"/>
          </w:tcPr>
          <w:p w14:paraId="3FAD94D0" w14:textId="77777777" w:rsidR="00E12DEB" w:rsidRPr="006F2BC3" w:rsidRDefault="00E12DEB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3FAD94D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4D2" w14:textId="77777777" w:rsidR="00E12DEB" w:rsidRPr="006F2BC3" w:rsidRDefault="00E12DEB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3FAD94D3" w14:textId="77777777" w:rsidR="00E12DEB" w:rsidRPr="006F2BC3" w:rsidRDefault="00E12DEB" w:rsidP="006F2BC3">
            <w:r w:rsidRPr="006F2BC3">
              <w:t>Ackumulerad tid</w:t>
            </w:r>
          </w:p>
        </w:tc>
      </w:tr>
      <w:tr w:rsidR="00F22BCF" w14:paraId="3FAD94D9" w14:textId="77777777" w:rsidTr="00E12DEB">
        <w:tc>
          <w:tcPr>
            <w:tcW w:w="472" w:type="dxa"/>
          </w:tcPr>
          <w:p w14:paraId="3FAD94D5" w14:textId="77777777" w:rsidR="00E12DEB" w:rsidRPr="006F2BC3" w:rsidRDefault="00E12DEB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902" w:type="dxa"/>
            <w:gridSpan w:val="3"/>
            <w:vAlign w:val="bottom"/>
          </w:tcPr>
          <w:p w14:paraId="3FAD94D6" w14:textId="77777777" w:rsidR="00E12DEB" w:rsidRPr="006F2BC3" w:rsidRDefault="00E12DEB" w:rsidP="006F2BC3">
            <w:pPr>
              <w:pStyle w:val="renderubrik"/>
            </w:pPr>
            <w:r>
              <w:t>Socialförsäkringsutskottets betänkande SfU19</w:t>
            </w:r>
          </w:p>
        </w:tc>
        <w:tc>
          <w:tcPr>
            <w:tcW w:w="1309" w:type="dxa"/>
            <w:gridSpan w:val="2"/>
            <w:vAlign w:val="bottom"/>
          </w:tcPr>
          <w:p w14:paraId="3FAD94D7" w14:textId="77777777" w:rsidR="00E12DEB" w:rsidRPr="006F2BC3" w:rsidRDefault="00E12DEB" w:rsidP="006F2BC3"/>
        </w:tc>
        <w:tc>
          <w:tcPr>
            <w:tcW w:w="1517" w:type="dxa"/>
            <w:gridSpan w:val="2"/>
            <w:vAlign w:val="bottom"/>
          </w:tcPr>
          <w:p w14:paraId="3FAD94D8" w14:textId="77777777" w:rsidR="00E12DEB" w:rsidRPr="006F2BC3" w:rsidRDefault="00E12DEB" w:rsidP="006F2BC3"/>
        </w:tc>
      </w:tr>
      <w:tr w:rsidR="00F22BCF" w14:paraId="3FAD94DE" w14:textId="77777777" w:rsidTr="00E12DEB">
        <w:tc>
          <w:tcPr>
            <w:tcW w:w="472" w:type="dxa"/>
            <w:vAlign w:val="bottom"/>
          </w:tcPr>
          <w:p w14:paraId="3FAD94DA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4DB" w14:textId="77777777" w:rsidR="00E12DEB" w:rsidRPr="006F2BC3" w:rsidRDefault="00E12DEB" w:rsidP="006F2BC3">
            <w:pPr>
              <w:pStyle w:val="Underrubrik"/>
            </w:pPr>
            <w:r>
              <w:t>Skyndsamhet och preklusionsfrister vid överprövning av upphandling av fonder till premiepensionens fondtorg</w:t>
            </w:r>
          </w:p>
        </w:tc>
        <w:tc>
          <w:tcPr>
            <w:tcW w:w="1309" w:type="dxa"/>
            <w:gridSpan w:val="2"/>
            <w:vAlign w:val="bottom"/>
          </w:tcPr>
          <w:p w14:paraId="3FAD94DC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4D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4E4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4DF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4E0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4E1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4E2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4E3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4EA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4E5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4E6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4E7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4E8" w14:textId="77777777" w:rsidR="00E12DEB" w:rsidRPr="006F2BC3" w:rsidRDefault="00E12DE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3FAD94E9" w14:textId="77777777" w:rsidR="00E12DEB" w:rsidRPr="006F2BC3" w:rsidRDefault="00E12DEB" w:rsidP="006F2BC3">
            <w:pPr>
              <w:pStyle w:val="TalartidSumma"/>
            </w:pPr>
            <w:r w:rsidRPr="006F2BC3">
              <w:t>0.00</w:t>
            </w:r>
          </w:p>
        </w:tc>
      </w:tr>
      <w:tr w:rsidR="00F22BCF" w14:paraId="3FAD94EF" w14:textId="77777777" w:rsidTr="00E12DEB">
        <w:tc>
          <w:tcPr>
            <w:tcW w:w="472" w:type="dxa"/>
          </w:tcPr>
          <w:p w14:paraId="3FAD94EB" w14:textId="77777777" w:rsidR="00E12DEB" w:rsidRPr="006F2BC3" w:rsidRDefault="00E12DEB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3FAD94EC" w14:textId="77777777" w:rsidR="00E12DEB" w:rsidRPr="006F2BC3" w:rsidRDefault="00E12DEB" w:rsidP="006F2BC3">
            <w:pPr>
              <w:pStyle w:val="renderubrik"/>
            </w:pPr>
            <w:r>
              <w:t>Socialutskottets betänkande SoU26</w:t>
            </w:r>
          </w:p>
        </w:tc>
        <w:tc>
          <w:tcPr>
            <w:tcW w:w="1309" w:type="dxa"/>
            <w:gridSpan w:val="2"/>
            <w:vAlign w:val="bottom"/>
          </w:tcPr>
          <w:p w14:paraId="3FAD94ED" w14:textId="77777777" w:rsidR="00E12DEB" w:rsidRPr="006F2BC3" w:rsidRDefault="00E12DE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FAD94EE" w14:textId="77777777" w:rsidR="00E12DEB" w:rsidRPr="006F2BC3" w:rsidRDefault="00E12DEB" w:rsidP="006F2BC3">
            <w:pPr>
              <w:pStyle w:val="renderubrik"/>
            </w:pPr>
          </w:p>
        </w:tc>
      </w:tr>
      <w:tr w:rsidR="00F22BCF" w14:paraId="3FAD94F4" w14:textId="77777777" w:rsidTr="00E12DEB">
        <w:tc>
          <w:tcPr>
            <w:tcW w:w="472" w:type="dxa"/>
            <w:vAlign w:val="bottom"/>
          </w:tcPr>
          <w:p w14:paraId="3FAD94F0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4F1" w14:textId="77777777" w:rsidR="00E12DEB" w:rsidRPr="006F2BC3" w:rsidRDefault="00E12DEB" w:rsidP="006F2BC3">
            <w:pPr>
              <w:pStyle w:val="Underrubrik"/>
            </w:pPr>
            <w:r>
              <w:t>Ett språkkrav inom äldreomsorgen</w:t>
            </w:r>
          </w:p>
        </w:tc>
        <w:tc>
          <w:tcPr>
            <w:tcW w:w="1309" w:type="dxa"/>
            <w:gridSpan w:val="2"/>
            <w:vAlign w:val="bottom"/>
          </w:tcPr>
          <w:p w14:paraId="3FAD94F2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4F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4FA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4F5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4F6" w14:textId="77777777" w:rsidR="00E12DEB" w:rsidRPr="006F2BC3" w:rsidRDefault="00E12DE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FAD94F7" w14:textId="77777777" w:rsidR="00E12DEB" w:rsidRPr="006F2BC3" w:rsidRDefault="00E12DEB" w:rsidP="006F2BC3">
            <w:r w:rsidRPr="006F2BC3">
              <w:t>Christian Carlsson (KD)</w:t>
            </w:r>
          </w:p>
        </w:tc>
        <w:tc>
          <w:tcPr>
            <w:tcW w:w="1309" w:type="dxa"/>
            <w:gridSpan w:val="2"/>
            <w:vAlign w:val="bottom"/>
          </w:tcPr>
          <w:p w14:paraId="3FAD94F8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4F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00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4FB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4FC" w14:textId="77777777" w:rsidR="00E12DEB" w:rsidRPr="006F2BC3" w:rsidRDefault="00E12DE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FAD94FD" w14:textId="77777777" w:rsidR="00E12DEB" w:rsidRPr="006F2BC3" w:rsidRDefault="00E12DEB" w:rsidP="006F2BC3">
            <w:r w:rsidRPr="006F2BC3">
              <w:t>Nadja Awad (V)</w:t>
            </w:r>
          </w:p>
        </w:tc>
        <w:tc>
          <w:tcPr>
            <w:tcW w:w="1309" w:type="dxa"/>
            <w:gridSpan w:val="2"/>
            <w:vAlign w:val="bottom"/>
          </w:tcPr>
          <w:p w14:paraId="3FAD94FE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4F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0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0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02" w14:textId="77777777" w:rsidR="00E12DEB" w:rsidRPr="006F2BC3" w:rsidRDefault="00E12DE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FAD9503" w14:textId="77777777" w:rsidR="00E12DEB" w:rsidRPr="006F2BC3" w:rsidRDefault="00E12DEB" w:rsidP="006F2BC3">
            <w:r w:rsidRPr="006F2BC3">
              <w:t>Mikael Dahlqvist (S)</w:t>
            </w:r>
          </w:p>
        </w:tc>
        <w:tc>
          <w:tcPr>
            <w:tcW w:w="1309" w:type="dxa"/>
            <w:gridSpan w:val="2"/>
            <w:vAlign w:val="bottom"/>
          </w:tcPr>
          <w:p w14:paraId="3FAD9504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0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0C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07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08" w14:textId="77777777" w:rsidR="00E12DEB" w:rsidRPr="006F2BC3" w:rsidRDefault="00E12DE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FAD9509" w14:textId="77777777" w:rsidR="00E12DEB" w:rsidRPr="006F2BC3" w:rsidRDefault="00E12DEB" w:rsidP="006F2BC3">
            <w:r w:rsidRPr="006F2BC3">
              <w:t>Nils Seye Larsen (MP)</w:t>
            </w:r>
          </w:p>
        </w:tc>
        <w:tc>
          <w:tcPr>
            <w:tcW w:w="1309" w:type="dxa"/>
            <w:gridSpan w:val="2"/>
            <w:vAlign w:val="bottom"/>
          </w:tcPr>
          <w:p w14:paraId="3FAD950A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0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12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0D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0E" w14:textId="77777777" w:rsidR="00E12DEB" w:rsidRPr="006F2BC3" w:rsidRDefault="00E12DE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FAD950F" w14:textId="77777777" w:rsidR="00E12DEB" w:rsidRPr="006F2BC3" w:rsidRDefault="00E12DEB" w:rsidP="006F2BC3">
            <w:r w:rsidRPr="006F2BC3">
              <w:t>Jessica Stegrud (SD)</w:t>
            </w:r>
          </w:p>
        </w:tc>
        <w:tc>
          <w:tcPr>
            <w:tcW w:w="1309" w:type="dxa"/>
            <w:gridSpan w:val="2"/>
            <w:vAlign w:val="bottom"/>
          </w:tcPr>
          <w:p w14:paraId="3FAD9510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11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18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13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14" w14:textId="77777777" w:rsidR="00E12DEB" w:rsidRPr="006F2BC3" w:rsidRDefault="00E12DE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FAD9515" w14:textId="77777777" w:rsidR="00E12DEB" w:rsidRPr="006F2BC3" w:rsidRDefault="00E12DEB" w:rsidP="006F2BC3">
            <w:r w:rsidRPr="006F2BC3">
              <w:t>Malin Höglund (M)</w:t>
            </w:r>
          </w:p>
        </w:tc>
        <w:tc>
          <w:tcPr>
            <w:tcW w:w="1309" w:type="dxa"/>
            <w:gridSpan w:val="2"/>
            <w:vAlign w:val="bottom"/>
          </w:tcPr>
          <w:p w14:paraId="3FAD9516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17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1E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1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1A" w14:textId="77777777" w:rsidR="00E12DEB" w:rsidRPr="006F2BC3" w:rsidRDefault="00E12DE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FAD951B" w14:textId="77777777" w:rsidR="00E12DEB" w:rsidRPr="006F2BC3" w:rsidRDefault="00E12DEB" w:rsidP="006F2BC3">
            <w:r w:rsidRPr="006F2BC3">
              <w:t>Christofer Bergenblock (C)</w:t>
            </w:r>
          </w:p>
        </w:tc>
        <w:tc>
          <w:tcPr>
            <w:tcW w:w="1309" w:type="dxa"/>
            <w:gridSpan w:val="2"/>
            <w:vAlign w:val="bottom"/>
          </w:tcPr>
          <w:p w14:paraId="3FAD951C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1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24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1F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20" w14:textId="77777777" w:rsidR="00E12DEB" w:rsidRPr="006F2BC3" w:rsidRDefault="00E12DE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FAD9521" w14:textId="77777777" w:rsidR="00E12DEB" w:rsidRPr="006F2BC3" w:rsidRDefault="00E12DEB" w:rsidP="006F2BC3">
            <w:r w:rsidRPr="006F2BC3">
              <w:t>Lina Nordquist (L)</w:t>
            </w:r>
          </w:p>
        </w:tc>
        <w:tc>
          <w:tcPr>
            <w:tcW w:w="1309" w:type="dxa"/>
            <w:gridSpan w:val="2"/>
            <w:vAlign w:val="bottom"/>
          </w:tcPr>
          <w:p w14:paraId="3FAD9522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2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2A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25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26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27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28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529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530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2B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2C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2D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2E" w14:textId="77777777" w:rsidR="00E12DEB" w:rsidRPr="006F2BC3" w:rsidRDefault="00E12DE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3FAD952F" w14:textId="77777777" w:rsidR="00E12DEB" w:rsidRPr="006F2BC3" w:rsidRDefault="00E12DEB" w:rsidP="006F2BC3">
            <w:pPr>
              <w:pStyle w:val="TalartidSumma"/>
            </w:pPr>
            <w:r w:rsidRPr="006F2BC3">
              <w:t>1.04</w:t>
            </w:r>
          </w:p>
        </w:tc>
      </w:tr>
      <w:tr w:rsidR="00F22BCF" w14:paraId="3FAD9535" w14:textId="77777777" w:rsidTr="00E12DEB">
        <w:tc>
          <w:tcPr>
            <w:tcW w:w="472" w:type="dxa"/>
          </w:tcPr>
          <w:p w14:paraId="3FAD9531" w14:textId="77777777" w:rsidR="00E12DEB" w:rsidRPr="006F2BC3" w:rsidRDefault="00E12DEB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3FAD9532" w14:textId="77777777" w:rsidR="00E12DEB" w:rsidRPr="006F2BC3" w:rsidRDefault="00E12DEB" w:rsidP="006F2BC3">
            <w:pPr>
              <w:pStyle w:val="renderubrik"/>
            </w:pPr>
            <w:r>
              <w:t>Socialutskottets betänkande SoU22</w:t>
            </w:r>
          </w:p>
        </w:tc>
        <w:tc>
          <w:tcPr>
            <w:tcW w:w="1309" w:type="dxa"/>
            <w:gridSpan w:val="2"/>
            <w:vAlign w:val="bottom"/>
          </w:tcPr>
          <w:p w14:paraId="3FAD9533" w14:textId="77777777" w:rsidR="00E12DEB" w:rsidRPr="006F2BC3" w:rsidRDefault="00E12DE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FAD9534" w14:textId="77777777" w:rsidR="00E12DEB" w:rsidRPr="006F2BC3" w:rsidRDefault="00E12DEB" w:rsidP="006F2BC3">
            <w:pPr>
              <w:pStyle w:val="renderubrik"/>
            </w:pPr>
          </w:p>
        </w:tc>
      </w:tr>
      <w:tr w:rsidR="00F22BCF" w14:paraId="3FAD953A" w14:textId="77777777" w:rsidTr="00E12DEB">
        <w:tc>
          <w:tcPr>
            <w:tcW w:w="472" w:type="dxa"/>
            <w:vAlign w:val="bottom"/>
          </w:tcPr>
          <w:p w14:paraId="3FAD9536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537" w14:textId="77777777" w:rsidR="00E12DEB" w:rsidRPr="006F2BC3" w:rsidRDefault="00E12DEB" w:rsidP="006F2BC3">
            <w:pPr>
              <w:pStyle w:val="Underrubrik"/>
            </w:pPr>
            <w:r>
              <w:t>Kompetensförsörjning, e-hälsa och beredskap</w:t>
            </w:r>
          </w:p>
        </w:tc>
        <w:tc>
          <w:tcPr>
            <w:tcW w:w="1309" w:type="dxa"/>
            <w:gridSpan w:val="2"/>
            <w:vAlign w:val="bottom"/>
          </w:tcPr>
          <w:p w14:paraId="3FAD9538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53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40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3B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3C" w14:textId="77777777" w:rsidR="00E12DEB" w:rsidRPr="006F2BC3" w:rsidRDefault="00E12DE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FAD953D" w14:textId="77777777" w:rsidR="00E12DEB" w:rsidRPr="006F2BC3" w:rsidRDefault="00E12DEB" w:rsidP="006F2BC3">
            <w:r w:rsidRPr="006F2BC3">
              <w:t>Leonid Yurkovskiy (SD)</w:t>
            </w:r>
          </w:p>
        </w:tc>
        <w:tc>
          <w:tcPr>
            <w:tcW w:w="1309" w:type="dxa"/>
            <w:gridSpan w:val="2"/>
            <w:vAlign w:val="bottom"/>
          </w:tcPr>
          <w:p w14:paraId="3FAD953E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3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4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4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42" w14:textId="77777777" w:rsidR="00E12DEB" w:rsidRPr="006F2BC3" w:rsidRDefault="00E12DE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FAD9543" w14:textId="77777777" w:rsidR="00E12DEB" w:rsidRPr="006F2BC3" w:rsidRDefault="00E12DEB" w:rsidP="006F2BC3">
            <w:r w:rsidRPr="006F2BC3">
              <w:t>Dzenan Cisija (S)</w:t>
            </w:r>
          </w:p>
        </w:tc>
        <w:tc>
          <w:tcPr>
            <w:tcW w:w="1309" w:type="dxa"/>
            <w:gridSpan w:val="2"/>
            <w:vAlign w:val="bottom"/>
          </w:tcPr>
          <w:p w14:paraId="3FAD9544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4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4C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47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48" w14:textId="77777777" w:rsidR="00E12DEB" w:rsidRPr="006F2BC3" w:rsidRDefault="00E12DE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FAD9549" w14:textId="77777777" w:rsidR="00E12DEB" w:rsidRPr="006F2BC3" w:rsidRDefault="00E12DEB" w:rsidP="006F2BC3">
            <w:r w:rsidRPr="006F2BC3">
              <w:t>Crister Carlsson (M)</w:t>
            </w:r>
          </w:p>
        </w:tc>
        <w:tc>
          <w:tcPr>
            <w:tcW w:w="1309" w:type="dxa"/>
            <w:gridSpan w:val="2"/>
            <w:vAlign w:val="bottom"/>
          </w:tcPr>
          <w:p w14:paraId="3FAD954A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4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52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4D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4E" w14:textId="77777777" w:rsidR="00E12DEB" w:rsidRPr="006F2BC3" w:rsidRDefault="00E12DE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FAD954F" w14:textId="77777777" w:rsidR="00E12DEB" w:rsidRPr="006F2BC3" w:rsidRDefault="00E12DEB" w:rsidP="006F2BC3">
            <w:r w:rsidRPr="006F2BC3">
              <w:t>Karin Rågsjö (V)</w:t>
            </w:r>
          </w:p>
        </w:tc>
        <w:tc>
          <w:tcPr>
            <w:tcW w:w="1309" w:type="dxa"/>
            <w:gridSpan w:val="2"/>
            <w:vAlign w:val="bottom"/>
          </w:tcPr>
          <w:p w14:paraId="3FAD9550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51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58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53" w14:textId="77777777" w:rsidR="00E12DEB" w:rsidRPr="006F2BC3" w:rsidRDefault="00E12DE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3FAD9554" w14:textId="77777777" w:rsidR="00E12DEB" w:rsidRPr="006F2BC3" w:rsidRDefault="00E12DE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FAD9555" w14:textId="77777777" w:rsidR="00E12DEB" w:rsidRPr="006F2BC3" w:rsidRDefault="00E12DEB" w:rsidP="006F2BC3">
            <w:r w:rsidRPr="006F2BC3">
              <w:t>Dan Hovskär (KD)</w:t>
            </w:r>
          </w:p>
        </w:tc>
        <w:tc>
          <w:tcPr>
            <w:tcW w:w="1309" w:type="dxa"/>
            <w:gridSpan w:val="2"/>
            <w:vAlign w:val="bottom"/>
          </w:tcPr>
          <w:p w14:paraId="3FAD9556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57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5E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5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5A" w14:textId="77777777" w:rsidR="00E12DEB" w:rsidRPr="006F2BC3" w:rsidRDefault="00E12DE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FAD955B" w14:textId="77777777" w:rsidR="00E12DEB" w:rsidRPr="006F2BC3" w:rsidRDefault="00E12DEB" w:rsidP="006F2BC3">
            <w:r w:rsidRPr="006F2BC3">
              <w:t>Christofer Bergenblock (C)</w:t>
            </w:r>
          </w:p>
        </w:tc>
        <w:tc>
          <w:tcPr>
            <w:tcW w:w="1309" w:type="dxa"/>
            <w:gridSpan w:val="2"/>
            <w:vAlign w:val="bottom"/>
          </w:tcPr>
          <w:p w14:paraId="3FAD955C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5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64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5F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60" w14:textId="77777777" w:rsidR="00E12DEB" w:rsidRPr="006F2BC3" w:rsidRDefault="00E12DE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FAD9561" w14:textId="77777777" w:rsidR="00E12DEB" w:rsidRPr="006F2BC3" w:rsidRDefault="00E12DEB" w:rsidP="006F2BC3">
            <w:r w:rsidRPr="006F2BC3">
              <w:t>Lina Nordquist (L)</w:t>
            </w:r>
          </w:p>
        </w:tc>
        <w:tc>
          <w:tcPr>
            <w:tcW w:w="1309" w:type="dxa"/>
            <w:gridSpan w:val="2"/>
            <w:vAlign w:val="bottom"/>
          </w:tcPr>
          <w:p w14:paraId="3FAD9562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6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6A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65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66" w14:textId="77777777" w:rsidR="00E12DEB" w:rsidRPr="006F2BC3" w:rsidRDefault="00E12DE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FAD9567" w14:textId="77777777" w:rsidR="00E12DEB" w:rsidRPr="006F2BC3" w:rsidRDefault="00E12DEB" w:rsidP="006F2BC3">
            <w:r w:rsidRPr="006F2BC3">
              <w:t>Nils Seye Larsen (MP)</w:t>
            </w:r>
          </w:p>
        </w:tc>
        <w:tc>
          <w:tcPr>
            <w:tcW w:w="1309" w:type="dxa"/>
            <w:gridSpan w:val="2"/>
            <w:vAlign w:val="bottom"/>
          </w:tcPr>
          <w:p w14:paraId="3FAD9568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6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70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6B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6C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6D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6E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56F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576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71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72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73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74" w14:textId="77777777" w:rsidR="00E12DEB" w:rsidRPr="006F2BC3" w:rsidRDefault="00E12DE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3FAD9575" w14:textId="77777777" w:rsidR="00E12DEB" w:rsidRPr="006F2BC3" w:rsidRDefault="00E12DEB" w:rsidP="006F2BC3">
            <w:pPr>
              <w:pStyle w:val="TalartidSumma"/>
            </w:pPr>
            <w:r w:rsidRPr="006F2BC3">
              <w:t>2.08</w:t>
            </w:r>
          </w:p>
        </w:tc>
      </w:tr>
      <w:tr w:rsidR="00F22BCF" w14:paraId="3FAD957B" w14:textId="77777777" w:rsidTr="00E12DEB">
        <w:tc>
          <w:tcPr>
            <w:tcW w:w="472" w:type="dxa"/>
          </w:tcPr>
          <w:p w14:paraId="3FAD9577" w14:textId="77777777" w:rsidR="00E12DEB" w:rsidRPr="006F2BC3" w:rsidRDefault="00E12DEB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3FAD9578" w14:textId="77777777" w:rsidR="00E12DEB" w:rsidRPr="006F2BC3" w:rsidRDefault="00E12DEB" w:rsidP="006F2BC3">
            <w:pPr>
              <w:pStyle w:val="renderubrik"/>
            </w:pPr>
            <w:r>
              <w:t>Utrikesutskottets betänkande UU7</w:t>
            </w:r>
          </w:p>
        </w:tc>
        <w:tc>
          <w:tcPr>
            <w:tcW w:w="1309" w:type="dxa"/>
            <w:gridSpan w:val="2"/>
            <w:vAlign w:val="bottom"/>
          </w:tcPr>
          <w:p w14:paraId="3FAD9579" w14:textId="77777777" w:rsidR="00E12DEB" w:rsidRPr="006F2BC3" w:rsidRDefault="00E12DE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FAD957A" w14:textId="77777777" w:rsidR="00E12DEB" w:rsidRPr="006F2BC3" w:rsidRDefault="00E12DEB" w:rsidP="006F2BC3">
            <w:pPr>
              <w:pStyle w:val="renderubrik"/>
            </w:pPr>
          </w:p>
        </w:tc>
      </w:tr>
      <w:tr w:rsidR="00F22BCF" w14:paraId="3FAD9580" w14:textId="77777777" w:rsidTr="00E12DEB">
        <w:tc>
          <w:tcPr>
            <w:tcW w:w="472" w:type="dxa"/>
            <w:vAlign w:val="bottom"/>
          </w:tcPr>
          <w:p w14:paraId="3FAD957C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57D" w14:textId="77777777" w:rsidR="00E12DEB" w:rsidRPr="006F2BC3" w:rsidRDefault="00E12DEB" w:rsidP="006F2BC3">
            <w:pPr>
              <w:pStyle w:val="Underrubrik"/>
            </w:pPr>
            <w:r>
              <w:t>Internationella relationer</w:t>
            </w:r>
          </w:p>
        </w:tc>
        <w:tc>
          <w:tcPr>
            <w:tcW w:w="1309" w:type="dxa"/>
            <w:gridSpan w:val="2"/>
            <w:vAlign w:val="bottom"/>
          </w:tcPr>
          <w:p w14:paraId="3FAD957E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57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8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8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82" w14:textId="77777777" w:rsidR="00E12DEB" w:rsidRPr="006F2BC3" w:rsidRDefault="00E12DE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FAD9583" w14:textId="77777777" w:rsidR="00E12DEB" w:rsidRPr="006F2BC3" w:rsidRDefault="00E12DEB" w:rsidP="006F2BC3">
            <w:r w:rsidRPr="006F2BC3">
              <w:t>Aron Emilsson (SD)</w:t>
            </w:r>
          </w:p>
        </w:tc>
        <w:tc>
          <w:tcPr>
            <w:tcW w:w="1309" w:type="dxa"/>
            <w:gridSpan w:val="2"/>
            <w:vAlign w:val="bottom"/>
          </w:tcPr>
          <w:p w14:paraId="3FAD9584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8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8C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87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88" w14:textId="77777777" w:rsidR="00E12DEB" w:rsidRPr="006F2BC3" w:rsidRDefault="00E12DE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FAD9589" w14:textId="77777777" w:rsidR="00E12DEB" w:rsidRPr="006F2BC3" w:rsidRDefault="00E12DEB" w:rsidP="006F2BC3">
            <w:r w:rsidRPr="006F2BC3">
              <w:t>Morgan Johansson (S)</w:t>
            </w:r>
          </w:p>
        </w:tc>
        <w:tc>
          <w:tcPr>
            <w:tcW w:w="1309" w:type="dxa"/>
            <w:gridSpan w:val="2"/>
            <w:vAlign w:val="bottom"/>
          </w:tcPr>
          <w:p w14:paraId="3FAD958A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8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92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8D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8E" w14:textId="77777777" w:rsidR="00E12DEB" w:rsidRPr="006F2BC3" w:rsidRDefault="00E12DE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FAD958F" w14:textId="77777777" w:rsidR="00E12DEB" w:rsidRPr="006F2BC3" w:rsidRDefault="00E12DEB" w:rsidP="006F2BC3">
            <w:r w:rsidRPr="006F2BC3">
              <w:t>Margareta Cederfelt (M)</w:t>
            </w:r>
          </w:p>
        </w:tc>
        <w:tc>
          <w:tcPr>
            <w:tcW w:w="1309" w:type="dxa"/>
            <w:gridSpan w:val="2"/>
            <w:vAlign w:val="bottom"/>
          </w:tcPr>
          <w:p w14:paraId="3FAD9590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91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98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93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94" w14:textId="77777777" w:rsidR="00E12DEB" w:rsidRPr="006F2BC3" w:rsidRDefault="00E12DE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FAD9595" w14:textId="77777777" w:rsidR="00E12DEB" w:rsidRPr="006F2BC3" w:rsidRDefault="00E12DEB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3FAD9596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97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9E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9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9A" w14:textId="77777777" w:rsidR="00E12DEB" w:rsidRPr="006F2BC3" w:rsidRDefault="00E12DE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FAD959B" w14:textId="77777777" w:rsidR="00E12DEB" w:rsidRPr="006F2BC3" w:rsidRDefault="00E12DEB" w:rsidP="006F2BC3">
            <w:r w:rsidRPr="006F2BC3">
              <w:t>Magnus Berntsson (KD)</w:t>
            </w:r>
          </w:p>
        </w:tc>
        <w:tc>
          <w:tcPr>
            <w:tcW w:w="1309" w:type="dxa"/>
            <w:gridSpan w:val="2"/>
            <w:vAlign w:val="bottom"/>
          </w:tcPr>
          <w:p w14:paraId="3FAD959C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9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A4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9F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A0" w14:textId="77777777" w:rsidR="00E12DEB" w:rsidRPr="006F2BC3" w:rsidRDefault="00E12DE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FAD95A1" w14:textId="77777777" w:rsidR="00E12DEB" w:rsidRPr="006F2BC3" w:rsidRDefault="00E12DEB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3FAD95A2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A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AA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A5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A6" w14:textId="77777777" w:rsidR="00E12DEB" w:rsidRPr="006F2BC3" w:rsidRDefault="00E12DE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FAD95A7" w14:textId="77777777" w:rsidR="00E12DEB" w:rsidRPr="006F2BC3" w:rsidRDefault="00E12DEB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3FAD95A8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A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B0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AB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AC" w14:textId="77777777" w:rsidR="00E12DEB" w:rsidRPr="006F2BC3" w:rsidRDefault="00E12DE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FAD95AD" w14:textId="77777777" w:rsidR="00E12DEB" w:rsidRPr="006F2BC3" w:rsidRDefault="00E12DEB" w:rsidP="006F2BC3">
            <w:r w:rsidRPr="006F2BC3">
              <w:t>Jacob Risberg (MP)</w:t>
            </w:r>
          </w:p>
        </w:tc>
        <w:tc>
          <w:tcPr>
            <w:tcW w:w="1309" w:type="dxa"/>
            <w:gridSpan w:val="2"/>
            <w:vAlign w:val="bottom"/>
          </w:tcPr>
          <w:p w14:paraId="3FAD95AE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A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B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B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B2" w14:textId="77777777" w:rsidR="00E12DEB" w:rsidRPr="006F2BC3" w:rsidRDefault="00E12DE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3FAD95B3" w14:textId="77777777" w:rsidR="00E12DEB" w:rsidRPr="006F2BC3" w:rsidRDefault="00E12DEB" w:rsidP="006F2BC3">
            <w:r w:rsidRPr="006F2BC3">
              <w:t>Johan Büser (S)</w:t>
            </w:r>
          </w:p>
        </w:tc>
        <w:tc>
          <w:tcPr>
            <w:tcW w:w="1309" w:type="dxa"/>
            <w:gridSpan w:val="2"/>
            <w:vAlign w:val="bottom"/>
          </w:tcPr>
          <w:p w14:paraId="3FAD95B4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B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BC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B7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B8" w14:textId="77777777" w:rsidR="00E12DEB" w:rsidRPr="006F2BC3" w:rsidRDefault="00E12DE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3FAD95B9" w14:textId="77777777" w:rsidR="00E12DEB" w:rsidRPr="006F2BC3" w:rsidRDefault="00E12DEB" w:rsidP="006F2BC3">
            <w:r w:rsidRPr="006F2BC3">
              <w:t>Jamal El-Haj (-)</w:t>
            </w:r>
          </w:p>
        </w:tc>
        <w:tc>
          <w:tcPr>
            <w:tcW w:w="1309" w:type="dxa"/>
            <w:gridSpan w:val="2"/>
            <w:vAlign w:val="bottom"/>
          </w:tcPr>
          <w:p w14:paraId="3FAD95BA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B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C2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BD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BE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BF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C0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5C1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5C8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C3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C4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C5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C6" w14:textId="77777777" w:rsidR="00E12DEB" w:rsidRPr="006F2BC3" w:rsidRDefault="00E12DEB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517" w:type="dxa"/>
            <w:gridSpan w:val="2"/>
            <w:vAlign w:val="bottom"/>
          </w:tcPr>
          <w:p w14:paraId="3FAD95C7" w14:textId="77777777" w:rsidR="00E12DEB" w:rsidRPr="006F2BC3" w:rsidRDefault="00E12DEB" w:rsidP="006F2BC3">
            <w:pPr>
              <w:pStyle w:val="TalartidSumma"/>
            </w:pPr>
            <w:r w:rsidRPr="006F2BC3">
              <w:t>3.28</w:t>
            </w:r>
          </w:p>
        </w:tc>
      </w:tr>
      <w:tr w:rsidR="00F22BCF" w14:paraId="3FAD95CD" w14:textId="77777777" w:rsidTr="00E12DEB">
        <w:tc>
          <w:tcPr>
            <w:tcW w:w="472" w:type="dxa"/>
          </w:tcPr>
          <w:p w14:paraId="3FAD95C9" w14:textId="77777777" w:rsidR="00E12DEB" w:rsidRPr="006F2BC3" w:rsidRDefault="00E12DEB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3FAD95CA" w14:textId="77777777" w:rsidR="00E12DEB" w:rsidRPr="006F2BC3" w:rsidRDefault="00E12DEB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309" w:type="dxa"/>
            <w:gridSpan w:val="2"/>
            <w:vAlign w:val="bottom"/>
          </w:tcPr>
          <w:p w14:paraId="3FAD95CB" w14:textId="77777777" w:rsidR="00E12DEB" w:rsidRPr="006F2BC3" w:rsidRDefault="00E12DE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FAD95CC" w14:textId="77777777" w:rsidR="00E12DEB" w:rsidRPr="006F2BC3" w:rsidRDefault="00E12DEB" w:rsidP="006F2BC3">
            <w:pPr>
              <w:pStyle w:val="renderubrik"/>
            </w:pPr>
          </w:p>
        </w:tc>
      </w:tr>
      <w:tr w:rsidR="00F22BCF" w14:paraId="3FAD95D2" w14:textId="77777777" w:rsidTr="00E12DEB">
        <w:tc>
          <w:tcPr>
            <w:tcW w:w="472" w:type="dxa"/>
            <w:vAlign w:val="bottom"/>
          </w:tcPr>
          <w:p w14:paraId="3FAD95CE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5CF" w14:textId="77777777" w:rsidR="00E12DEB" w:rsidRPr="006F2BC3" w:rsidRDefault="00E12DEB" w:rsidP="006F2BC3">
            <w:pPr>
              <w:pStyle w:val="Underrubrik"/>
            </w:pPr>
            <w:r>
              <w:t>Integritetsskydd vid signalspaning i försvarsunderrättelseverksamhet</w:t>
            </w:r>
          </w:p>
        </w:tc>
        <w:tc>
          <w:tcPr>
            <w:tcW w:w="1309" w:type="dxa"/>
            <w:gridSpan w:val="2"/>
            <w:vAlign w:val="bottom"/>
          </w:tcPr>
          <w:p w14:paraId="3FAD95D0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5D1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D8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D3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D4" w14:textId="77777777" w:rsidR="00E12DEB" w:rsidRPr="006F2BC3" w:rsidRDefault="00E12DE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FAD95D5" w14:textId="77777777" w:rsidR="00E12DEB" w:rsidRPr="006F2BC3" w:rsidRDefault="00E12DEB" w:rsidP="006F2BC3">
            <w:r w:rsidRPr="006F2BC3">
              <w:t>Camilla Brunsberg (M)</w:t>
            </w:r>
          </w:p>
        </w:tc>
        <w:tc>
          <w:tcPr>
            <w:tcW w:w="1309" w:type="dxa"/>
            <w:gridSpan w:val="2"/>
            <w:vAlign w:val="bottom"/>
          </w:tcPr>
          <w:p w14:paraId="3FAD95D6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D7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DE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D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DA" w14:textId="77777777" w:rsidR="00E12DEB" w:rsidRPr="006F2BC3" w:rsidRDefault="00E12DE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FAD95DB" w14:textId="77777777" w:rsidR="00E12DEB" w:rsidRPr="006F2BC3" w:rsidRDefault="00E12DEB" w:rsidP="006F2BC3">
            <w:r w:rsidRPr="006F2BC3">
              <w:t>Markus Selin (S)</w:t>
            </w:r>
          </w:p>
        </w:tc>
        <w:tc>
          <w:tcPr>
            <w:tcW w:w="1309" w:type="dxa"/>
            <w:gridSpan w:val="2"/>
            <w:vAlign w:val="bottom"/>
          </w:tcPr>
          <w:p w14:paraId="3FAD95DC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5D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E4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DF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E0" w14:textId="77777777" w:rsidR="00E12DEB" w:rsidRPr="006F2BC3" w:rsidRDefault="00E12DE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FAD95E1" w14:textId="77777777" w:rsidR="00E12DEB" w:rsidRPr="006F2BC3" w:rsidRDefault="00E12DEB" w:rsidP="006F2BC3">
            <w:r w:rsidRPr="006F2BC3">
              <w:t>Ulf Holm (MP)</w:t>
            </w:r>
          </w:p>
        </w:tc>
        <w:tc>
          <w:tcPr>
            <w:tcW w:w="1309" w:type="dxa"/>
            <w:gridSpan w:val="2"/>
            <w:vAlign w:val="bottom"/>
          </w:tcPr>
          <w:p w14:paraId="3FAD95E2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5E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5EA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E5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E6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E7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E8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5E9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5F0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5EB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EC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5ED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5EE" w14:textId="77777777" w:rsidR="00E12DEB" w:rsidRPr="006F2BC3" w:rsidRDefault="00E12DEB" w:rsidP="006F2BC3">
            <w:pPr>
              <w:pStyle w:val="TalartidSumma"/>
            </w:pPr>
            <w:r w:rsidRPr="006F2BC3">
              <w:t xml:space="preserve"> 0.22</w:t>
            </w:r>
          </w:p>
        </w:tc>
        <w:tc>
          <w:tcPr>
            <w:tcW w:w="1517" w:type="dxa"/>
            <w:gridSpan w:val="2"/>
            <w:vAlign w:val="bottom"/>
          </w:tcPr>
          <w:p w14:paraId="3FAD95EF" w14:textId="77777777" w:rsidR="00E12DEB" w:rsidRPr="006F2BC3" w:rsidRDefault="00E12DEB" w:rsidP="006F2BC3">
            <w:pPr>
              <w:pStyle w:val="TalartidSumma"/>
            </w:pPr>
            <w:r w:rsidRPr="006F2BC3">
              <w:t>3.50</w:t>
            </w:r>
          </w:p>
        </w:tc>
      </w:tr>
      <w:tr w:rsidR="00F22BCF" w14:paraId="3FAD95F5" w14:textId="77777777" w:rsidTr="00E12DEB">
        <w:tc>
          <w:tcPr>
            <w:tcW w:w="472" w:type="dxa"/>
          </w:tcPr>
          <w:p w14:paraId="3FAD95F1" w14:textId="77777777" w:rsidR="00E12DEB" w:rsidRPr="006F2BC3" w:rsidRDefault="00E12DEB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3FAD95F2" w14:textId="77777777" w:rsidR="00E12DEB" w:rsidRPr="006F2BC3" w:rsidRDefault="00E12DEB" w:rsidP="006F2BC3">
            <w:pPr>
              <w:pStyle w:val="renderubrik"/>
            </w:pPr>
            <w:r>
              <w:t>Kulturutskottets betänkande KrU6</w:t>
            </w:r>
          </w:p>
        </w:tc>
        <w:tc>
          <w:tcPr>
            <w:tcW w:w="1309" w:type="dxa"/>
            <w:gridSpan w:val="2"/>
            <w:vAlign w:val="bottom"/>
          </w:tcPr>
          <w:p w14:paraId="3FAD95F3" w14:textId="77777777" w:rsidR="00E12DEB" w:rsidRPr="006F2BC3" w:rsidRDefault="00E12DE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FAD95F4" w14:textId="77777777" w:rsidR="00E12DEB" w:rsidRPr="006F2BC3" w:rsidRDefault="00E12DEB" w:rsidP="006F2BC3">
            <w:pPr>
              <w:pStyle w:val="renderubrik"/>
            </w:pPr>
          </w:p>
        </w:tc>
      </w:tr>
      <w:tr w:rsidR="00F22BCF" w14:paraId="3FAD95FA" w14:textId="77777777" w:rsidTr="00E12DEB">
        <w:tc>
          <w:tcPr>
            <w:tcW w:w="472" w:type="dxa"/>
            <w:vAlign w:val="bottom"/>
          </w:tcPr>
          <w:p w14:paraId="3FAD95F6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5F7" w14:textId="77777777" w:rsidR="00E12DEB" w:rsidRPr="006F2BC3" w:rsidRDefault="00E12DEB" w:rsidP="006F2BC3">
            <w:pPr>
              <w:pStyle w:val="Underrubrik"/>
            </w:pPr>
            <w:r>
              <w:t>Idrott, friluftsliv och spel</w:t>
            </w:r>
          </w:p>
        </w:tc>
        <w:tc>
          <w:tcPr>
            <w:tcW w:w="1309" w:type="dxa"/>
            <w:gridSpan w:val="2"/>
            <w:vAlign w:val="bottom"/>
          </w:tcPr>
          <w:p w14:paraId="3FAD95F8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5F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00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5FB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5FC" w14:textId="77777777" w:rsidR="00E12DEB" w:rsidRPr="006F2BC3" w:rsidRDefault="00E12DE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FAD95FD" w14:textId="77777777" w:rsidR="00E12DEB" w:rsidRPr="006F2BC3" w:rsidRDefault="00E12DEB" w:rsidP="006F2BC3">
            <w:r w:rsidRPr="006F2BC3">
              <w:t>Jonas Andersson (SD)</w:t>
            </w:r>
          </w:p>
        </w:tc>
        <w:tc>
          <w:tcPr>
            <w:tcW w:w="1309" w:type="dxa"/>
            <w:gridSpan w:val="2"/>
            <w:vAlign w:val="bottom"/>
          </w:tcPr>
          <w:p w14:paraId="3FAD95FE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5F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0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0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02" w14:textId="77777777" w:rsidR="00E12DEB" w:rsidRPr="006F2BC3" w:rsidRDefault="00E12DE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FAD9603" w14:textId="77777777" w:rsidR="00E12DEB" w:rsidRPr="006F2BC3" w:rsidRDefault="00E12DEB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3FAD9604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0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0C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07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08" w14:textId="77777777" w:rsidR="00E12DEB" w:rsidRPr="006F2BC3" w:rsidRDefault="00E12DE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FAD9609" w14:textId="77777777" w:rsidR="00E12DEB" w:rsidRPr="006F2BC3" w:rsidRDefault="00E12DEB" w:rsidP="006F2BC3">
            <w:r w:rsidRPr="006F2BC3">
              <w:t>Emma Ahlström Köster (M)</w:t>
            </w:r>
          </w:p>
        </w:tc>
        <w:tc>
          <w:tcPr>
            <w:tcW w:w="1309" w:type="dxa"/>
            <w:gridSpan w:val="2"/>
            <w:vAlign w:val="bottom"/>
          </w:tcPr>
          <w:p w14:paraId="3FAD960A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0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12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0D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0E" w14:textId="77777777" w:rsidR="00E12DEB" w:rsidRPr="006F2BC3" w:rsidRDefault="00E12DE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FAD960F" w14:textId="77777777" w:rsidR="00E12DEB" w:rsidRPr="006F2BC3" w:rsidRDefault="00E12DEB" w:rsidP="006F2BC3">
            <w:r w:rsidRPr="006F2BC3">
              <w:t>Azadeh Rojhan (S)</w:t>
            </w:r>
          </w:p>
        </w:tc>
        <w:tc>
          <w:tcPr>
            <w:tcW w:w="1309" w:type="dxa"/>
            <w:gridSpan w:val="2"/>
            <w:vAlign w:val="bottom"/>
          </w:tcPr>
          <w:p w14:paraId="3FAD9610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11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18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13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14" w14:textId="77777777" w:rsidR="00E12DEB" w:rsidRPr="006F2BC3" w:rsidRDefault="00E12DE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FAD9615" w14:textId="77777777" w:rsidR="00E12DEB" w:rsidRPr="006F2BC3" w:rsidRDefault="00E12DEB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3FAD9616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17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1E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1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1A" w14:textId="77777777" w:rsidR="00E12DEB" w:rsidRPr="006F2BC3" w:rsidRDefault="00E12DE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FAD961B" w14:textId="77777777" w:rsidR="00E12DEB" w:rsidRPr="006F2BC3" w:rsidRDefault="00E12DEB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3FAD961C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1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24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1F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20" w14:textId="77777777" w:rsidR="00E12DEB" w:rsidRPr="006F2BC3" w:rsidRDefault="00E12DE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FAD9621" w14:textId="77777777" w:rsidR="00E12DEB" w:rsidRPr="006F2BC3" w:rsidRDefault="00E12DEB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3FAD9622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62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2A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25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26" w14:textId="77777777" w:rsidR="00E12DEB" w:rsidRPr="006F2BC3" w:rsidRDefault="00E12DE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FAD9627" w14:textId="77777777" w:rsidR="00E12DEB" w:rsidRPr="006F2BC3" w:rsidRDefault="00E12DEB" w:rsidP="006F2BC3">
            <w:r w:rsidRPr="006F2BC3">
              <w:t>Anne-Li Sjölund (C)</w:t>
            </w:r>
          </w:p>
        </w:tc>
        <w:tc>
          <w:tcPr>
            <w:tcW w:w="1309" w:type="dxa"/>
            <w:gridSpan w:val="2"/>
            <w:vAlign w:val="bottom"/>
          </w:tcPr>
          <w:p w14:paraId="3FAD9628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2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30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2B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2C" w14:textId="77777777" w:rsidR="00E12DEB" w:rsidRPr="006F2BC3" w:rsidRDefault="00E12DE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3FAD962D" w14:textId="77777777" w:rsidR="00E12DEB" w:rsidRPr="006F2BC3" w:rsidRDefault="00E12DEB" w:rsidP="006F2BC3">
            <w:r w:rsidRPr="006F2BC3">
              <w:t>Lars Mejern Larsson (S)</w:t>
            </w:r>
          </w:p>
        </w:tc>
        <w:tc>
          <w:tcPr>
            <w:tcW w:w="1309" w:type="dxa"/>
            <w:gridSpan w:val="2"/>
            <w:vAlign w:val="bottom"/>
          </w:tcPr>
          <w:p w14:paraId="3FAD962E" w14:textId="77777777" w:rsidR="00E12DEB" w:rsidRPr="006F2BC3" w:rsidRDefault="00E12DE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FAD962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3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3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32" w14:textId="77777777" w:rsidR="00E12DEB" w:rsidRPr="006F2BC3" w:rsidRDefault="00E12DEB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3FAD9633" w14:textId="77777777" w:rsidR="00E12DEB" w:rsidRPr="006F2BC3" w:rsidRDefault="00E12DEB" w:rsidP="006F2BC3">
            <w:r w:rsidRPr="006F2BC3">
              <w:t>Peter Ollén (M)</w:t>
            </w:r>
          </w:p>
        </w:tc>
        <w:tc>
          <w:tcPr>
            <w:tcW w:w="1309" w:type="dxa"/>
            <w:gridSpan w:val="2"/>
            <w:vAlign w:val="bottom"/>
          </w:tcPr>
          <w:p w14:paraId="3FAD9634" w14:textId="77777777" w:rsidR="00E12DEB" w:rsidRPr="006F2BC3" w:rsidRDefault="00E12DE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FAD963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3C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637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38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639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63A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63B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642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63D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3E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63F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640" w14:textId="77777777" w:rsidR="00E12DEB" w:rsidRPr="006F2BC3" w:rsidRDefault="00E12DEB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517" w:type="dxa"/>
            <w:gridSpan w:val="2"/>
            <w:vAlign w:val="bottom"/>
          </w:tcPr>
          <w:p w14:paraId="3FAD9641" w14:textId="77777777" w:rsidR="00E12DEB" w:rsidRPr="006F2BC3" w:rsidRDefault="00E12DEB" w:rsidP="006F2BC3">
            <w:pPr>
              <w:pStyle w:val="TalartidSumma"/>
            </w:pPr>
            <w:r w:rsidRPr="006F2BC3">
              <w:t>4.58</w:t>
            </w:r>
          </w:p>
        </w:tc>
      </w:tr>
      <w:tr w:rsidR="00F22BCF" w14:paraId="3FAD9647" w14:textId="77777777" w:rsidTr="00E12DEB">
        <w:tc>
          <w:tcPr>
            <w:tcW w:w="472" w:type="dxa"/>
          </w:tcPr>
          <w:p w14:paraId="3FAD9643" w14:textId="77777777" w:rsidR="00E12DEB" w:rsidRPr="006F2BC3" w:rsidRDefault="00E12DEB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3FAD9644" w14:textId="77777777" w:rsidR="00E12DEB" w:rsidRPr="006F2BC3" w:rsidRDefault="00E12DEB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309" w:type="dxa"/>
            <w:gridSpan w:val="2"/>
            <w:vAlign w:val="bottom"/>
          </w:tcPr>
          <w:p w14:paraId="3FAD9645" w14:textId="77777777" w:rsidR="00E12DEB" w:rsidRPr="006F2BC3" w:rsidRDefault="00E12DE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FAD9646" w14:textId="77777777" w:rsidR="00E12DEB" w:rsidRPr="006F2BC3" w:rsidRDefault="00E12DEB" w:rsidP="006F2BC3">
            <w:pPr>
              <w:pStyle w:val="renderubrik"/>
            </w:pPr>
          </w:p>
        </w:tc>
      </w:tr>
      <w:tr w:rsidR="00F22BCF" w14:paraId="3FAD964C" w14:textId="77777777" w:rsidTr="00E12DEB">
        <w:tc>
          <w:tcPr>
            <w:tcW w:w="472" w:type="dxa"/>
            <w:vAlign w:val="bottom"/>
          </w:tcPr>
          <w:p w14:paraId="3FAD9648" w14:textId="77777777" w:rsidR="00E12DEB" w:rsidRPr="006F2BC3" w:rsidRDefault="00E12DEB" w:rsidP="006F2BC3"/>
        </w:tc>
        <w:tc>
          <w:tcPr>
            <w:tcW w:w="5902" w:type="dxa"/>
            <w:gridSpan w:val="3"/>
            <w:vAlign w:val="bottom"/>
          </w:tcPr>
          <w:p w14:paraId="3FAD9649" w14:textId="77777777" w:rsidR="00E12DEB" w:rsidRPr="006F2BC3" w:rsidRDefault="00E12DEB" w:rsidP="006F2BC3">
            <w:pPr>
              <w:pStyle w:val="Underrubrik"/>
            </w:pPr>
            <w:r>
              <w:t>Konstarter, språk och bibliotek</w:t>
            </w:r>
          </w:p>
        </w:tc>
        <w:tc>
          <w:tcPr>
            <w:tcW w:w="1309" w:type="dxa"/>
            <w:gridSpan w:val="2"/>
            <w:vAlign w:val="bottom"/>
          </w:tcPr>
          <w:p w14:paraId="3FAD964A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FAD964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52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4D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4E" w14:textId="77777777" w:rsidR="00E12DEB" w:rsidRPr="006F2BC3" w:rsidRDefault="00E12DE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FAD964F" w14:textId="77777777" w:rsidR="00E12DEB" w:rsidRPr="006F2BC3" w:rsidRDefault="00E12DEB" w:rsidP="006F2BC3">
            <w:r w:rsidRPr="006F2BC3">
              <w:t>Runar Filper (SD)</w:t>
            </w:r>
          </w:p>
        </w:tc>
        <w:tc>
          <w:tcPr>
            <w:tcW w:w="1309" w:type="dxa"/>
            <w:gridSpan w:val="2"/>
            <w:vAlign w:val="bottom"/>
          </w:tcPr>
          <w:p w14:paraId="3FAD9650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51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58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53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54" w14:textId="77777777" w:rsidR="00E12DEB" w:rsidRPr="006F2BC3" w:rsidRDefault="00E12DE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FAD9655" w14:textId="77777777" w:rsidR="00E12DEB" w:rsidRPr="006F2BC3" w:rsidRDefault="00E12DEB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3FAD9656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57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5E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5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5A" w14:textId="77777777" w:rsidR="00E12DEB" w:rsidRPr="006F2BC3" w:rsidRDefault="00E12DE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FAD965B" w14:textId="77777777" w:rsidR="00E12DEB" w:rsidRPr="006F2BC3" w:rsidRDefault="00E12DEB" w:rsidP="006F2BC3">
            <w:r w:rsidRPr="006F2BC3">
              <w:t>Kristina Axén Olin (M)</w:t>
            </w:r>
          </w:p>
        </w:tc>
        <w:tc>
          <w:tcPr>
            <w:tcW w:w="1309" w:type="dxa"/>
            <w:gridSpan w:val="2"/>
            <w:vAlign w:val="bottom"/>
          </w:tcPr>
          <w:p w14:paraId="3FAD965C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65D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64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5F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60" w14:textId="77777777" w:rsidR="00E12DEB" w:rsidRPr="006F2BC3" w:rsidRDefault="00E12DE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FAD9661" w14:textId="77777777" w:rsidR="00E12DEB" w:rsidRPr="006F2BC3" w:rsidRDefault="00E12DEB" w:rsidP="006F2BC3">
            <w:r w:rsidRPr="006F2BC3">
              <w:t>Ewa Pihl Krabbe (S)</w:t>
            </w:r>
          </w:p>
        </w:tc>
        <w:tc>
          <w:tcPr>
            <w:tcW w:w="1309" w:type="dxa"/>
            <w:gridSpan w:val="2"/>
            <w:vAlign w:val="bottom"/>
          </w:tcPr>
          <w:p w14:paraId="3FAD9662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63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6A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65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66" w14:textId="77777777" w:rsidR="00E12DEB" w:rsidRPr="006F2BC3" w:rsidRDefault="00E12DE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FAD9667" w14:textId="77777777" w:rsidR="00E12DEB" w:rsidRPr="006F2BC3" w:rsidRDefault="00E12DEB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3FAD9668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669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70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6B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6C" w14:textId="77777777" w:rsidR="00E12DEB" w:rsidRPr="006F2BC3" w:rsidRDefault="00E12DE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FAD966D" w14:textId="77777777" w:rsidR="00E12DEB" w:rsidRPr="006F2BC3" w:rsidRDefault="00E12DEB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3FAD966E" w14:textId="77777777" w:rsidR="00E12DEB" w:rsidRPr="006F2BC3" w:rsidRDefault="00E12DE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FAD966F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76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71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72" w14:textId="77777777" w:rsidR="00E12DEB" w:rsidRPr="006F2BC3" w:rsidRDefault="00E12DE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FAD9673" w14:textId="77777777" w:rsidR="00E12DEB" w:rsidRPr="006F2BC3" w:rsidRDefault="00E12DEB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3FAD9674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675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7C" w14:textId="77777777" w:rsidTr="00E12DE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FAD9677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78" w14:textId="77777777" w:rsidR="00E12DEB" w:rsidRPr="006F2BC3" w:rsidRDefault="00E12DE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FAD9679" w14:textId="77777777" w:rsidR="00E12DEB" w:rsidRPr="006F2BC3" w:rsidRDefault="00E12DEB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3FAD967A" w14:textId="77777777" w:rsidR="00E12DEB" w:rsidRPr="006F2BC3" w:rsidRDefault="00E12DE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FAD967B" w14:textId="77777777" w:rsidR="00E12DEB" w:rsidRPr="006F2BC3" w:rsidRDefault="00E12DEB" w:rsidP="006F2BC3">
            <w:r w:rsidRPr="006F2BC3">
              <w:t xml:space="preserve"> </w:t>
            </w:r>
          </w:p>
        </w:tc>
      </w:tr>
      <w:tr w:rsidR="00F22BCF" w14:paraId="3FAD9682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67D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7E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67F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680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FAD9681" w14:textId="77777777" w:rsidR="00E12DEB" w:rsidRPr="006F2BC3" w:rsidRDefault="00E12DEB" w:rsidP="006F2BC3">
            <w:pPr>
              <w:pStyle w:val="Summalinje"/>
            </w:pPr>
            <w:r w:rsidRPr="006F2BC3">
              <w:t>____</w:t>
            </w:r>
          </w:p>
        </w:tc>
      </w:tr>
      <w:tr w:rsidR="00F22BCF" w14:paraId="3FAD9688" w14:textId="77777777" w:rsidTr="00E12DE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FAD9683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FAD9684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FAD9685" w14:textId="77777777" w:rsidR="00E12DEB" w:rsidRPr="006F2BC3" w:rsidRDefault="00E12DE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FAD9686" w14:textId="77777777" w:rsidR="00E12DEB" w:rsidRPr="006F2BC3" w:rsidRDefault="00E12DEB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3FAD9687" w14:textId="77777777" w:rsidR="00E12DEB" w:rsidRPr="006F2BC3" w:rsidRDefault="00E12DEB" w:rsidP="006F2BC3">
            <w:pPr>
              <w:pStyle w:val="TalartidSumma"/>
            </w:pPr>
            <w:r w:rsidRPr="006F2BC3">
              <w:t>5.54</w:t>
            </w:r>
          </w:p>
        </w:tc>
      </w:tr>
      <w:tr w:rsidR="00F22BCF" w14:paraId="3FAD968B" w14:textId="77777777" w:rsidTr="00E12DEB">
        <w:tc>
          <w:tcPr>
            <w:tcW w:w="472" w:type="dxa"/>
            <w:vAlign w:val="bottom"/>
          </w:tcPr>
          <w:p w14:paraId="3FAD9689" w14:textId="77777777" w:rsidR="00E12DEB" w:rsidRPr="006F2BC3" w:rsidRDefault="00E12DE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FAD968A" w14:textId="77777777" w:rsidR="00E12DEB" w:rsidRPr="006F2BC3" w:rsidRDefault="00E12DEB" w:rsidP="006F2BC3">
            <w:pPr>
              <w:pStyle w:val="TalartidTotalText"/>
            </w:pPr>
            <w:r w:rsidRPr="006F2BC3">
              <w:t>Totalt anmäld tid 5 tim. 54 min.</w:t>
            </w:r>
          </w:p>
        </w:tc>
      </w:tr>
    </w:tbl>
    <w:p w14:paraId="3FAD9690" w14:textId="77777777" w:rsidR="00E12DEB" w:rsidRPr="00631228" w:rsidRDefault="00E12DEB" w:rsidP="00E12DEB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969E" w14:textId="77777777" w:rsidR="00E12DEB" w:rsidRDefault="00E12DEB">
      <w:pPr>
        <w:spacing w:after="0" w:line="240" w:lineRule="auto"/>
      </w:pPr>
      <w:r>
        <w:separator/>
      </w:r>
    </w:p>
  </w:endnote>
  <w:endnote w:type="continuationSeparator" w:id="0">
    <w:p w14:paraId="3FAD96A0" w14:textId="77777777" w:rsidR="00E12DEB" w:rsidRDefault="00E1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695" w14:textId="77777777" w:rsidR="00E12DEB" w:rsidRDefault="00E12D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696" w14:textId="77777777" w:rsidR="00E12DEB" w:rsidRDefault="00E12D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699" w14:textId="77777777" w:rsidR="00E12DEB" w:rsidRDefault="00E12D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969A" w14:textId="77777777" w:rsidR="00E12DEB" w:rsidRDefault="00E12DEB">
      <w:pPr>
        <w:spacing w:after="0" w:line="240" w:lineRule="auto"/>
      </w:pPr>
      <w:r>
        <w:separator/>
      </w:r>
    </w:p>
  </w:footnote>
  <w:footnote w:type="continuationSeparator" w:id="0">
    <w:p w14:paraId="3FAD969C" w14:textId="77777777" w:rsidR="00E12DEB" w:rsidRDefault="00E1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691" w14:textId="77777777" w:rsidR="00E12DEB" w:rsidRDefault="00E12D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692" w14:textId="6259CA91" w:rsidR="00E12DEB" w:rsidRDefault="00E12DE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26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FAD9693" w14:textId="77777777" w:rsidR="00E12DEB" w:rsidRDefault="00E12D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AD9694" w14:textId="77777777" w:rsidR="00E12DEB" w:rsidRDefault="00E12D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9697" w14:textId="77777777" w:rsidR="00E12DEB" w:rsidRDefault="00E12DE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FAD9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FAD9698" w14:textId="77777777" w:rsidR="00E12DEB" w:rsidRDefault="00E12DE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41282F8">
      <w:start w:val="1"/>
      <w:numFmt w:val="decimal"/>
      <w:lvlText w:val="%1"/>
      <w:legacy w:legacy="1" w:legacySpace="0" w:legacyIndent="0"/>
      <w:lvlJc w:val="left"/>
    </w:lvl>
    <w:lvl w:ilvl="1" w:tplc="0A48D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046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A0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C3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AA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4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CA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63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BA8CA66">
      <w:start w:val="1"/>
      <w:numFmt w:val="decimal"/>
      <w:lvlText w:val="%1"/>
      <w:legacy w:legacy="1" w:legacySpace="0" w:legacyIndent="0"/>
      <w:lvlJc w:val="left"/>
    </w:lvl>
    <w:lvl w:ilvl="1" w:tplc="2B3AA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600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E8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1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C6D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00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1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33036874">
    <w:abstractNumId w:val="41"/>
  </w:num>
  <w:num w:numId="2" w16cid:durableId="2073039239">
    <w:abstractNumId w:val="23"/>
  </w:num>
  <w:num w:numId="3" w16cid:durableId="776409104">
    <w:abstractNumId w:val="40"/>
  </w:num>
  <w:num w:numId="4" w16cid:durableId="549651400">
    <w:abstractNumId w:val="21"/>
  </w:num>
  <w:num w:numId="5" w16cid:durableId="15276798">
    <w:abstractNumId w:val="11"/>
  </w:num>
  <w:num w:numId="6" w16cid:durableId="1013923157">
    <w:abstractNumId w:val="27"/>
  </w:num>
  <w:num w:numId="7" w16cid:durableId="1407723331">
    <w:abstractNumId w:val="35"/>
  </w:num>
  <w:num w:numId="8" w16cid:durableId="1554846291">
    <w:abstractNumId w:val="25"/>
  </w:num>
  <w:num w:numId="9" w16cid:durableId="1779987603">
    <w:abstractNumId w:val="33"/>
  </w:num>
  <w:num w:numId="10" w16cid:durableId="1174298605">
    <w:abstractNumId w:val="22"/>
  </w:num>
  <w:num w:numId="11" w16cid:durableId="671835020">
    <w:abstractNumId w:val="14"/>
  </w:num>
  <w:num w:numId="12" w16cid:durableId="1066760349">
    <w:abstractNumId w:val="10"/>
  </w:num>
  <w:num w:numId="13" w16cid:durableId="1140419941">
    <w:abstractNumId w:val="16"/>
  </w:num>
  <w:num w:numId="14" w16cid:durableId="1161694507">
    <w:abstractNumId w:val="17"/>
  </w:num>
  <w:num w:numId="15" w16cid:durableId="614361911">
    <w:abstractNumId w:val="24"/>
  </w:num>
  <w:num w:numId="16" w16cid:durableId="1785466412">
    <w:abstractNumId w:val="19"/>
  </w:num>
  <w:num w:numId="17" w16cid:durableId="1023869792">
    <w:abstractNumId w:val="36"/>
  </w:num>
  <w:num w:numId="18" w16cid:durableId="1936552683">
    <w:abstractNumId w:val="20"/>
  </w:num>
  <w:num w:numId="19" w16cid:durableId="1099718780">
    <w:abstractNumId w:val="43"/>
  </w:num>
  <w:num w:numId="20" w16cid:durableId="387195238">
    <w:abstractNumId w:val="12"/>
  </w:num>
  <w:num w:numId="21" w16cid:durableId="408845621">
    <w:abstractNumId w:val="18"/>
  </w:num>
  <w:num w:numId="22" w16cid:durableId="2010257555">
    <w:abstractNumId w:val="29"/>
  </w:num>
  <w:num w:numId="23" w16cid:durableId="1865946331">
    <w:abstractNumId w:val="31"/>
  </w:num>
  <w:num w:numId="24" w16cid:durableId="987589008">
    <w:abstractNumId w:val="15"/>
  </w:num>
  <w:num w:numId="25" w16cid:durableId="63602022">
    <w:abstractNumId w:val="32"/>
  </w:num>
  <w:num w:numId="26" w16cid:durableId="548884813">
    <w:abstractNumId w:val="37"/>
  </w:num>
  <w:num w:numId="27" w16cid:durableId="30543188">
    <w:abstractNumId w:val="34"/>
  </w:num>
  <w:num w:numId="28" w16cid:durableId="760687372">
    <w:abstractNumId w:val="39"/>
  </w:num>
  <w:num w:numId="29" w16cid:durableId="1283227452">
    <w:abstractNumId w:val="13"/>
  </w:num>
  <w:num w:numId="30" w16cid:durableId="825124446">
    <w:abstractNumId w:val="42"/>
  </w:num>
  <w:num w:numId="31" w16cid:durableId="63333064">
    <w:abstractNumId w:val="26"/>
  </w:num>
  <w:num w:numId="32" w16cid:durableId="791830525">
    <w:abstractNumId w:val="28"/>
  </w:num>
  <w:num w:numId="33" w16cid:durableId="1457606541">
    <w:abstractNumId w:val="30"/>
  </w:num>
  <w:num w:numId="34" w16cid:durableId="1675916147">
    <w:abstractNumId w:val="38"/>
  </w:num>
  <w:num w:numId="35" w16cid:durableId="1893806020">
    <w:abstractNumId w:val="8"/>
  </w:num>
  <w:num w:numId="36" w16cid:durableId="1457334805">
    <w:abstractNumId w:val="3"/>
  </w:num>
  <w:num w:numId="37" w16cid:durableId="835996845">
    <w:abstractNumId w:val="2"/>
  </w:num>
  <w:num w:numId="38" w16cid:durableId="3434536">
    <w:abstractNumId w:val="1"/>
  </w:num>
  <w:num w:numId="39" w16cid:durableId="1106340979">
    <w:abstractNumId w:val="0"/>
  </w:num>
  <w:num w:numId="40" w16cid:durableId="1340541257">
    <w:abstractNumId w:val="9"/>
  </w:num>
  <w:num w:numId="41" w16cid:durableId="1728606456">
    <w:abstractNumId w:val="7"/>
  </w:num>
  <w:num w:numId="42" w16cid:durableId="1435369852">
    <w:abstractNumId w:val="6"/>
  </w:num>
  <w:num w:numId="43" w16cid:durableId="1517426571">
    <w:abstractNumId w:val="5"/>
  </w:num>
  <w:num w:numId="44" w16cid:durableId="2136562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2BCF"/>
    <w:rsid w:val="00D44DA7"/>
    <w:rsid w:val="00E12DEB"/>
    <w:rsid w:val="00F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94BF"/>
  <w15:docId w15:val="{82A19021-8A7E-412C-AFCE-A39613E0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2026-03-26</SAFIR_Sammantradesdatum_Doc>
    <SAFIR_SammantradeID xmlns="C07A1A6C-0B19-41D9-BDF8-F523BA3921EB">2d70e302-5cbc-4710-b366-d1f66e7baecb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C07A1A6C-0B19-41D9-BDF8-F523BA3921EB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300EF521-B96C-45E9-93E8-4BC0FDE7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3</Pages>
  <Words>425</Words>
  <Characters>2038</Characters>
  <Application>Microsoft Office Word</Application>
  <DocSecurity>0</DocSecurity>
  <Lines>509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2026-03-25T16:13:00Z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26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