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83F53" w:rsidR="00983F53" w:rsidRDefault="00BC11A7" w14:paraId="5CC22E8F" w14:textId="121FA3E8">
      <w:pPr>
        <w:pStyle w:val="Innehll1"/>
        <w:tabs>
          <w:tab w:val="right" w:leader="dot" w:pos="8494"/>
        </w:tabs>
        <w:rPr>
          <w:rFonts w:eastAsiaTheme="minorEastAsia"/>
          <w:noProof/>
          <w:kern w:val="0"/>
          <w:sz w:val="21"/>
          <w:szCs w:val="21"/>
          <w:lang w:eastAsia="sv-SE"/>
          <w14:numSpacing w14:val="default"/>
        </w:rPr>
      </w:pPr>
      <w:r w:rsidRPr="0038160D">
        <w:rPr>
          <w:sz w:val="22"/>
          <w:szCs w:val="22"/>
        </w:rPr>
        <w:fldChar w:fldCharType="begin"/>
      </w:r>
      <w:r w:rsidRPr="0038160D">
        <w:rPr>
          <w:sz w:val="22"/>
          <w:szCs w:val="22"/>
        </w:rPr>
        <w:instrText xml:space="preserve"> TOC \o "1-3" \h \z \u </w:instrText>
      </w:r>
      <w:r w:rsidRPr="0038160D">
        <w:rPr>
          <w:sz w:val="22"/>
          <w:szCs w:val="22"/>
        </w:rPr>
        <w:fldChar w:fldCharType="separate"/>
      </w:r>
      <w:hyperlink w:history="1" w:anchor="_Toc19111666">
        <w:r w:rsidRPr="00983F53" w:rsidR="00983F53">
          <w:rPr>
            <w:rStyle w:val="Hyperlnk"/>
            <w:noProof/>
            <w:sz w:val="21"/>
            <w:szCs w:val="21"/>
          </w:rPr>
          <w:t>1 Förslag till riksdagsbeslut</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_Toc19111666 \h </w:instrText>
        </w:r>
        <w:r w:rsidRPr="00983F53" w:rsidR="00983F53">
          <w:rPr>
            <w:noProof/>
            <w:webHidden/>
            <w:sz w:val="21"/>
            <w:szCs w:val="21"/>
          </w:rPr>
        </w:r>
        <w:r w:rsidRPr="00983F53" w:rsidR="00983F53">
          <w:rPr>
            <w:noProof/>
            <w:webHidden/>
            <w:sz w:val="21"/>
            <w:szCs w:val="21"/>
          </w:rPr>
          <w:fldChar w:fldCharType="separate"/>
        </w:r>
        <w:r w:rsidR="00C338ED">
          <w:rPr>
            <w:noProof/>
            <w:webHidden/>
            <w:sz w:val="21"/>
            <w:szCs w:val="21"/>
          </w:rPr>
          <w:t>2</w:t>
        </w:r>
        <w:r w:rsidRPr="00983F53" w:rsidR="00983F53">
          <w:rPr>
            <w:noProof/>
            <w:webHidden/>
            <w:sz w:val="21"/>
            <w:szCs w:val="21"/>
          </w:rPr>
          <w:fldChar w:fldCharType="end"/>
        </w:r>
      </w:hyperlink>
    </w:p>
    <w:p w:rsidRPr="00983F53" w:rsidR="00983F53" w:rsidRDefault="00C338ED" w14:paraId="5CC22E90" w14:textId="3AD5936D">
      <w:pPr>
        <w:pStyle w:val="Innehll1"/>
        <w:tabs>
          <w:tab w:val="right" w:leader="dot" w:pos="8494"/>
        </w:tabs>
        <w:rPr>
          <w:rFonts w:eastAsiaTheme="minorEastAsia"/>
          <w:noProof/>
          <w:kern w:val="0"/>
          <w:sz w:val="21"/>
          <w:szCs w:val="21"/>
          <w:lang w:eastAsia="sv-SE"/>
          <w14:numSpacing w14:val="default"/>
        </w:rPr>
      </w:pPr>
      <w:hyperlink w:history="1" w:anchor="_Toc19111667">
        <w:r w:rsidRPr="00983F53" w:rsidR="00983F53">
          <w:rPr>
            <w:rStyle w:val="Hyperlnk"/>
            <w:noProof/>
            <w:sz w:val="21"/>
            <w:szCs w:val="21"/>
          </w:rPr>
          <w:t>2 Sverigedemokraternas vision för en konkurrenskraftig svensk flygindustri</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_Toc19111667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2</w:t>
        </w:r>
        <w:r w:rsidRPr="00983F53" w:rsidR="00983F53">
          <w:rPr>
            <w:noProof/>
            <w:webHidden/>
            <w:sz w:val="21"/>
            <w:szCs w:val="21"/>
          </w:rPr>
          <w:fldChar w:fldCharType="end"/>
        </w:r>
      </w:hyperlink>
    </w:p>
    <w:p w:rsidRPr="00983F53" w:rsidR="00983F53" w:rsidRDefault="00C338ED" w14:paraId="5CC22E91" w14:textId="52797FEF">
      <w:pPr>
        <w:pStyle w:val="Innehll2"/>
        <w:tabs>
          <w:tab w:val="right" w:leader="dot" w:pos="8494"/>
        </w:tabs>
        <w:rPr>
          <w:rFonts w:eastAsiaTheme="minorEastAsia"/>
          <w:noProof/>
          <w:kern w:val="0"/>
          <w:sz w:val="21"/>
          <w:szCs w:val="21"/>
          <w:lang w:eastAsia="sv-SE"/>
          <w14:numSpacing w14:val="default"/>
        </w:rPr>
      </w:pPr>
      <w:hyperlink w:history="1" w:anchor="_Toc19111668">
        <w:r w:rsidRPr="00983F53" w:rsidR="00983F53">
          <w:rPr>
            <w:rStyle w:val="Hyperlnk"/>
            <w:noProof/>
            <w:sz w:val="21"/>
            <w:szCs w:val="21"/>
          </w:rPr>
          <w:t>2.1 Vision</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_Toc19111668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3</w:t>
        </w:r>
        <w:r w:rsidRPr="00983F53" w:rsidR="00983F53">
          <w:rPr>
            <w:noProof/>
            <w:webHidden/>
            <w:sz w:val="21"/>
            <w:szCs w:val="21"/>
          </w:rPr>
          <w:fldChar w:fldCharType="end"/>
        </w:r>
      </w:hyperlink>
    </w:p>
    <w:p w:rsidRPr="00983F53" w:rsidR="00983F53" w:rsidRDefault="00C338ED" w14:paraId="5CC22E92" w14:textId="6968CDBD">
      <w:pPr>
        <w:pStyle w:val="Innehll1"/>
        <w:tabs>
          <w:tab w:val="right" w:leader="dot" w:pos="8494"/>
        </w:tabs>
        <w:rPr>
          <w:rFonts w:eastAsiaTheme="minorEastAsia"/>
          <w:noProof/>
          <w:kern w:val="0"/>
          <w:sz w:val="21"/>
          <w:szCs w:val="21"/>
          <w:lang w:eastAsia="sv-SE"/>
          <w14:numSpacing w14:val="default"/>
        </w:rPr>
      </w:pPr>
      <w:hyperlink w:history="1" w:anchor="_Toc19111669">
        <w:r w:rsidRPr="00983F53" w:rsidR="00983F53">
          <w:rPr>
            <w:rStyle w:val="Hyperlnk"/>
            <w:noProof/>
            <w:sz w:val="21"/>
            <w:szCs w:val="21"/>
          </w:rPr>
          <w:t>3 Sveriges flygindustri</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_Toc19111669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3</w:t>
        </w:r>
        <w:r w:rsidRPr="00983F53" w:rsidR="00983F53">
          <w:rPr>
            <w:noProof/>
            <w:webHidden/>
            <w:sz w:val="21"/>
            <w:szCs w:val="21"/>
          </w:rPr>
          <w:fldChar w:fldCharType="end"/>
        </w:r>
      </w:hyperlink>
    </w:p>
    <w:p w:rsidRPr="00983F53" w:rsidR="00983F53" w:rsidRDefault="00C338ED" w14:paraId="5CC22E93" w14:textId="2F668153">
      <w:pPr>
        <w:pStyle w:val="Innehll1"/>
        <w:tabs>
          <w:tab w:val="right" w:leader="dot" w:pos="8494"/>
        </w:tabs>
        <w:rPr>
          <w:rFonts w:eastAsiaTheme="minorEastAsia"/>
          <w:noProof/>
          <w:kern w:val="0"/>
          <w:sz w:val="21"/>
          <w:szCs w:val="21"/>
          <w:lang w:eastAsia="sv-SE"/>
          <w14:numSpacing w14:val="default"/>
        </w:rPr>
      </w:pPr>
      <w:hyperlink w:history="1" w:anchor="_Toc19111670">
        <w:r w:rsidRPr="00983F53" w:rsidR="00983F53">
          <w:rPr>
            <w:rStyle w:val="Hyperlnk"/>
            <w:noProof/>
            <w:sz w:val="21"/>
            <w:szCs w:val="21"/>
          </w:rPr>
          <w:t>4 Flygindustrins historiska betydelse</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_Toc19111670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4</w:t>
        </w:r>
        <w:r w:rsidRPr="00983F53" w:rsidR="00983F53">
          <w:rPr>
            <w:noProof/>
            <w:webHidden/>
            <w:sz w:val="21"/>
            <w:szCs w:val="21"/>
          </w:rPr>
          <w:fldChar w:fldCharType="end"/>
        </w:r>
      </w:hyperlink>
    </w:p>
    <w:p w:rsidRPr="00983F53" w:rsidR="00983F53" w:rsidRDefault="00C338ED" w14:paraId="5CC22E94" w14:textId="5395621F">
      <w:pPr>
        <w:pStyle w:val="Innehll1"/>
        <w:tabs>
          <w:tab w:val="right" w:leader="dot" w:pos="8494"/>
        </w:tabs>
        <w:rPr>
          <w:rFonts w:eastAsiaTheme="minorEastAsia"/>
          <w:noProof/>
          <w:kern w:val="0"/>
          <w:sz w:val="21"/>
          <w:szCs w:val="21"/>
          <w:lang w:eastAsia="sv-SE"/>
          <w14:numSpacing w14:val="default"/>
        </w:rPr>
      </w:pPr>
      <w:hyperlink w:history="1" w:anchor="_Toc19111671">
        <w:r w:rsidRPr="00983F53" w:rsidR="00983F53">
          <w:rPr>
            <w:rStyle w:val="Hyperlnk"/>
            <w:noProof/>
            <w:sz w:val="21"/>
            <w:szCs w:val="21"/>
          </w:rPr>
          <w:t>5 Konkurrens inom flygindustrin</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_Toc19111671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4</w:t>
        </w:r>
        <w:r w:rsidRPr="00983F53" w:rsidR="00983F53">
          <w:rPr>
            <w:noProof/>
            <w:webHidden/>
            <w:sz w:val="21"/>
            <w:szCs w:val="21"/>
          </w:rPr>
          <w:fldChar w:fldCharType="end"/>
        </w:r>
      </w:hyperlink>
    </w:p>
    <w:p w:rsidRPr="00983F53" w:rsidR="00983F53" w:rsidRDefault="00C338ED" w14:paraId="5CC22E95" w14:textId="14C0DFE4">
      <w:pPr>
        <w:pStyle w:val="Innehll1"/>
        <w:tabs>
          <w:tab w:val="right" w:leader="dot" w:pos="8494"/>
        </w:tabs>
        <w:rPr>
          <w:rFonts w:eastAsiaTheme="minorEastAsia"/>
          <w:noProof/>
          <w:kern w:val="0"/>
          <w:sz w:val="21"/>
          <w:szCs w:val="21"/>
          <w:lang w:eastAsia="sv-SE"/>
          <w14:numSpacing w14:val="default"/>
        </w:rPr>
      </w:pPr>
      <w:hyperlink w:history="1" w:anchor="_Toc19111672">
        <w:r w:rsidRPr="00983F53" w:rsidR="00983F53">
          <w:rPr>
            <w:rStyle w:val="Hyperlnk"/>
            <w:noProof/>
            <w:sz w:val="21"/>
            <w:szCs w:val="21"/>
          </w:rPr>
          <w:t>6 Sverigedemokraternas särskilda prioriteringar för en konkurrenskraftig flygindustri</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_Toc19111672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5</w:t>
        </w:r>
        <w:r w:rsidRPr="00983F53" w:rsidR="00983F53">
          <w:rPr>
            <w:noProof/>
            <w:webHidden/>
            <w:sz w:val="21"/>
            <w:szCs w:val="21"/>
          </w:rPr>
          <w:fldChar w:fldCharType="end"/>
        </w:r>
      </w:hyperlink>
    </w:p>
    <w:p w:rsidRPr="00983F53" w:rsidR="00983F53" w:rsidRDefault="00C338ED" w14:paraId="5CC22E96" w14:textId="02952E75">
      <w:pPr>
        <w:pStyle w:val="Innehll2"/>
        <w:tabs>
          <w:tab w:val="right" w:leader="dot" w:pos="8494"/>
        </w:tabs>
        <w:rPr>
          <w:rFonts w:eastAsiaTheme="minorEastAsia"/>
          <w:noProof/>
          <w:kern w:val="0"/>
          <w:sz w:val="21"/>
          <w:szCs w:val="21"/>
          <w:lang w:eastAsia="sv-SE"/>
          <w14:numSpacing w14:val="default"/>
        </w:rPr>
      </w:pPr>
      <w:hyperlink w:history="1" w:anchor="_Toc19111673">
        <w:r w:rsidRPr="00983F53" w:rsidR="00983F53">
          <w:rPr>
            <w:rStyle w:val="Hyperlnk"/>
            <w:noProof/>
            <w:sz w:val="21"/>
            <w:szCs w:val="21"/>
          </w:rPr>
          <w:t>6.1 Nej till flygskatt</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_Toc19111673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5</w:t>
        </w:r>
        <w:r w:rsidRPr="00983F53" w:rsidR="00983F53">
          <w:rPr>
            <w:noProof/>
            <w:webHidden/>
            <w:sz w:val="21"/>
            <w:szCs w:val="21"/>
          </w:rPr>
          <w:fldChar w:fldCharType="end"/>
        </w:r>
      </w:hyperlink>
    </w:p>
    <w:p w:rsidRPr="00983F53" w:rsidR="00983F53" w:rsidRDefault="00C338ED" w14:paraId="5CC22E97" w14:textId="6F65AC14">
      <w:pPr>
        <w:pStyle w:val="Innehll1"/>
        <w:tabs>
          <w:tab w:val="right" w:leader="dot" w:pos="8494"/>
        </w:tabs>
        <w:rPr>
          <w:rFonts w:eastAsiaTheme="minorEastAsia"/>
          <w:noProof/>
          <w:kern w:val="0"/>
          <w:sz w:val="21"/>
          <w:szCs w:val="21"/>
          <w:lang w:eastAsia="sv-SE"/>
          <w14:numSpacing w14:val="default"/>
        </w:rPr>
      </w:pPr>
      <w:hyperlink w:history="1" w:anchor="_Toc19111674">
        <w:r w:rsidRPr="00983F53" w:rsidR="00983F53">
          <w:rPr>
            <w:rStyle w:val="Hyperlnk"/>
            <w:noProof/>
            <w:sz w:val="21"/>
            <w:szCs w:val="21"/>
          </w:rPr>
          <w:t>7 Svensk flygindustri i Europa och på den inre marknaden</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_Toc19111674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5</w:t>
        </w:r>
        <w:r w:rsidRPr="00983F53" w:rsidR="00983F53">
          <w:rPr>
            <w:noProof/>
            <w:webHidden/>
            <w:sz w:val="21"/>
            <w:szCs w:val="21"/>
          </w:rPr>
          <w:fldChar w:fldCharType="end"/>
        </w:r>
      </w:hyperlink>
    </w:p>
    <w:p w:rsidRPr="00983F53" w:rsidR="00983F53" w:rsidRDefault="00C338ED" w14:paraId="5CC22E98" w14:textId="279EBEB0">
      <w:pPr>
        <w:pStyle w:val="Innehll1"/>
        <w:tabs>
          <w:tab w:val="right" w:leader="dot" w:pos="8494"/>
        </w:tabs>
        <w:rPr>
          <w:rFonts w:eastAsiaTheme="minorEastAsia"/>
          <w:noProof/>
          <w:kern w:val="0"/>
          <w:sz w:val="21"/>
          <w:szCs w:val="21"/>
          <w:lang w:eastAsia="sv-SE"/>
          <w14:numSpacing w14:val="default"/>
        </w:rPr>
      </w:pPr>
      <w:hyperlink w:history="1" w:anchor="_Toc19111675">
        <w:r w:rsidRPr="00983F53" w:rsidR="00983F53">
          <w:rPr>
            <w:rStyle w:val="Hyperlnk"/>
            <w:noProof/>
            <w:sz w:val="21"/>
            <w:szCs w:val="21"/>
          </w:rPr>
          <w:t>8 Stärkt infrastruktur för svenskt flyg</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_Toc19111675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6</w:t>
        </w:r>
        <w:r w:rsidRPr="00983F53" w:rsidR="00983F53">
          <w:rPr>
            <w:noProof/>
            <w:webHidden/>
            <w:sz w:val="21"/>
            <w:szCs w:val="21"/>
          </w:rPr>
          <w:fldChar w:fldCharType="end"/>
        </w:r>
      </w:hyperlink>
    </w:p>
    <w:p w:rsidRPr="00983F53" w:rsidR="00983F53" w:rsidRDefault="00C338ED" w14:paraId="5CC22E99" w14:textId="59BE32FE">
      <w:pPr>
        <w:pStyle w:val="Innehll2"/>
        <w:tabs>
          <w:tab w:val="right" w:leader="dot" w:pos="8494"/>
        </w:tabs>
        <w:rPr>
          <w:rFonts w:eastAsiaTheme="minorEastAsia"/>
          <w:noProof/>
          <w:kern w:val="0"/>
          <w:sz w:val="21"/>
          <w:szCs w:val="21"/>
          <w:lang w:eastAsia="sv-SE"/>
          <w14:numSpacing w14:val="default"/>
        </w:rPr>
      </w:pPr>
      <w:hyperlink w:history="1" w:anchor="_Toc19111676">
        <w:r w:rsidRPr="00983F53" w:rsidR="00983F53">
          <w:rPr>
            <w:rStyle w:val="Hyperlnk"/>
            <w:noProof/>
            <w:sz w:val="21"/>
            <w:szCs w:val="21"/>
          </w:rPr>
          <w:t>8.1 Investeringsstöd till flygplatser</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_Toc19111676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6</w:t>
        </w:r>
        <w:r w:rsidRPr="00983F53" w:rsidR="00983F53">
          <w:rPr>
            <w:noProof/>
            <w:webHidden/>
            <w:sz w:val="21"/>
            <w:szCs w:val="21"/>
          </w:rPr>
          <w:fldChar w:fldCharType="end"/>
        </w:r>
      </w:hyperlink>
    </w:p>
    <w:p w:rsidRPr="00983F53" w:rsidR="00983F53" w:rsidRDefault="00C338ED" w14:paraId="5CC22E9A" w14:textId="3A6BCFA1">
      <w:pPr>
        <w:pStyle w:val="Innehll2"/>
        <w:tabs>
          <w:tab w:val="right" w:leader="dot" w:pos="8494"/>
        </w:tabs>
        <w:rPr>
          <w:rFonts w:eastAsiaTheme="minorEastAsia"/>
          <w:noProof/>
          <w:kern w:val="0"/>
          <w:sz w:val="21"/>
          <w:szCs w:val="21"/>
          <w:lang w:eastAsia="sv-SE"/>
          <w14:numSpacing w14:val="default"/>
        </w:rPr>
      </w:pPr>
      <w:hyperlink w:history="1" w:anchor="_Toc19111677">
        <w:r w:rsidRPr="00983F53" w:rsidR="00983F53">
          <w:rPr>
            <w:rStyle w:val="Hyperlnk"/>
            <w:noProof/>
            <w:sz w:val="21"/>
            <w:szCs w:val="21"/>
          </w:rPr>
          <w:t>8.2 Bygg ut Arlanda flygplats</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_Toc19111677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6</w:t>
        </w:r>
        <w:r w:rsidRPr="00983F53" w:rsidR="00983F53">
          <w:rPr>
            <w:noProof/>
            <w:webHidden/>
            <w:sz w:val="21"/>
            <w:szCs w:val="21"/>
          </w:rPr>
          <w:fldChar w:fldCharType="end"/>
        </w:r>
      </w:hyperlink>
    </w:p>
    <w:p w:rsidRPr="00983F53" w:rsidR="00983F53" w:rsidRDefault="00C338ED" w14:paraId="5CC22E9B" w14:textId="5D19B5CE">
      <w:pPr>
        <w:pStyle w:val="Innehll2"/>
        <w:tabs>
          <w:tab w:val="right" w:leader="dot" w:pos="8494"/>
        </w:tabs>
        <w:rPr>
          <w:rFonts w:eastAsiaTheme="minorEastAsia"/>
          <w:noProof/>
          <w:kern w:val="0"/>
          <w:sz w:val="21"/>
          <w:szCs w:val="21"/>
          <w:lang w:eastAsia="sv-SE"/>
          <w14:numSpacing w14:val="default"/>
        </w:rPr>
      </w:pPr>
      <w:hyperlink w:history="1" w:anchor="_Toc19111678">
        <w:r w:rsidRPr="00983F53" w:rsidR="00983F53">
          <w:rPr>
            <w:rStyle w:val="Hyperlnk"/>
            <w:noProof/>
            <w:sz w:val="21"/>
            <w:szCs w:val="21"/>
          </w:rPr>
          <w:t>8.3 Bevara Bromma flygplats</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_Toc19111678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6</w:t>
        </w:r>
        <w:r w:rsidRPr="00983F53" w:rsidR="00983F53">
          <w:rPr>
            <w:noProof/>
            <w:webHidden/>
            <w:sz w:val="21"/>
            <w:szCs w:val="21"/>
          </w:rPr>
          <w:fldChar w:fldCharType="end"/>
        </w:r>
      </w:hyperlink>
    </w:p>
    <w:p w:rsidRPr="00983F53" w:rsidR="00983F53" w:rsidRDefault="00C338ED" w14:paraId="5CC22E9C" w14:textId="193C5016">
      <w:pPr>
        <w:pStyle w:val="Innehll2"/>
        <w:tabs>
          <w:tab w:val="right" w:leader="dot" w:pos="8494"/>
        </w:tabs>
        <w:rPr>
          <w:rFonts w:eastAsiaTheme="minorEastAsia"/>
          <w:noProof/>
          <w:kern w:val="0"/>
          <w:sz w:val="21"/>
          <w:szCs w:val="21"/>
          <w:lang w:eastAsia="sv-SE"/>
          <w14:numSpacing w14:val="default"/>
        </w:rPr>
      </w:pPr>
      <w:hyperlink w:history="1" w:anchor="_Toc19111679">
        <w:r w:rsidRPr="00983F53" w:rsidR="00983F53">
          <w:rPr>
            <w:rStyle w:val="Hyperlnk"/>
            <w:noProof/>
            <w:sz w:val="21"/>
            <w:szCs w:val="21"/>
          </w:rPr>
          <w:t>8.4 Omförhandla Sverigeförhandlingen</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_Toc19111679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7</w:t>
        </w:r>
        <w:r w:rsidRPr="00983F53" w:rsidR="00983F53">
          <w:rPr>
            <w:noProof/>
            <w:webHidden/>
            <w:sz w:val="21"/>
            <w:szCs w:val="21"/>
          </w:rPr>
          <w:fldChar w:fldCharType="end"/>
        </w:r>
      </w:hyperlink>
    </w:p>
    <w:p w:rsidRPr="00983F53" w:rsidR="00983F53" w:rsidRDefault="00C338ED" w14:paraId="5CC22E9D" w14:textId="5A639B89">
      <w:pPr>
        <w:pStyle w:val="Innehll2"/>
        <w:tabs>
          <w:tab w:val="right" w:leader="dot" w:pos="8494"/>
        </w:tabs>
        <w:rPr>
          <w:rFonts w:eastAsiaTheme="minorEastAsia"/>
          <w:noProof/>
          <w:kern w:val="0"/>
          <w:sz w:val="21"/>
          <w:szCs w:val="21"/>
          <w:lang w:eastAsia="sv-SE"/>
          <w14:numSpacing w14:val="default"/>
        </w:rPr>
      </w:pPr>
      <w:hyperlink w:history="1" w:anchor="_Toc19111680">
        <w:r w:rsidRPr="00983F53" w:rsidR="00983F53">
          <w:rPr>
            <w:rStyle w:val="Hyperlnk"/>
            <w:noProof/>
            <w:sz w:val="21"/>
            <w:szCs w:val="21"/>
          </w:rPr>
          <w:t>8.5 Riksintresseflygplatser</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_Toc19111680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7</w:t>
        </w:r>
        <w:r w:rsidRPr="00983F53" w:rsidR="00983F53">
          <w:rPr>
            <w:noProof/>
            <w:webHidden/>
            <w:sz w:val="21"/>
            <w:szCs w:val="21"/>
          </w:rPr>
          <w:fldChar w:fldCharType="end"/>
        </w:r>
      </w:hyperlink>
    </w:p>
    <w:p w:rsidRPr="00983F53" w:rsidR="00983F53" w:rsidRDefault="00C338ED" w14:paraId="5CC22E9E" w14:textId="14114288">
      <w:pPr>
        <w:pStyle w:val="Innehll1"/>
        <w:tabs>
          <w:tab w:val="right" w:leader="dot" w:pos="8494"/>
        </w:tabs>
        <w:rPr>
          <w:rFonts w:eastAsiaTheme="minorEastAsia"/>
          <w:noProof/>
          <w:kern w:val="0"/>
          <w:sz w:val="21"/>
          <w:szCs w:val="21"/>
          <w:lang w:eastAsia="sv-SE"/>
          <w14:numSpacing w14:val="default"/>
        </w:rPr>
      </w:pPr>
      <w:hyperlink w:history="1" w:anchor="_Toc19111681">
        <w:r w:rsidRPr="00983F53" w:rsidR="00983F53">
          <w:rPr>
            <w:rStyle w:val="Hyperlnk"/>
            <w:noProof/>
            <w:sz w:val="21"/>
            <w:szCs w:val="21"/>
          </w:rPr>
          <w:t>9 Trygg och säker flygindustri</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_Toc19111681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7</w:t>
        </w:r>
        <w:r w:rsidRPr="00983F53" w:rsidR="00983F53">
          <w:rPr>
            <w:noProof/>
            <w:webHidden/>
            <w:sz w:val="21"/>
            <w:szCs w:val="21"/>
          </w:rPr>
          <w:fldChar w:fldCharType="end"/>
        </w:r>
      </w:hyperlink>
    </w:p>
    <w:p w:rsidRPr="00983F53" w:rsidR="00983F53" w:rsidRDefault="00C338ED" w14:paraId="5CC22E9F" w14:textId="1FADA088">
      <w:pPr>
        <w:pStyle w:val="Innehll2"/>
        <w:tabs>
          <w:tab w:val="right" w:leader="dot" w:pos="8494"/>
        </w:tabs>
        <w:rPr>
          <w:rFonts w:eastAsiaTheme="minorEastAsia"/>
          <w:noProof/>
          <w:kern w:val="0"/>
          <w:sz w:val="21"/>
          <w:szCs w:val="21"/>
          <w:lang w:eastAsia="sv-SE"/>
          <w14:numSpacing w14:val="default"/>
        </w:rPr>
      </w:pPr>
      <w:hyperlink w:history="1" w:anchor="_Toc19111682">
        <w:r w:rsidRPr="00983F53" w:rsidR="00983F53">
          <w:rPr>
            <w:rStyle w:val="Hyperlnk"/>
            <w:noProof/>
            <w:sz w:val="21"/>
            <w:szCs w:val="21"/>
          </w:rPr>
          <w:t>9.1 Neutral arbetsuniform på statliga flygplatser</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_Toc19111682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8</w:t>
        </w:r>
        <w:r w:rsidRPr="00983F53" w:rsidR="00983F53">
          <w:rPr>
            <w:noProof/>
            <w:webHidden/>
            <w:sz w:val="21"/>
            <w:szCs w:val="21"/>
          </w:rPr>
          <w:fldChar w:fldCharType="end"/>
        </w:r>
      </w:hyperlink>
    </w:p>
    <w:p w:rsidRPr="00983F53" w:rsidR="00983F53" w:rsidRDefault="00C338ED" w14:paraId="5CC22EA0" w14:textId="4DEE1027">
      <w:pPr>
        <w:pStyle w:val="Innehll2"/>
        <w:tabs>
          <w:tab w:val="right" w:leader="dot" w:pos="8494"/>
        </w:tabs>
        <w:rPr>
          <w:rFonts w:eastAsiaTheme="minorEastAsia"/>
          <w:noProof/>
          <w:kern w:val="0"/>
          <w:sz w:val="21"/>
          <w:szCs w:val="21"/>
          <w:lang w:eastAsia="sv-SE"/>
          <w14:numSpacing w14:val="default"/>
        </w:rPr>
      </w:pPr>
      <w:hyperlink w:history="1" w:anchor="_Toc19111683">
        <w:r w:rsidRPr="00983F53" w:rsidR="00983F53">
          <w:rPr>
            <w:rStyle w:val="Hyperlnk"/>
            <w:noProof/>
            <w:sz w:val="21"/>
            <w:szCs w:val="21"/>
          </w:rPr>
          <w:t>9.2 Ökad säkerhet på direktlinjer</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_Toc19111683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8</w:t>
        </w:r>
        <w:r w:rsidRPr="00983F53" w:rsidR="00983F53">
          <w:rPr>
            <w:noProof/>
            <w:webHidden/>
            <w:sz w:val="21"/>
            <w:szCs w:val="21"/>
          </w:rPr>
          <w:fldChar w:fldCharType="end"/>
        </w:r>
      </w:hyperlink>
    </w:p>
    <w:p w:rsidRPr="00983F53" w:rsidR="00983F53" w:rsidRDefault="00C338ED" w14:paraId="5CC22EA1" w14:textId="18E199B2">
      <w:pPr>
        <w:pStyle w:val="Innehll2"/>
        <w:tabs>
          <w:tab w:val="right" w:leader="dot" w:pos="8494"/>
        </w:tabs>
        <w:rPr>
          <w:rFonts w:eastAsiaTheme="minorEastAsia"/>
          <w:noProof/>
          <w:kern w:val="0"/>
          <w:sz w:val="21"/>
          <w:szCs w:val="21"/>
          <w:lang w:eastAsia="sv-SE"/>
          <w14:numSpacing w14:val="default"/>
        </w:rPr>
      </w:pPr>
      <w:hyperlink w:history="1" w:anchor="_Toc19111684">
        <w:r w:rsidRPr="00983F53" w:rsidR="00983F53">
          <w:rPr>
            <w:rStyle w:val="Hyperlnk"/>
            <w:noProof/>
            <w:sz w:val="21"/>
            <w:szCs w:val="21"/>
          </w:rPr>
          <w:t>9.3 Stärkta nykterhetskontroller på flygplatser</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_Toc19111684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8</w:t>
        </w:r>
        <w:r w:rsidRPr="00983F53" w:rsidR="00983F53">
          <w:rPr>
            <w:noProof/>
            <w:webHidden/>
            <w:sz w:val="21"/>
            <w:szCs w:val="21"/>
          </w:rPr>
          <w:fldChar w:fldCharType="end"/>
        </w:r>
      </w:hyperlink>
    </w:p>
    <w:p w:rsidRPr="00983F53" w:rsidR="00983F53" w:rsidRDefault="00C338ED" w14:paraId="5CC22EA2" w14:textId="0F12339D">
      <w:pPr>
        <w:pStyle w:val="Innehll2"/>
        <w:tabs>
          <w:tab w:val="right" w:leader="dot" w:pos="8494"/>
        </w:tabs>
        <w:rPr>
          <w:rFonts w:eastAsiaTheme="minorEastAsia"/>
          <w:noProof/>
          <w:kern w:val="0"/>
          <w:sz w:val="21"/>
          <w:szCs w:val="21"/>
          <w:lang w:eastAsia="sv-SE"/>
          <w14:numSpacing w14:val="default"/>
        </w:rPr>
      </w:pPr>
      <w:hyperlink w:history="1" w:anchor="_Toc19111685">
        <w:r w:rsidRPr="00983F53" w:rsidR="00983F53">
          <w:rPr>
            <w:rStyle w:val="Hyperlnk"/>
            <w:noProof/>
            <w:sz w:val="21"/>
            <w:szCs w:val="21"/>
          </w:rPr>
          <w:t>9.4 Skärpa luftfartslagen och luftfartsförordningen</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_Toc19111685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8</w:t>
        </w:r>
        <w:r w:rsidRPr="00983F53" w:rsidR="00983F53">
          <w:rPr>
            <w:noProof/>
            <w:webHidden/>
            <w:sz w:val="21"/>
            <w:szCs w:val="21"/>
          </w:rPr>
          <w:fldChar w:fldCharType="end"/>
        </w:r>
      </w:hyperlink>
    </w:p>
    <w:p w:rsidRPr="00983F53" w:rsidR="00983F53" w:rsidRDefault="00C338ED" w14:paraId="5CC22EA3" w14:textId="2D012BCB">
      <w:pPr>
        <w:pStyle w:val="Innehll1"/>
        <w:tabs>
          <w:tab w:val="right" w:leader="dot" w:pos="8494"/>
        </w:tabs>
        <w:rPr>
          <w:rFonts w:eastAsiaTheme="minorEastAsia"/>
          <w:noProof/>
          <w:kern w:val="0"/>
          <w:sz w:val="21"/>
          <w:szCs w:val="21"/>
          <w:lang w:eastAsia="sv-SE"/>
          <w14:numSpacing w14:val="default"/>
        </w:rPr>
      </w:pPr>
      <w:hyperlink w:history="1" w:anchor="_Toc19111686">
        <w:r w:rsidRPr="00983F53" w:rsidR="00983F53">
          <w:rPr>
            <w:rStyle w:val="Hyperlnk"/>
            <w:noProof/>
            <w:sz w:val="21"/>
            <w:szCs w:val="21"/>
          </w:rPr>
          <w:t>10 Svensk flygindustri med global miljö i fokus</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_Toc19111686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9</w:t>
        </w:r>
        <w:r w:rsidRPr="00983F53" w:rsidR="00983F53">
          <w:rPr>
            <w:noProof/>
            <w:webHidden/>
            <w:sz w:val="21"/>
            <w:szCs w:val="21"/>
          </w:rPr>
          <w:fldChar w:fldCharType="end"/>
        </w:r>
      </w:hyperlink>
    </w:p>
    <w:p w:rsidRPr="00983F53" w:rsidR="00983F53" w:rsidRDefault="00C338ED" w14:paraId="5CC22EA4" w14:textId="2C02B457">
      <w:pPr>
        <w:pStyle w:val="Innehll1"/>
        <w:tabs>
          <w:tab w:val="right" w:leader="dot" w:pos="8494"/>
        </w:tabs>
        <w:rPr>
          <w:rFonts w:eastAsiaTheme="minorEastAsia"/>
          <w:noProof/>
          <w:kern w:val="0"/>
          <w:sz w:val="21"/>
          <w:szCs w:val="21"/>
          <w:lang w:eastAsia="sv-SE"/>
          <w14:numSpacing w14:val="default"/>
        </w:rPr>
      </w:pPr>
      <w:hyperlink w:history="1" w:anchor="_Toc19111687">
        <w:r w:rsidRPr="00983F53" w:rsidR="00983F53">
          <w:rPr>
            <w:rStyle w:val="Hyperlnk"/>
            <w:noProof/>
            <w:sz w:val="21"/>
            <w:szCs w:val="21"/>
          </w:rPr>
          <w:t>11 Forskning och innovation för framtidens flygindustri</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_Toc19111687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9</w:t>
        </w:r>
        <w:r w:rsidRPr="00983F53" w:rsidR="00983F53">
          <w:rPr>
            <w:noProof/>
            <w:webHidden/>
            <w:sz w:val="21"/>
            <w:szCs w:val="21"/>
          </w:rPr>
          <w:fldChar w:fldCharType="end"/>
        </w:r>
      </w:hyperlink>
    </w:p>
    <w:p w:rsidRPr="00983F53" w:rsidR="00983F53" w:rsidRDefault="00C338ED" w14:paraId="5CC22EA5" w14:textId="22C502E6">
      <w:pPr>
        <w:pStyle w:val="Innehll2"/>
        <w:tabs>
          <w:tab w:val="right" w:leader="dot" w:pos="8494"/>
        </w:tabs>
        <w:rPr>
          <w:rFonts w:eastAsiaTheme="minorEastAsia"/>
          <w:noProof/>
          <w:kern w:val="0"/>
          <w:sz w:val="21"/>
          <w:szCs w:val="21"/>
          <w:lang w:eastAsia="sv-SE"/>
          <w14:numSpacing w14:val="default"/>
        </w:rPr>
      </w:pPr>
      <w:hyperlink w:history="1" w:anchor="_Toc19111688">
        <w:r w:rsidRPr="00983F53" w:rsidR="00983F53">
          <w:rPr>
            <w:rStyle w:val="Hyperlnk"/>
            <w:noProof/>
            <w:sz w:val="21"/>
            <w:szCs w:val="21"/>
          </w:rPr>
          <w:t>11.1 Elflyg</w:t>
        </w:r>
        <w:r w:rsidRPr="00983F53" w:rsidR="00983F53">
          <w:rPr>
            <w:noProof/>
            <w:webHidden/>
            <w:sz w:val="21"/>
            <w:szCs w:val="21"/>
          </w:rPr>
          <w:tab/>
        </w:r>
        <w:r w:rsidRPr="00983F53" w:rsidR="00983F53">
          <w:rPr>
            <w:noProof/>
            <w:webHidden/>
            <w:sz w:val="21"/>
            <w:szCs w:val="21"/>
          </w:rPr>
          <w:fldChar w:fldCharType="begin"/>
        </w:r>
        <w:r w:rsidRPr="00983F53" w:rsidR="00983F53">
          <w:rPr>
            <w:noProof/>
            <w:webHidden/>
            <w:sz w:val="21"/>
            <w:szCs w:val="21"/>
          </w:rPr>
          <w:instrText xml:space="preserve"> PAGEREF _Toc19111688 \h </w:instrText>
        </w:r>
        <w:r w:rsidRPr="00983F53" w:rsidR="00983F53">
          <w:rPr>
            <w:noProof/>
            <w:webHidden/>
            <w:sz w:val="21"/>
            <w:szCs w:val="21"/>
          </w:rPr>
        </w:r>
        <w:r w:rsidRPr="00983F53" w:rsidR="00983F53">
          <w:rPr>
            <w:noProof/>
            <w:webHidden/>
            <w:sz w:val="21"/>
            <w:szCs w:val="21"/>
          </w:rPr>
          <w:fldChar w:fldCharType="separate"/>
        </w:r>
        <w:r>
          <w:rPr>
            <w:noProof/>
            <w:webHidden/>
            <w:sz w:val="21"/>
            <w:szCs w:val="21"/>
          </w:rPr>
          <w:t>10</w:t>
        </w:r>
        <w:r w:rsidRPr="00983F53" w:rsidR="00983F53">
          <w:rPr>
            <w:noProof/>
            <w:webHidden/>
            <w:sz w:val="21"/>
            <w:szCs w:val="21"/>
          </w:rPr>
          <w:fldChar w:fldCharType="end"/>
        </w:r>
      </w:hyperlink>
    </w:p>
    <w:p w:rsidR="00582B6C" w:rsidP="00582B6C" w:rsidRDefault="00BC11A7" w14:paraId="10AB1960" w14:textId="08B60539">
      <w:pPr>
        <w:pStyle w:val="Normalutanindragellerluft"/>
      </w:pPr>
      <w:r w:rsidRPr="0038160D">
        <w:rPr>
          <w:sz w:val="22"/>
          <w:szCs w:val="22"/>
        </w:rPr>
        <w:fldChar w:fldCharType="end"/>
      </w:r>
      <w:r w:rsidR="00582B6C">
        <w:br w:type="page"/>
      </w:r>
      <w:bookmarkStart w:name="_GoBack" w:id="0"/>
      <w:bookmarkEnd w:id="0"/>
    </w:p>
    <w:bookmarkStart w:name="_Toc19111666" w:displacedByCustomXml="next" w:id="1"/>
    <w:sdt>
      <w:sdtPr>
        <w:alias w:val="CC_Boilerplate_4"/>
        <w:tag w:val="CC_Boilerplate_4"/>
        <w:id w:val="-1644581176"/>
        <w:lock w:val="sdtLocked"/>
        <w:placeholder>
          <w:docPart w:val="B69CE472E5EF468CBA89CA19CA6A0EB1"/>
        </w:placeholder>
        <w:text/>
      </w:sdtPr>
      <w:sdtEndPr/>
      <w:sdtContent>
        <w:p w:rsidRPr="00582B6C" w:rsidR="00AF30DD" w:rsidP="00582B6C" w:rsidRDefault="00AF30DD" w14:paraId="5CC22EA7" w14:textId="77777777">
          <w:pPr>
            <w:pStyle w:val="Rubrik1numrerat"/>
          </w:pPr>
          <w:r w:rsidRPr="00582B6C">
            <w:t>Förslag till riksdagsbeslut</w:t>
          </w:r>
        </w:p>
      </w:sdtContent>
    </w:sdt>
    <w:bookmarkEnd w:displacedByCustomXml="prev" w:id="1"/>
    <w:sdt>
      <w:sdtPr>
        <w:alias w:val="Yrkande 1"/>
        <w:tag w:val="f1c952d5-f305-4c1a-bd65-3cf56e0fa2d8"/>
        <w:id w:val="-1917306192"/>
        <w:lock w:val="sdtLocked"/>
      </w:sdtPr>
      <w:sdtEndPr/>
      <w:sdtContent>
        <w:p w:rsidR="00C54018" w:rsidRDefault="00E6122C" w14:paraId="5CC22EA8" w14:textId="77777777">
          <w:pPr>
            <w:pStyle w:val="Frslagstext"/>
          </w:pPr>
          <w:r>
            <w:t>Riksdagen ställer sig bakom det som anförs i motionen om att avskaffa flygskatten och tillkännager detta för regeringen.</w:t>
          </w:r>
        </w:p>
      </w:sdtContent>
    </w:sdt>
    <w:sdt>
      <w:sdtPr>
        <w:alias w:val="Yrkande 2"/>
        <w:tag w:val="f25983c9-27ec-4715-9fd2-011a5859a40f"/>
        <w:id w:val="-1098552845"/>
        <w:lock w:val="sdtLocked"/>
      </w:sdtPr>
      <w:sdtEndPr/>
      <w:sdtContent>
        <w:p w:rsidR="00C54018" w:rsidRDefault="00E6122C" w14:paraId="5CC22EA9" w14:textId="77777777">
          <w:pPr>
            <w:pStyle w:val="Frslagstext"/>
          </w:pPr>
          <w:r>
            <w:t>Riksdagen ställer sig bakom det som anförs i motionen om att Sverige ska verka för att strukturfonder som används till europeiska flygprojekt endast ska stimulera reell tillväxt och tillkännager detta för regeringen.</w:t>
          </w:r>
        </w:p>
      </w:sdtContent>
    </w:sdt>
    <w:sdt>
      <w:sdtPr>
        <w:alias w:val="Yrkande 3"/>
        <w:tag w:val="9fc93990-a861-43ef-a8c9-300d9ac91901"/>
        <w:id w:val="-491641404"/>
        <w:lock w:val="sdtLocked"/>
      </w:sdtPr>
      <w:sdtEndPr/>
      <w:sdtContent>
        <w:p w:rsidR="00C54018" w:rsidRDefault="00E6122C" w14:paraId="5CC22EAA" w14:textId="77777777">
          <w:pPr>
            <w:pStyle w:val="Frslagstext"/>
          </w:pPr>
          <w:r>
            <w:t>Riksdagen ställer sig bakom det som anförs i motionen om att Sverige ska verka för att en konkurrens- och kostnadsrevision bör ske innan europeiska flygprojekt lanseras och tillkännager detta för regeringen.</w:t>
          </w:r>
        </w:p>
      </w:sdtContent>
    </w:sdt>
    <w:sdt>
      <w:sdtPr>
        <w:alias w:val="Yrkande 4"/>
        <w:tag w:val="815ba2bd-c6ca-4af4-9ad7-ebf117e605d0"/>
        <w:id w:val="611721763"/>
        <w:lock w:val="sdtLocked"/>
      </w:sdtPr>
      <w:sdtEndPr/>
      <w:sdtContent>
        <w:p w:rsidR="00C54018" w:rsidRDefault="00E6122C" w14:paraId="5CC22EAB" w14:textId="75E340A3">
          <w:pPr>
            <w:pStyle w:val="Frslagstext"/>
          </w:pPr>
          <w:r>
            <w:t>Riksdagen ställer sig bakom det som anförs i motionen om att lagstiftningsförslag och lagstiftningsinitiativ som berör flygindustrin ska följa Europafördraget enligt artikel 69 och tillkännager detta för regeringen.</w:t>
          </w:r>
        </w:p>
      </w:sdtContent>
    </w:sdt>
    <w:sdt>
      <w:sdtPr>
        <w:alias w:val="Yrkande 5"/>
        <w:tag w:val="706585d7-9563-4185-a9bb-139821dcf795"/>
        <w:id w:val="-381331116"/>
        <w:lock w:val="sdtLocked"/>
      </w:sdtPr>
      <w:sdtEndPr/>
      <w:sdtContent>
        <w:p w:rsidR="00C54018" w:rsidRDefault="00E6122C" w14:paraId="5CC22EAC" w14:textId="7A71E245">
          <w:pPr>
            <w:pStyle w:val="Frslagstext"/>
          </w:pPr>
          <w:r>
            <w:t>Riksdagen ställer sig bakom det som anförs i motionen om att proportionalitetsprincipen i lagstiftningsförslag och lagstiftningsinitiativ som berör flygindustrin ska följa Europafördraget enligt artikel 5 i protokollet och tillkännager detta för regeringen.</w:t>
          </w:r>
        </w:p>
      </w:sdtContent>
    </w:sdt>
    <w:sdt>
      <w:sdtPr>
        <w:alias w:val="Yrkande 6"/>
        <w:tag w:val="93a31c23-ca49-4b4a-abda-81fbdf078353"/>
        <w:id w:val="900951885"/>
        <w:lock w:val="sdtLocked"/>
      </w:sdtPr>
      <w:sdtEndPr/>
      <w:sdtContent>
        <w:p w:rsidR="00C54018" w:rsidRDefault="00E6122C" w14:paraId="5CC22EAD" w14:textId="77777777">
          <w:pPr>
            <w:pStyle w:val="Frslagstext"/>
          </w:pPr>
          <w:r>
            <w:t>Riksdagen ställer sig bakom det som anförs i motionen om att utreda ett införande av ett investeringsstöd för flygplatser och tillkännager detta för regeringen.</w:t>
          </w:r>
        </w:p>
      </w:sdtContent>
    </w:sdt>
    <w:sdt>
      <w:sdtPr>
        <w:alias w:val="Yrkande 7"/>
        <w:tag w:val="de046583-2666-4453-a9f7-f119d213a7a4"/>
        <w:id w:val="1099604082"/>
        <w:lock w:val="sdtLocked"/>
      </w:sdtPr>
      <w:sdtEndPr/>
      <w:sdtContent>
        <w:p w:rsidR="00C54018" w:rsidRDefault="00E6122C" w14:paraId="5CC22EAE" w14:textId="77777777">
          <w:pPr>
            <w:pStyle w:val="Frslagstext"/>
          </w:pPr>
          <w:r>
            <w:t>Riksdagen ställer sig bakom det som anförs i motionen om att bevara Bromma flygplats och tillkännager detta för regeringen.</w:t>
          </w:r>
        </w:p>
      </w:sdtContent>
    </w:sdt>
    <w:sdt>
      <w:sdtPr>
        <w:alias w:val="Yrkande 8"/>
        <w:tag w:val="085efb50-7801-40be-994e-ec82e31562c7"/>
        <w:id w:val="-1456866940"/>
        <w:lock w:val="sdtLocked"/>
      </w:sdtPr>
      <w:sdtEndPr/>
      <w:sdtContent>
        <w:p w:rsidR="00C54018" w:rsidRDefault="00E6122C" w14:paraId="5CC22EAF" w14:textId="77777777">
          <w:pPr>
            <w:pStyle w:val="Frslagstext"/>
          </w:pPr>
          <w:r>
            <w:t>Riksdagen ställer sig bakom det som anförs i motionen om att omförhandla Sverigeförhandlingen och tillkännager detta för regeringen.</w:t>
          </w:r>
        </w:p>
      </w:sdtContent>
    </w:sdt>
    <w:sdt>
      <w:sdtPr>
        <w:alias w:val="Yrkande 9"/>
        <w:tag w:val="a383374a-41d9-488d-b6e7-416c9ced86ca"/>
        <w:id w:val="-1266992954"/>
        <w:lock w:val="sdtLocked"/>
      </w:sdtPr>
      <w:sdtEndPr/>
      <w:sdtContent>
        <w:p w:rsidR="00C54018" w:rsidRDefault="00E6122C" w14:paraId="5CC22EB0" w14:textId="77777777">
          <w:pPr>
            <w:pStyle w:val="Frslagstext"/>
          </w:pPr>
          <w:r>
            <w:t>Riksdagen ställer sig bakom det som anförs i motionen om riksintresseflygplatser och tillkännager detta för regeringen.</w:t>
          </w:r>
        </w:p>
      </w:sdtContent>
    </w:sdt>
    <w:sdt>
      <w:sdtPr>
        <w:alias w:val="Yrkande 10"/>
        <w:tag w:val="2b257d78-6c9e-4d8c-a548-d6eddb014c08"/>
        <w:id w:val="1534611160"/>
        <w:lock w:val="sdtLocked"/>
      </w:sdtPr>
      <w:sdtEndPr/>
      <w:sdtContent>
        <w:p w:rsidR="00C54018" w:rsidRDefault="00E6122C" w14:paraId="5CC22EB1" w14:textId="77777777">
          <w:pPr>
            <w:pStyle w:val="Frslagstext"/>
          </w:pPr>
          <w:r>
            <w:t>Riksdagen ställer sig bakom det som anförs i motionen om att arbetsuniformer på statliga flygplatser ska vara fria från politiska och religiösa budskap och tillkännager detta för regeringen.</w:t>
          </w:r>
        </w:p>
      </w:sdtContent>
    </w:sdt>
    <w:sdt>
      <w:sdtPr>
        <w:alias w:val="Yrkande 11"/>
        <w:tag w:val="379f6a20-6ab3-4d15-9535-d2b42ddb0178"/>
        <w:id w:val="167754646"/>
        <w:lock w:val="sdtLocked"/>
      </w:sdtPr>
      <w:sdtEndPr/>
      <w:sdtContent>
        <w:p w:rsidR="00C54018" w:rsidRDefault="00E6122C" w14:paraId="5CC22EB2" w14:textId="77777777">
          <w:pPr>
            <w:pStyle w:val="Frslagstext"/>
          </w:pPr>
          <w:r>
            <w:t>Riksdagen ställer sig bakom det som anförs i motionen om att snabbutreda ett förtydligande i luftfartslagen och i luftfartsförordningen och tillkännager detta för regeringen.</w:t>
          </w:r>
        </w:p>
      </w:sdtContent>
    </w:sdt>
    <w:sdt>
      <w:sdtPr>
        <w:alias w:val="Yrkande 12"/>
        <w:tag w:val="f5bcf7b7-f7ae-463e-81d1-b71602ea9cc6"/>
        <w:id w:val="-716279636"/>
        <w:lock w:val="sdtLocked"/>
      </w:sdtPr>
      <w:sdtEndPr/>
      <w:sdtContent>
        <w:p w:rsidR="00C54018" w:rsidRDefault="00E6122C" w14:paraId="5CC22EB3" w14:textId="77777777">
          <w:pPr>
            <w:pStyle w:val="Frslagstext"/>
          </w:pPr>
          <w:r>
            <w:t>Riksdagen ställer sig bakom det som anförs i motionen om att snabbutreda möjligheten att öka minimistraffet i luftfartslagen och tillkännager detta för regeringen.</w:t>
          </w:r>
        </w:p>
      </w:sdtContent>
    </w:sdt>
    <w:sdt>
      <w:sdtPr>
        <w:alias w:val="Yrkande 13"/>
        <w:tag w:val="ed763c98-4483-4a20-83d9-ad869c4720d0"/>
        <w:id w:val="-958714678"/>
        <w:lock w:val="sdtLocked"/>
      </w:sdtPr>
      <w:sdtEndPr/>
      <w:sdtContent>
        <w:p w:rsidR="00C54018" w:rsidRDefault="00E6122C" w14:paraId="5CC22EB4" w14:textId="77777777">
          <w:pPr>
            <w:pStyle w:val="Frslagstext"/>
          </w:pPr>
          <w:r>
            <w:t>Riksdagen ställer sig bakom det som anförs i motionen om att miljösatsningar som berör svensk flygindustri ska innefatta beräkningarna gällande koldioxidläckage och tillkännager detta för regeringen.</w:t>
          </w:r>
        </w:p>
      </w:sdtContent>
    </w:sdt>
    <w:sdt>
      <w:sdtPr>
        <w:alias w:val="Yrkande 14"/>
        <w:tag w:val="9545c823-cd57-4476-a208-59c81f72c7b2"/>
        <w:id w:val="-1854720680"/>
        <w:lock w:val="sdtLocked"/>
      </w:sdtPr>
      <w:sdtEndPr/>
      <w:sdtContent>
        <w:p w:rsidR="00C54018" w:rsidRDefault="00E6122C" w14:paraId="5CC22EB5" w14:textId="00B23D25">
          <w:pPr>
            <w:pStyle w:val="Frslagstext"/>
          </w:pPr>
          <w:r>
            <w:t xml:space="preserve">Riksdagen ställer sig bakom det som anförs i motionen om </w:t>
          </w:r>
          <w:proofErr w:type="spellStart"/>
          <w:r>
            <w:t>elflyg</w:t>
          </w:r>
          <w:proofErr w:type="spellEnd"/>
          <w:r>
            <w:t xml:space="preserve"> och tillkännager detta för regeringen.</w:t>
          </w:r>
        </w:p>
      </w:sdtContent>
    </w:sdt>
    <w:bookmarkStart w:name="MotionsStart" w:displacedByCustomXml="next" w:id="2"/>
    <w:bookmarkEnd w:displacedByCustomXml="next" w:id="2"/>
    <w:bookmarkStart w:name="_Toc19111667" w:displacedByCustomXml="next" w:id="3"/>
    <w:sdt>
      <w:sdtPr>
        <w:alias w:val="CC_Motivering_Rubrik"/>
        <w:tag w:val="CC_Motivering_Rubrik"/>
        <w:id w:val="1433397530"/>
        <w:lock w:val="sdtLocked"/>
        <w:placeholder>
          <w:docPart w:val="4C1B68EA333440B48EF5124EDB4C66F4"/>
        </w:placeholder>
        <w:text/>
      </w:sdtPr>
      <w:sdtEndPr/>
      <w:sdtContent>
        <w:p w:rsidRPr="00582B6C" w:rsidR="00DE413B" w:rsidP="00582B6C" w:rsidRDefault="00DE413B" w14:paraId="5CC22EB6" w14:textId="77777777">
          <w:pPr>
            <w:pStyle w:val="Rubrik1numrerat"/>
            <w:ind w:left="284" w:hanging="284"/>
          </w:pPr>
          <w:r w:rsidRPr="00582B6C">
            <w:t>Sverigedemokraternas vision för en konkurrenskraftig svensk flygindustri</w:t>
          </w:r>
        </w:p>
      </w:sdtContent>
    </w:sdt>
    <w:bookmarkEnd w:displacedByCustomXml="prev" w:id="3"/>
    <w:p w:rsidRPr="00625746" w:rsidR="00CD1550" w:rsidP="00582B6C" w:rsidRDefault="00CD1550" w14:paraId="5CC22EB7" w14:textId="387002CA">
      <w:pPr>
        <w:pStyle w:val="Normalutanindragellerluft"/>
        <w:rPr>
          <w:rFonts w:eastAsia="Calibri"/>
        </w:rPr>
      </w:pPr>
      <w:r w:rsidRPr="00625746">
        <w:rPr>
          <w:rFonts w:eastAsia="Calibri"/>
        </w:rPr>
        <w:t xml:space="preserve">Sverigedemokraterna ser den stora betydelsen av flygets roll i det svenska samhället. Flyget tillgodoser både medborgarnas och näringslivets behov av resor och transporter. </w:t>
      </w:r>
      <w:r w:rsidRPr="00625746" w:rsidR="007719F9">
        <w:rPr>
          <w:rFonts w:eastAsia="Calibri"/>
        </w:rPr>
        <w:t>S</w:t>
      </w:r>
      <w:r w:rsidRPr="00625746">
        <w:rPr>
          <w:rFonts w:eastAsia="Calibri"/>
        </w:rPr>
        <w:t>trategi</w:t>
      </w:r>
      <w:r w:rsidRPr="00625746" w:rsidR="007719F9">
        <w:rPr>
          <w:rFonts w:eastAsia="Calibri"/>
        </w:rPr>
        <w:t>n</w:t>
      </w:r>
      <w:r w:rsidRPr="00625746">
        <w:rPr>
          <w:rFonts w:eastAsia="Calibri"/>
        </w:rPr>
        <w:t xml:space="preserve"> för en konkurrenskraftig svensk flygindustri sträcker sig inte enbart till flyget som trafikslag</w:t>
      </w:r>
      <w:r w:rsidRPr="00625746" w:rsidR="00F23020">
        <w:rPr>
          <w:rFonts w:eastAsia="Calibri"/>
        </w:rPr>
        <w:t>. A</w:t>
      </w:r>
      <w:r w:rsidRPr="00625746" w:rsidR="00E52C14">
        <w:rPr>
          <w:rFonts w:eastAsia="Calibri"/>
        </w:rPr>
        <w:t xml:space="preserve">lla trafikslag bör vara </w:t>
      </w:r>
      <w:r w:rsidRPr="00625746">
        <w:rPr>
          <w:rFonts w:eastAsia="Calibri"/>
        </w:rPr>
        <w:t>inkluderade i en heltäckande transport-</w:t>
      </w:r>
      <w:r w:rsidRPr="00625746" w:rsidR="00E52C14">
        <w:rPr>
          <w:rFonts w:eastAsia="Calibri"/>
        </w:rPr>
        <w:t xml:space="preserve"> och </w:t>
      </w:r>
      <w:r w:rsidRPr="00625746" w:rsidR="00E52C14">
        <w:rPr>
          <w:rFonts w:eastAsia="Calibri"/>
        </w:rPr>
        <w:lastRenderedPageBreak/>
        <w:t xml:space="preserve">infrastrukturplanering. </w:t>
      </w:r>
      <w:r w:rsidRPr="00625746">
        <w:rPr>
          <w:rFonts w:eastAsia="Calibri"/>
        </w:rPr>
        <w:t>I ett väl fungerande och hållbart samhälle ska förutsättningar finnas för den svenska flygindustrin att samverka med övriga traf</w:t>
      </w:r>
      <w:r w:rsidRPr="00625746" w:rsidR="00254D37">
        <w:rPr>
          <w:rFonts w:eastAsia="Calibri"/>
        </w:rPr>
        <w:t>ikslag, oavsett</w:t>
      </w:r>
      <w:r w:rsidRPr="00625746">
        <w:rPr>
          <w:rFonts w:eastAsia="Calibri"/>
        </w:rPr>
        <w:t xml:space="preserve"> leve</w:t>
      </w:r>
      <w:r w:rsidR="00351D37">
        <w:rPr>
          <w:rFonts w:eastAsia="Calibri"/>
        </w:rPr>
        <w:softHyphen/>
      </w:r>
      <w:r w:rsidRPr="00625746">
        <w:rPr>
          <w:rFonts w:eastAsia="Calibri"/>
        </w:rPr>
        <w:t>ranser av livsmedel till en lokal butik på den svenska landsbygden, frakt av fordon till den internationella gruvindustrin, regionala persontransporter eller nationella affärs</w:t>
      </w:r>
      <w:r w:rsidR="00351D37">
        <w:rPr>
          <w:rFonts w:eastAsia="Calibri"/>
        </w:rPr>
        <w:softHyphen/>
      </w:r>
      <w:r w:rsidRPr="00625746">
        <w:rPr>
          <w:rFonts w:eastAsia="Calibri"/>
        </w:rPr>
        <w:t>resor. Även central myndighetsutövning och viktiga samhällsfunktioner som försvar, sjukvård och polis är i stort behov av flyget som transportmedel med tillhörande infra</w:t>
      </w:r>
      <w:r w:rsidR="00351D37">
        <w:rPr>
          <w:rFonts w:eastAsia="Calibri"/>
        </w:rPr>
        <w:softHyphen/>
      </w:r>
      <w:r w:rsidRPr="00625746">
        <w:rPr>
          <w:rFonts w:eastAsia="Calibri"/>
        </w:rPr>
        <w:t xml:space="preserve">struktur. Utöver flyget och de övriga trafikslagens roll i samhället </w:t>
      </w:r>
      <w:r w:rsidRPr="00625746" w:rsidR="00B71711">
        <w:rPr>
          <w:rFonts w:eastAsia="Calibri"/>
        </w:rPr>
        <w:t>är</w:t>
      </w:r>
      <w:r w:rsidRPr="00625746">
        <w:rPr>
          <w:rFonts w:eastAsia="Calibri"/>
        </w:rPr>
        <w:t xml:space="preserve"> även digital infra</w:t>
      </w:r>
      <w:r w:rsidR="00351D37">
        <w:rPr>
          <w:rFonts w:eastAsia="Calibri"/>
        </w:rPr>
        <w:softHyphen/>
      </w:r>
      <w:r w:rsidRPr="00625746">
        <w:rPr>
          <w:rFonts w:eastAsia="Calibri"/>
        </w:rPr>
        <w:t>struktur</w:t>
      </w:r>
      <w:r w:rsidRPr="00625746" w:rsidR="00B71711">
        <w:rPr>
          <w:rFonts w:eastAsia="Calibri"/>
        </w:rPr>
        <w:t xml:space="preserve"> av betyd</w:t>
      </w:r>
      <w:r w:rsidR="00EF6A2E">
        <w:rPr>
          <w:rFonts w:eastAsia="Calibri"/>
        </w:rPr>
        <w:t>else</w:t>
      </w:r>
      <w:r w:rsidRPr="00625746">
        <w:rPr>
          <w:rFonts w:eastAsia="Calibri"/>
        </w:rPr>
        <w:t>. Digital informationsöverföring och digital infrastruktur ska därmed planeras och samverka med övriga trafikslag för att generera bästa möjliga samhällsnytta.</w:t>
      </w:r>
    </w:p>
    <w:p w:rsidRPr="00582B6C" w:rsidR="00CD1550" w:rsidP="00582B6C" w:rsidRDefault="00CD1550" w14:paraId="5CC22EB8" w14:textId="77777777">
      <w:pPr>
        <w:pStyle w:val="Rubrik2numrerat"/>
      </w:pPr>
      <w:bookmarkStart w:name="_Toc529975195" w:id="4"/>
      <w:bookmarkStart w:name="_Toc18923057" w:id="5"/>
      <w:bookmarkStart w:name="_Toc19111668" w:id="6"/>
      <w:r w:rsidRPr="00582B6C">
        <w:t>Vision</w:t>
      </w:r>
      <w:bookmarkEnd w:id="4"/>
      <w:bookmarkEnd w:id="5"/>
      <w:bookmarkEnd w:id="6"/>
    </w:p>
    <w:p w:rsidRPr="00625746" w:rsidR="00CD1550" w:rsidP="00582B6C" w:rsidRDefault="00CD1550" w14:paraId="5CC22EB9" w14:textId="60FBA369">
      <w:pPr>
        <w:pStyle w:val="Normalutanindragellerluft"/>
        <w:rPr>
          <w:rFonts w:eastAsia="Calibri"/>
        </w:rPr>
      </w:pPr>
      <w:r w:rsidRPr="00625746">
        <w:rPr>
          <w:rFonts w:eastAsia="Calibri"/>
        </w:rPr>
        <w:t xml:space="preserve">Vi </w:t>
      </w:r>
      <w:r w:rsidR="00EF6A2E">
        <w:rPr>
          <w:rFonts w:eastAsia="Calibri"/>
        </w:rPr>
        <w:t>s</w:t>
      </w:r>
      <w:r w:rsidRPr="00625746">
        <w:rPr>
          <w:rFonts w:eastAsia="Calibri"/>
        </w:rPr>
        <w:t>verigedemokrater avser att stärka den svenska flygindustrins förutsättningar genom direkta och indirekta satsningar samt genom nya och skärpta lagförslag. I en väl sammanhållen it-, infrastruktur- och transportpolitik är även alla trafikslag inkluderade.</w:t>
      </w:r>
    </w:p>
    <w:p w:rsidRPr="00582B6C" w:rsidR="00CD1550" w:rsidP="00582B6C" w:rsidRDefault="00CD1550" w14:paraId="5CC22EBA" w14:textId="77777777">
      <w:pPr>
        <w:pStyle w:val="Rubrik1numrerat"/>
      </w:pPr>
      <w:bookmarkStart w:name="_Toc529975196" w:id="7"/>
      <w:bookmarkStart w:name="_Toc18923058" w:id="8"/>
      <w:bookmarkStart w:name="_Toc19111669" w:id="9"/>
      <w:r w:rsidRPr="00582B6C">
        <w:t>Sveriges flygindustri</w:t>
      </w:r>
      <w:bookmarkEnd w:id="7"/>
      <w:bookmarkEnd w:id="8"/>
      <w:bookmarkEnd w:id="9"/>
    </w:p>
    <w:p w:rsidRPr="00351D37" w:rsidR="00CD1550" w:rsidP="00582B6C" w:rsidRDefault="00CD1550" w14:paraId="5CC22EBB" w14:textId="17196477">
      <w:pPr>
        <w:pStyle w:val="Normalutanindragellerluft"/>
        <w:rPr>
          <w:rFonts w:eastAsia="Calibri"/>
          <w:spacing w:val="-1"/>
        </w:rPr>
      </w:pPr>
      <w:r w:rsidRPr="00351D37">
        <w:rPr>
          <w:rFonts w:eastAsia="Calibri"/>
          <w:spacing w:val="-1"/>
        </w:rPr>
        <w:t>Den svenska flygindustrin är av stor betydelse för att tillgodose människors behov av transporter, både inrikes och utrikes</w:t>
      </w:r>
      <w:r w:rsidRPr="00351D37" w:rsidR="00EF6A2E">
        <w:rPr>
          <w:rFonts w:eastAsia="Calibri"/>
          <w:spacing w:val="-1"/>
        </w:rPr>
        <w:t>,</w:t>
      </w:r>
      <w:r w:rsidRPr="00351D37">
        <w:rPr>
          <w:rFonts w:eastAsia="Calibri"/>
          <w:spacing w:val="-1"/>
        </w:rPr>
        <w:t xml:space="preserve"> </w:t>
      </w:r>
      <w:r w:rsidRPr="00351D37" w:rsidR="00EF6A2E">
        <w:rPr>
          <w:rFonts w:eastAsia="Calibri"/>
          <w:spacing w:val="-1"/>
        </w:rPr>
        <w:t xml:space="preserve">och för </w:t>
      </w:r>
      <w:r w:rsidRPr="00351D37">
        <w:rPr>
          <w:rFonts w:eastAsia="Calibri"/>
          <w:spacing w:val="-1"/>
        </w:rPr>
        <w:t>att konkurrenssäkra Sverige som en ledande kunskaps- och industrination. Sverige behöver därmed lyfta fram flygets alla olika delar samt tillgängligheten till flygplatser och tillhörande infrastruktur. Sverige behöver även lyfta fram svenska företag som både direkt och indirekt är en del av den svenska flyg</w:t>
      </w:r>
      <w:r w:rsidR="00351D37">
        <w:rPr>
          <w:rFonts w:eastAsia="Calibri"/>
          <w:spacing w:val="-1"/>
        </w:rPr>
        <w:softHyphen/>
      </w:r>
      <w:r w:rsidRPr="00351D37">
        <w:rPr>
          <w:rFonts w:eastAsia="Calibri"/>
          <w:spacing w:val="-1"/>
        </w:rPr>
        <w:t>industrin.</w:t>
      </w:r>
      <w:r w:rsidRPr="00351D37" w:rsidR="00E52C14">
        <w:rPr>
          <w:rFonts w:eastAsia="Calibri"/>
          <w:spacing w:val="-1"/>
        </w:rPr>
        <w:t xml:space="preserve"> </w:t>
      </w:r>
      <w:r w:rsidRPr="00351D37">
        <w:rPr>
          <w:rFonts w:eastAsia="Calibri"/>
          <w:spacing w:val="-1"/>
        </w:rPr>
        <w:t>Det regelbundna linjeflyget transporterar passagerare, gods eller post och står tillsammans med den icke regelbundna chartertrafiken för cirka 8 miljoner inrikespas</w:t>
      </w:r>
      <w:r w:rsidR="00351D37">
        <w:rPr>
          <w:rFonts w:eastAsia="Calibri"/>
          <w:spacing w:val="-1"/>
        </w:rPr>
        <w:softHyphen/>
      </w:r>
      <w:r w:rsidRPr="00351D37">
        <w:rPr>
          <w:rFonts w:eastAsia="Calibri"/>
          <w:spacing w:val="-1"/>
        </w:rPr>
        <w:t>sagerare årligen. Inräknas utrikespassagerare stiger antalet till cirka 30 miljoner. Bruks</w:t>
      </w:r>
      <w:r w:rsidR="00351D37">
        <w:rPr>
          <w:rFonts w:eastAsia="Calibri"/>
          <w:spacing w:val="-1"/>
        </w:rPr>
        <w:softHyphen/>
      </w:r>
      <w:r w:rsidRPr="00351D37">
        <w:rPr>
          <w:rFonts w:eastAsia="Calibri"/>
          <w:spacing w:val="-1"/>
        </w:rPr>
        <w:t>flygets verksamhet består bland annat av specialiserad flygverksamhet och innebär arbete med till exempel lyft, inspektioner och fotoflyg. Affärsflygets roll är transport av personer där huvudsyftet med resan är tjänsteuppdrag.</w:t>
      </w:r>
    </w:p>
    <w:p w:rsidRPr="00625746" w:rsidR="00CD1550" w:rsidP="00582B6C" w:rsidRDefault="00CD1550" w14:paraId="5CC22EBC" w14:textId="2B0AA87F">
      <w:pPr>
        <w:rPr>
          <w:rFonts w:eastAsia="Calibri"/>
        </w:rPr>
      </w:pPr>
      <w:r w:rsidRPr="00625746">
        <w:rPr>
          <w:rFonts w:eastAsia="Calibri"/>
        </w:rPr>
        <w:t>I Sverige finns cirka 45 instrumentflygplatser som är godkända av Transportstyrel</w:t>
      </w:r>
      <w:r w:rsidR="00351D37">
        <w:rPr>
          <w:rFonts w:eastAsia="Calibri"/>
        </w:rPr>
        <w:softHyphen/>
      </w:r>
      <w:r w:rsidRPr="00625746">
        <w:rPr>
          <w:rFonts w:eastAsia="Calibri"/>
        </w:rPr>
        <w:t>sen. Dessa flygplatser använder någon form av instrumentinflygningshjälpmedel som stödjer piloternas navigering vid flygning i dåliga väderförhållanden. Det finns även cirka 200 mindre flygplatser som används av exempelvis flygklubbar. Dessa flygplatser behöver inte vara godkända av Transportstyrelsen men behöver ändå uppfylla vissa krav. Sverige har även cirka 24 helikopterflygplatser som har godkänts av Transport</w:t>
      </w:r>
      <w:r w:rsidR="00351D37">
        <w:rPr>
          <w:rFonts w:eastAsia="Calibri"/>
        </w:rPr>
        <w:softHyphen/>
      </w:r>
      <w:r w:rsidRPr="00625746">
        <w:rPr>
          <w:rFonts w:eastAsia="Calibri"/>
        </w:rPr>
        <w:t>styrelsen. Dessa flygplatser får endast nyttjas av helikoptrar och flertalet av dessa används för sjuk- och ambulanstransporter.</w:t>
      </w:r>
      <w:r w:rsidRPr="00625746" w:rsidR="00E52C14">
        <w:rPr>
          <w:rFonts w:eastAsia="Calibri"/>
        </w:rPr>
        <w:t xml:space="preserve"> </w:t>
      </w:r>
      <w:r w:rsidRPr="00625746">
        <w:rPr>
          <w:rFonts w:eastAsia="Calibri"/>
        </w:rPr>
        <w:t>Det finns pr</w:t>
      </w:r>
      <w:r w:rsidRPr="00625746" w:rsidR="00E52C14">
        <w:rPr>
          <w:rFonts w:eastAsia="Calibri"/>
        </w:rPr>
        <w:t xml:space="preserve">ivata företag som har etablerat </w:t>
      </w:r>
      <w:r w:rsidRPr="00625746">
        <w:rPr>
          <w:rFonts w:eastAsia="Calibri"/>
        </w:rPr>
        <w:t>verksamheter via egna helikopterflygplatser.</w:t>
      </w:r>
    </w:p>
    <w:p w:rsidRPr="00351D37" w:rsidR="00CD1550" w:rsidP="00582B6C" w:rsidRDefault="00CD1550" w14:paraId="5CC22EBD" w14:textId="1B92698E">
      <w:pPr>
        <w:rPr>
          <w:rFonts w:eastAsia="Calibri"/>
          <w:spacing w:val="-1"/>
        </w:rPr>
      </w:pPr>
      <w:r w:rsidRPr="00351D37">
        <w:rPr>
          <w:rFonts w:eastAsia="Calibri"/>
          <w:spacing w:val="-1"/>
        </w:rPr>
        <w:t>Den svenska flygindustrin bidrar med cirka 40 000 direkta arbetstillfällen</w:t>
      </w:r>
      <w:r w:rsidRPr="00351D37" w:rsidR="000B1099">
        <w:rPr>
          <w:rStyle w:val="Fotnotsreferens"/>
          <w:rFonts w:eastAsia="Calibri" w:cs="Times New Roman"/>
          <w:spacing w:val="-1"/>
          <w:kern w:val="0"/>
          <w14:numSpacing w14:val="default"/>
        </w:rPr>
        <w:footnoteReference w:id="1"/>
      </w:r>
      <w:r w:rsidRPr="00351D37">
        <w:rPr>
          <w:rFonts w:eastAsia="Calibri"/>
          <w:spacing w:val="-1"/>
        </w:rPr>
        <w:t xml:space="preserve"> och industrin är både direkt och indirekt kopplad till alla typer av företag i hela varukedjan oavsett storlek, bolagsform eller profession samt att industrin samarbetar med allt ifrån lokala tjänsteföretag till världsomfattande multibolag.</w:t>
      </w:r>
      <w:r w:rsidRPr="00351D37" w:rsidR="00E52C14">
        <w:rPr>
          <w:rFonts w:eastAsia="Calibri"/>
          <w:spacing w:val="-1"/>
        </w:rPr>
        <w:t xml:space="preserve"> </w:t>
      </w:r>
      <w:r w:rsidRPr="00351D37">
        <w:rPr>
          <w:rFonts w:eastAsia="Calibri"/>
          <w:spacing w:val="-1"/>
        </w:rPr>
        <w:t>Flygindustrin är också</w:t>
      </w:r>
      <w:r w:rsidRPr="00351D37" w:rsidR="00E52C14">
        <w:rPr>
          <w:rFonts w:eastAsia="Calibri"/>
          <w:spacing w:val="-1"/>
        </w:rPr>
        <w:t xml:space="preserve"> </w:t>
      </w:r>
      <w:r w:rsidRPr="00351D37">
        <w:rPr>
          <w:rFonts w:eastAsia="Calibri"/>
          <w:spacing w:val="-1"/>
        </w:rPr>
        <w:t>forsknings</w:t>
      </w:r>
      <w:r w:rsidR="00351D37">
        <w:rPr>
          <w:rFonts w:eastAsia="Calibri"/>
          <w:spacing w:val="-1"/>
        </w:rPr>
        <w:softHyphen/>
      </w:r>
      <w:r w:rsidRPr="00351D37">
        <w:rPr>
          <w:rFonts w:eastAsia="Calibri"/>
          <w:spacing w:val="-1"/>
        </w:rPr>
        <w:t>intensiv med nära relation till bland annat rymdindustrin och andra högteknologiska om</w:t>
      </w:r>
      <w:r w:rsidR="00351D37">
        <w:rPr>
          <w:rFonts w:eastAsia="Calibri"/>
          <w:spacing w:val="-1"/>
        </w:rPr>
        <w:softHyphen/>
      </w:r>
      <w:r w:rsidRPr="00351D37">
        <w:rPr>
          <w:rFonts w:eastAsia="Calibri"/>
          <w:spacing w:val="-1"/>
        </w:rPr>
        <w:t xml:space="preserve">råden. Även utbildningar, tillgång till adekvat arbetskraft och välrenommerade svenska </w:t>
      </w:r>
      <w:r w:rsidRPr="00351D37">
        <w:rPr>
          <w:rFonts w:eastAsia="Calibri"/>
          <w:spacing w:val="-1"/>
        </w:rPr>
        <w:lastRenderedPageBreak/>
        <w:t>bolag inom flygindustrin, resulterar i att Sverige har goda förutsättningar att fortsätt</w:t>
      </w:r>
      <w:r w:rsidR="00351D37">
        <w:rPr>
          <w:rFonts w:eastAsia="Calibri"/>
          <w:spacing w:val="-1"/>
        </w:rPr>
        <w:softHyphen/>
      </w:r>
      <w:r w:rsidRPr="00351D37">
        <w:rPr>
          <w:rFonts w:eastAsia="Calibri"/>
          <w:spacing w:val="-1"/>
        </w:rPr>
        <w:t>ningsvis kunna driva en stark svensk flygindustri.</w:t>
      </w:r>
    </w:p>
    <w:p w:rsidRPr="00582B6C" w:rsidR="00CD1550" w:rsidP="00582B6C" w:rsidRDefault="00CD1550" w14:paraId="5CC22EBF" w14:textId="77777777">
      <w:pPr>
        <w:pStyle w:val="Rubrik1numrerat"/>
      </w:pPr>
      <w:bookmarkStart w:name="_Toc529975197" w:id="10"/>
      <w:bookmarkStart w:name="_Toc18923059" w:id="11"/>
      <w:bookmarkStart w:name="_Toc19111670" w:id="12"/>
      <w:r w:rsidRPr="00582B6C">
        <w:t>Flygindustrins historiska betydelse</w:t>
      </w:r>
      <w:bookmarkEnd w:id="10"/>
      <w:bookmarkEnd w:id="11"/>
      <w:bookmarkEnd w:id="12"/>
    </w:p>
    <w:p w:rsidRPr="00351D37" w:rsidR="00DA4497" w:rsidP="00582B6C" w:rsidRDefault="00CD1550" w14:paraId="5CC22EC0" w14:textId="16119843">
      <w:pPr>
        <w:pStyle w:val="Normalutanindragellerluft"/>
        <w:rPr>
          <w:rFonts w:eastAsia="Calibri"/>
          <w:spacing w:val="-1"/>
        </w:rPr>
      </w:pPr>
      <w:r w:rsidRPr="00351D37">
        <w:rPr>
          <w:rFonts w:eastAsia="Calibri"/>
          <w:spacing w:val="-1"/>
        </w:rPr>
        <w:t>Ända sedan tidernas begynnelse har människan velat bemästra förmågan att kunna flyga, men då troligen ur ett annat perspektiv än i</w:t>
      </w:r>
      <w:r w:rsidRPr="00351D37" w:rsidR="00EF6A2E">
        <w:rPr>
          <w:rFonts w:eastAsia="Calibri"/>
          <w:spacing w:val="-1"/>
        </w:rPr>
        <w:t xml:space="preserve"> </w:t>
      </w:r>
      <w:r w:rsidRPr="00351D37">
        <w:rPr>
          <w:rFonts w:eastAsia="Calibri"/>
          <w:spacing w:val="-1"/>
        </w:rPr>
        <w:t>dag. I och med industrialismens intåg på 1800-talet där tillgången på kapital, råvaror och teknik växte, blickades det även upp mot skyn. Det dröjde dock till början av 1900-talet innan en av historiens mest</w:t>
      </w:r>
      <w:r w:rsidRPr="00351D37" w:rsidR="00DA4497">
        <w:rPr>
          <w:rFonts w:eastAsia="Calibri"/>
          <w:spacing w:val="-1"/>
        </w:rPr>
        <w:t xml:space="preserve"> </w:t>
      </w:r>
      <w:r w:rsidRPr="00351D37">
        <w:rPr>
          <w:rFonts w:eastAsia="Calibri"/>
          <w:spacing w:val="-1"/>
        </w:rPr>
        <w:t>betydelsefulla uppfinningar var verklighet, och möjligheten att kunna flyga var därmed ett faktum.</w:t>
      </w:r>
      <w:r w:rsidRPr="00351D37" w:rsidR="00DA4497">
        <w:rPr>
          <w:rFonts w:eastAsia="Calibri"/>
          <w:spacing w:val="-1"/>
        </w:rPr>
        <w:t xml:space="preserve"> </w:t>
      </w:r>
      <w:r w:rsidRPr="00351D37">
        <w:rPr>
          <w:rFonts w:eastAsia="Calibri"/>
          <w:spacing w:val="-1"/>
        </w:rPr>
        <w:t>Nya användningsområden och marknader för flyget har sedan dess växt, och genom nya tekniska framsteg kommer flyget att vara en betydande del av framtidens transportmedel.</w:t>
      </w:r>
      <w:r w:rsidRPr="00351D37" w:rsidR="00DA4497">
        <w:rPr>
          <w:rFonts w:eastAsia="Calibri"/>
          <w:spacing w:val="-1"/>
        </w:rPr>
        <w:t xml:space="preserve"> </w:t>
      </w:r>
      <w:r w:rsidRPr="00351D37">
        <w:rPr>
          <w:rFonts w:eastAsia="Calibri"/>
          <w:spacing w:val="-1"/>
          <w:kern w:val="0"/>
          <w14:numSpacing w14:val="default"/>
        </w:rPr>
        <w:t>Flyget har revolutionerat transporter för både passagerare och gods genom framför allt snabba logistiklösningar och att människor kan ta sig till olika delar av världen inom rimlig tid. Flyget gör det därmed möjligt med transporter till små regionala delar av Sverige till inter</w:t>
      </w:r>
      <w:r w:rsidRPr="00351D37" w:rsidR="00DA4497">
        <w:rPr>
          <w:rFonts w:eastAsia="Calibri"/>
          <w:spacing w:val="-1"/>
          <w:kern w:val="0"/>
          <w14:numSpacing w14:val="default"/>
        </w:rPr>
        <w:t xml:space="preserve">nationella affärscentra. Ur ett </w:t>
      </w:r>
      <w:r w:rsidRPr="00351D37">
        <w:rPr>
          <w:rFonts w:eastAsia="Calibri"/>
          <w:spacing w:val="-1"/>
          <w:kern w:val="0"/>
          <w14:numSpacing w14:val="default"/>
        </w:rPr>
        <w:t>svenskt perspektiv är även vårt geografiska läge en anledning att värna om flygets framtid. Sammantaget genererar flyget cirka 40 miljoner resenärer till svenska flygplatser, som i sin tur genererar utbildningsmöjligheter, jobb och tillväxt.</w:t>
      </w:r>
    </w:p>
    <w:p w:rsidRPr="00625746" w:rsidR="00CD1550" w:rsidP="00582B6C" w:rsidRDefault="00CD1550" w14:paraId="5CC22EC1" w14:textId="1EF7DF8C">
      <w:pPr>
        <w:rPr>
          <w:rFonts w:eastAsia="Calibri"/>
        </w:rPr>
      </w:pPr>
      <w:r w:rsidRPr="00625746">
        <w:rPr>
          <w:rFonts w:eastAsia="Calibri"/>
        </w:rPr>
        <w:t>För Sverige som tillväxt</w:t>
      </w:r>
      <w:r w:rsidR="00EF6A2E">
        <w:rPr>
          <w:rFonts w:eastAsia="Calibri"/>
        </w:rPr>
        <w:t>-</w:t>
      </w:r>
      <w:r w:rsidRPr="00625746">
        <w:rPr>
          <w:rFonts w:eastAsia="Calibri"/>
        </w:rPr>
        <w:t>, turist- och kunskapsnation samt internationell affärspart</w:t>
      </w:r>
      <w:r w:rsidR="00351D37">
        <w:rPr>
          <w:rFonts w:eastAsia="Calibri"/>
        </w:rPr>
        <w:softHyphen/>
      </w:r>
      <w:r w:rsidRPr="00625746">
        <w:rPr>
          <w:rFonts w:eastAsia="Calibri"/>
        </w:rPr>
        <w:t>ner är flyget av högsta betydelse. Sverige har därmed många anledningar att värna om flyget som transportmedel.</w:t>
      </w:r>
    </w:p>
    <w:p w:rsidRPr="00582B6C" w:rsidR="00CD1550" w:rsidP="00582B6C" w:rsidRDefault="00CD1550" w14:paraId="5CC22EC3" w14:textId="77777777">
      <w:pPr>
        <w:pStyle w:val="Rubrik1numrerat"/>
      </w:pPr>
      <w:bookmarkStart w:name="_Toc529975198" w:id="13"/>
      <w:bookmarkStart w:name="_Toc18923060" w:id="14"/>
      <w:bookmarkStart w:name="_Toc19111671" w:id="15"/>
      <w:r w:rsidRPr="00582B6C">
        <w:t>Konkurrens inom flygindustrin</w:t>
      </w:r>
      <w:bookmarkEnd w:id="13"/>
      <w:bookmarkEnd w:id="14"/>
      <w:bookmarkEnd w:id="15"/>
    </w:p>
    <w:p w:rsidRPr="00625746" w:rsidR="005E20AA" w:rsidP="00582B6C" w:rsidRDefault="00CD1550" w14:paraId="5CC22EC4" w14:textId="07AFB85B">
      <w:pPr>
        <w:pStyle w:val="Normalutanindragellerluft"/>
        <w:rPr>
          <w:rFonts w:eastAsia="Calibri"/>
        </w:rPr>
      </w:pPr>
      <w:r w:rsidRPr="00625746">
        <w:rPr>
          <w:rFonts w:eastAsia="Calibri"/>
        </w:rPr>
        <w:t>I</w:t>
      </w:r>
      <w:r w:rsidR="00EF6A2E">
        <w:rPr>
          <w:rFonts w:eastAsia="Calibri"/>
        </w:rPr>
        <w:t xml:space="preserve"> </w:t>
      </w:r>
      <w:r w:rsidRPr="00625746">
        <w:rPr>
          <w:rFonts w:eastAsia="Calibri"/>
        </w:rPr>
        <w:t>dag är den internationella konkurrensen knivskarp inom många branscher, särskilt flygindustrin som är extremt hårt ansatt både genom sunda och osunda konkurrens</w:t>
      </w:r>
      <w:r w:rsidR="00351D37">
        <w:rPr>
          <w:rFonts w:eastAsia="Calibri"/>
        </w:rPr>
        <w:softHyphen/>
      </w:r>
      <w:r w:rsidRPr="00625746">
        <w:rPr>
          <w:rFonts w:eastAsia="Calibri"/>
        </w:rPr>
        <w:t>förhållanden</w:t>
      </w:r>
      <w:r w:rsidRPr="00625746" w:rsidR="00F63875">
        <w:rPr>
          <w:rFonts w:eastAsia="Calibri"/>
        </w:rPr>
        <w:t>. D</w:t>
      </w:r>
      <w:r w:rsidRPr="00625746">
        <w:rPr>
          <w:rFonts w:eastAsia="Calibri"/>
        </w:rPr>
        <w:t xml:space="preserve">et finns många andra faktorer som påverkar den svenska flygindustrin. Sverige har dock genom flygets roll stora möjligheter att hävda sig internationellt via goda utbildningsmöjligheter, spetskompetens, forskning och utveckling men även inom specifika branscher och industrier. Sverige behöver hålla sin position som en flyg- och kunskapsnation men även framhålla arbetet gällande arbetsvillkor, koldioxidläckage och säkerhet. Men för att förhindra utflaggning av flygindustrin behöver även arbetet med upphandlingar och internationella avtal </w:t>
      </w:r>
      <w:r w:rsidRPr="00625746" w:rsidR="006E4F39">
        <w:rPr>
          <w:rFonts w:eastAsia="Calibri"/>
        </w:rPr>
        <w:t xml:space="preserve">stärkas, </w:t>
      </w:r>
      <w:r w:rsidRPr="00625746">
        <w:rPr>
          <w:rFonts w:eastAsia="Calibri"/>
        </w:rPr>
        <w:t xml:space="preserve">för att goda villkor </w:t>
      </w:r>
      <w:r w:rsidRPr="00625746" w:rsidR="0098204B">
        <w:rPr>
          <w:rFonts w:eastAsia="Calibri"/>
        </w:rPr>
        <w:t>ska råda var pas</w:t>
      </w:r>
      <w:r w:rsidR="00351D37">
        <w:rPr>
          <w:rFonts w:eastAsia="Calibri"/>
        </w:rPr>
        <w:softHyphen/>
      </w:r>
      <w:r w:rsidRPr="00625746" w:rsidR="0098204B">
        <w:rPr>
          <w:rFonts w:eastAsia="Calibri"/>
        </w:rPr>
        <w:t>sagerare</w:t>
      </w:r>
      <w:r w:rsidRPr="00625746" w:rsidR="006E4F39">
        <w:rPr>
          <w:rFonts w:eastAsia="Calibri"/>
        </w:rPr>
        <w:t xml:space="preserve"> än flyger ifrån.</w:t>
      </w:r>
      <w:r w:rsidRPr="00625746">
        <w:rPr>
          <w:rFonts w:eastAsia="Calibri"/>
        </w:rPr>
        <w:t xml:space="preserve"> </w:t>
      </w:r>
      <w:r w:rsidRPr="00625746" w:rsidR="006E4F39">
        <w:rPr>
          <w:rFonts w:eastAsia="Calibri"/>
        </w:rPr>
        <w:t>N</w:t>
      </w:r>
      <w:r w:rsidRPr="00625746">
        <w:rPr>
          <w:rFonts w:eastAsia="Calibri"/>
        </w:rPr>
        <w:t xml:space="preserve">ationella lagförslag </w:t>
      </w:r>
      <w:r w:rsidRPr="00625746" w:rsidR="006E4F39">
        <w:rPr>
          <w:rFonts w:eastAsia="Calibri"/>
        </w:rPr>
        <w:t>bör heller inte</w:t>
      </w:r>
      <w:r w:rsidRPr="00625746" w:rsidR="002B7FAA">
        <w:rPr>
          <w:rFonts w:eastAsia="Calibri"/>
        </w:rPr>
        <w:t xml:space="preserve"> </w:t>
      </w:r>
      <w:r w:rsidRPr="00625746">
        <w:rPr>
          <w:rFonts w:eastAsia="Calibri"/>
        </w:rPr>
        <w:t>överreglera</w:t>
      </w:r>
      <w:r w:rsidRPr="00625746" w:rsidR="002B7FAA">
        <w:rPr>
          <w:rFonts w:eastAsia="Calibri"/>
        </w:rPr>
        <w:t>s</w:t>
      </w:r>
      <w:r w:rsidRPr="00625746">
        <w:rPr>
          <w:rFonts w:eastAsia="Calibri"/>
        </w:rPr>
        <w:t xml:space="preserve"> och genererar onödiga administrativa kostnader för såväl företag som skattebetalare</w:t>
      </w:r>
      <w:r w:rsidRPr="00625746" w:rsidR="005E20AA">
        <w:rPr>
          <w:rFonts w:eastAsia="Calibri"/>
        </w:rPr>
        <w:t>.</w:t>
      </w:r>
    </w:p>
    <w:p w:rsidRPr="00582B6C" w:rsidR="00CD1550" w:rsidP="00582B6C" w:rsidRDefault="00CD1550" w14:paraId="5CC22EC6" w14:textId="77777777">
      <w:pPr>
        <w:pStyle w:val="Rubrik1numrerat"/>
        <w:ind w:left="284" w:hanging="284"/>
      </w:pPr>
      <w:bookmarkStart w:name="_Toc529975199" w:id="16"/>
      <w:bookmarkStart w:name="_Toc18923061" w:id="17"/>
      <w:bookmarkStart w:name="_Toc19111672" w:id="18"/>
      <w:r w:rsidRPr="00582B6C">
        <w:lastRenderedPageBreak/>
        <w:t>Sverigedemokraternas särskilda prioriteringar för en konkurrenskraftig flygindustri</w:t>
      </w:r>
      <w:bookmarkEnd w:id="16"/>
      <w:bookmarkEnd w:id="17"/>
      <w:bookmarkEnd w:id="18"/>
    </w:p>
    <w:p w:rsidRPr="00625746" w:rsidR="00CD1550" w:rsidP="00582B6C" w:rsidRDefault="00CD1550" w14:paraId="5CC22EC7" w14:textId="77777777">
      <w:pPr>
        <w:pStyle w:val="Rubrik2numrerat"/>
        <w:spacing w:before="440"/>
      </w:pPr>
      <w:bookmarkStart w:name="_Toc529975200" w:id="19"/>
      <w:bookmarkStart w:name="_Toc18923062" w:id="20"/>
      <w:bookmarkStart w:name="_Toc19111673" w:id="21"/>
      <w:r w:rsidRPr="00625746">
        <w:t>Nej till flygskatt</w:t>
      </w:r>
      <w:bookmarkEnd w:id="19"/>
      <w:bookmarkEnd w:id="20"/>
      <w:bookmarkEnd w:id="21"/>
    </w:p>
    <w:p w:rsidRPr="00625746" w:rsidR="00CD1550" w:rsidP="00582B6C" w:rsidRDefault="00CD1550" w14:paraId="5CC22EC8" w14:textId="3A2DE604">
      <w:pPr>
        <w:pStyle w:val="Normalutanindragellerluft"/>
        <w:rPr>
          <w:rFonts w:eastAsia="Calibri"/>
        </w:rPr>
      </w:pPr>
      <w:r w:rsidRPr="00625746">
        <w:rPr>
          <w:rFonts w:eastAsia="Calibri"/>
        </w:rPr>
        <w:t>Den nu införda flygskatten syftar till att reducera utsläpp av växthusgaser och verka för en minskning av flygresandet i en regional, europeisk och global kontext. Vid resor från en svensk flygplats är skatten generellt från 60, 250 till 400 kronor beroende på destina</w:t>
      </w:r>
      <w:r w:rsidR="00351D37">
        <w:rPr>
          <w:rFonts w:eastAsia="Calibri"/>
        </w:rPr>
        <w:softHyphen/>
      </w:r>
      <w:r w:rsidRPr="00625746">
        <w:rPr>
          <w:rFonts w:eastAsia="Calibri"/>
        </w:rPr>
        <w:t>tion.</w:t>
      </w:r>
      <w:r w:rsidRPr="00625746" w:rsidR="00DA4497">
        <w:rPr>
          <w:rFonts w:eastAsia="Calibri"/>
        </w:rPr>
        <w:t xml:space="preserve"> </w:t>
      </w:r>
      <w:r w:rsidRPr="00625746">
        <w:rPr>
          <w:rFonts w:eastAsia="Calibri"/>
        </w:rPr>
        <w:t>Den statsfinansiella nettoeffekten förväntas därmed bli omfattande beroende på vidden av kompensationen för särskilt drabbade flygplatser.</w:t>
      </w:r>
    </w:p>
    <w:p w:rsidRPr="00625746" w:rsidR="00CD1550" w:rsidP="00582B6C" w:rsidRDefault="00CD1550" w14:paraId="5CC22EC9" w14:textId="0DDE0232">
      <w:pPr>
        <w:rPr>
          <w:rFonts w:eastAsia="Calibri"/>
        </w:rPr>
      </w:pPr>
      <w:r w:rsidRPr="00625746">
        <w:rPr>
          <w:rFonts w:eastAsia="Calibri"/>
        </w:rPr>
        <w:t>Syftet med flygskatten är att minska utsläppen av växthusgaser, men den minskning av växthusgasutsläpp som kan åstadkommas genom en svensk flygskatt är mycket liten ur ett globalt perspektiv</w:t>
      </w:r>
      <w:r w:rsidR="00EF6A2E">
        <w:rPr>
          <w:rFonts w:eastAsia="Calibri"/>
        </w:rPr>
        <w:t>.</w:t>
      </w:r>
      <w:r w:rsidRPr="00625746">
        <w:rPr>
          <w:rFonts w:eastAsia="Calibri"/>
        </w:rPr>
        <w:t xml:space="preserve"> </w:t>
      </w:r>
      <w:r w:rsidRPr="00625746" w:rsidR="00835667">
        <w:rPr>
          <w:rFonts w:eastAsia="Calibri"/>
        </w:rPr>
        <w:t>S</w:t>
      </w:r>
      <w:r w:rsidRPr="00625746">
        <w:rPr>
          <w:rFonts w:eastAsia="Calibri"/>
        </w:rPr>
        <w:t xml:space="preserve">amtidigt </w:t>
      </w:r>
      <w:r w:rsidRPr="00625746" w:rsidR="00835667">
        <w:rPr>
          <w:rFonts w:eastAsia="Calibri"/>
        </w:rPr>
        <w:t>skulle</w:t>
      </w:r>
      <w:r w:rsidR="00EF6A2E">
        <w:rPr>
          <w:rFonts w:eastAsia="Calibri"/>
        </w:rPr>
        <w:t xml:space="preserve"> </w:t>
      </w:r>
      <w:r w:rsidRPr="00625746">
        <w:rPr>
          <w:rFonts w:eastAsia="Calibri"/>
        </w:rPr>
        <w:t>konsekvenserna för vissa delar av Sverige blir dramatiska. Nyttan med flygskatten står inte i proportion till de negativa konsekvens</w:t>
      </w:r>
      <w:r w:rsidR="00351D37">
        <w:rPr>
          <w:rFonts w:eastAsia="Calibri"/>
        </w:rPr>
        <w:softHyphen/>
      </w:r>
      <w:r w:rsidRPr="00625746">
        <w:rPr>
          <w:rFonts w:eastAsia="Calibri"/>
        </w:rPr>
        <w:t>erna. Studier visar att flygskatten skulle minska de svenska utsläppen</w:t>
      </w:r>
      <w:r w:rsidRPr="00625746" w:rsidR="00620590">
        <w:rPr>
          <w:rFonts w:eastAsia="Calibri"/>
        </w:rPr>
        <w:t xml:space="preserve"> med 0,2 procent</w:t>
      </w:r>
      <w:r w:rsidRPr="00625746">
        <w:rPr>
          <w:rFonts w:eastAsia="Calibri"/>
        </w:rPr>
        <w:t>, samtidigt som BNP skulle minska med 1,5 till 5,4 miljarder kronor första året.</w:t>
      </w:r>
    </w:p>
    <w:p w:rsidRPr="00625746" w:rsidR="003D3BFF" w:rsidP="00582B6C" w:rsidRDefault="00CD1550" w14:paraId="5CC22ECA" w14:textId="6B82A25B">
      <w:pPr>
        <w:rPr>
          <w:rFonts w:eastAsia="Calibri"/>
        </w:rPr>
      </w:pPr>
      <w:r w:rsidRPr="00625746">
        <w:rPr>
          <w:rFonts w:eastAsia="Calibri"/>
        </w:rPr>
        <w:t>Flyget har liksom alla andra trafikslag en viss miljöpåverkan och målet är att minska denna.</w:t>
      </w:r>
      <w:r w:rsidRPr="00625746" w:rsidR="00DA4497">
        <w:rPr>
          <w:rFonts w:eastAsia="Calibri"/>
        </w:rPr>
        <w:t xml:space="preserve"> </w:t>
      </w:r>
      <w:r w:rsidRPr="00625746" w:rsidR="00835667">
        <w:rPr>
          <w:rFonts w:eastAsia="Calibri"/>
        </w:rPr>
        <w:t>I</w:t>
      </w:r>
      <w:r w:rsidRPr="00625746">
        <w:rPr>
          <w:rFonts w:eastAsia="Calibri"/>
        </w:rPr>
        <w:t xml:space="preserve">nförandet </w:t>
      </w:r>
      <w:r w:rsidRPr="00625746" w:rsidR="00835667">
        <w:rPr>
          <w:rFonts w:eastAsia="Calibri"/>
        </w:rPr>
        <w:t xml:space="preserve">av </w:t>
      </w:r>
      <w:r w:rsidRPr="00625746">
        <w:rPr>
          <w:rFonts w:eastAsia="Calibri"/>
        </w:rPr>
        <w:t>flygskatten är ett alldeles för högt pris för en väldigt marginell miljövinst. Flygsektorn ingår även redan i det europeis</w:t>
      </w:r>
      <w:r w:rsidRPr="00625746" w:rsidR="00DA4497">
        <w:rPr>
          <w:rFonts w:eastAsia="Calibri"/>
        </w:rPr>
        <w:t xml:space="preserve">ka systemet för handel </w:t>
      </w:r>
      <w:r w:rsidRPr="00625746">
        <w:rPr>
          <w:rFonts w:eastAsia="Calibri"/>
        </w:rPr>
        <w:t>med utsläppsrätter och finansierar därmed redan i</w:t>
      </w:r>
      <w:r w:rsidRPr="00625746" w:rsidR="00DA4497">
        <w:rPr>
          <w:rFonts w:eastAsia="Calibri"/>
        </w:rPr>
        <w:t xml:space="preserve">nförande av utsläppsreducerande </w:t>
      </w:r>
      <w:r w:rsidRPr="00625746">
        <w:rPr>
          <w:rFonts w:eastAsia="Calibri"/>
        </w:rPr>
        <w:t>teknik. Eftersom systemet är marknadsbaserat åstadkom</w:t>
      </w:r>
      <w:r w:rsidRPr="00625746" w:rsidR="00DA4497">
        <w:rPr>
          <w:rFonts w:eastAsia="Calibri"/>
        </w:rPr>
        <w:t xml:space="preserve">s därmed maximal reduktion till </w:t>
      </w:r>
      <w:r w:rsidRPr="00625746">
        <w:rPr>
          <w:rFonts w:eastAsia="Calibri"/>
        </w:rPr>
        <w:t>lägsta möjliga kostnad. Dessutom är Sveriges utsläpp av växthusgase</w:t>
      </w:r>
      <w:r w:rsidRPr="00625746" w:rsidR="00DA4497">
        <w:rPr>
          <w:rFonts w:eastAsia="Calibri"/>
        </w:rPr>
        <w:t xml:space="preserve">r per capita redan </w:t>
      </w:r>
      <w:r w:rsidRPr="00625746">
        <w:rPr>
          <w:rFonts w:eastAsia="Calibri"/>
        </w:rPr>
        <w:t xml:space="preserve">bland de lägsta inom OECD. </w:t>
      </w:r>
      <w:r w:rsidRPr="00625746" w:rsidR="00835667">
        <w:rPr>
          <w:rFonts w:eastAsia="Calibri"/>
        </w:rPr>
        <w:t>D</w:t>
      </w:r>
      <w:r w:rsidRPr="00625746" w:rsidR="00DA4497">
        <w:rPr>
          <w:rFonts w:eastAsia="Calibri"/>
        </w:rPr>
        <w:t xml:space="preserve">en införda </w:t>
      </w:r>
      <w:r w:rsidRPr="00625746">
        <w:rPr>
          <w:rFonts w:eastAsia="Calibri"/>
        </w:rPr>
        <w:t>flygskatten</w:t>
      </w:r>
      <w:r w:rsidRPr="00625746" w:rsidR="00835667">
        <w:rPr>
          <w:rFonts w:eastAsia="Calibri"/>
        </w:rPr>
        <w:t xml:space="preserve"> behöver avskaffas</w:t>
      </w:r>
      <w:r w:rsidRPr="00625746">
        <w:rPr>
          <w:rFonts w:eastAsia="Calibri"/>
        </w:rPr>
        <w:t>.</w:t>
      </w:r>
    </w:p>
    <w:p w:rsidRPr="00625746" w:rsidR="00CD1550" w:rsidP="00582B6C" w:rsidRDefault="00CD1550" w14:paraId="5CC22ECC" w14:textId="3803DA4C">
      <w:pPr>
        <w:rPr>
          <w:rFonts w:eastAsia="Calibri"/>
        </w:rPr>
      </w:pPr>
      <w:r w:rsidRPr="00625746">
        <w:rPr>
          <w:rFonts w:eastAsia="Calibri"/>
        </w:rPr>
        <w:t>Sverigedemokraterna vill</w:t>
      </w:r>
    </w:p>
    <w:p w:rsidRPr="00625746" w:rsidR="00CD1550" w:rsidP="00582B6C" w:rsidRDefault="00CD1550" w14:paraId="5CC22ECD" w14:textId="06DA5454">
      <w:pPr>
        <w:pStyle w:val="ListaPunkt"/>
        <w:rPr>
          <w:rFonts w:eastAsia="Calibri"/>
        </w:rPr>
      </w:pPr>
      <w:r w:rsidRPr="00625746">
        <w:rPr>
          <w:rFonts w:eastAsia="Calibri"/>
        </w:rPr>
        <w:t>avskaffa den införda flygskatten</w:t>
      </w:r>
      <w:r w:rsidR="00EF6A2E">
        <w:rPr>
          <w:rFonts w:eastAsia="Calibri"/>
        </w:rPr>
        <w:t>.</w:t>
      </w:r>
    </w:p>
    <w:p w:rsidRPr="00582B6C" w:rsidR="00CD1550" w:rsidP="00582B6C" w:rsidRDefault="00CD1550" w14:paraId="5CC22ECF" w14:textId="77777777">
      <w:pPr>
        <w:pStyle w:val="Rubrik1numrerat"/>
        <w:ind w:left="284" w:hanging="284"/>
      </w:pPr>
      <w:bookmarkStart w:name="_Toc529975201" w:id="22"/>
      <w:bookmarkStart w:name="_Toc18923063" w:id="23"/>
      <w:bookmarkStart w:name="_Toc19111674" w:id="24"/>
      <w:r w:rsidRPr="00582B6C">
        <w:t>Svensk flygindustri i Europa och på den inre marknaden</w:t>
      </w:r>
      <w:bookmarkEnd w:id="22"/>
      <w:bookmarkEnd w:id="23"/>
      <w:bookmarkEnd w:id="24"/>
    </w:p>
    <w:p w:rsidRPr="00625746" w:rsidR="00CD1550" w:rsidP="00582B6C" w:rsidRDefault="00CD1550" w14:paraId="5CC22ED0" w14:textId="0D9B5E52">
      <w:pPr>
        <w:pStyle w:val="Normalutanindragellerluft"/>
        <w:rPr>
          <w:rFonts w:eastAsia="Calibri"/>
        </w:rPr>
      </w:pPr>
      <w:r w:rsidRPr="00625746">
        <w:rPr>
          <w:rFonts w:eastAsia="Calibri"/>
        </w:rPr>
        <w:t>Sverigedemokraterna ser vikten av att ta vara på den inre marknaden inom EU och behovet av långsiktiga reella tillväxtåt</w:t>
      </w:r>
      <w:r w:rsidRPr="00625746" w:rsidR="00DA4497">
        <w:rPr>
          <w:rFonts w:eastAsia="Calibri"/>
        </w:rPr>
        <w:t xml:space="preserve">gärder, innovation, hållbarhet, </w:t>
      </w:r>
      <w:r w:rsidRPr="00625746">
        <w:rPr>
          <w:rFonts w:eastAsia="Calibri"/>
        </w:rPr>
        <w:t>kompetensförsörj</w:t>
      </w:r>
      <w:r w:rsidR="00351D37">
        <w:rPr>
          <w:rFonts w:eastAsia="Calibri"/>
        </w:rPr>
        <w:softHyphen/>
      </w:r>
      <w:r w:rsidRPr="00625746">
        <w:rPr>
          <w:rFonts w:eastAsia="Calibri"/>
        </w:rPr>
        <w:t xml:space="preserve">ning och handel. </w:t>
      </w:r>
      <w:r w:rsidRPr="00625746" w:rsidR="00F726B9">
        <w:rPr>
          <w:rFonts w:eastAsia="Calibri"/>
        </w:rPr>
        <w:t>Europeiska k</w:t>
      </w:r>
      <w:r w:rsidRPr="00625746">
        <w:rPr>
          <w:rFonts w:eastAsia="Calibri"/>
        </w:rPr>
        <w:t>ommissionen kan förvisso i viss mån ha goda intentioner angående mål gällande exempelvis den europeiska och svenska flygindustrin, men att dessa mål kan nås på olika sätt. Målen för den europeiska industrin i sin helhet ska vara konkreta, realistiska och ekonomiskt förankrade, detta för att generera en långsiktig trovärdighet, både mot investerare</w:t>
      </w:r>
      <w:r w:rsidRPr="00625746" w:rsidR="00835667">
        <w:rPr>
          <w:rFonts w:eastAsia="Calibri"/>
        </w:rPr>
        <w:t xml:space="preserve"> och</w:t>
      </w:r>
      <w:r w:rsidRPr="00625746" w:rsidR="00F726B9">
        <w:rPr>
          <w:rFonts w:eastAsia="Calibri"/>
        </w:rPr>
        <w:t xml:space="preserve"> EU-</w:t>
      </w:r>
      <w:r w:rsidRPr="00625746">
        <w:rPr>
          <w:rFonts w:eastAsia="Calibri"/>
        </w:rPr>
        <w:t>medborgare</w:t>
      </w:r>
      <w:r w:rsidR="00FE10EE">
        <w:rPr>
          <w:rFonts w:eastAsia="Calibri"/>
        </w:rPr>
        <w:t>;</w:t>
      </w:r>
      <w:r w:rsidRPr="00625746">
        <w:rPr>
          <w:rFonts w:eastAsia="Calibri"/>
        </w:rPr>
        <w:t xml:space="preserve"> dessvärre har återkommande motsatsen</w:t>
      </w:r>
      <w:r w:rsidRPr="00625746" w:rsidR="00835667">
        <w:rPr>
          <w:rFonts w:eastAsia="Calibri"/>
        </w:rPr>
        <w:t xml:space="preserve"> visat sig</w:t>
      </w:r>
      <w:r w:rsidRPr="00625746">
        <w:rPr>
          <w:rFonts w:eastAsia="Calibri"/>
        </w:rPr>
        <w:t>.</w:t>
      </w:r>
    </w:p>
    <w:p w:rsidRPr="00625746" w:rsidR="00CD1550" w:rsidP="00582B6C" w:rsidRDefault="00CD1550" w14:paraId="5CC22ED1" w14:textId="38420E24">
      <w:pPr>
        <w:rPr>
          <w:rFonts w:eastAsia="Calibri"/>
        </w:rPr>
      </w:pPr>
      <w:r w:rsidRPr="00625746">
        <w:rPr>
          <w:rFonts w:eastAsia="Calibri"/>
        </w:rPr>
        <w:t>Sverigedemokraterna har vid upprepade tillfällen starkt kritiserat kommissionens förslag gällande ständigt ökade kostnader. Nu ökas EU-budget</w:t>
      </w:r>
      <w:r w:rsidRPr="00625746" w:rsidR="00F726B9">
        <w:rPr>
          <w:rFonts w:eastAsia="Calibri"/>
        </w:rPr>
        <w:t xml:space="preserve">en i vissa delar med cirka 50 procent </w:t>
      </w:r>
      <w:r w:rsidRPr="00625746">
        <w:rPr>
          <w:rFonts w:eastAsia="Calibri"/>
        </w:rPr>
        <w:t>som berör bland annat infrastruktur</w:t>
      </w:r>
      <w:r w:rsidRPr="00625746" w:rsidR="003B105C">
        <w:rPr>
          <w:rStyle w:val="Fotnotsreferens"/>
          <w:rFonts w:ascii="Times New Roman" w:hAnsi="Times New Roman" w:eastAsia="Calibri" w:cs="Times New Roman"/>
          <w:kern w:val="0"/>
          <w14:numSpacing w14:val="default"/>
        </w:rPr>
        <w:footnoteReference w:id="2"/>
      </w:r>
      <w:r w:rsidRPr="00625746">
        <w:rPr>
          <w:rFonts w:eastAsia="Calibri"/>
        </w:rPr>
        <w:t>. Skenande kostnader som dessa, och att Storbritannien som nettogivare drar sig ur EU</w:t>
      </w:r>
      <w:r w:rsidR="00FE10EE">
        <w:rPr>
          <w:rFonts w:eastAsia="Calibri"/>
        </w:rPr>
        <w:t>,</w:t>
      </w:r>
      <w:r w:rsidRPr="00625746">
        <w:rPr>
          <w:rFonts w:eastAsia="Calibri"/>
        </w:rPr>
        <w:t xml:space="preserve"> kommer att bli ytterst problematiskt gällande kommande budgetar och inför reella satsningar inom exempelvis flygindustrin.</w:t>
      </w:r>
      <w:r w:rsidRPr="00625746" w:rsidR="00DA4497">
        <w:rPr>
          <w:rFonts w:eastAsia="Calibri"/>
        </w:rPr>
        <w:t xml:space="preserve"> </w:t>
      </w:r>
      <w:r w:rsidRPr="00625746" w:rsidR="00835667">
        <w:rPr>
          <w:rFonts w:eastAsia="Calibri"/>
        </w:rPr>
        <w:t>B</w:t>
      </w:r>
      <w:r w:rsidRPr="00625746">
        <w:rPr>
          <w:rFonts w:eastAsia="Calibri"/>
        </w:rPr>
        <w:t>udgethöjningar på 50 </w:t>
      </w:r>
      <w:r w:rsidRPr="00625746" w:rsidR="00F726B9">
        <w:rPr>
          <w:rFonts w:eastAsia="Calibri"/>
        </w:rPr>
        <w:t>procent</w:t>
      </w:r>
      <w:r w:rsidRPr="00625746">
        <w:rPr>
          <w:rFonts w:eastAsia="Calibri"/>
        </w:rPr>
        <w:t xml:space="preserve"> </w:t>
      </w:r>
      <w:r w:rsidRPr="00625746" w:rsidR="00835667">
        <w:rPr>
          <w:rFonts w:eastAsia="Calibri"/>
        </w:rPr>
        <w:t>för</w:t>
      </w:r>
      <w:r w:rsidR="00FE10EE">
        <w:rPr>
          <w:rFonts w:eastAsia="Calibri"/>
        </w:rPr>
        <w:t xml:space="preserve"> </w:t>
      </w:r>
      <w:r w:rsidRPr="00625746">
        <w:rPr>
          <w:rFonts w:eastAsia="Calibri"/>
        </w:rPr>
        <w:t>flygindustrin är orimliga och oproportionerliga</w:t>
      </w:r>
      <w:r w:rsidRPr="00625746" w:rsidR="00835667">
        <w:rPr>
          <w:rFonts w:eastAsia="Calibri"/>
        </w:rPr>
        <w:t>.</w:t>
      </w:r>
      <w:r w:rsidRPr="00625746" w:rsidR="00D22EAD">
        <w:rPr>
          <w:rFonts w:eastAsia="Calibri"/>
        </w:rPr>
        <w:t xml:space="preserve"> </w:t>
      </w:r>
      <w:r w:rsidRPr="00625746" w:rsidR="00835667">
        <w:rPr>
          <w:rFonts w:eastAsia="Calibri"/>
        </w:rPr>
        <w:lastRenderedPageBreak/>
        <w:t>Dessutom</w:t>
      </w:r>
      <w:r w:rsidRPr="00625746" w:rsidR="00D22EAD">
        <w:rPr>
          <w:rFonts w:eastAsia="Calibri"/>
        </w:rPr>
        <w:t xml:space="preserve"> </w:t>
      </w:r>
      <w:r w:rsidRPr="00625746" w:rsidR="00835667">
        <w:rPr>
          <w:rFonts w:eastAsia="Calibri"/>
        </w:rPr>
        <w:t>bör</w:t>
      </w:r>
      <w:r w:rsidRPr="00625746">
        <w:rPr>
          <w:rFonts w:eastAsia="Calibri"/>
        </w:rPr>
        <w:t xml:space="preserve"> förslag som strider mot proportionalitetsprincipen stoppas, </w:t>
      </w:r>
      <w:r w:rsidRPr="00625746" w:rsidR="00863856">
        <w:rPr>
          <w:rFonts w:eastAsia="Calibri"/>
        </w:rPr>
        <w:t>men det finns</w:t>
      </w:r>
      <w:r w:rsidRPr="00625746">
        <w:rPr>
          <w:rFonts w:eastAsia="Calibri"/>
        </w:rPr>
        <w:t xml:space="preserve"> även en otydlighet i hur dessa förslag ska behandlas i riksdagen.</w:t>
      </w:r>
    </w:p>
    <w:p w:rsidRPr="00625746" w:rsidR="003D3BFF" w:rsidP="00582B6C" w:rsidRDefault="00CD1550" w14:paraId="5CC22ED3" w14:textId="72096723">
      <w:pPr>
        <w:rPr>
          <w:rFonts w:eastAsia="Calibri"/>
        </w:rPr>
      </w:pPr>
      <w:r w:rsidRPr="00625746">
        <w:rPr>
          <w:rFonts w:eastAsia="Calibri"/>
        </w:rPr>
        <w:t>Gällande hur en s.k. subsidiaritetsprövning</w:t>
      </w:r>
      <w:r w:rsidRPr="00625746" w:rsidR="00FC7EC3">
        <w:rPr>
          <w:rFonts w:eastAsia="Calibri"/>
        </w:rPr>
        <w:t xml:space="preserve"> ska tolkas bör därmed</w:t>
      </w:r>
      <w:r w:rsidRPr="00625746">
        <w:rPr>
          <w:rFonts w:eastAsia="Calibri"/>
        </w:rPr>
        <w:t xml:space="preserve"> riksdagen </w:t>
      </w:r>
      <w:r w:rsidRPr="00625746" w:rsidR="00FC7EC3">
        <w:rPr>
          <w:rFonts w:eastAsia="Calibri"/>
        </w:rPr>
        <w:t xml:space="preserve">följa </w:t>
      </w:r>
      <w:r w:rsidR="00FE10EE">
        <w:rPr>
          <w:rFonts w:eastAsia="Calibri"/>
        </w:rPr>
        <w:t>E</w:t>
      </w:r>
      <w:r w:rsidRPr="00625746">
        <w:rPr>
          <w:rFonts w:eastAsia="Calibri"/>
        </w:rPr>
        <w:t xml:space="preserve">uropafördraget artikel 69 och artikel 5 i protokollet, som beskriver mer utförligt hur </w:t>
      </w:r>
      <w:r w:rsidR="00FE10EE">
        <w:rPr>
          <w:rFonts w:eastAsia="Calibri"/>
        </w:rPr>
        <w:t>E</w:t>
      </w:r>
      <w:r w:rsidRPr="00625746">
        <w:rPr>
          <w:rFonts w:eastAsia="Calibri"/>
        </w:rPr>
        <w:t>uropafördraget ska tolkas.</w:t>
      </w:r>
    </w:p>
    <w:p w:rsidRPr="00625746" w:rsidR="00CD1550" w:rsidP="00582B6C" w:rsidRDefault="00CD1550" w14:paraId="5CC22ED5" w14:textId="6DC69D7A">
      <w:pPr>
        <w:rPr>
          <w:rFonts w:eastAsia="Calibri"/>
        </w:rPr>
      </w:pPr>
      <w:r w:rsidRPr="00625746">
        <w:rPr>
          <w:rFonts w:eastAsia="Calibri"/>
        </w:rPr>
        <w:t>Sverigedemokraterna vill</w:t>
      </w:r>
    </w:p>
    <w:p w:rsidRPr="00625746" w:rsidR="00CD1550" w:rsidP="00582B6C" w:rsidRDefault="00CD1550" w14:paraId="5CC22ED6" w14:textId="77777777">
      <w:pPr>
        <w:pStyle w:val="ListaPunkt"/>
        <w:rPr>
          <w:rFonts w:eastAsia="Calibri"/>
        </w:rPr>
      </w:pPr>
      <w:r w:rsidRPr="00625746">
        <w:rPr>
          <w:rFonts w:eastAsia="Calibri"/>
        </w:rPr>
        <w:t>att strukturfonder som används till europeiska flygprojekt endast ska stimulera reell tillväxt</w:t>
      </w:r>
    </w:p>
    <w:p w:rsidRPr="00625746" w:rsidR="00CD1550" w:rsidP="00957E34" w:rsidRDefault="00CD1550" w14:paraId="5CC22ED7" w14:textId="77777777">
      <w:pPr>
        <w:pStyle w:val="Normalutanindragellerluft"/>
        <w:numPr>
          <w:ilvl w:val="0"/>
          <w:numId w:val="40"/>
        </w:numPr>
        <w:rPr>
          <w:rFonts w:ascii="Times New Roman" w:hAnsi="Times New Roman" w:eastAsia="Calibri" w:cs="Times New Roman"/>
          <w:kern w:val="0"/>
          <w14:numSpacing w14:val="default"/>
        </w:rPr>
      </w:pPr>
      <w:r w:rsidRPr="00625746">
        <w:rPr>
          <w:rFonts w:ascii="Times New Roman" w:hAnsi="Times New Roman" w:eastAsia="Calibri" w:cs="Times New Roman"/>
          <w:kern w:val="0"/>
          <w14:numSpacing w14:val="default"/>
        </w:rPr>
        <w:t>att en konkurrens- och kostnadsrevision bör ske innan europeiska flygprojekt lanseras</w:t>
      </w:r>
    </w:p>
    <w:p w:rsidRPr="00625746" w:rsidR="00CD1550" w:rsidP="00957E34" w:rsidRDefault="00CD1550" w14:paraId="5CC22ED8" w14:textId="0DF1AB7C">
      <w:pPr>
        <w:pStyle w:val="Normalutanindragellerluft"/>
        <w:numPr>
          <w:ilvl w:val="0"/>
          <w:numId w:val="40"/>
        </w:numPr>
        <w:rPr>
          <w:rFonts w:ascii="Times New Roman" w:hAnsi="Times New Roman" w:eastAsia="Calibri" w:cs="Times New Roman"/>
          <w:kern w:val="0"/>
          <w14:numSpacing w14:val="default"/>
        </w:rPr>
      </w:pPr>
      <w:r w:rsidRPr="00625746">
        <w:rPr>
          <w:rFonts w:ascii="Times New Roman" w:hAnsi="Times New Roman" w:eastAsia="Calibri" w:cs="Times New Roman"/>
          <w:kern w:val="0"/>
          <w14:numSpacing w14:val="default"/>
        </w:rPr>
        <w:t xml:space="preserve">att lagstiftningsförslag och lagstiftningsinitiativ som berör flygindustrin ska följa </w:t>
      </w:r>
      <w:r w:rsidR="00FE10EE">
        <w:rPr>
          <w:rFonts w:ascii="Times New Roman" w:hAnsi="Times New Roman" w:eastAsia="Calibri" w:cs="Times New Roman"/>
          <w:kern w:val="0"/>
          <w14:numSpacing w14:val="default"/>
        </w:rPr>
        <w:t>E</w:t>
      </w:r>
      <w:r w:rsidRPr="00625746">
        <w:rPr>
          <w:rFonts w:ascii="Times New Roman" w:hAnsi="Times New Roman" w:eastAsia="Calibri" w:cs="Times New Roman"/>
          <w:kern w:val="0"/>
          <w14:numSpacing w14:val="default"/>
        </w:rPr>
        <w:t>uropafördraget enligt artikel 69</w:t>
      </w:r>
    </w:p>
    <w:p w:rsidRPr="00625746" w:rsidR="00CD1550" w:rsidP="00957E34" w:rsidRDefault="00CD1550" w14:paraId="5CC22ED9" w14:textId="11AE068F">
      <w:pPr>
        <w:pStyle w:val="Normalutanindragellerluft"/>
        <w:numPr>
          <w:ilvl w:val="0"/>
          <w:numId w:val="40"/>
        </w:numPr>
        <w:rPr>
          <w:rFonts w:ascii="Times New Roman" w:hAnsi="Times New Roman" w:eastAsia="Calibri" w:cs="Times New Roman"/>
          <w:kern w:val="0"/>
          <w14:numSpacing w14:val="default"/>
        </w:rPr>
      </w:pPr>
      <w:r w:rsidRPr="00625746">
        <w:rPr>
          <w:rFonts w:ascii="Times New Roman" w:hAnsi="Times New Roman" w:eastAsia="Calibri" w:cs="Times New Roman"/>
          <w:kern w:val="0"/>
          <w14:numSpacing w14:val="default"/>
        </w:rPr>
        <w:t xml:space="preserve">att proportionalitetsprincipen i lagstiftningsförslag och lagstiftningsinitiativ som berör flygindustrin ska följa </w:t>
      </w:r>
      <w:r w:rsidR="00FE10EE">
        <w:rPr>
          <w:rFonts w:ascii="Times New Roman" w:hAnsi="Times New Roman" w:eastAsia="Calibri" w:cs="Times New Roman"/>
          <w:kern w:val="0"/>
          <w14:numSpacing w14:val="default"/>
        </w:rPr>
        <w:t>E</w:t>
      </w:r>
      <w:r w:rsidRPr="00625746">
        <w:rPr>
          <w:rFonts w:ascii="Times New Roman" w:hAnsi="Times New Roman" w:eastAsia="Calibri" w:cs="Times New Roman"/>
          <w:kern w:val="0"/>
          <w14:numSpacing w14:val="default"/>
        </w:rPr>
        <w:t>uropafördraget</w:t>
      </w:r>
      <w:r w:rsidRPr="00625746" w:rsidR="00957E34">
        <w:rPr>
          <w:rFonts w:ascii="Times New Roman" w:hAnsi="Times New Roman" w:eastAsia="Calibri" w:cs="Times New Roman"/>
          <w:kern w:val="0"/>
          <w14:numSpacing w14:val="default"/>
        </w:rPr>
        <w:t xml:space="preserve"> enligt artikel 5 i protokollet</w:t>
      </w:r>
      <w:r w:rsidR="00FE10EE">
        <w:rPr>
          <w:rFonts w:ascii="Times New Roman" w:hAnsi="Times New Roman" w:eastAsia="Calibri" w:cs="Times New Roman"/>
          <w:kern w:val="0"/>
          <w14:numSpacing w14:val="default"/>
        </w:rPr>
        <w:t>.</w:t>
      </w:r>
    </w:p>
    <w:p w:rsidRPr="00582B6C" w:rsidR="00CD1550" w:rsidP="00582B6C" w:rsidRDefault="00CD1550" w14:paraId="5CC22EDB" w14:textId="77777777">
      <w:pPr>
        <w:pStyle w:val="Rubrik1numrerat"/>
      </w:pPr>
      <w:bookmarkStart w:name="_Toc529975202" w:id="25"/>
      <w:bookmarkStart w:name="_Toc18923064" w:id="26"/>
      <w:bookmarkStart w:name="_Toc19111675" w:id="27"/>
      <w:r w:rsidRPr="00582B6C">
        <w:t>Stärkt infrastruktur för svenskt flyg</w:t>
      </w:r>
      <w:bookmarkEnd w:id="25"/>
      <w:bookmarkEnd w:id="26"/>
      <w:bookmarkEnd w:id="27"/>
    </w:p>
    <w:p w:rsidRPr="00582B6C" w:rsidR="00CD1550" w:rsidP="00582B6C" w:rsidRDefault="00CD1550" w14:paraId="5CC22EDC" w14:textId="77777777">
      <w:pPr>
        <w:pStyle w:val="Rubrik2numrerat"/>
        <w:spacing w:before="440"/>
      </w:pPr>
      <w:bookmarkStart w:name="_Toc529975203" w:id="28"/>
      <w:bookmarkStart w:name="_Toc18923065" w:id="29"/>
      <w:bookmarkStart w:name="_Toc19111676" w:id="30"/>
      <w:r w:rsidRPr="00582B6C">
        <w:t>Investeringsstöd till flygplatser</w:t>
      </w:r>
      <w:bookmarkEnd w:id="28"/>
      <w:bookmarkEnd w:id="29"/>
      <w:bookmarkEnd w:id="30"/>
    </w:p>
    <w:p w:rsidRPr="00625746" w:rsidR="00CD1550" w:rsidP="00582B6C" w:rsidRDefault="00CD1550" w14:paraId="5CC22EDD" w14:textId="09A20E2D">
      <w:pPr>
        <w:pStyle w:val="Normalutanindragellerluft"/>
        <w:rPr>
          <w:rFonts w:eastAsia="Calibri"/>
        </w:rPr>
      </w:pPr>
      <w:r w:rsidRPr="00625746">
        <w:rPr>
          <w:rFonts w:eastAsia="Calibri"/>
        </w:rPr>
        <w:t>Det finns ett behov för både små och stora flygplatser att bygga ut kapaciteten</w:t>
      </w:r>
      <w:r w:rsidRPr="00625746" w:rsidR="00835667">
        <w:rPr>
          <w:rFonts w:eastAsia="Calibri"/>
        </w:rPr>
        <w:t xml:space="preserve">. Detta </w:t>
      </w:r>
      <w:r w:rsidRPr="00625746">
        <w:rPr>
          <w:rFonts w:eastAsia="Calibri"/>
        </w:rPr>
        <w:t>för att möjliggöra fler avgångar, trafik av större flygplan</w:t>
      </w:r>
      <w:r w:rsidRPr="00625746" w:rsidR="00835667">
        <w:rPr>
          <w:rFonts w:eastAsia="Calibri"/>
        </w:rPr>
        <w:t xml:space="preserve"> och för </w:t>
      </w:r>
      <w:r w:rsidRPr="00625746">
        <w:rPr>
          <w:rFonts w:eastAsia="Calibri"/>
        </w:rPr>
        <w:t xml:space="preserve">infrastrukturen </w:t>
      </w:r>
      <w:r w:rsidRPr="00625746" w:rsidR="00835667">
        <w:rPr>
          <w:rFonts w:eastAsia="Calibri"/>
        </w:rPr>
        <w:t xml:space="preserve">i övrigt </w:t>
      </w:r>
      <w:r w:rsidRPr="00625746">
        <w:rPr>
          <w:rFonts w:eastAsia="Calibri"/>
        </w:rPr>
        <w:t xml:space="preserve">som är kopplad till flygplatser. En utbyggnad underlättar människors resande överlag men även för att minimera exempelvis negativa miljöeffekter eller att binda samman övrig infrastruktur. </w:t>
      </w:r>
      <w:r w:rsidRPr="00625746" w:rsidR="00835667">
        <w:rPr>
          <w:rFonts w:eastAsia="Calibri"/>
        </w:rPr>
        <w:t>I</w:t>
      </w:r>
      <w:r w:rsidRPr="00625746">
        <w:rPr>
          <w:rFonts w:eastAsia="Calibri"/>
        </w:rPr>
        <w:t>nförande av ett investeringsstöd som inte strider mot europeiska konkurrensregler</w:t>
      </w:r>
      <w:r w:rsidRPr="00625746" w:rsidR="00835667">
        <w:rPr>
          <w:rFonts w:eastAsia="Calibri"/>
        </w:rPr>
        <w:t xml:space="preserve"> ska utredas</w:t>
      </w:r>
      <w:r w:rsidRPr="00625746">
        <w:rPr>
          <w:rFonts w:eastAsia="Calibri"/>
        </w:rPr>
        <w:t>.</w:t>
      </w:r>
    </w:p>
    <w:p w:rsidRPr="00582B6C" w:rsidR="00CD1550" w:rsidP="00582B6C" w:rsidRDefault="00CD1550" w14:paraId="5CC22EDE" w14:textId="77777777">
      <w:pPr>
        <w:pStyle w:val="Rubrik2numrerat"/>
      </w:pPr>
      <w:bookmarkStart w:name="_Toc529975204" w:id="31"/>
      <w:bookmarkStart w:name="_Toc18923066" w:id="32"/>
      <w:bookmarkStart w:name="_Toc19111677" w:id="33"/>
      <w:r w:rsidRPr="00582B6C">
        <w:t>Bygg ut Arlanda flygplats</w:t>
      </w:r>
      <w:bookmarkEnd w:id="31"/>
      <w:bookmarkEnd w:id="32"/>
      <w:bookmarkEnd w:id="33"/>
    </w:p>
    <w:p w:rsidRPr="00625746" w:rsidR="00CD1550" w:rsidP="00582B6C" w:rsidRDefault="00CD1550" w14:paraId="5CC22EDF" w14:textId="19DB1151">
      <w:pPr>
        <w:pStyle w:val="Normalutanindragellerluft"/>
        <w:rPr>
          <w:rFonts w:eastAsia="Calibri"/>
        </w:rPr>
      </w:pPr>
      <w:r w:rsidRPr="00625746">
        <w:rPr>
          <w:rFonts w:eastAsia="Calibri"/>
        </w:rPr>
        <w:t>Arlanda har en viss särställning och betyd</w:t>
      </w:r>
      <w:r w:rsidRPr="00625746" w:rsidR="00835667">
        <w:rPr>
          <w:rFonts w:eastAsia="Calibri"/>
        </w:rPr>
        <w:t>else</w:t>
      </w:r>
      <w:r w:rsidRPr="00625746">
        <w:rPr>
          <w:rFonts w:eastAsia="Calibri"/>
        </w:rPr>
        <w:t xml:space="preserve"> som Sveriges största flygplats. Arlanda är ett nav gällande nationella och internationella affärsresor och</w:t>
      </w:r>
      <w:r w:rsidRPr="00625746" w:rsidR="00D22EAD">
        <w:rPr>
          <w:rFonts w:eastAsia="Calibri"/>
        </w:rPr>
        <w:t xml:space="preserve"> </w:t>
      </w:r>
      <w:r w:rsidRPr="00625746">
        <w:rPr>
          <w:rFonts w:eastAsia="Calibri"/>
        </w:rPr>
        <w:t xml:space="preserve">därmed även ett nav i Sverige som tillväxtmotor. Utöver detta är Arlanda även ett nav för turism, forskning, utbildning och diplomatiska relationer. </w:t>
      </w:r>
      <w:r w:rsidRPr="00625746" w:rsidR="00835667">
        <w:rPr>
          <w:rFonts w:eastAsia="Calibri"/>
        </w:rPr>
        <w:t>I</w:t>
      </w:r>
      <w:r w:rsidRPr="00625746">
        <w:rPr>
          <w:rFonts w:eastAsia="Calibri"/>
        </w:rPr>
        <w:t xml:space="preserve">nfrastrukturen som är kopplad till Arlanda är av </w:t>
      </w:r>
      <w:proofErr w:type="gramStart"/>
      <w:r w:rsidRPr="00625746">
        <w:rPr>
          <w:rFonts w:eastAsia="Calibri"/>
        </w:rPr>
        <w:t>stort betyd</w:t>
      </w:r>
      <w:r w:rsidR="0092113F">
        <w:rPr>
          <w:rFonts w:eastAsia="Calibri"/>
        </w:rPr>
        <w:t>else</w:t>
      </w:r>
      <w:proofErr w:type="gramEnd"/>
      <w:r w:rsidRPr="00625746">
        <w:rPr>
          <w:rFonts w:eastAsia="Calibri"/>
        </w:rPr>
        <w:t xml:space="preserve"> för att underlätta människors resande</w:t>
      </w:r>
      <w:r w:rsidRPr="00625746" w:rsidR="00835667">
        <w:rPr>
          <w:rFonts w:eastAsia="Calibri"/>
        </w:rPr>
        <w:t>, inte minst</w:t>
      </w:r>
      <w:r w:rsidRPr="00625746">
        <w:rPr>
          <w:rFonts w:eastAsia="Calibri"/>
        </w:rPr>
        <w:t xml:space="preserve"> affärs</w:t>
      </w:r>
      <w:r w:rsidRPr="00625746" w:rsidR="00835667">
        <w:rPr>
          <w:rFonts w:eastAsia="Calibri"/>
        </w:rPr>
        <w:t>resor</w:t>
      </w:r>
      <w:r w:rsidRPr="00625746">
        <w:rPr>
          <w:rFonts w:eastAsia="Calibri"/>
        </w:rPr>
        <w:t xml:space="preserve">. Arlanda </w:t>
      </w:r>
      <w:r w:rsidRPr="00625746" w:rsidR="00835667">
        <w:rPr>
          <w:rFonts w:eastAsia="Calibri"/>
        </w:rPr>
        <w:t>utgör</w:t>
      </w:r>
      <w:r w:rsidRPr="00625746">
        <w:rPr>
          <w:rFonts w:eastAsia="Calibri"/>
        </w:rPr>
        <w:t xml:space="preserve"> ett ansikte utåt och speglar Sverige, både kulturellt och som kunskapsnation.</w:t>
      </w:r>
      <w:r w:rsidRPr="00625746" w:rsidR="00BB6D64">
        <w:rPr>
          <w:rFonts w:eastAsia="Calibri"/>
        </w:rPr>
        <w:t xml:space="preserve"> </w:t>
      </w:r>
      <w:r w:rsidRPr="00625746">
        <w:rPr>
          <w:rFonts w:eastAsia="Calibri"/>
        </w:rPr>
        <w:t>För att Sverige och Arlanda fortsättningsvis ska kunna hävda sig interna</w:t>
      </w:r>
      <w:r w:rsidRPr="00625746">
        <w:rPr>
          <w:rFonts w:eastAsia="Calibri"/>
        </w:rPr>
        <w:softHyphen/>
        <w:t xml:space="preserve">tionellt behöver framtidens trafikvolymer </w:t>
      </w:r>
      <w:r w:rsidRPr="00625746" w:rsidR="00835667">
        <w:rPr>
          <w:rFonts w:eastAsia="Calibri"/>
        </w:rPr>
        <w:t>och</w:t>
      </w:r>
      <w:r w:rsidRPr="00625746">
        <w:rPr>
          <w:rFonts w:eastAsia="Calibri"/>
        </w:rPr>
        <w:t xml:space="preserve"> kommande generationers flygbehov ses över</w:t>
      </w:r>
      <w:r w:rsidRPr="00625746" w:rsidR="00835667">
        <w:rPr>
          <w:rFonts w:eastAsia="Calibri"/>
        </w:rPr>
        <w:t>.</w:t>
      </w:r>
      <w:r w:rsidRPr="00625746">
        <w:rPr>
          <w:rFonts w:eastAsia="Calibri"/>
        </w:rPr>
        <w:t xml:space="preserve"> </w:t>
      </w:r>
      <w:r w:rsidRPr="00625746" w:rsidR="00835667">
        <w:rPr>
          <w:rFonts w:eastAsia="Calibri"/>
        </w:rPr>
        <w:t>T</w:t>
      </w:r>
      <w:r w:rsidRPr="00625746">
        <w:rPr>
          <w:rFonts w:eastAsia="Calibri"/>
        </w:rPr>
        <w:t xml:space="preserve">rafiken tenderar att öka och konkurrensen och nya tekniker </w:t>
      </w:r>
      <w:r w:rsidRPr="00625746" w:rsidR="00835667">
        <w:rPr>
          <w:rFonts w:eastAsia="Calibri"/>
        </w:rPr>
        <w:t>inverkar till</w:t>
      </w:r>
      <w:r w:rsidRPr="00625746" w:rsidR="00D22EAD">
        <w:rPr>
          <w:rFonts w:eastAsia="Calibri"/>
        </w:rPr>
        <w:t xml:space="preserve"> </w:t>
      </w:r>
      <w:r w:rsidRPr="00625746" w:rsidR="00835667">
        <w:rPr>
          <w:rFonts w:eastAsia="Calibri"/>
        </w:rPr>
        <w:t xml:space="preserve">större </w:t>
      </w:r>
      <w:r w:rsidRPr="00625746">
        <w:rPr>
          <w:rFonts w:eastAsia="Calibri"/>
        </w:rPr>
        <w:t xml:space="preserve">flygplan. Arlanda </w:t>
      </w:r>
      <w:r w:rsidRPr="00625746" w:rsidR="00835667">
        <w:rPr>
          <w:rFonts w:eastAsia="Calibri"/>
        </w:rPr>
        <w:t xml:space="preserve">behöver få förutsättningar att </w:t>
      </w:r>
      <w:r w:rsidRPr="00625746">
        <w:rPr>
          <w:rFonts w:eastAsia="Calibri"/>
        </w:rPr>
        <w:t xml:space="preserve">följa </w:t>
      </w:r>
      <w:r w:rsidRPr="00625746" w:rsidR="00835667">
        <w:rPr>
          <w:rFonts w:eastAsia="Calibri"/>
        </w:rPr>
        <w:t xml:space="preserve">med i </w:t>
      </w:r>
      <w:r w:rsidRPr="00625746">
        <w:rPr>
          <w:rFonts w:eastAsia="Calibri"/>
        </w:rPr>
        <w:t>utvecklingen.</w:t>
      </w:r>
    </w:p>
    <w:p w:rsidRPr="00582B6C" w:rsidR="00CD1550" w:rsidP="00582B6C" w:rsidRDefault="00CD1550" w14:paraId="5CC22EE0" w14:textId="77777777">
      <w:pPr>
        <w:pStyle w:val="Rubrik2numrerat"/>
      </w:pPr>
      <w:bookmarkStart w:name="_Toc529975205" w:id="34"/>
      <w:bookmarkStart w:name="_Toc18923067" w:id="35"/>
      <w:bookmarkStart w:name="_Toc19111678" w:id="36"/>
      <w:r w:rsidRPr="00582B6C">
        <w:t>Bevara Bromma flygplats</w:t>
      </w:r>
      <w:bookmarkEnd w:id="34"/>
      <w:bookmarkEnd w:id="35"/>
      <w:bookmarkEnd w:id="36"/>
    </w:p>
    <w:p w:rsidRPr="00625746" w:rsidR="00CD1550" w:rsidP="00582B6C" w:rsidRDefault="00CD1550" w14:paraId="5CC22EE1" w14:textId="2CCE4861">
      <w:pPr>
        <w:pStyle w:val="Normalutanindragellerluft"/>
        <w:rPr>
          <w:rFonts w:eastAsia="Calibri"/>
        </w:rPr>
      </w:pPr>
      <w:r w:rsidRPr="00625746">
        <w:rPr>
          <w:rFonts w:eastAsia="Calibri"/>
        </w:rPr>
        <w:t>Stockholm är landets starkaste tillväxtmotor och en attraktiv plats för både företag och privatpersoner. För att Stockholm fortsatt ska vara attraktivt, särskil</w:t>
      </w:r>
      <w:r w:rsidRPr="00625746" w:rsidR="00D907D3">
        <w:rPr>
          <w:rFonts w:eastAsia="Calibri"/>
        </w:rPr>
        <w:t xml:space="preserve">t för företag, </w:t>
      </w:r>
      <w:r w:rsidRPr="00625746">
        <w:rPr>
          <w:rFonts w:eastAsia="Calibri"/>
        </w:rPr>
        <w:t xml:space="preserve">krävs goda flygkommunikationer till och från Bromma. Bromma flygplats är en av landets </w:t>
      </w:r>
      <w:r w:rsidRPr="00625746">
        <w:rPr>
          <w:rFonts w:eastAsia="Calibri"/>
        </w:rPr>
        <w:lastRenderedPageBreak/>
        <w:t>mest trafikera</w:t>
      </w:r>
      <w:r w:rsidRPr="00625746" w:rsidR="00620590">
        <w:rPr>
          <w:rFonts w:eastAsia="Calibri"/>
        </w:rPr>
        <w:t>de och cirka 90 procent</w:t>
      </w:r>
      <w:r w:rsidRPr="00625746">
        <w:rPr>
          <w:rFonts w:eastAsia="Calibri"/>
        </w:rPr>
        <w:t xml:space="preserve"> av resorna är arbetsrelaterade, </w:t>
      </w:r>
      <w:r w:rsidR="0092113F">
        <w:rPr>
          <w:rFonts w:eastAsia="Calibri"/>
        </w:rPr>
        <w:t xml:space="preserve">och </w:t>
      </w:r>
      <w:r w:rsidRPr="00625746">
        <w:rPr>
          <w:rFonts w:eastAsia="Calibri"/>
        </w:rPr>
        <w:t xml:space="preserve">en nedläggning skulle därmed hota ett stort antal arbetstillfällen. Arlanda behöver Bromma flygplats eftersom Arlanda </w:t>
      </w:r>
      <w:r w:rsidRPr="00625746" w:rsidR="00835667">
        <w:rPr>
          <w:rFonts w:eastAsia="Calibri"/>
        </w:rPr>
        <w:t>befinner sig</w:t>
      </w:r>
      <w:r w:rsidRPr="00625746">
        <w:rPr>
          <w:rFonts w:eastAsia="Calibri"/>
        </w:rPr>
        <w:t xml:space="preserve"> nära sitt kapacitetsmaximum och i dagsläget inte kan ta över trafiken från Bromma. Vidare kan konstatera</w:t>
      </w:r>
      <w:r w:rsidRPr="00625746" w:rsidR="00CA342D">
        <w:rPr>
          <w:rFonts w:eastAsia="Calibri"/>
        </w:rPr>
        <w:t>s</w:t>
      </w:r>
      <w:r w:rsidRPr="00625746">
        <w:rPr>
          <w:rFonts w:eastAsia="Calibri"/>
        </w:rPr>
        <w:t xml:space="preserve"> att Arlanda vid internationella jäm</w:t>
      </w:r>
      <w:r w:rsidR="00351D37">
        <w:rPr>
          <w:rFonts w:eastAsia="Calibri"/>
        </w:rPr>
        <w:softHyphen/>
      </w:r>
      <w:r w:rsidRPr="00625746">
        <w:rPr>
          <w:rFonts w:eastAsia="Calibri"/>
        </w:rPr>
        <w:t>förelser har visat sig få en låg placering i rankningen när det gäller närhet till stads</w:t>
      </w:r>
      <w:r w:rsidR="00351D37">
        <w:rPr>
          <w:rFonts w:eastAsia="Calibri"/>
        </w:rPr>
        <w:softHyphen/>
      </w:r>
      <w:r w:rsidRPr="00625746">
        <w:rPr>
          <w:rFonts w:eastAsia="Calibri"/>
        </w:rPr>
        <w:t>kärnan. En nedläggning av Bromma riskerar att få stora konsekvenser för ett antal orter ute i landet och att Bromma därmed har ett stort värde för Sveriges näringsliv i sin helhet. Bromma kan</w:t>
      </w:r>
      <w:r w:rsidRPr="00625746" w:rsidR="00F435BD">
        <w:rPr>
          <w:rFonts w:eastAsia="Calibri"/>
        </w:rPr>
        <w:t xml:space="preserve"> </w:t>
      </w:r>
      <w:r w:rsidRPr="00625746" w:rsidR="00CA342D">
        <w:rPr>
          <w:rFonts w:eastAsia="Calibri"/>
        </w:rPr>
        <w:t>ansvara för</w:t>
      </w:r>
      <w:r w:rsidRPr="00625746">
        <w:rPr>
          <w:rFonts w:eastAsia="Calibri"/>
        </w:rPr>
        <w:t xml:space="preserve"> ett antal direktlinjer till och från Stockholm. </w:t>
      </w:r>
      <w:r w:rsidRPr="00625746" w:rsidR="00CA342D">
        <w:rPr>
          <w:rFonts w:eastAsia="Calibri"/>
        </w:rPr>
        <w:t>M</w:t>
      </w:r>
      <w:r w:rsidRPr="00625746">
        <w:rPr>
          <w:rFonts w:eastAsia="Calibri"/>
        </w:rPr>
        <w:t xml:space="preserve">ot denna bakgrund </w:t>
      </w:r>
      <w:r w:rsidRPr="00625746" w:rsidR="00CA342D">
        <w:rPr>
          <w:rFonts w:eastAsia="Calibri"/>
        </w:rPr>
        <w:t>ska</w:t>
      </w:r>
      <w:r w:rsidRPr="00625746">
        <w:rPr>
          <w:rFonts w:eastAsia="Calibri"/>
        </w:rPr>
        <w:t xml:space="preserve"> betydelsen av att bevara Bromma flygplats</w:t>
      </w:r>
      <w:r w:rsidRPr="00625746" w:rsidR="00CA342D">
        <w:rPr>
          <w:rFonts w:eastAsia="Calibri"/>
        </w:rPr>
        <w:t xml:space="preserve"> framhållas</w:t>
      </w:r>
      <w:r w:rsidRPr="00625746">
        <w:rPr>
          <w:rFonts w:eastAsia="Calibri"/>
        </w:rPr>
        <w:t>.</w:t>
      </w:r>
    </w:p>
    <w:p w:rsidRPr="00582B6C" w:rsidR="00CD1550" w:rsidP="00582B6C" w:rsidRDefault="00CD1550" w14:paraId="5CC22EE2" w14:textId="77777777">
      <w:pPr>
        <w:pStyle w:val="Rubrik2numrerat"/>
      </w:pPr>
      <w:bookmarkStart w:name="_Toc529975206" w:id="37"/>
      <w:bookmarkStart w:name="_Toc18923068" w:id="38"/>
      <w:bookmarkStart w:name="_Toc19111679" w:id="39"/>
      <w:r w:rsidRPr="00582B6C">
        <w:t>Omförhandla Sverigeförhandlingen</w:t>
      </w:r>
      <w:bookmarkEnd w:id="37"/>
      <w:bookmarkEnd w:id="38"/>
      <w:bookmarkEnd w:id="39"/>
    </w:p>
    <w:p w:rsidRPr="00625746" w:rsidR="00CD1550" w:rsidP="00582B6C" w:rsidRDefault="00CD1550" w14:paraId="5CC22EE3" w14:textId="3BEC3F41">
      <w:pPr>
        <w:pStyle w:val="Normalutanindragellerluft"/>
        <w:rPr>
          <w:rFonts w:eastAsia="Calibri"/>
        </w:rPr>
      </w:pPr>
      <w:r w:rsidRPr="00625746">
        <w:rPr>
          <w:rFonts w:eastAsia="Calibri"/>
        </w:rPr>
        <w:t>Sverigeförhandlingen handlar om höghastighetståg, bostäder och anslutande infrastruk</w:t>
      </w:r>
      <w:r w:rsidR="00351D37">
        <w:rPr>
          <w:rFonts w:eastAsia="Calibri"/>
        </w:rPr>
        <w:softHyphen/>
      </w:r>
      <w:r w:rsidRPr="00625746">
        <w:rPr>
          <w:rFonts w:eastAsia="Calibri"/>
        </w:rPr>
        <w:t>tur. Sverigedemokraterna har i ett tidigt skede</w:t>
      </w:r>
      <w:r w:rsidRPr="00625746" w:rsidR="00ED3D72">
        <w:rPr>
          <w:rStyle w:val="Fotnotsreferens"/>
          <w:rFonts w:ascii="Times New Roman" w:hAnsi="Times New Roman" w:eastAsia="Calibri" w:cs="Times New Roman"/>
          <w:kern w:val="0"/>
          <w14:numSpacing w14:val="default"/>
        </w:rPr>
        <w:footnoteReference w:id="3"/>
      </w:r>
      <w:r w:rsidRPr="00625746">
        <w:rPr>
          <w:rFonts w:eastAsia="Calibri"/>
        </w:rPr>
        <w:t xml:space="preserve"> varit skeptiska </w:t>
      </w:r>
      <w:r w:rsidRPr="00625746" w:rsidR="00CA342D">
        <w:rPr>
          <w:rFonts w:eastAsia="Calibri"/>
        </w:rPr>
        <w:t>till</w:t>
      </w:r>
      <w:r w:rsidRPr="00625746">
        <w:rPr>
          <w:rFonts w:eastAsia="Calibri"/>
        </w:rPr>
        <w:t xml:space="preserve"> satsning</w:t>
      </w:r>
      <w:r w:rsidRPr="00625746" w:rsidR="00CA342D">
        <w:rPr>
          <w:rFonts w:eastAsia="Calibri"/>
        </w:rPr>
        <w:t>en.</w:t>
      </w:r>
      <w:r w:rsidRPr="00625746">
        <w:rPr>
          <w:rFonts w:eastAsia="Calibri"/>
        </w:rPr>
        <w:t xml:space="preserve"> Sverige är i ett skriande behov av att investera i den befintliga infrastrukturen gällande flaskhalsar och underhåll. S</w:t>
      </w:r>
      <w:r w:rsidRPr="00625746" w:rsidR="00770897">
        <w:rPr>
          <w:rFonts w:eastAsia="Calibri"/>
        </w:rPr>
        <w:t xml:space="preserve">atsning på </w:t>
      </w:r>
      <w:r w:rsidRPr="00625746">
        <w:rPr>
          <w:rFonts w:eastAsia="Calibri"/>
        </w:rPr>
        <w:t>höghastighetståg är i nuläget orimlig i vårt glesbefolkade land och minskar därmed</w:t>
      </w:r>
      <w:r w:rsidRPr="00625746" w:rsidR="00770897">
        <w:rPr>
          <w:rFonts w:eastAsia="Calibri"/>
        </w:rPr>
        <w:t xml:space="preserve"> </w:t>
      </w:r>
      <w:r w:rsidRPr="00625746">
        <w:rPr>
          <w:rFonts w:eastAsia="Calibri"/>
        </w:rPr>
        <w:t>utrymmet för andra viktiga investeringar inom såväl vä</w:t>
      </w:r>
      <w:r w:rsidRPr="00625746" w:rsidR="00770897">
        <w:rPr>
          <w:rFonts w:eastAsia="Calibri"/>
        </w:rPr>
        <w:t xml:space="preserve">gtrafik, flyg och sjöfart, både </w:t>
      </w:r>
      <w:r w:rsidRPr="00625746">
        <w:rPr>
          <w:rFonts w:eastAsia="Calibri"/>
        </w:rPr>
        <w:t>regionalt och nationellt. Sverigeförh</w:t>
      </w:r>
      <w:r w:rsidRPr="00625746" w:rsidR="00770897">
        <w:rPr>
          <w:rFonts w:eastAsia="Calibri"/>
        </w:rPr>
        <w:t xml:space="preserve">andlingen </w:t>
      </w:r>
      <w:r w:rsidRPr="00625746" w:rsidR="00CA342D">
        <w:rPr>
          <w:rFonts w:eastAsia="Calibri"/>
        </w:rPr>
        <w:t xml:space="preserve">ska </w:t>
      </w:r>
      <w:r w:rsidRPr="00625746" w:rsidR="00770897">
        <w:rPr>
          <w:rFonts w:eastAsia="Calibri"/>
        </w:rPr>
        <w:t>snarast avbryt</w:t>
      </w:r>
      <w:r w:rsidR="00351D37">
        <w:rPr>
          <w:rFonts w:eastAsia="Calibri"/>
        </w:rPr>
        <w:softHyphen/>
      </w:r>
      <w:r w:rsidRPr="00625746" w:rsidR="00CA342D">
        <w:rPr>
          <w:rFonts w:eastAsia="Calibri"/>
        </w:rPr>
        <w:t>a</w:t>
      </w:r>
      <w:r w:rsidRPr="00625746" w:rsidR="00770897">
        <w:rPr>
          <w:rFonts w:eastAsia="Calibri"/>
        </w:rPr>
        <w:t xml:space="preserve">s eller </w:t>
      </w:r>
      <w:r w:rsidRPr="00625746">
        <w:rPr>
          <w:rFonts w:eastAsia="Calibri"/>
        </w:rPr>
        <w:t>omförhandlas.</w:t>
      </w:r>
    </w:p>
    <w:p w:rsidRPr="00582B6C" w:rsidR="00CD1550" w:rsidP="00582B6C" w:rsidRDefault="00CD1550" w14:paraId="5CC22EE4" w14:textId="77777777">
      <w:pPr>
        <w:pStyle w:val="Rubrik2numrerat"/>
      </w:pPr>
      <w:bookmarkStart w:name="_Toc18923069" w:id="40"/>
      <w:bookmarkStart w:name="_Toc19111680" w:id="41"/>
      <w:r w:rsidRPr="00582B6C">
        <w:t>Riksintresseflygplatser</w:t>
      </w:r>
      <w:bookmarkEnd w:id="40"/>
      <w:bookmarkEnd w:id="41"/>
    </w:p>
    <w:p w:rsidRPr="00625746" w:rsidR="003D3BFF" w:rsidP="00582B6C" w:rsidRDefault="00CD1550" w14:paraId="5CC22EE5" w14:textId="064B3FE5">
      <w:pPr>
        <w:pStyle w:val="Normalutanindragellerluft"/>
        <w:rPr>
          <w:rFonts w:eastAsia="Calibri"/>
        </w:rPr>
      </w:pPr>
      <w:r w:rsidRPr="00625746">
        <w:rPr>
          <w:rFonts w:eastAsia="Calibri"/>
        </w:rPr>
        <w:t xml:space="preserve">Ett riksintresse ska skydda anläggningar mot åtgärder som försvårar åtkomsten eller funktionen av det skyddade objektet. </w:t>
      </w:r>
      <w:r w:rsidRPr="00625746" w:rsidR="00CA342D">
        <w:rPr>
          <w:rFonts w:eastAsia="Calibri"/>
        </w:rPr>
        <w:t>F</w:t>
      </w:r>
      <w:r w:rsidRPr="00625746">
        <w:rPr>
          <w:rFonts w:eastAsia="Calibri"/>
        </w:rPr>
        <w:t>ler flygplatser kan ligga till grund för detta skydd</w:t>
      </w:r>
      <w:r w:rsidRPr="00625746" w:rsidR="00CA342D">
        <w:rPr>
          <w:rFonts w:eastAsia="Calibri"/>
        </w:rPr>
        <w:t>, än det som är gällande i</w:t>
      </w:r>
      <w:r w:rsidR="009179AD">
        <w:rPr>
          <w:rFonts w:eastAsia="Calibri"/>
        </w:rPr>
        <w:t xml:space="preserve"> </w:t>
      </w:r>
      <w:r w:rsidRPr="00625746" w:rsidR="00CA342D">
        <w:rPr>
          <w:rFonts w:eastAsia="Calibri"/>
        </w:rPr>
        <w:t>dag</w:t>
      </w:r>
      <w:r w:rsidRPr="00625746">
        <w:rPr>
          <w:rFonts w:eastAsia="Calibri"/>
        </w:rPr>
        <w:t>. Utöver den vardagliga funktionen har en flygplats en samhällsviktig infrastruktu</w:t>
      </w:r>
      <w:r w:rsidRPr="00625746" w:rsidR="00CA7048">
        <w:rPr>
          <w:rFonts w:eastAsia="Calibri"/>
        </w:rPr>
        <w:t>r som är av stor betyd</w:t>
      </w:r>
      <w:r w:rsidRPr="00625746" w:rsidR="00CA342D">
        <w:rPr>
          <w:rFonts w:eastAsia="Calibri"/>
        </w:rPr>
        <w:t>else</w:t>
      </w:r>
      <w:r w:rsidRPr="00625746" w:rsidR="00CA7048">
        <w:rPr>
          <w:rFonts w:eastAsia="Calibri"/>
        </w:rPr>
        <w:t xml:space="preserve"> vid </w:t>
      </w:r>
      <w:r w:rsidRPr="00625746">
        <w:rPr>
          <w:rFonts w:eastAsia="Calibri"/>
        </w:rPr>
        <w:t>extraordinära händelser och denna kan gå förlorad vid en nedläggning. Ett riksintresse betyder inte vare sig ekonom</w:t>
      </w:r>
      <w:r w:rsidR="00351D37">
        <w:rPr>
          <w:rFonts w:eastAsia="Calibri"/>
        </w:rPr>
        <w:softHyphen/>
      </w:r>
      <w:r w:rsidRPr="00625746">
        <w:rPr>
          <w:rFonts w:eastAsia="Calibri"/>
        </w:rPr>
        <w:t>isk</w:t>
      </w:r>
      <w:r w:rsidR="009179AD">
        <w:rPr>
          <w:rFonts w:eastAsia="Calibri"/>
        </w:rPr>
        <w:t>t</w:t>
      </w:r>
      <w:r w:rsidRPr="00625746">
        <w:rPr>
          <w:rFonts w:eastAsia="Calibri"/>
        </w:rPr>
        <w:t xml:space="preserve"> eller förvaltningsa</w:t>
      </w:r>
      <w:r w:rsidRPr="00625746" w:rsidR="0028015E">
        <w:rPr>
          <w:rFonts w:eastAsia="Calibri"/>
        </w:rPr>
        <w:t xml:space="preserve">nsvar, men enligt </w:t>
      </w:r>
      <w:r w:rsidR="009179AD">
        <w:rPr>
          <w:rFonts w:eastAsia="Calibri"/>
        </w:rPr>
        <w:t>T</w:t>
      </w:r>
      <w:r w:rsidRPr="00625746" w:rsidR="0028015E">
        <w:rPr>
          <w:rFonts w:eastAsia="Calibri"/>
        </w:rPr>
        <w:t xml:space="preserve">rafikverket, </w:t>
      </w:r>
      <w:r w:rsidRPr="00625746">
        <w:rPr>
          <w:rFonts w:eastAsia="Calibri"/>
        </w:rPr>
        <w:t>som pekar ut dessa intressen, finns omtanken om att sä</w:t>
      </w:r>
      <w:r w:rsidRPr="00625746" w:rsidR="0028015E">
        <w:rPr>
          <w:rFonts w:eastAsia="Calibri"/>
        </w:rPr>
        <w:t xml:space="preserve">kra den framtida funktionen och </w:t>
      </w:r>
      <w:r w:rsidRPr="00625746">
        <w:rPr>
          <w:rFonts w:eastAsia="Calibri"/>
        </w:rPr>
        <w:t>nyttjandet. Vi an</w:t>
      </w:r>
      <w:r w:rsidRPr="00625746" w:rsidR="00CA7048">
        <w:rPr>
          <w:rFonts w:eastAsia="Calibri"/>
        </w:rPr>
        <w:t xml:space="preserve">ser </w:t>
      </w:r>
      <w:r w:rsidRPr="00625746">
        <w:rPr>
          <w:rFonts w:eastAsia="Calibri"/>
        </w:rPr>
        <w:t>att en översyn behöver göras gä</w:t>
      </w:r>
      <w:r w:rsidRPr="00625746" w:rsidR="00CA7048">
        <w:rPr>
          <w:rFonts w:eastAsia="Calibri"/>
        </w:rPr>
        <w:t xml:space="preserve">llande </w:t>
      </w:r>
      <w:r w:rsidRPr="00625746">
        <w:rPr>
          <w:rFonts w:eastAsia="Calibri"/>
        </w:rPr>
        <w:t>riksintresseflygplatser för att på så sätt poä</w:t>
      </w:r>
      <w:r w:rsidRPr="00625746" w:rsidR="0028015E">
        <w:rPr>
          <w:rFonts w:eastAsia="Calibri"/>
        </w:rPr>
        <w:t>ngtera betyd</w:t>
      </w:r>
      <w:r w:rsidR="009179AD">
        <w:rPr>
          <w:rFonts w:eastAsia="Calibri"/>
        </w:rPr>
        <w:t>elsen</w:t>
      </w:r>
      <w:r w:rsidRPr="00625746" w:rsidR="0028015E">
        <w:rPr>
          <w:rFonts w:eastAsia="Calibri"/>
        </w:rPr>
        <w:t xml:space="preserve"> av att bevara </w:t>
      </w:r>
      <w:r w:rsidRPr="00625746">
        <w:rPr>
          <w:rFonts w:eastAsia="Calibri"/>
        </w:rPr>
        <w:t>flyginfrastrukturen.</w:t>
      </w:r>
    </w:p>
    <w:p w:rsidRPr="00582B6C" w:rsidR="00CD1550" w:rsidP="00582B6C" w:rsidRDefault="00CD1550" w14:paraId="5CC22EE7" w14:textId="6C2A40D4">
      <w:r w:rsidRPr="00582B6C">
        <w:t>Sverigedemokraterna vill</w:t>
      </w:r>
    </w:p>
    <w:p w:rsidRPr="00625746" w:rsidR="00CD1550" w:rsidP="00582B6C" w:rsidRDefault="00CD1550" w14:paraId="5CC22EE8" w14:textId="6A9C4FB5">
      <w:pPr>
        <w:pStyle w:val="ListaPunkt"/>
        <w:rPr>
          <w:rFonts w:eastAsia="Calibri"/>
        </w:rPr>
      </w:pPr>
      <w:r w:rsidRPr="00625746">
        <w:rPr>
          <w:rFonts w:eastAsia="Calibri"/>
        </w:rPr>
        <w:t>införa ett investeringsstöd till flygplatser</w:t>
      </w:r>
    </w:p>
    <w:p w:rsidRPr="00625746" w:rsidR="00CD1550" w:rsidP="00582B6C" w:rsidRDefault="00CD1550" w14:paraId="5CC22EE9" w14:textId="77777777">
      <w:pPr>
        <w:pStyle w:val="ListaPunkt"/>
        <w:rPr>
          <w:rFonts w:eastAsia="Calibri"/>
        </w:rPr>
      </w:pPr>
      <w:r w:rsidRPr="00625746">
        <w:rPr>
          <w:rFonts w:eastAsia="Calibri"/>
        </w:rPr>
        <w:t>bygga ut Arlanda flygplats</w:t>
      </w:r>
    </w:p>
    <w:p w:rsidRPr="00625746" w:rsidR="00CD1550" w:rsidP="00582B6C" w:rsidRDefault="00CD1550" w14:paraId="5CC22EEA" w14:textId="77777777">
      <w:pPr>
        <w:pStyle w:val="ListaPunkt"/>
        <w:rPr>
          <w:rFonts w:eastAsia="Calibri"/>
        </w:rPr>
      </w:pPr>
      <w:r w:rsidRPr="00625746">
        <w:rPr>
          <w:rFonts w:eastAsia="Calibri"/>
        </w:rPr>
        <w:t>bevara Bromma flygplats</w:t>
      </w:r>
    </w:p>
    <w:p w:rsidRPr="00625746" w:rsidR="00CD1550" w:rsidP="00582B6C" w:rsidRDefault="00CD1550" w14:paraId="5CC22EEB" w14:textId="77777777">
      <w:pPr>
        <w:pStyle w:val="ListaPunkt"/>
        <w:rPr>
          <w:rFonts w:eastAsia="Calibri"/>
        </w:rPr>
      </w:pPr>
      <w:r w:rsidRPr="00625746">
        <w:rPr>
          <w:rFonts w:eastAsia="Calibri"/>
        </w:rPr>
        <w:t>omförhandla Sverigeförhandlingen</w:t>
      </w:r>
    </w:p>
    <w:p w:rsidRPr="00625746" w:rsidR="00CD1550" w:rsidP="00582B6C" w:rsidRDefault="00CD1550" w14:paraId="5CC22EEC" w14:textId="09AAD3B6">
      <w:pPr>
        <w:pStyle w:val="ListaPunkt"/>
        <w:rPr>
          <w:rFonts w:eastAsia="Calibri"/>
        </w:rPr>
      </w:pPr>
      <w:r w:rsidRPr="00625746">
        <w:rPr>
          <w:rFonts w:eastAsia="Calibri"/>
        </w:rPr>
        <w:t>utöka antalet riksintresseflygplatser</w:t>
      </w:r>
      <w:r w:rsidR="009179AD">
        <w:rPr>
          <w:rFonts w:eastAsia="Calibri"/>
        </w:rPr>
        <w:t>.</w:t>
      </w:r>
    </w:p>
    <w:p w:rsidRPr="00582B6C" w:rsidR="00CD1550" w:rsidP="00582B6C" w:rsidRDefault="00CD1550" w14:paraId="5CC22EEE" w14:textId="77777777">
      <w:pPr>
        <w:pStyle w:val="Rubrik1numrerat"/>
      </w:pPr>
      <w:bookmarkStart w:name="_Toc529975207" w:id="42"/>
      <w:bookmarkStart w:name="_Toc18923070" w:id="43"/>
      <w:bookmarkStart w:name="_Toc19111681" w:id="44"/>
      <w:r w:rsidRPr="00582B6C">
        <w:t>Trygg och säker flygindustri</w:t>
      </w:r>
      <w:bookmarkEnd w:id="42"/>
      <w:bookmarkEnd w:id="43"/>
      <w:bookmarkEnd w:id="44"/>
    </w:p>
    <w:p w:rsidRPr="00625746" w:rsidR="00CD1550" w:rsidP="00582B6C" w:rsidRDefault="00CD1550" w14:paraId="5CC22EEF" w14:textId="77777777">
      <w:pPr>
        <w:pStyle w:val="Normalutanindragellerluft"/>
        <w:rPr>
          <w:rFonts w:eastAsia="Calibri"/>
        </w:rPr>
      </w:pPr>
      <w:r w:rsidRPr="00625746">
        <w:rPr>
          <w:rFonts w:eastAsia="Calibri"/>
        </w:rPr>
        <w:t xml:space="preserve">Sverigedemokraterna lägger inga ideologiska värderingar i de olika trafikslagen, utan ser pragmatiskt på förslag och fördelning mellan de olika transportsätten. </w:t>
      </w:r>
      <w:r w:rsidRPr="00625746" w:rsidR="00CA342D">
        <w:rPr>
          <w:rFonts w:eastAsia="Calibri"/>
        </w:rPr>
        <w:t>T</w:t>
      </w:r>
      <w:r w:rsidRPr="00625746">
        <w:rPr>
          <w:rFonts w:eastAsia="Calibri"/>
        </w:rPr>
        <w:t xml:space="preserve">ryggheten </w:t>
      </w:r>
      <w:r w:rsidRPr="00625746" w:rsidR="00CA342D">
        <w:rPr>
          <w:rFonts w:eastAsia="Calibri"/>
        </w:rPr>
        <w:t xml:space="preserve">ska ökas. Därför ska </w:t>
      </w:r>
      <w:r w:rsidRPr="00625746">
        <w:rPr>
          <w:rFonts w:eastAsia="Calibri"/>
        </w:rPr>
        <w:t xml:space="preserve">ett omfattande säkerhetsarbete inom alla trafikslag </w:t>
      </w:r>
      <w:r w:rsidRPr="00625746" w:rsidR="00CA342D">
        <w:rPr>
          <w:rFonts w:eastAsia="Calibri"/>
        </w:rPr>
        <w:t xml:space="preserve">genomföras. Detta </w:t>
      </w:r>
      <w:r w:rsidRPr="00625746">
        <w:rPr>
          <w:rFonts w:eastAsia="Calibri"/>
        </w:rPr>
        <w:t>för att förebygga kapningar, attentat och triggerfaktorer</w:t>
      </w:r>
      <w:r w:rsidRPr="00625746" w:rsidR="00CA342D">
        <w:rPr>
          <w:rFonts w:eastAsia="Calibri"/>
        </w:rPr>
        <w:t xml:space="preserve"> s</w:t>
      </w:r>
      <w:r w:rsidRPr="00625746" w:rsidR="00D22EAD">
        <w:rPr>
          <w:rFonts w:eastAsia="Calibri"/>
        </w:rPr>
        <w:t>amt</w:t>
      </w:r>
      <w:r w:rsidRPr="00625746">
        <w:rPr>
          <w:rFonts w:eastAsia="Calibri"/>
        </w:rPr>
        <w:t xml:space="preserve"> nya typer av </w:t>
      </w:r>
      <w:r w:rsidRPr="00625746">
        <w:rPr>
          <w:rFonts w:eastAsia="Calibri"/>
        </w:rPr>
        <w:lastRenderedPageBreak/>
        <w:t xml:space="preserve">ideologisk brottslighet. </w:t>
      </w:r>
      <w:r w:rsidRPr="00625746" w:rsidR="00CA342D">
        <w:rPr>
          <w:rFonts w:eastAsia="Calibri"/>
        </w:rPr>
        <w:t>S</w:t>
      </w:r>
      <w:r w:rsidRPr="00625746">
        <w:rPr>
          <w:rFonts w:eastAsia="Calibri"/>
        </w:rPr>
        <w:t xml:space="preserve">äkerheten </w:t>
      </w:r>
      <w:r w:rsidRPr="00625746" w:rsidR="00CA342D">
        <w:rPr>
          <w:rFonts w:eastAsia="Calibri"/>
        </w:rPr>
        <w:t xml:space="preserve">ska ökas </w:t>
      </w:r>
      <w:r w:rsidRPr="00625746">
        <w:rPr>
          <w:rFonts w:eastAsia="Calibri"/>
        </w:rPr>
        <w:t xml:space="preserve">och nya rutiner </w:t>
      </w:r>
      <w:r w:rsidRPr="00625746" w:rsidR="00CA342D">
        <w:rPr>
          <w:rFonts w:eastAsia="Calibri"/>
        </w:rPr>
        <w:t xml:space="preserve">införas </w:t>
      </w:r>
      <w:r w:rsidRPr="00625746">
        <w:rPr>
          <w:rFonts w:eastAsia="Calibri"/>
        </w:rPr>
        <w:t>för att underlätta resandet både inom och utanför Europa.</w:t>
      </w:r>
    </w:p>
    <w:p w:rsidRPr="00582B6C" w:rsidR="00CD1550" w:rsidP="00582B6C" w:rsidRDefault="00CD1550" w14:paraId="5CC22EF0" w14:textId="77777777">
      <w:pPr>
        <w:pStyle w:val="Rubrik2numrerat"/>
      </w:pPr>
      <w:bookmarkStart w:name="_Toc529975208" w:id="45"/>
      <w:bookmarkStart w:name="_Toc18923071" w:id="46"/>
      <w:bookmarkStart w:name="_Toc19111682" w:id="47"/>
      <w:r w:rsidRPr="00582B6C">
        <w:t>Neutral arbetsuniform på statliga flygplatser</w:t>
      </w:r>
      <w:bookmarkEnd w:id="45"/>
      <w:bookmarkEnd w:id="46"/>
      <w:bookmarkEnd w:id="47"/>
    </w:p>
    <w:p w:rsidRPr="00625746" w:rsidR="00CD1550" w:rsidP="00582B6C" w:rsidRDefault="00CD1550" w14:paraId="5CC22EF1" w14:textId="612C430A">
      <w:pPr>
        <w:pStyle w:val="Normalutanindragellerluft"/>
        <w:rPr>
          <w:rFonts w:eastAsia="Calibri"/>
        </w:rPr>
      </w:pPr>
      <w:r w:rsidRPr="00625746">
        <w:rPr>
          <w:rFonts w:eastAsia="Calibri"/>
        </w:rPr>
        <w:t xml:space="preserve">Flyget har utöver resor och transporter också en viss särställning när det gäller att marknadsföra Sverige som turist-, handels- och industrination men även att avspegla svenska värderingar. Personer som reser till och från Sverige med flyg ska bemötas med respekt och professionalism samt att arbetande personal på ett enkelt sätt ska kunna kännas igen utifrån både profession och identitet men även med en viss mån av religiös neutralitet för att tydliggöra att Sverige är i princip en sekulär välfärdsstat. </w:t>
      </w:r>
      <w:r w:rsidRPr="00625746" w:rsidR="00CA342D">
        <w:rPr>
          <w:rFonts w:eastAsia="Calibri"/>
        </w:rPr>
        <w:t>U</w:t>
      </w:r>
      <w:r w:rsidRPr="00625746">
        <w:rPr>
          <w:rFonts w:eastAsia="Calibri"/>
        </w:rPr>
        <w:t xml:space="preserve">niformer på arbetande personal på statliga flygplatser ska utformas </w:t>
      </w:r>
      <w:proofErr w:type="gramStart"/>
      <w:r w:rsidRPr="00625746">
        <w:rPr>
          <w:rFonts w:eastAsia="Calibri"/>
        </w:rPr>
        <w:t>neutralt,  med</w:t>
      </w:r>
      <w:proofErr w:type="gramEnd"/>
      <w:r w:rsidRPr="00625746">
        <w:rPr>
          <w:rFonts w:eastAsia="Calibri"/>
        </w:rPr>
        <w:t xml:space="preserve"> betoning på säkerhet, öppenhet och igenkännbarhet mot kollegor och resenärer. Arbetsuniformer på statliga flygplatser ska vara fria från politiska och religiösa budskap.</w:t>
      </w:r>
    </w:p>
    <w:p w:rsidRPr="00582B6C" w:rsidR="00CD1550" w:rsidP="00582B6C" w:rsidRDefault="00CD1550" w14:paraId="5CC22EF2" w14:textId="77777777">
      <w:pPr>
        <w:pStyle w:val="Rubrik2numrerat"/>
      </w:pPr>
      <w:bookmarkStart w:name="_Toc529975209" w:id="48"/>
      <w:bookmarkStart w:name="_Toc18923072" w:id="49"/>
      <w:bookmarkStart w:name="_Toc19111683" w:id="50"/>
      <w:r w:rsidRPr="00582B6C">
        <w:t>Ökad säkerhet på direktlinjer</w:t>
      </w:r>
      <w:bookmarkEnd w:id="48"/>
      <w:bookmarkEnd w:id="49"/>
      <w:bookmarkEnd w:id="50"/>
    </w:p>
    <w:p w:rsidRPr="00625746" w:rsidR="00CD1550" w:rsidP="00582B6C" w:rsidRDefault="00CD1550" w14:paraId="5CC22EF3" w14:textId="5D3CD536">
      <w:pPr>
        <w:pStyle w:val="Normalutanindragellerluft"/>
        <w:rPr>
          <w:rFonts w:eastAsia="Calibri"/>
        </w:rPr>
      </w:pPr>
      <w:r w:rsidRPr="00625746">
        <w:rPr>
          <w:rFonts w:eastAsia="Calibri"/>
        </w:rPr>
        <w:t xml:space="preserve">Det finns ett behov av att förenkla resandet </w:t>
      </w:r>
      <w:r w:rsidRPr="00625746" w:rsidR="00ED097C">
        <w:rPr>
          <w:rFonts w:eastAsia="Calibri"/>
        </w:rPr>
        <w:t xml:space="preserve">samtidigt </w:t>
      </w:r>
      <w:proofErr w:type="gramStart"/>
      <w:r w:rsidRPr="00625746" w:rsidR="00ED097C">
        <w:rPr>
          <w:rFonts w:eastAsia="Calibri"/>
        </w:rPr>
        <w:t xml:space="preserve">som </w:t>
      </w:r>
      <w:r w:rsidRPr="00625746">
        <w:rPr>
          <w:rFonts w:eastAsia="Calibri"/>
        </w:rPr>
        <w:t xml:space="preserve"> ökad</w:t>
      </w:r>
      <w:proofErr w:type="gramEnd"/>
      <w:r w:rsidRPr="00625746">
        <w:rPr>
          <w:rFonts w:eastAsia="Calibri"/>
        </w:rPr>
        <w:t xml:space="preserve"> säkerhet </w:t>
      </w:r>
      <w:r w:rsidRPr="00625746" w:rsidR="00ED097C">
        <w:rPr>
          <w:rFonts w:eastAsia="Calibri"/>
        </w:rPr>
        <w:t>är viktigt. Detta gäller</w:t>
      </w:r>
      <w:r w:rsidR="00C87F0E">
        <w:rPr>
          <w:rFonts w:eastAsia="Calibri"/>
        </w:rPr>
        <w:t xml:space="preserve"> </w:t>
      </w:r>
      <w:r w:rsidRPr="00625746">
        <w:rPr>
          <w:rFonts w:eastAsia="Calibri"/>
        </w:rPr>
        <w:t>exempelvis direktlinjer från Arlanda flygplats</w:t>
      </w:r>
      <w:r w:rsidRPr="00625746" w:rsidR="00ED097C">
        <w:rPr>
          <w:rFonts w:eastAsia="Calibri"/>
        </w:rPr>
        <w:t>.</w:t>
      </w:r>
      <w:r w:rsidRPr="00625746">
        <w:rPr>
          <w:rFonts w:eastAsia="Calibri"/>
        </w:rPr>
        <w:t xml:space="preserve"> </w:t>
      </w:r>
      <w:r w:rsidRPr="00625746" w:rsidR="00ED097C">
        <w:rPr>
          <w:rFonts w:eastAsia="Calibri"/>
        </w:rPr>
        <w:t xml:space="preserve">Aktuellt är </w:t>
      </w:r>
      <w:r w:rsidRPr="00625746">
        <w:rPr>
          <w:rFonts w:eastAsia="Calibri"/>
        </w:rPr>
        <w:t>särskilt säker</w:t>
      </w:r>
      <w:r w:rsidR="00351D37">
        <w:rPr>
          <w:rFonts w:eastAsia="Calibri"/>
        </w:rPr>
        <w:softHyphen/>
      </w:r>
      <w:r w:rsidRPr="00625746">
        <w:rPr>
          <w:rFonts w:eastAsia="Calibri"/>
        </w:rPr>
        <w:t>hetsrutiner som berör resor till</w:t>
      </w:r>
      <w:r w:rsidRPr="00625746" w:rsidR="00F435BD">
        <w:rPr>
          <w:rFonts w:eastAsia="Calibri"/>
        </w:rPr>
        <w:t xml:space="preserve"> </w:t>
      </w:r>
      <w:r w:rsidRPr="00625746">
        <w:rPr>
          <w:rFonts w:eastAsia="Calibri"/>
        </w:rPr>
        <w:t xml:space="preserve">USA och Storbritannien efter ett utträde ur </w:t>
      </w:r>
      <w:r w:rsidR="00C87F0E">
        <w:rPr>
          <w:rFonts w:eastAsia="Calibri"/>
        </w:rPr>
        <w:t>E</w:t>
      </w:r>
      <w:r w:rsidRPr="00625746">
        <w:rPr>
          <w:rFonts w:eastAsia="Calibri"/>
        </w:rPr>
        <w:t xml:space="preserve">uropeiska unionen. </w:t>
      </w:r>
      <w:r w:rsidRPr="00625746" w:rsidR="00ED097C">
        <w:rPr>
          <w:rFonts w:eastAsia="Calibri"/>
        </w:rPr>
        <w:t>K</w:t>
      </w:r>
      <w:r w:rsidRPr="00625746">
        <w:rPr>
          <w:rFonts w:eastAsia="Calibri"/>
        </w:rPr>
        <w:t>apacitet, teknik och anslutande infrastruktur behöver ses över och byggas ut för att säkerställa särskilda direktlinjer.</w:t>
      </w:r>
    </w:p>
    <w:p w:rsidRPr="00625746" w:rsidR="00CD1550" w:rsidP="006A1423" w:rsidRDefault="00CD1550" w14:paraId="5CC22EF4" w14:textId="77777777">
      <w:pPr>
        <w:pStyle w:val="Rubrik2numrerat"/>
      </w:pPr>
      <w:bookmarkStart w:name="_Toc529975210" w:id="51"/>
      <w:bookmarkStart w:name="_Toc18923073" w:id="52"/>
      <w:bookmarkStart w:name="_Toc19111684" w:id="53"/>
      <w:r w:rsidRPr="00625746">
        <w:t>Stärkta nykterhetskontroller på flygplatser</w:t>
      </w:r>
      <w:bookmarkEnd w:id="51"/>
      <w:bookmarkEnd w:id="52"/>
      <w:bookmarkEnd w:id="53"/>
    </w:p>
    <w:p w:rsidRPr="00625746" w:rsidR="00CD1550" w:rsidP="00582B6C" w:rsidRDefault="00CD1550" w14:paraId="5CC22EF5" w14:textId="01CC663E">
      <w:pPr>
        <w:pStyle w:val="Normalutanindragellerluft"/>
        <w:rPr>
          <w:rFonts w:eastAsia="Calibri"/>
        </w:rPr>
      </w:pPr>
      <w:r w:rsidRPr="00625746">
        <w:rPr>
          <w:rFonts w:eastAsia="Calibri"/>
        </w:rPr>
        <w:t xml:space="preserve">Trenden är negativ </w:t>
      </w:r>
      <w:r w:rsidRPr="00625746" w:rsidR="00ED097C">
        <w:rPr>
          <w:rFonts w:eastAsia="Calibri"/>
        </w:rPr>
        <w:t>med minskat antal</w:t>
      </w:r>
      <w:r w:rsidRPr="00625746">
        <w:rPr>
          <w:rFonts w:eastAsia="Calibri"/>
        </w:rPr>
        <w:t xml:space="preserve"> nykterhetskontroller inom flyget</w:t>
      </w:r>
      <w:r w:rsidRPr="00625746" w:rsidR="00ED097C">
        <w:rPr>
          <w:rFonts w:eastAsia="Calibri"/>
        </w:rPr>
        <w:t>,</w:t>
      </w:r>
      <w:r w:rsidRPr="00625746">
        <w:rPr>
          <w:rFonts w:eastAsia="Calibri"/>
        </w:rPr>
        <w:t xml:space="preserve"> tyvärr gäller det även kontroller på väg. Nykterhetskontroller är positivt i sin helhet oavsett transport</w:t>
      </w:r>
      <w:r w:rsidR="00351D37">
        <w:rPr>
          <w:rFonts w:eastAsia="Calibri"/>
        </w:rPr>
        <w:softHyphen/>
      </w:r>
      <w:r w:rsidRPr="00625746">
        <w:rPr>
          <w:rFonts w:eastAsia="Calibri"/>
        </w:rPr>
        <w:t>slag. Kontroller förhindrar olyckor</w:t>
      </w:r>
      <w:r w:rsidRPr="00625746" w:rsidR="00ED097C">
        <w:rPr>
          <w:rFonts w:eastAsia="Calibri"/>
        </w:rPr>
        <w:t>.</w:t>
      </w:r>
      <w:r w:rsidR="00582B6C">
        <w:rPr>
          <w:rFonts w:eastAsia="Calibri"/>
        </w:rPr>
        <w:t xml:space="preserve"> </w:t>
      </w:r>
      <w:r w:rsidRPr="00625746" w:rsidR="00ED097C">
        <w:rPr>
          <w:rFonts w:eastAsia="Calibri"/>
        </w:rPr>
        <w:t>R</w:t>
      </w:r>
      <w:r w:rsidRPr="00625746">
        <w:rPr>
          <w:rFonts w:eastAsia="Calibri"/>
        </w:rPr>
        <w:t>egelbundna kontroller inom yrkestrafiken fungerar även proaktivt för piloter och övrig personal</w:t>
      </w:r>
      <w:r w:rsidRPr="00625746" w:rsidR="00ED097C">
        <w:rPr>
          <w:rFonts w:eastAsia="Calibri"/>
        </w:rPr>
        <w:t>.</w:t>
      </w:r>
      <w:r w:rsidRPr="00625746">
        <w:rPr>
          <w:rFonts w:eastAsia="Calibri"/>
        </w:rPr>
        <w:t xml:space="preserve"> </w:t>
      </w:r>
      <w:r w:rsidRPr="00625746" w:rsidR="00ED097C">
        <w:rPr>
          <w:rFonts w:eastAsia="Calibri"/>
        </w:rPr>
        <w:t xml:space="preserve">Det </w:t>
      </w:r>
      <w:r w:rsidRPr="00625746">
        <w:rPr>
          <w:rFonts w:eastAsia="Calibri"/>
        </w:rPr>
        <w:t xml:space="preserve">genererar även positiva effekter ur ett kundperspektiv beträffande förtroendet för flygpersonal och flygbolag. Kontroller är positivt ur ett mer personligt perspektiv, där den enskilde i ett tidigt skede kan få hjälp med sitt missbruk. Kontroller fyller sitt syfte, men tyvärr speglar det minskade antalet kontroller samhällsutvecklingen i det stora hela. </w:t>
      </w:r>
      <w:r w:rsidRPr="00625746" w:rsidR="00ED097C">
        <w:rPr>
          <w:rFonts w:eastAsia="Calibri"/>
        </w:rPr>
        <w:t>R</w:t>
      </w:r>
      <w:r w:rsidRPr="00625746">
        <w:rPr>
          <w:rFonts w:eastAsia="Calibri"/>
        </w:rPr>
        <w:t xml:space="preserve">esurserna till polisen </w:t>
      </w:r>
      <w:r w:rsidRPr="00625746" w:rsidR="00ED097C">
        <w:rPr>
          <w:rFonts w:eastAsia="Calibri"/>
        </w:rPr>
        <w:t xml:space="preserve">ska utökas för ökat antal nykterhetskontroller, </w:t>
      </w:r>
      <w:r w:rsidRPr="00625746">
        <w:rPr>
          <w:rFonts w:eastAsia="Calibri"/>
        </w:rPr>
        <w:t>i nära anslutning till flygplatser.</w:t>
      </w:r>
    </w:p>
    <w:p w:rsidRPr="00582B6C" w:rsidR="00CD1550" w:rsidP="00582B6C" w:rsidRDefault="00CD1550" w14:paraId="5CC22EF6" w14:textId="77777777">
      <w:pPr>
        <w:pStyle w:val="Rubrik2numrerat"/>
      </w:pPr>
      <w:bookmarkStart w:name="_Toc529975211" w:id="54"/>
      <w:bookmarkStart w:name="_Toc18923074" w:id="55"/>
      <w:bookmarkStart w:name="_Toc19111685" w:id="56"/>
      <w:r w:rsidRPr="00582B6C">
        <w:t>Skärpa luftfartslagen och luftfartsförordningen</w:t>
      </w:r>
      <w:bookmarkEnd w:id="54"/>
      <w:bookmarkEnd w:id="55"/>
      <w:bookmarkEnd w:id="56"/>
    </w:p>
    <w:p w:rsidRPr="00625746" w:rsidR="003D3BFF" w:rsidP="00582B6C" w:rsidRDefault="00CD1550" w14:paraId="5CC22EF7" w14:textId="5E1EB52F">
      <w:pPr>
        <w:pStyle w:val="Normalutanindragellerluft"/>
        <w:rPr>
          <w:rFonts w:eastAsia="Calibri"/>
        </w:rPr>
      </w:pPr>
      <w:r w:rsidRPr="00625746">
        <w:rPr>
          <w:rFonts w:eastAsia="Calibri"/>
        </w:rPr>
        <w:t>Sveriges flygindustri har under senare tid fått uppleva en ny typ av brottslighet, där för</w:t>
      </w:r>
      <w:r w:rsidR="0095025C">
        <w:rPr>
          <w:rFonts w:eastAsia="Calibri"/>
        </w:rPr>
        <w:softHyphen/>
      </w:r>
      <w:r w:rsidRPr="00625746">
        <w:rPr>
          <w:rFonts w:eastAsia="Calibri"/>
        </w:rPr>
        <w:t>övaren utför ett slags sabotage genom att aktivt och uppsåtligt motsätta sig flygpersona</w:t>
      </w:r>
      <w:r w:rsidR="0095025C">
        <w:rPr>
          <w:rFonts w:eastAsia="Calibri"/>
        </w:rPr>
        <w:softHyphen/>
      </w:r>
      <w:r w:rsidRPr="00625746">
        <w:rPr>
          <w:rFonts w:eastAsia="Calibri"/>
        </w:rPr>
        <w:t>lens anvisningar och gällande säkerhetsrutiner</w:t>
      </w:r>
      <w:r w:rsidRPr="00625746" w:rsidR="009D12F9">
        <w:rPr>
          <w:rStyle w:val="Fotnotsreferens"/>
          <w:rFonts w:ascii="Times New Roman" w:hAnsi="Times New Roman" w:eastAsia="Calibri" w:cs="Times New Roman"/>
        </w:rPr>
        <w:footnoteReference w:id="4"/>
      </w:r>
      <w:r w:rsidRPr="00625746">
        <w:rPr>
          <w:rFonts w:eastAsia="Calibri"/>
        </w:rPr>
        <w:t xml:space="preserve">. Detta agerande har bland annat använts för att förhindra verkställande av utvisningar. Det är allvarligt att vissa individer ställer sig </w:t>
      </w:r>
      <w:r w:rsidRPr="00625746" w:rsidR="00B82021">
        <w:rPr>
          <w:rFonts w:eastAsia="Calibri"/>
        </w:rPr>
        <w:t>över</w:t>
      </w:r>
      <w:r w:rsidRPr="00625746">
        <w:rPr>
          <w:rFonts w:eastAsia="Calibri"/>
        </w:rPr>
        <w:t xml:space="preserve"> svensk lag. Ett problem är att den nuvarande luftfartslagen inte är tillräckligt långtgående och att det därför skyndsamt bör ske en översyn över straffsatserna, men </w:t>
      </w:r>
      <w:r w:rsidRPr="00625746">
        <w:rPr>
          <w:rFonts w:eastAsia="Calibri"/>
        </w:rPr>
        <w:lastRenderedPageBreak/>
        <w:t xml:space="preserve">även vilka gärningar som ska anses vara straffbara. </w:t>
      </w:r>
      <w:r w:rsidRPr="00625746" w:rsidR="00ED097C">
        <w:rPr>
          <w:rFonts w:eastAsia="Calibri"/>
        </w:rPr>
        <w:t>L</w:t>
      </w:r>
      <w:r w:rsidRPr="00625746">
        <w:rPr>
          <w:rFonts w:eastAsia="Calibri"/>
        </w:rPr>
        <w:t>uftfartslagen och luftfartsförord</w:t>
      </w:r>
      <w:r w:rsidR="0095025C">
        <w:rPr>
          <w:rFonts w:eastAsia="Calibri"/>
        </w:rPr>
        <w:softHyphen/>
      </w:r>
      <w:r w:rsidRPr="00625746">
        <w:rPr>
          <w:rFonts w:eastAsia="Calibri"/>
        </w:rPr>
        <w:t xml:space="preserve">ningen behöver snabbutredas liksom möjligheten att öka minimistraffet i dessa lagar. </w:t>
      </w:r>
      <w:r w:rsidRPr="00625746" w:rsidR="00ED097C">
        <w:rPr>
          <w:rFonts w:eastAsia="Calibri"/>
        </w:rPr>
        <w:t>R</w:t>
      </w:r>
      <w:r w:rsidRPr="00625746">
        <w:rPr>
          <w:rFonts w:eastAsia="Calibri"/>
        </w:rPr>
        <w:t xml:space="preserve">esurserna till polisen </w:t>
      </w:r>
      <w:r w:rsidRPr="00625746" w:rsidR="00ED097C">
        <w:rPr>
          <w:rFonts w:eastAsia="Calibri"/>
        </w:rPr>
        <w:t xml:space="preserve">ska utökas </w:t>
      </w:r>
      <w:r w:rsidRPr="00625746">
        <w:rPr>
          <w:rFonts w:eastAsia="Calibri"/>
        </w:rPr>
        <w:t>i nära anslutning till flygplatser.</w:t>
      </w:r>
    </w:p>
    <w:p w:rsidRPr="00582B6C" w:rsidR="0098176B" w:rsidP="00582B6C" w:rsidRDefault="0098176B" w14:paraId="5CC22EF9" w14:textId="44BFD123">
      <w:r w:rsidRPr="00582B6C">
        <w:t>Sverigedemokraterna vill</w:t>
      </w:r>
    </w:p>
    <w:p w:rsidRPr="00625746" w:rsidR="00CD1550" w:rsidP="00582B6C" w:rsidRDefault="00CD1550" w14:paraId="5CC22EFA" w14:textId="0DC7003D">
      <w:pPr>
        <w:pStyle w:val="ListaPunkt"/>
        <w:rPr>
          <w:rFonts w:eastAsia="Calibri"/>
        </w:rPr>
      </w:pPr>
      <w:r w:rsidRPr="00625746">
        <w:rPr>
          <w:rFonts w:eastAsia="Calibri"/>
        </w:rPr>
        <w:t>att arbetsuniformer på personal på statliga flygplatser ska vara fri</w:t>
      </w:r>
      <w:r w:rsidR="00C87F0E">
        <w:rPr>
          <w:rFonts w:eastAsia="Calibri"/>
        </w:rPr>
        <w:t>a</w:t>
      </w:r>
      <w:r w:rsidRPr="00625746">
        <w:rPr>
          <w:rFonts w:eastAsia="Calibri"/>
        </w:rPr>
        <w:t xml:space="preserve"> ifrån politiska och religiösa markörer</w:t>
      </w:r>
    </w:p>
    <w:p w:rsidRPr="00625746" w:rsidR="00CD1550" w:rsidP="00582B6C" w:rsidRDefault="00CD1550" w14:paraId="5CC22EFB" w14:textId="77777777">
      <w:pPr>
        <w:pStyle w:val="ListaPunkt"/>
        <w:rPr>
          <w:rFonts w:eastAsia="Calibri"/>
        </w:rPr>
      </w:pPr>
      <w:r w:rsidRPr="00625746">
        <w:rPr>
          <w:rFonts w:eastAsia="Calibri"/>
        </w:rPr>
        <w:t>underlätta resandet till USA</w:t>
      </w:r>
    </w:p>
    <w:p w:rsidRPr="00625746" w:rsidR="00CD1550" w:rsidP="00582B6C" w:rsidRDefault="00CD1550" w14:paraId="5CC22EFC" w14:textId="6B9C6120">
      <w:pPr>
        <w:pStyle w:val="ListaPunkt"/>
        <w:rPr>
          <w:rFonts w:eastAsia="Calibri"/>
        </w:rPr>
      </w:pPr>
      <w:r w:rsidRPr="00625746">
        <w:rPr>
          <w:rFonts w:eastAsia="Calibri"/>
        </w:rPr>
        <w:t xml:space="preserve">underlätta resandet till Storbritannien efter </w:t>
      </w:r>
      <w:proofErr w:type="spellStart"/>
      <w:r w:rsidR="00C87F0E">
        <w:rPr>
          <w:rFonts w:eastAsia="Calibri"/>
        </w:rPr>
        <w:t>b</w:t>
      </w:r>
      <w:r w:rsidRPr="00625746">
        <w:rPr>
          <w:rFonts w:eastAsia="Calibri"/>
        </w:rPr>
        <w:t>rexit</w:t>
      </w:r>
      <w:proofErr w:type="spellEnd"/>
    </w:p>
    <w:p w:rsidRPr="00625746" w:rsidR="00CD1550" w:rsidP="00582B6C" w:rsidRDefault="00CD1550" w14:paraId="5CC22EFD" w14:textId="77777777">
      <w:pPr>
        <w:pStyle w:val="ListaPunkt"/>
        <w:rPr>
          <w:rFonts w:eastAsia="Calibri"/>
        </w:rPr>
      </w:pPr>
      <w:r w:rsidRPr="00625746">
        <w:rPr>
          <w:rFonts w:eastAsia="Calibri"/>
        </w:rPr>
        <w:t>utöka drog- och nykterhetskontroller på flygpersonal</w:t>
      </w:r>
    </w:p>
    <w:p w:rsidRPr="00625746" w:rsidR="00CD1550" w:rsidP="00582B6C" w:rsidRDefault="00CD1550" w14:paraId="5CC22EFE" w14:textId="77777777">
      <w:pPr>
        <w:pStyle w:val="ListaPunkt"/>
        <w:rPr>
          <w:rFonts w:eastAsia="Calibri"/>
        </w:rPr>
      </w:pPr>
      <w:r w:rsidRPr="00625746">
        <w:rPr>
          <w:rFonts w:eastAsia="Calibri"/>
        </w:rPr>
        <w:t>utreda luftfartslagen och luftfartsförordningen</w:t>
      </w:r>
    </w:p>
    <w:p w:rsidRPr="00625746" w:rsidR="00CD1550" w:rsidP="00582B6C" w:rsidRDefault="00CD1550" w14:paraId="5CC22EFF" w14:textId="77777777">
      <w:pPr>
        <w:pStyle w:val="ListaPunkt"/>
        <w:rPr>
          <w:rFonts w:eastAsia="Calibri"/>
        </w:rPr>
      </w:pPr>
      <w:r w:rsidRPr="00625746">
        <w:rPr>
          <w:rFonts w:eastAsia="Calibri"/>
        </w:rPr>
        <w:t xml:space="preserve">öka minimistraffet för personer som medvetet förhindrar flygplan att lyfta   </w:t>
      </w:r>
    </w:p>
    <w:p w:rsidRPr="00625746" w:rsidR="00CD1550" w:rsidP="00582B6C" w:rsidRDefault="00CD1550" w14:paraId="5CC22F00" w14:textId="1CEDCEB8">
      <w:pPr>
        <w:pStyle w:val="ListaPunkt"/>
        <w:rPr>
          <w:rFonts w:eastAsia="Calibri"/>
        </w:rPr>
      </w:pPr>
      <w:r w:rsidRPr="00625746">
        <w:rPr>
          <w:rFonts w:eastAsia="Calibri"/>
        </w:rPr>
        <w:t>utöka resurserna till polisen kring flygplatser</w:t>
      </w:r>
      <w:r w:rsidR="00C87F0E">
        <w:rPr>
          <w:rFonts w:eastAsia="Calibri"/>
        </w:rPr>
        <w:t>.</w:t>
      </w:r>
    </w:p>
    <w:p w:rsidRPr="00582B6C" w:rsidR="00CD1550" w:rsidP="00582B6C" w:rsidRDefault="00CD1550" w14:paraId="5CC22F02" w14:textId="77777777">
      <w:pPr>
        <w:pStyle w:val="Rubrik1numrerat"/>
      </w:pPr>
      <w:bookmarkStart w:name="_Toc529975212" w:id="57"/>
      <w:bookmarkStart w:name="_Toc18923075" w:id="58"/>
      <w:bookmarkStart w:name="_Toc19111686" w:id="59"/>
      <w:r w:rsidRPr="00582B6C">
        <w:t>Svensk flygindustri med global miljö i fokus</w:t>
      </w:r>
      <w:bookmarkEnd w:id="57"/>
      <w:bookmarkEnd w:id="58"/>
      <w:bookmarkEnd w:id="59"/>
    </w:p>
    <w:p w:rsidRPr="00625746" w:rsidR="00CD1550" w:rsidP="00582B6C" w:rsidRDefault="00CD1550" w14:paraId="5CC22F03" w14:textId="33B32633">
      <w:pPr>
        <w:pStyle w:val="Normalutanindragellerluft"/>
        <w:rPr>
          <w:rFonts w:eastAsia="Calibri"/>
        </w:rPr>
      </w:pPr>
      <w:r w:rsidRPr="00625746">
        <w:rPr>
          <w:rFonts w:eastAsia="Calibri"/>
        </w:rPr>
        <w:t>Miljöproblem i allmänhet och växthusgaser i synnerhet tar inte hänsyn till nations</w:t>
      </w:r>
      <w:r w:rsidR="0095025C">
        <w:rPr>
          <w:rFonts w:eastAsia="Calibri"/>
        </w:rPr>
        <w:softHyphen/>
      </w:r>
      <w:r w:rsidRPr="00625746">
        <w:rPr>
          <w:rFonts w:eastAsia="Calibri"/>
        </w:rPr>
        <w:t xml:space="preserve">gränser. </w:t>
      </w:r>
      <w:r w:rsidRPr="00625746" w:rsidR="00ED097C">
        <w:rPr>
          <w:rFonts w:eastAsia="Calibri"/>
        </w:rPr>
        <w:t xml:space="preserve">En </w:t>
      </w:r>
      <w:r w:rsidRPr="00625746">
        <w:rPr>
          <w:rFonts w:eastAsia="Calibri"/>
        </w:rPr>
        <w:t>konstruktiv, realistisk</w:t>
      </w:r>
      <w:r w:rsidR="00864906">
        <w:rPr>
          <w:rFonts w:eastAsia="Calibri"/>
        </w:rPr>
        <w:t xml:space="preserve"> </w:t>
      </w:r>
      <w:r w:rsidRPr="00625746" w:rsidR="00ED097C">
        <w:rPr>
          <w:rFonts w:eastAsia="Calibri"/>
        </w:rPr>
        <w:t>miljöpolitik</w:t>
      </w:r>
      <w:r w:rsidRPr="00625746">
        <w:rPr>
          <w:rFonts w:eastAsia="Calibri"/>
        </w:rPr>
        <w:t xml:space="preserve"> utgår från att på det mest kostnadsef</w:t>
      </w:r>
      <w:r w:rsidR="0095025C">
        <w:rPr>
          <w:rFonts w:eastAsia="Calibri"/>
        </w:rPr>
        <w:softHyphen/>
      </w:r>
      <w:r w:rsidRPr="00625746">
        <w:rPr>
          <w:rFonts w:eastAsia="Calibri"/>
        </w:rPr>
        <w:t xml:space="preserve">fektiva sättet bekämpa miljöförstöring och utsläpp av växthusgaser globalt, utan att för den delen </w:t>
      </w:r>
      <w:r w:rsidRPr="00625746" w:rsidR="00ED097C">
        <w:rPr>
          <w:rFonts w:eastAsia="Calibri"/>
        </w:rPr>
        <w:t>omöjliggöra</w:t>
      </w:r>
      <w:r w:rsidRPr="00625746">
        <w:rPr>
          <w:rFonts w:eastAsia="Calibri"/>
        </w:rPr>
        <w:t xml:space="preserve"> svenska företag och flygindustri</w:t>
      </w:r>
      <w:r w:rsidRPr="00625746" w:rsidR="00ED097C">
        <w:rPr>
          <w:rFonts w:eastAsia="Calibri"/>
        </w:rPr>
        <w:t>s verksamhet</w:t>
      </w:r>
      <w:r w:rsidRPr="00625746">
        <w:rPr>
          <w:rFonts w:eastAsia="Calibri"/>
        </w:rPr>
        <w:t>. Alltför betung</w:t>
      </w:r>
      <w:r w:rsidR="0095025C">
        <w:rPr>
          <w:rFonts w:eastAsia="Calibri"/>
        </w:rPr>
        <w:softHyphen/>
      </w:r>
      <w:r w:rsidRPr="00625746">
        <w:rPr>
          <w:rFonts w:eastAsia="Calibri"/>
        </w:rPr>
        <w:t>ande ekonomiska pålagor som läggs på svenska företag och flygindustri resulterar i att svensk produktion och industri flyttar till mindre nogräknade nationer med sämre reglerade miljömål, med ökade utsläpp som resultat. Koldioxidläckage, som vi vill benämna denna typ av företeelser</w:t>
      </w:r>
      <w:r w:rsidR="00864906">
        <w:rPr>
          <w:rFonts w:eastAsia="Calibri"/>
        </w:rPr>
        <w:t>,</w:t>
      </w:r>
      <w:r w:rsidRPr="00625746" w:rsidR="00F435BD">
        <w:rPr>
          <w:rFonts w:eastAsia="Calibri"/>
        </w:rPr>
        <w:t xml:space="preserve"> </w:t>
      </w:r>
      <w:r w:rsidRPr="00625746">
        <w:rPr>
          <w:rFonts w:eastAsia="Calibri"/>
        </w:rPr>
        <w:t>bidr</w:t>
      </w:r>
      <w:r w:rsidRPr="00625746" w:rsidR="0036146E">
        <w:rPr>
          <w:rFonts w:eastAsia="Calibri"/>
        </w:rPr>
        <w:t>ar till en negativ utveckling. M</w:t>
      </w:r>
      <w:r w:rsidRPr="00625746">
        <w:rPr>
          <w:rFonts w:eastAsia="Calibri"/>
        </w:rPr>
        <w:t>iljösatsningar som berör svensk flygindustri ska innefatta beräkningarna gällande koldioxidläckage och satsningar ska styras mot interna</w:t>
      </w:r>
      <w:r w:rsidRPr="00625746">
        <w:rPr>
          <w:rFonts w:eastAsia="Calibri"/>
        </w:rPr>
        <w:softHyphen/>
        <w:t>tionella åtgärder och forskning framför höjda skatter på flygande.</w:t>
      </w:r>
    </w:p>
    <w:p w:rsidRPr="00582B6C" w:rsidR="00CD1550" w:rsidP="00582B6C" w:rsidRDefault="00CD1550" w14:paraId="5CC22F05" w14:textId="739626DF">
      <w:r w:rsidRPr="00582B6C">
        <w:t>Sverigedemokraterna vill</w:t>
      </w:r>
    </w:p>
    <w:p w:rsidRPr="00625746" w:rsidR="00CD1550" w:rsidP="00582B6C" w:rsidRDefault="00CD1550" w14:paraId="5CC22F06" w14:textId="77777777">
      <w:pPr>
        <w:pStyle w:val="ListaPunkt"/>
        <w:rPr>
          <w:rFonts w:eastAsia="Calibri"/>
        </w:rPr>
      </w:pPr>
      <w:r w:rsidRPr="00625746">
        <w:rPr>
          <w:rFonts w:eastAsia="Calibri"/>
        </w:rPr>
        <w:t>satsa på klimatpolitiska resurser där de gör mest ny</w:t>
      </w:r>
      <w:r w:rsidRPr="00625746" w:rsidR="00886D1B">
        <w:rPr>
          <w:rFonts w:eastAsia="Calibri"/>
        </w:rPr>
        <w:t xml:space="preserve">tta, exempelvis internationella </w:t>
      </w:r>
      <w:r w:rsidRPr="00625746">
        <w:rPr>
          <w:rFonts w:eastAsia="Calibri"/>
        </w:rPr>
        <w:t>insatser och forskning</w:t>
      </w:r>
    </w:p>
    <w:p w:rsidRPr="00625746" w:rsidR="00CD1550" w:rsidP="00582B6C" w:rsidRDefault="00CD1550" w14:paraId="5CC22F07" w14:textId="625E3E3C">
      <w:pPr>
        <w:pStyle w:val="ListaPunkt"/>
        <w:rPr>
          <w:rFonts w:eastAsia="Calibri"/>
        </w:rPr>
      </w:pPr>
      <w:r w:rsidRPr="00625746">
        <w:rPr>
          <w:rFonts w:eastAsia="Calibri"/>
        </w:rPr>
        <w:t>att miljösatsningar som berör svensk flygindustri ska innefatta beräkningarna gällande koldioxidläckage</w:t>
      </w:r>
      <w:r w:rsidR="00864906">
        <w:rPr>
          <w:rFonts w:eastAsia="Calibri"/>
        </w:rPr>
        <w:t>.</w:t>
      </w:r>
    </w:p>
    <w:p w:rsidRPr="00351D37" w:rsidR="00CD1550" w:rsidP="00351D37" w:rsidRDefault="00CD1550" w14:paraId="5CC22F09" w14:textId="77777777">
      <w:pPr>
        <w:pStyle w:val="Rubrik1numrerat"/>
        <w:ind w:left="482" w:hanging="482"/>
      </w:pPr>
      <w:bookmarkStart w:name="_Toc529975213" w:id="60"/>
      <w:bookmarkStart w:name="_Toc18923076" w:id="61"/>
      <w:bookmarkStart w:name="_Toc19111687" w:id="62"/>
      <w:r w:rsidRPr="00351D37">
        <w:t>Forskning och innovation för framtidens flygindustri</w:t>
      </w:r>
      <w:bookmarkEnd w:id="60"/>
      <w:bookmarkEnd w:id="61"/>
      <w:bookmarkEnd w:id="62"/>
    </w:p>
    <w:p w:rsidRPr="0095025C" w:rsidR="00CD1550" w:rsidP="00351D37" w:rsidRDefault="00ED097C" w14:paraId="5CC22F0A" w14:textId="77777777">
      <w:pPr>
        <w:pStyle w:val="Normalutanindragellerluft"/>
        <w:rPr>
          <w:rFonts w:eastAsia="Calibri"/>
          <w:spacing w:val="-1"/>
        </w:rPr>
      </w:pPr>
      <w:r w:rsidRPr="0095025C">
        <w:rPr>
          <w:rFonts w:eastAsia="Calibri"/>
          <w:spacing w:val="-1"/>
        </w:rPr>
        <w:t>F</w:t>
      </w:r>
      <w:r w:rsidRPr="0095025C" w:rsidR="00CD1550">
        <w:rPr>
          <w:rFonts w:eastAsia="Calibri"/>
          <w:spacing w:val="-1"/>
        </w:rPr>
        <w:t>orskningsområden inom kunskapsintensiva sektorer som flyg- och rymdindustrin</w:t>
      </w:r>
      <w:r w:rsidRPr="0095025C">
        <w:rPr>
          <w:rFonts w:eastAsia="Calibri"/>
          <w:spacing w:val="-1"/>
        </w:rPr>
        <w:t xml:space="preserve"> ska lyftas fram</w:t>
      </w:r>
      <w:r w:rsidRPr="0095025C" w:rsidR="00CD1550">
        <w:rPr>
          <w:rFonts w:eastAsia="Calibri"/>
          <w:spacing w:val="-1"/>
        </w:rPr>
        <w:t xml:space="preserve">, samtidigt som </w:t>
      </w:r>
      <w:r w:rsidRPr="0095025C">
        <w:rPr>
          <w:rFonts w:eastAsia="Calibri"/>
          <w:spacing w:val="-1"/>
        </w:rPr>
        <w:t xml:space="preserve">den </w:t>
      </w:r>
      <w:r w:rsidRPr="0095025C" w:rsidR="00CD1550">
        <w:rPr>
          <w:rFonts w:eastAsia="Calibri"/>
          <w:spacing w:val="-1"/>
        </w:rPr>
        <w:t>fri</w:t>
      </w:r>
      <w:r w:rsidRPr="0095025C">
        <w:rPr>
          <w:rFonts w:eastAsia="Calibri"/>
          <w:spacing w:val="-1"/>
        </w:rPr>
        <w:t>a</w:t>
      </w:r>
      <w:r w:rsidRPr="0095025C" w:rsidR="00CD1550">
        <w:rPr>
          <w:rFonts w:eastAsia="Calibri"/>
          <w:spacing w:val="-1"/>
        </w:rPr>
        <w:t xml:space="preserve"> forskning</w:t>
      </w:r>
      <w:r w:rsidRPr="0095025C">
        <w:rPr>
          <w:rFonts w:eastAsia="Calibri"/>
          <w:spacing w:val="-1"/>
        </w:rPr>
        <w:t>en ska värnas</w:t>
      </w:r>
      <w:r w:rsidRPr="0095025C" w:rsidR="00CD1550">
        <w:rPr>
          <w:rFonts w:eastAsia="Calibri"/>
          <w:spacing w:val="-1"/>
        </w:rPr>
        <w:t xml:space="preserve">. </w:t>
      </w:r>
      <w:r w:rsidRPr="0095025C">
        <w:rPr>
          <w:rFonts w:eastAsia="Calibri"/>
          <w:spacing w:val="-1"/>
        </w:rPr>
        <w:t>A</w:t>
      </w:r>
      <w:r w:rsidRPr="0095025C" w:rsidR="00CD1550">
        <w:rPr>
          <w:rFonts w:eastAsia="Calibri"/>
          <w:spacing w:val="-1"/>
        </w:rPr>
        <w:t>tt Sverige medverkar i forskningsprojekt i samarbete med EU</w:t>
      </w:r>
      <w:r w:rsidRPr="0095025C" w:rsidR="00A46BAC">
        <w:rPr>
          <w:rFonts w:eastAsia="Calibri"/>
          <w:spacing w:val="-1"/>
        </w:rPr>
        <w:t xml:space="preserve"> är positivt</w:t>
      </w:r>
      <w:r w:rsidRPr="0095025C" w:rsidR="00CD1550">
        <w:rPr>
          <w:rFonts w:eastAsia="Calibri"/>
          <w:spacing w:val="-1"/>
        </w:rPr>
        <w:t xml:space="preserve">. </w:t>
      </w:r>
      <w:r w:rsidRPr="0095025C" w:rsidR="00A46BAC">
        <w:rPr>
          <w:rFonts w:eastAsia="Calibri"/>
          <w:spacing w:val="-1"/>
        </w:rPr>
        <w:t>I</w:t>
      </w:r>
      <w:r w:rsidRPr="0095025C" w:rsidR="00CD1550">
        <w:rPr>
          <w:rFonts w:eastAsia="Calibri"/>
          <w:spacing w:val="-1"/>
        </w:rPr>
        <w:t xml:space="preserve">nternationell konkurrenskraft </w:t>
      </w:r>
      <w:r w:rsidRPr="0095025C" w:rsidR="00A46BAC">
        <w:rPr>
          <w:rFonts w:eastAsia="Calibri"/>
          <w:spacing w:val="-1"/>
        </w:rPr>
        <w:t xml:space="preserve">grundas </w:t>
      </w:r>
      <w:r w:rsidRPr="0095025C" w:rsidR="00CD1550">
        <w:rPr>
          <w:rFonts w:eastAsia="Calibri"/>
          <w:spacing w:val="-1"/>
        </w:rPr>
        <w:t>bland annat på att forskning och utveckling ligger i framkant. Även starka regionala forsknings- och innovationskluster kan ligga till grund för tillväxt och konkurrenskraft.</w:t>
      </w:r>
    </w:p>
    <w:p w:rsidRPr="00351D37" w:rsidR="00CD1550" w:rsidP="00351D37" w:rsidRDefault="001B6D8F" w14:paraId="5CC22F0B" w14:textId="77777777">
      <w:pPr>
        <w:pStyle w:val="Rubrik2numrerat"/>
      </w:pPr>
      <w:bookmarkStart w:name="_Toc18923077" w:id="63"/>
      <w:bookmarkStart w:name="_Toc19111688" w:id="64"/>
      <w:proofErr w:type="spellStart"/>
      <w:r w:rsidRPr="00351D37">
        <w:lastRenderedPageBreak/>
        <w:t>El</w:t>
      </w:r>
      <w:r w:rsidRPr="00351D37" w:rsidR="00CD1550">
        <w:t>flyg</w:t>
      </w:r>
      <w:bookmarkEnd w:id="63"/>
      <w:bookmarkEnd w:id="64"/>
      <w:proofErr w:type="spellEnd"/>
    </w:p>
    <w:p w:rsidRPr="00625746" w:rsidR="00CD1550" w:rsidP="00351D37" w:rsidRDefault="00A46BAC" w14:paraId="5CC22F0C" w14:textId="41898A79">
      <w:pPr>
        <w:pStyle w:val="Normalutanindragellerluft"/>
        <w:rPr>
          <w:rFonts w:eastAsia="Calibri"/>
        </w:rPr>
      </w:pPr>
      <w:r w:rsidRPr="00625746">
        <w:rPr>
          <w:rFonts w:eastAsia="Calibri"/>
        </w:rPr>
        <w:t>F</w:t>
      </w:r>
      <w:r w:rsidRPr="00625746" w:rsidR="001B6D8F">
        <w:rPr>
          <w:rFonts w:eastAsia="Calibri"/>
        </w:rPr>
        <w:t xml:space="preserve">orskningen gällande </w:t>
      </w:r>
      <w:proofErr w:type="spellStart"/>
      <w:r w:rsidRPr="00625746" w:rsidR="001B6D8F">
        <w:rPr>
          <w:rFonts w:eastAsia="Calibri"/>
        </w:rPr>
        <w:t>el</w:t>
      </w:r>
      <w:r w:rsidRPr="00625746" w:rsidR="00CD1550">
        <w:rPr>
          <w:rFonts w:eastAsia="Calibri"/>
        </w:rPr>
        <w:t>flyg</w:t>
      </w:r>
      <w:proofErr w:type="spellEnd"/>
      <w:r w:rsidRPr="00625746">
        <w:rPr>
          <w:rFonts w:eastAsia="Calibri"/>
        </w:rPr>
        <w:t xml:space="preserve"> bör bevakas</w:t>
      </w:r>
      <w:r w:rsidRPr="00625746" w:rsidR="00CD1550">
        <w:rPr>
          <w:rFonts w:eastAsia="Calibri"/>
        </w:rPr>
        <w:t xml:space="preserve">, även om </w:t>
      </w:r>
      <w:r w:rsidRPr="00625746">
        <w:rPr>
          <w:rFonts w:eastAsia="Calibri"/>
        </w:rPr>
        <w:t>vissa</w:t>
      </w:r>
      <w:r w:rsidRPr="00625746" w:rsidR="00CD1550">
        <w:rPr>
          <w:rFonts w:eastAsia="Calibri"/>
        </w:rPr>
        <w:t xml:space="preserve"> hinder </w:t>
      </w:r>
      <w:r w:rsidRPr="00625746">
        <w:rPr>
          <w:rFonts w:eastAsia="Calibri"/>
        </w:rPr>
        <w:t xml:space="preserve">förekommer </w:t>
      </w:r>
      <w:r w:rsidRPr="00625746" w:rsidR="00CD1550">
        <w:rPr>
          <w:rFonts w:eastAsia="Calibri"/>
        </w:rPr>
        <w:t xml:space="preserve">för att i stor skala kunna konkurrera med den befintliga industrin. Forskningen inom drivmedel går dock framåt på alla områden, även inom batterier och </w:t>
      </w:r>
      <w:proofErr w:type="spellStart"/>
      <w:r w:rsidRPr="00625746" w:rsidR="00CD1550">
        <w:rPr>
          <w:rFonts w:eastAsia="Calibri"/>
        </w:rPr>
        <w:t>laddinfrastruktur</w:t>
      </w:r>
      <w:proofErr w:type="spellEnd"/>
      <w:r w:rsidRPr="00625746" w:rsidR="00CD1550">
        <w:rPr>
          <w:rFonts w:eastAsia="Calibri"/>
        </w:rPr>
        <w:t>. När exempelvis energiförhållandena mellan dagens bränsle och morgondagen batterier jämnas ut komm</w:t>
      </w:r>
      <w:r w:rsidRPr="00625746" w:rsidR="001B6D8F">
        <w:rPr>
          <w:rFonts w:eastAsia="Calibri"/>
        </w:rPr>
        <w:t xml:space="preserve">er </w:t>
      </w:r>
      <w:proofErr w:type="spellStart"/>
      <w:r w:rsidRPr="00625746" w:rsidR="001B6D8F">
        <w:rPr>
          <w:rFonts w:eastAsia="Calibri"/>
        </w:rPr>
        <w:t>el</w:t>
      </w:r>
      <w:r w:rsidRPr="00625746" w:rsidR="00CD1550">
        <w:rPr>
          <w:rFonts w:eastAsia="Calibri"/>
        </w:rPr>
        <w:t>flyget</w:t>
      </w:r>
      <w:proofErr w:type="spellEnd"/>
      <w:r w:rsidRPr="00625746" w:rsidR="00CD1550">
        <w:rPr>
          <w:rFonts w:eastAsia="Calibri"/>
        </w:rPr>
        <w:t xml:space="preserve"> att vara mer konkurrenskraftigt</w:t>
      </w:r>
      <w:r w:rsidRPr="00625746">
        <w:rPr>
          <w:rFonts w:eastAsia="Calibri"/>
        </w:rPr>
        <w:t>.</w:t>
      </w:r>
      <w:r w:rsidRPr="00625746" w:rsidR="00CD1550">
        <w:rPr>
          <w:rFonts w:eastAsia="Calibri"/>
        </w:rPr>
        <w:t xml:space="preserve"> </w:t>
      </w:r>
      <w:r w:rsidRPr="00625746">
        <w:rPr>
          <w:rFonts w:eastAsia="Calibri"/>
        </w:rPr>
        <w:t xml:space="preserve">Detta kan </w:t>
      </w:r>
      <w:r w:rsidRPr="00625746" w:rsidR="00CD1550">
        <w:rPr>
          <w:rFonts w:eastAsia="Calibri"/>
        </w:rPr>
        <w:t>på sikt kan gynna Sverige, då svensk elproduktion redan i</w:t>
      </w:r>
      <w:r w:rsidR="00864906">
        <w:rPr>
          <w:rFonts w:eastAsia="Calibri"/>
        </w:rPr>
        <w:t xml:space="preserve"> </w:t>
      </w:r>
      <w:r w:rsidRPr="00625746" w:rsidR="00CD1550">
        <w:rPr>
          <w:rFonts w:eastAsia="Calibri"/>
        </w:rPr>
        <w:t>dag är i stort sett fri från fossila utsläpp.</w:t>
      </w:r>
    </w:p>
    <w:p w:rsidRPr="00351D37" w:rsidR="00CD1550" w:rsidP="00351D37" w:rsidRDefault="00CD1550" w14:paraId="5CC22F0E" w14:textId="5492230A">
      <w:r w:rsidRPr="00351D37">
        <w:t>Sverigedemokraterna vill</w:t>
      </w:r>
    </w:p>
    <w:p w:rsidRPr="00625746" w:rsidR="00CD1550" w:rsidP="00351D37" w:rsidRDefault="00CD1550" w14:paraId="5CC22F0F" w14:textId="77777777">
      <w:pPr>
        <w:pStyle w:val="ListaPunkt"/>
        <w:rPr>
          <w:rFonts w:eastAsia="Calibri"/>
        </w:rPr>
      </w:pPr>
      <w:r w:rsidRPr="00625746">
        <w:rPr>
          <w:rFonts w:eastAsia="Calibri"/>
        </w:rPr>
        <w:t>satsa på kunskapsintensiva sektorer som exempelvis flyg- och rymdindustrin</w:t>
      </w:r>
    </w:p>
    <w:p w:rsidRPr="00625746" w:rsidR="00CD1550" w:rsidP="00351D37" w:rsidRDefault="00CD1550" w14:paraId="5CC22F10" w14:textId="055723BB">
      <w:pPr>
        <w:pStyle w:val="ListaPunkt"/>
        <w:rPr>
          <w:rFonts w:eastAsia="Calibri"/>
        </w:rPr>
      </w:pPr>
      <w:r w:rsidRPr="00625746">
        <w:rPr>
          <w:rFonts w:eastAsia="Calibri"/>
        </w:rPr>
        <w:t>b</w:t>
      </w:r>
      <w:r w:rsidRPr="00625746" w:rsidR="00780A38">
        <w:rPr>
          <w:rFonts w:eastAsia="Calibri"/>
        </w:rPr>
        <w:t>evaka forskningen inom</w:t>
      </w:r>
      <w:r w:rsidRPr="00625746" w:rsidR="001B6D8F">
        <w:rPr>
          <w:rFonts w:eastAsia="Calibri"/>
        </w:rPr>
        <w:t xml:space="preserve"> </w:t>
      </w:r>
      <w:proofErr w:type="spellStart"/>
      <w:r w:rsidRPr="00625746" w:rsidR="001B6D8F">
        <w:rPr>
          <w:rFonts w:eastAsia="Calibri"/>
        </w:rPr>
        <w:t>el</w:t>
      </w:r>
      <w:r w:rsidRPr="00625746">
        <w:rPr>
          <w:rFonts w:eastAsia="Calibri"/>
        </w:rPr>
        <w:t>flyg</w:t>
      </w:r>
      <w:proofErr w:type="spellEnd"/>
      <w:r w:rsidR="00864906">
        <w:rPr>
          <w:rFonts w:eastAsia="Calibri"/>
        </w:rPr>
        <w:t>.</w:t>
      </w:r>
    </w:p>
    <w:sdt>
      <w:sdtPr>
        <w:alias w:val="CC_Underskrifter"/>
        <w:tag w:val="CC_Underskrifter"/>
        <w:id w:val="583496634"/>
        <w:lock w:val="sdtContentLocked"/>
        <w:placeholder>
          <w:docPart w:val="BAE17DEBDEAB4F8080323E12D880DD60"/>
        </w:placeholder>
      </w:sdtPr>
      <w:sdtEndPr/>
      <w:sdtContent>
        <w:p w:rsidR="00625746" w:rsidP="00625746" w:rsidRDefault="00625746" w14:paraId="5CC22F14" w14:textId="77777777"/>
        <w:p w:rsidRPr="008E0FE2" w:rsidR="004801AC" w:rsidP="00625746" w:rsidRDefault="00C338ED" w14:paraId="5CC22F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r>
        <w:trPr>
          <w:cantSplit/>
        </w:trPr>
        <w:tc>
          <w:tcPr>
            <w:tcW w:w="50" w:type="pct"/>
            <w:vAlign w:val="bottom"/>
          </w:tcPr>
          <w:p>
            <w:pPr>
              <w:pStyle w:val="Underskrifter"/>
              <w:spacing w:after="0"/>
            </w:pPr>
            <w:r>
              <w:t>Patrik Jönsson (SD)</w:t>
            </w:r>
          </w:p>
        </w:tc>
        <w:tc>
          <w:tcPr>
            <w:tcW w:w="50" w:type="pct"/>
            <w:vAlign w:val="bottom"/>
          </w:tcPr>
          <w:p>
            <w:pPr>
              <w:pStyle w:val="Underskrifter"/>
              <w:spacing w:after="0"/>
            </w:pPr>
            <w:r>
              <w:t>Thomas Morell (SD)</w:t>
            </w:r>
          </w:p>
        </w:tc>
      </w:tr>
      <w:tr>
        <w:trPr>
          <w:cantSplit/>
        </w:trPr>
        <w:tc>
          <w:tcPr>
            <w:tcW w:w="50" w:type="pct"/>
            <w:vAlign w:val="bottom"/>
          </w:tcPr>
          <w:p>
            <w:pPr>
              <w:pStyle w:val="Underskrifter"/>
              <w:spacing w:after="0"/>
            </w:pPr>
            <w:r>
              <w:t>Anne Oskarsson (SD)</w:t>
            </w:r>
          </w:p>
        </w:tc>
        <w:tc>
          <w:tcPr>
            <w:tcW w:w="50" w:type="pct"/>
            <w:vAlign w:val="bottom"/>
          </w:tcPr>
          <w:p>
            <w:pPr>
              <w:pStyle w:val="Underskrifter"/>
            </w:pPr>
            <w:r>
              <w:t> </w:t>
            </w:r>
          </w:p>
        </w:tc>
      </w:tr>
    </w:tbl>
    <w:p w:rsidR="00AC0EA3" w:rsidRDefault="00AC0EA3" w14:paraId="5CC22F1F" w14:textId="77777777"/>
    <w:sectPr w:rsidR="00AC0E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22F21" w14:textId="77777777" w:rsidR="008C104E" w:rsidRDefault="008C104E" w:rsidP="000C1CAD">
      <w:pPr>
        <w:spacing w:line="240" w:lineRule="auto"/>
      </w:pPr>
      <w:r>
        <w:separator/>
      </w:r>
    </w:p>
  </w:endnote>
  <w:endnote w:type="continuationSeparator" w:id="0">
    <w:p w14:paraId="5CC22F22" w14:textId="77777777" w:rsidR="008C104E" w:rsidRDefault="008C10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2F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2F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5746">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2F1F" w14:textId="30173884" w:rsidR="008C104E" w:rsidRDefault="008C104E" w:rsidP="000C1CAD">
      <w:pPr>
        <w:spacing w:line="240" w:lineRule="auto"/>
      </w:pPr>
    </w:p>
  </w:footnote>
  <w:footnote w:type="continuationSeparator" w:id="0">
    <w:p w14:paraId="5CC22F20" w14:textId="77777777" w:rsidR="008C104E" w:rsidRDefault="008C104E" w:rsidP="000C1CAD">
      <w:pPr>
        <w:spacing w:line="240" w:lineRule="auto"/>
      </w:pPr>
      <w:r>
        <w:continuationSeparator/>
      </w:r>
    </w:p>
  </w:footnote>
  <w:footnote w:id="1">
    <w:p w14:paraId="5CC22F36" w14:textId="7A11CE59" w:rsidR="000B1099" w:rsidRPr="000B1099" w:rsidRDefault="000B1099" w:rsidP="00582B6C">
      <w:pPr>
        <w:pStyle w:val="Fotnotstext"/>
      </w:pPr>
      <w:r w:rsidRPr="00B65C4A">
        <w:rPr>
          <w:rStyle w:val="Fotnotsreferens"/>
        </w:rPr>
        <w:footnoteRef/>
      </w:r>
      <w:r w:rsidRPr="00B65C4A">
        <w:t xml:space="preserve"> </w:t>
      </w:r>
      <w:r w:rsidRPr="00625746">
        <w:t>https://www.svensktflyg.se/wp-content/uploads/</w:t>
      </w:r>
      <w:r w:rsidRPr="00582B6C">
        <w:t>2015</w:t>
      </w:r>
      <w:r w:rsidRPr="00625746">
        <w:t>/04/flygets-ekonomiska-betydelse-for-sverige.pdf</w:t>
      </w:r>
      <w:r w:rsidR="00582B6C">
        <w:t>.</w:t>
      </w:r>
      <w:r w:rsidR="00B65C4A">
        <w:rPr>
          <w:rStyle w:val="Hyperlnk"/>
          <w:color w:val="auto"/>
        </w:rPr>
        <w:t xml:space="preserve"> </w:t>
      </w:r>
    </w:p>
  </w:footnote>
  <w:footnote w:id="2">
    <w:p w14:paraId="5CC22F38" w14:textId="58EDB786" w:rsidR="003B105C" w:rsidRDefault="003B105C" w:rsidP="00582B6C">
      <w:pPr>
        <w:pStyle w:val="Fotnotstext"/>
      </w:pPr>
      <w:r>
        <w:rPr>
          <w:rStyle w:val="Fotnotsreferens"/>
        </w:rPr>
        <w:footnoteRef/>
      </w:r>
      <w:r>
        <w:t xml:space="preserve"> </w:t>
      </w:r>
      <w:r w:rsidRPr="003B105C">
        <w:t>Förslag om inrättade av fonden för ett sammanlänkat Europa och upphävande av förordning (EU) nr 1316/2013 och (EU) nr 283/2014.</w:t>
      </w:r>
    </w:p>
  </w:footnote>
  <w:footnote w:id="3">
    <w:p w14:paraId="5CC22F39" w14:textId="3B8B5082" w:rsidR="00ED3D72" w:rsidRDefault="00ED3D72">
      <w:pPr>
        <w:pStyle w:val="Fotnotstext"/>
      </w:pPr>
      <w:r>
        <w:rPr>
          <w:rStyle w:val="Fotnotsreferens"/>
        </w:rPr>
        <w:footnoteRef/>
      </w:r>
      <w:r>
        <w:t xml:space="preserve"> SD </w:t>
      </w:r>
      <w:r w:rsidR="009179AD">
        <w:t>m</w:t>
      </w:r>
      <w:r>
        <w:t>otion 2016/17:312</w:t>
      </w:r>
      <w:r w:rsidR="009179AD">
        <w:t>.</w:t>
      </w:r>
    </w:p>
  </w:footnote>
  <w:footnote w:id="4">
    <w:p w14:paraId="5CC22F3A" w14:textId="0F11120A" w:rsidR="009D12F9" w:rsidRDefault="009D12F9">
      <w:pPr>
        <w:pStyle w:val="Fotnotstext"/>
      </w:pPr>
      <w:r>
        <w:rPr>
          <w:rStyle w:val="Fotnotsreferens"/>
        </w:rPr>
        <w:footnoteRef/>
      </w:r>
      <w:r>
        <w:t xml:space="preserve"> </w:t>
      </w:r>
      <w:r w:rsidR="00F36A19">
        <w:t>Göteborgs</w:t>
      </w:r>
      <w:r w:rsidRPr="009D12F9">
        <w:t xml:space="preserve"> </w:t>
      </w:r>
      <w:r w:rsidR="00F36A19">
        <w:t>tingsrätt</w:t>
      </w:r>
      <w:r w:rsidRPr="009D12F9">
        <w:t xml:space="preserve">, 2019-02-18, </w:t>
      </w:r>
      <w:r w:rsidR="00C87F0E">
        <w:t>m</w:t>
      </w:r>
      <w:r w:rsidRPr="009D12F9">
        <w:t xml:space="preserve">ål nr B </w:t>
      </w:r>
      <w:proofErr w:type="gramStart"/>
      <w:r w:rsidRPr="009D12F9">
        <w:t>12206-18</w:t>
      </w:r>
      <w:proofErr w:type="gramEnd"/>
      <w:r w:rsidR="00C87F0E">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C22F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C22F32" wp14:anchorId="5CC22F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38ED" w14:paraId="5CC22F3B" w14:textId="77777777">
                          <w:pPr>
                            <w:jc w:val="right"/>
                          </w:pPr>
                          <w:sdt>
                            <w:sdtPr>
                              <w:alias w:val="CC_Noformat_Partikod"/>
                              <w:tag w:val="CC_Noformat_Partikod"/>
                              <w:id w:val="-53464382"/>
                              <w:placeholder>
                                <w:docPart w:val="9EC7620495154D27973EADDF1848A516"/>
                              </w:placeholder>
                              <w:text/>
                            </w:sdtPr>
                            <w:sdtEndPr/>
                            <w:sdtContent>
                              <w:r w:rsidR="002F2A68">
                                <w:t>SD</w:t>
                              </w:r>
                            </w:sdtContent>
                          </w:sdt>
                          <w:sdt>
                            <w:sdtPr>
                              <w:alias w:val="CC_Noformat_Partinummer"/>
                              <w:tag w:val="CC_Noformat_Partinummer"/>
                              <w:id w:val="-1709555926"/>
                              <w:placeholder>
                                <w:docPart w:val="2E32E8F150CC43649EF285ADF8A4B1A9"/>
                              </w:placeholder>
                              <w:text/>
                            </w:sdtPr>
                            <w:sdtEndPr/>
                            <w:sdtContent>
                              <w:r w:rsidR="0008492E">
                                <w:t>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C22F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38ED" w14:paraId="5CC22F3B" w14:textId="77777777">
                    <w:pPr>
                      <w:jc w:val="right"/>
                    </w:pPr>
                    <w:sdt>
                      <w:sdtPr>
                        <w:alias w:val="CC_Noformat_Partikod"/>
                        <w:tag w:val="CC_Noformat_Partikod"/>
                        <w:id w:val="-53464382"/>
                        <w:placeholder>
                          <w:docPart w:val="9EC7620495154D27973EADDF1848A516"/>
                        </w:placeholder>
                        <w:text/>
                      </w:sdtPr>
                      <w:sdtEndPr/>
                      <w:sdtContent>
                        <w:r w:rsidR="002F2A68">
                          <w:t>SD</w:t>
                        </w:r>
                      </w:sdtContent>
                    </w:sdt>
                    <w:sdt>
                      <w:sdtPr>
                        <w:alias w:val="CC_Noformat_Partinummer"/>
                        <w:tag w:val="CC_Noformat_Partinummer"/>
                        <w:id w:val="-1709555926"/>
                        <w:placeholder>
                          <w:docPart w:val="2E32E8F150CC43649EF285ADF8A4B1A9"/>
                        </w:placeholder>
                        <w:text/>
                      </w:sdtPr>
                      <w:sdtEndPr/>
                      <w:sdtContent>
                        <w:r w:rsidR="0008492E">
                          <w:t>19</w:t>
                        </w:r>
                      </w:sdtContent>
                    </w:sdt>
                  </w:p>
                </w:txbxContent>
              </v:textbox>
              <w10:wrap anchorx="page"/>
            </v:shape>
          </w:pict>
        </mc:Fallback>
      </mc:AlternateContent>
    </w:r>
  </w:p>
  <w:p w:rsidRPr="00293C4F" w:rsidR="00262EA3" w:rsidP="00776B74" w:rsidRDefault="00262EA3" w14:paraId="5CC22F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C22F25" w14:textId="77777777">
    <w:pPr>
      <w:jc w:val="right"/>
    </w:pPr>
  </w:p>
  <w:p w:rsidR="00262EA3" w:rsidP="00776B74" w:rsidRDefault="00262EA3" w14:paraId="5CC22F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338ED" w14:paraId="5CC22F29" w14:textId="77777777">
    <w:pPr>
      <w:jc w:val="right"/>
    </w:pPr>
    <w:sdt>
      <w:sdtPr>
        <w:alias w:val="cc_Logo"/>
        <w:tag w:val="cc_Logo"/>
        <w:id w:val="-2124838662"/>
        <w:lock w:val="sdtContentLocked"/>
        <w:placeholder>
          <w:docPart w:val="261BBDE14B82404AA750470CC8927866"/>
        </w:placeholder>
      </w:sdtPr>
      <w:sdtEndPr/>
      <w:sdtContent>
        <w:r w:rsidR="00C02AE8">
          <w:rPr>
            <w:noProof/>
            <w:lang w:eastAsia="sv-SE"/>
          </w:rPr>
          <w:drawing>
            <wp:anchor distT="0" distB="0" distL="114300" distR="114300" simplePos="0" relativeHeight="251663360" behindDoc="0" locked="0" layoutInCell="1" allowOverlap="1" wp14:editId="5CC22F34" wp14:anchorId="5CC22F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38ED" w14:paraId="5CC22F2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E100AB607B5245DAB0441A590F17F7AE"/>
        </w:placeholder>
        <w:text/>
      </w:sdtPr>
      <w:sdtEndPr/>
      <w:sdtContent>
        <w:r w:rsidR="002F2A68">
          <w:t>SD</w:t>
        </w:r>
      </w:sdtContent>
    </w:sdt>
    <w:sdt>
      <w:sdtPr>
        <w:alias w:val="CC_Noformat_Partinummer"/>
        <w:tag w:val="CC_Noformat_Partinummer"/>
        <w:id w:val="-2014525982"/>
        <w:lock w:val="contentLocked"/>
        <w:placeholder>
          <w:docPart w:val="C724B6F662934292AA69A0DF9211F04C"/>
        </w:placeholder>
        <w:text/>
      </w:sdtPr>
      <w:sdtEndPr/>
      <w:sdtContent>
        <w:r w:rsidR="0008492E">
          <w:t>19</w:t>
        </w:r>
      </w:sdtContent>
    </w:sdt>
  </w:p>
  <w:p w:rsidRPr="008227B3" w:rsidR="00262EA3" w:rsidP="008227B3" w:rsidRDefault="00C338ED" w14:paraId="5CC22F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38ED" w14:paraId="5CC22F2C" w14:textId="77777777">
    <w:pPr>
      <w:pStyle w:val="MotionTIllRiksdagen"/>
    </w:pPr>
    <w:sdt>
      <w:sdtPr>
        <w:rPr>
          <w:rStyle w:val="BeteckningChar"/>
        </w:rPr>
        <w:alias w:val="CC_Noformat_Riksmote"/>
        <w:tag w:val="CC_Noformat_Riksmote"/>
        <w:id w:val="1201050710"/>
        <w:lock w:val="sdtContentLocked"/>
        <w:placeholder>
          <w:docPart w:val="8694BAF3C2724ED2BA4ACE0AD9D99863"/>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0E7DED7F24944DF900151C3E9B1BDA9"/>
        </w:placeholder>
        <w:showingPlcHdr/>
        <w15:appearance w15:val="hidden"/>
        <w:text/>
      </w:sdtPr>
      <w:sdtEndPr>
        <w:rPr>
          <w:rStyle w:val="Rubrik1Char"/>
          <w:rFonts w:asciiTheme="majorHAnsi" w:hAnsiTheme="majorHAnsi"/>
          <w:sz w:val="38"/>
        </w:rPr>
      </w:sdtEndPr>
      <w:sdtContent>
        <w:r>
          <w:t>:612</w:t>
        </w:r>
      </w:sdtContent>
    </w:sdt>
  </w:p>
  <w:p w:rsidR="00262EA3" w:rsidP="00E03A3D" w:rsidRDefault="00C338ED" w14:paraId="5CC22F2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Jimmy Ståhl m.fl. (SD)</w:t>
        </w:r>
      </w:sdtContent>
    </w:sdt>
  </w:p>
  <w:sdt>
    <w:sdtPr>
      <w:alias w:val="CC_Noformat_Rubtext"/>
      <w:tag w:val="CC_Noformat_Rubtext"/>
      <w:id w:val="-218060500"/>
      <w:lock w:val="sdtLocked"/>
      <w:placeholder>
        <w:docPart w:val="E182B03E06084AD39E357E11608FD116"/>
      </w:placeholder>
      <w:text/>
    </w:sdtPr>
    <w:sdtEndPr/>
    <w:sdtContent>
      <w:p w:rsidR="00262EA3" w:rsidP="00283E0F" w:rsidRDefault="002F2A68" w14:paraId="5CC22F2E" w14:textId="77777777">
        <w:pPr>
          <w:pStyle w:val="FSHRub2"/>
        </w:pPr>
        <w:r>
          <w:t>En konkurrenskraftig svensk flygindustri</w:t>
        </w:r>
      </w:p>
    </w:sdtContent>
  </w:sdt>
  <w:sdt>
    <w:sdtPr>
      <w:alias w:val="CC_Boilerplate_3"/>
      <w:tag w:val="CC_Boilerplate_3"/>
      <w:id w:val="1606463544"/>
      <w:lock w:val="sdtContentLocked"/>
      <w15:appearance w15:val="hidden"/>
      <w:text w:multiLine="1"/>
    </w:sdtPr>
    <w:sdtEndPr/>
    <w:sdtContent>
      <w:p w:rsidR="00262EA3" w:rsidP="00283E0F" w:rsidRDefault="00262EA3" w14:paraId="5CC22F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3073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0891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1875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549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1CBC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CA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C63A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5E6C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4659FF"/>
    <w:multiLevelType w:val="hybridMultilevel"/>
    <w:tmpl w:val="30942BE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08A17BC"/>
    <w:multiLevelType w:val="hybridMultilevel"/>
    <w:tmpl w:val="847E74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DF16175"/>
    <w:multiLevelType w:val="hybridMultilevel"/>
    <w:tmpl w:val="97D8B2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146437F"/>
    <w:multiLevelType w:val="hybridMultilevel"/>
    <w:tmpl w:val="362241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3D13EEC"/>
    <w:multiLevelType w:val="hybridMultilevel"/>
    <w:tmpl w:val="4EB0349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50CE724A"/>
    <w:lvl w:ilvl="0" w:tplc="04B27FD0">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C7EC8"/>
    <w:multiLevelType w:val="hybridMultilevel"/>
    <w:tmpl w:val="001444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2A4A1A"/>
    <w:multiLevelType w:val="hybridMultilevel"/>
    <w:tmpl w:val="3D14B5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DB6F43"/>
    <w:multiLevelType w:val="hybridMultilevel"/>
    <w:tmpl w:val="5F3A9A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29"/>
  </w:num>
  <w:num w:numId="13">
    <w:abstractNumId w:val="17"/>
  </w:num>
  <w:num w:numId="14">
    <w:abstractNumId w:val="19"/>
  </w:num>
  <w:num w:numId="15">
    <w:abstractNumId w:val="14"/>
  </w:num>
  <w:num w:numId="16">
    <w:abstractNumId w:val="35"/>
  </w:num>
  <w:num w:numId="17">
    <w:abstractNumId w:val="39"/>
  </w:num>
  <w:num w:numId="18">
    <w:abstractNumId w:val="33"/>
  </w:num>
  <w:num w:numId="19">
    <w:abstractNumId w:val="33"/>
  </w:num>
  <w:num w:numId="20">
    <w:abstractNumId w:val="33"/>
  </w:num>
  <w:num w:numId="21">
    <w:abstractNumId w:val="26"/>
  </w:num>
  <w:num w:numId="22">
    <w:abstractNumId w:val="15"/>
  </w:num>
  <w:num w:numId="23">
    <w:abstractNumId w:val="20"/>
  </w:num>
  <w:num w:numId="24">
    <w:abstractNumId w:val="11"/>
  </w:num>
  <w:num w:numId="25">
    <w:abstractNumId w:val="24"/>
  </w:num>
  <w:num w:numId="26">
    <w:abstractNumId w:val="38"/>
  </w:num>
  <w:num w:numId="27">
    <w:abstractNumId w:val="34"/>
  </w:num>
  <w:num w:numId="28">
    <w:abstractNumId w:val="28"/>
  </w:num>
  <w:num w:numId="29">
    <w:abstractNumId w:val="36"/>
  </w:num>
  <w:num w:numId="30">
    <w:abstractNumId w:val="16"/>
  </w:num>
  <w:num w:numId="31">
    <w:abstractNumId w:val="18"/>
  </w:num>
  <w:num w:numId="32">
    <w:abstractNumId w:val="13"/>
  </w:num>
  <w:num w:numId="33">
    <w:abstractNumId w:val="21"/>
  </w:num>
  <w:num w:numId="34">
    <w:abstractNumId w:val="27"/>
  </w:num>
  <w:num w:numId="35">
    <w:abstractNumId w:val="36"/>
    <w:lvlOverride w:ilvl="0">
      <w:startOverride w:val="1"/>
    </w:lvlOverride>
  </w:num>
  <w:num w:numId="36">
    <w:abstractNumId w:val="25"/>
  </w:num>
  <w:num w:numId="37">
    <w:abstractNumId w:val="32"/>
  </w:num>
  <w:num w:numId="38">
    <w:abstractNumId w:val="12"/>
  </w:num>
  <w:num w:numId="39">
    <w:abstractNumId w:val="23"/>
  </w:num>
  <w:num w:numId="40">
    <w:abstractNumId w:val="10"/>
  </w:num>
  <w:num w:numId="41">
    <w:abstractNumId w:val="30"/>
  </w:num>
  <w:num w:numId="42">
    <w:abstractNumId w:val="3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F2A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0CAE"/>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90"/>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92E"/>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099"/>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B92"/>
    <w:rsid w:val="00124ED7"/>
    <w:rsid w:val="00124F01"/>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507"/>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9BE"/>
    <w:rsid w:val="001B6645"/>
    <w:rsid w:val="001B66CE"/>
    <w:rsid w:val="001B6716"/>
    <w:rsid w:val="001B697A"/>
    <w:rsid w:val="001B6D8F"/>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737"/>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37"/>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E"/>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BBE"/>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AA"/>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B97"/>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A68"/>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D37"/>
    <w:rsid w:val="003524A9"/>
    <w:rsid w:val="003530A3"/>
    <w:rsid w:val="00353737"/>
    <w:rsid w:val="00353F9D"/>
    <w:rsid w:val="0035416A"/>
    <w:rsid w:val="00354ADE"/>
    <w:rsid w:val="00354EC0"/>
    <w:rsid w:val="00355B35"/>
    <w:rsid w:val="00357325"/>
    <w:rsid w:val="00357D93"/>
    <w:rsid w:val="00360E21"/>
    <w:rsid w:val="0036146E"/>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60D"/>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45D"/>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05C"/>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E67"/>
    <w:rsid w:val="003C6151"/>
    <w:rsid w:val="003C7235"/>
    <w:rsid w:val="003C72A0"/>
    <w:rsid w:val="003C77FA"/>
    <w:rsid w:val="003D0371"/>
    <w:rsid w:val="003D0D72"/>
    <w:rsid w:val="003D122F"/>
    <w:rsid w:val="003D2C8C"/>
    <w:rsid w:val="003D3534"/>
    <w:rsid w:val="003D3BFF"/>
    <w:rsid w:val="003D3D91"/>
    <w:rsid w:val="003D4127"/>
    <w:rsid w:val="003D47DF"/>
    <w:rsid w:val="003D4C5B"/>
    <w:rsid w:val="003D51A4"/>
    <w:rsid w:val="003D69B6"/>
    <w:rsid w:val="003D7BFB"/>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5B"/>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A0A"/>
    <w:rsid w:val="0047554D"/>
    <w:rsid w:val="0047680E"/>
    <w:rsid w:val="00476A7B"/>
    <w:rsid w:val="00476CDA"/>
    <w:rsid w:val="00477162"/>
    <w:rsid w:val="004774BF"/>
    <w:rsid w:val="004801AC"/>
    <w:rsid w:val="004804A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3B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B6C"/>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0AA"/>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590"/>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46"/>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42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BA1"/>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F39"/>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20B"/>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2E0"/>
    <w:rsid w:val="00764C60"/>
    <w:rsid w:val="007656BA"/>
    <w:rsid w:val="007659C3"/>
    <w:rsid w:val="007660A9"/>
    <w:rsid w:val="007662D7"/>
    <w:rsid w:val="0076741A"/>
    <w:rsid w:val="007676AE"/>
    <w:rsid w:val="007679AA"/>
    <w:rsid w:val="00767F7C"/>
    <w:rsid w:val="00770897"/>
    <w:rsid w:val="007716C7"/>
    <w:rsid w:val="00771909"/>
    <w:rsid w:val="007719F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A38"/>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188"/>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E32"/>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FB4"/>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667"/>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D8D"/>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CA"/>
    <w:rsid w:val="00857BFB"/>
    <w:rsid w:val="00857CB7"/>
    <w:rsid w:val="00857F6E"/>
    <w:rsid w:val="00860E32"/>
    <w:rsid w:val="00860F5A"/>
    <w:rsid w:val="00861718"/>
    <w:rsid w:val="00862501"/>
    <w:rsid w:val="00862502"/>
    <w:rsid w:val="00862C9C"/>
    <w:rsid w:val="00863760"/>
    <w:rsid w:val="00863856"/>
    <w:rsid w:val="00863B4E"/>
    <w:rsid w:val="0086434E"/>
    <w:rsid w:val="00864858"/>
    <w:rsid w:val="00864906"/>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4D"/>
    <w:rsid w:val="0087557D"/>
    <w:rsid w:val="008759D3"/>
    <w:rsid w:val="00875D1B"/>
    <w:rsid w:val="00875EB9"/>
    <w:rsid w:val="008761E2"/>
    <w:rsid w:val="008765D3"/>
    <w:rsid w:val="00876A80"/>
    <w:rsid w:val="00876C16"/>
    <w:rsid w:val="00876F04"/>
    <w:rsid w:val="00876F08"/>
    <w:rsid w:val="00877BE7"/>
    <w:rsid w:val="00880999"/>
    <w:rsid w:val="00880FE4"/>
    <w:rsid w:val="0088105B"/>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D1B"/>
    <w:rsid w:val="008874DD"/>
    <w:rsid w:val="00887853"/>
    <w:rsid w:val="00887F8A"/>
    <w:rsid w:val="00890486"/>
    <w:rsid w:val="00890724"/>
    <w:rsid w:val="00891A8C"/>
    <w:rsid w:val="00891C99"/>
    <w:rsid w:val="00893628"/>
    <w:rsid w:val="00894507"/>
    <w:rsid w:val="008952CB"/>
    <w:rsid w:val="0089603D"/>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4E"/>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020"/>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9AD"/>
    <w:rsid w:val="00920110"/>
    <w:rsid w:val="0092028F"/>
    <w:rsid w:val="00920413"/>
    <w:rsid w:val="00920881"/>
    <w:rsid w:val="0092113F"/>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25C"/>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F2A"/>
    <w:rsid w:val="009573B3"/>
    <w:rsid w:val="00957742"/>
    <w:rsid w:val="00957E34"/>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76B"/>
    <w:rsid w:val="009818AD"/>
    <w:rsid w:val="00981A13"/>
    <w:rsid w:val="0098204B"/>
    <w:rsid w:val="0098267A"/>
    <w:rsid w:val="0098312F"/>
    <w:rsid w:val="0098383F"/>
    <w:rsid w:val="00983AC8"/>
    <w:rsid w:val="00983F53"/>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37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2F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BAC"/>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EA3"/>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38"/>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C4A"/>
    <w:rsid w:val="00B65DB1"/>
    <w:rsid w:val="00B66446"/>
    <w:rsid w:val="00B66687"/>
    <w:rsid w:val="00B67BB3"/>
    <w:rsid w:val="00B67E52"/>
    <w:rsid w:val="00B70180"/>
    <w:rsid w:val="00B708DE"/>
    <w:rsid w:val="00B71138"/>
    <w:rsid w:val="00B71711"/>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021"/>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D64"/>
    <w:rsid w:val="00BB721E"/>
    <w:rsid w:val="00BB7566"/>
    <w:rsid w:val="00BB7AD0"/>
    <w:rsid w:val="00BB7E29"/>
    <w:rsid w:val="00BC0643"/>
    <w:rsid w:val="00BC11A7"/>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6CC"/>
    <w:rsid w:val="00C30D70"/>
    <w:rsid w:val="00C316AE"/>
    <w:rsid w:val="00C32392"/>
    <w:rsid w:val="00C32664"/>
    <w:rsid w:val="00C3271D"/>
    <w:rsid w:val="00C330F0"/>
    <w:rsid w:val="00C3379C"/>
    <w:rsid w:val="00C338ED"/>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01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0E"/>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42D"/>
    <w:rsid w:val="00CA38AD"/>
    <w:rsid w:val="00CA3ED1"/>
    <w:rsid w:val="00CA46C4"/>
    <w:rsid w:val="00CA4E7B"/>
    <w:rsid w:val="00CA5A17"/>
    <w:rsid w:val="00CA5EC4"/>
    <w:rsid w:val="00CA6389"/>
    <w:rsid w:val="00CA699F"/>
    <w:rsid w:val="00CA7048"/>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550"/>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692"/>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EAD"/>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7D3"/>
    <w:rsid w:val="00D90E18"/>
    <w:rsid w:val="00D90EA4"/>
    <w:rsid w:val="00D92CD6"/>
    <w:rsid w:val="00D936E6"/>
    <w:rsid w:val="00D946E1"/>
    <w:rsid w:val="00D95382"/>
    <w:rsid w:val="00D95D6A"/>
    <w:rsid w:val="00D97F67"/>
    <w:rsid w:val="00DA0A9B"/>
    <w:rsid w:val="00DA0E2D"/>
    <w:rsid w:val="00DA2077"/>
    <w:rsid w:val="00DA2107"/>
    <w:rsid w:val="00DA28CE"/>
    <w:rsid w:val="00DA300C"/>
    <w:rsid w:val="00DA38BD"/>
    <w:rsid w:val="00DA4443"/>
    <w:rsid w:val="00DA4497"/>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049"/>
    <w:rsid w:val="00DC668D"/>
    <w:rsid w:val="00DD013F"/>
    <w:rsid w:val="00DD01F0"/>
    <w:rsid w:val="00DD0AEA"/>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13B"/>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C14"/>
    <w:rsid w:val="00E54337"/>
    <w:rsid w:val="00E54674"/>
    <w:rsid w:val="00E54F63"/>
    <w:rsid w:val="00E5577B"/>
    <w:rsid w:val="00E55CF4"/>
    <w:rsid w:val="00E5620D"/>
    <w:rsid w:val="00E56359"/>
    <w:rsid w:val="00E567D6"/>
    <w:rsid w:val="00E56F3E"/>
    <w:rsid w:val="00E5709A"/>
    <w:rsid w:val="00E571D6"/>
    <w:rsid w:val="00E5749B"/>
    <w:rsid w:val="00E60825"/>
    <w:rsid w:val="00E6122C"/>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668"/>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97C"/>
    <w:rsid w:val="00ED0A98"/>
    <w:rsid w:val="00ED0B19"/>
    <w:rsid w:val="00ED0EA9"/>
    <w:rsid w:val="00ED0F28"/>
    <w:rsid w:val="00ED1821"/>
    <w:rsid w:val="00ED19F0"/>
    <w:rsid w:val="00ED1F36"/>
    <w:rsid w:val="00ED22BF"/>
    <w:rsid w:val="00ED2C8C"/>
    <w:rsid w:val="00ED2EA7"/>
    <w:rsid w:val="00ED3171"/>
    <w:rsid w:val="00ED3AAA"/>
    <w:rsid w:val="00ED3C10"/>
    <w:rsid w:val="00ED3D72"/>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2E"/>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020"/>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A19"/>
    <w:rsid w:val="00F36DE9"/>
    <w:rsid w:val="00F3718D"/>
    <w:rsid w:val="00F373B1"/>
    <w:rsid w:val="00F37610"/>
    <w:rsid w:val="00F37AA6"/>
    <w:rsid w:val="00F41CF2"/>
    <w:rsid w:val="00F42101"/>
    <w:rsid w:val="00F423D5"/>
    <w:rsid w:val="00F428FA"/>
    <w:rsid w:val="00F42E8D"/>
    <w:rsid w:val="00F43544"/>
    <w:rsid w:val="00F435BD"/>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AA3"/>
    <w:rsid w:val="00F60262"/>
    <w:rsid w:val="00F6045E"/>
    <w:rsid w:val="00F6188A"/>
    <w:rsid w:val="00F61F60"/>
    <w:rsid w:val="00F621CE"/>
    <w:rsid w:val="00F62F9B"/>
    <w:rsid w:val="00F6367D"/>
    <w:rsid w:val="00F63804"/>
    <w:rsid w:val="00F63875"/>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6B9"/>
    <w:rsid w:val="00F7427F"/>
    <w:rsid w:val="00F7455C"/>
    <w:rsid w:val="00F75848"/>
    <w:rsid w:val="00F75A6B"/>
    <w:rsid w:val="00F76FBF"/>
    <w:rsid w:val="00F7702C"/>
    <w:rsid w:val="00F77A2D"/>
    <w:rsid w:val="00F77C89"/>
    <w:rsid w:val="00F80EE2"/>
    <w:rsid w:val="00F80FD0"/>
    <w:rsid w:val="00F81044"/>
    <w:rsid w:val="00F81F92"/>
    <w:rsid w:val="00F837C5"/>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370"/>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247"/>
    <w:rsid w:val="00FC63A5"/>
    <w:rsid w:val="00FC63F6"/>
    <w:rsid w:val="00FC70B2"/>
    <w:rsid w:val="00FC71F9"/>
    <w:rsid w:val="00FC73C9"/>
    <w:rsid w:val="00FC75D3"/>
    <w:rsid w:val="00FC75F7"/>
    <w:rsid w:val="00FC7C4E"/>
    <w:rsid w:val="00FC7C89"/>
    <w:rsid w:val="00FC7EC3"/>
    <w:rsid w:val="00FC7EF0"/>
    <w:rsid w:val="00FD0158"/>
    <w:rsid w:val="00FD05BA"/>
    <w:rsid w:val="00FD05C7"/>
    <w:rsid w:val="00FD115B"/>
    <w:rsid w:val="00FD1438"/>
    <w:rsid w:val="00FD2D9C"/>
    <w:rsid w:val="00FD3A25"/>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0EE"/>
    <w:rsid w:val="00FE1262"/>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C22E8F"/>
  <w15:chartTrackingRefBased/>
  <w15:docId w15:val="{2AA7E8CB-5639-45E9-AF67-1F0A97F1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857BC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BC11A7"/>
    <w:rPr>
      <w:color w:val="0563C1" w:themeColor="hyperlink"/>
      <w:u w:val="single"/>
    </w:rPr>
  </w:style>
  <w:style w:type="character" w:styleId="Fotnotsreferens">
    <w:name w:val="footnote reference"/>
    <w:basedOn w:val="Standardstycketeckensnitt"/>
    <w:uiPriority w:val="5"/>
    <w:semiHidden/>
    <w:unhideWhenUsed/>
    <w:locked/>
    <w:rsid w:val="000B10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9CE472E5EF468CBA89CA19CA6A0EB1"/>
        <w:category>
          <w:name w:val="Allmänt"/>
          <w:gallery w:val="placeholder"/>
        </w:category>
        <w:types>
          <w:type w:val="bbPlcHdr"/>
        </w:types>
        <w:behaviors>
          <w:behavior w:val="content"/>
        </w:behaviors>
        <w:guid w:val="{EB6178E3-66C5-4B5E-82D6-CF9A12192039}"/>
      </w:docPartPr>
      <w:docPartBody>
        <w:p w:rsidR="003B6F58" w:rsidRDefault="001532F6">
          <w:pPr>
            <w:pStyle w:val="B69CE472E5EF468CBA89CA19CA6A0EB1"/>
          </w:pPr>
          <w:r w:rsidRPr="005A0A93">
            <w:rPr>
              <w:rStyle w:val="Platshllartext"/>
            </w:rPr>
            <w:t>Förslag till riksdagsbeslut</w:t>
          </w:r>
        </w:p>
      </w:docPartBody>
    </w:docPart>
    <w:docPart>
      <w:docPartPr>
        <w:name w:val="4C1B68EA333440B48EF5124EDB4C66F4"/>
        <w:category>
          <w:name w:val="Allmänt"/>
          <w:gallery w:val="placeholder"/>
        </w:category>
        <w:types>
          <w:type w:val="bbPlcHdr"/>
        </w:types>
        <w:behaviors>
          <w:behavior w:val="content"/>
        </w:behaviors>
        <w:guid w:val="{D7BB9BD5-B4C3-4675-8B50-39AD18FD50D6}"/>
      </w:docPartPr>
      <w:docPartBody>
        <w:p w:rsidR="003B6F58" w:rsidRDefault="001532F6">
          <w:pPr>
            <w:pStyle w:val="4C1B68EA333440B48EF5124EDB4C66F4"/>
          </w:pPr>
          <w:r w:rsidRPr="005A0A93">
            <w:rPr>
              <w:rStyle w:val="Platshllartext"/>
            </w:rPr>
            <w:t>Motivering</w:t>
          </w:r>
        </w:p>
      </w:docPartBody>
    </w:docPart>
    <w:docPart>
      <w:docPartPr>
        <w:name w:val="9EC7620495154D27973EADDF1848A516"/>
        <w:category>
          <w:name w:val="Allmänt"/>
          <w:gallery w:val="placeholder"/>
        </w:category>
        <w:types>
          <w:type w:val="bbPlcHdr"/>
        </w:types>
        <w:behaviors>
          <w:behavior w:val="content"/>
        </w:behaviors>
        <w:guid w:val="{50AC01E2-6C4C-490B-8FC9-FB771077B808}"/>
      </w:docPartPr>
      <w:docPartBody>
        <w:p w:rsidR="003B6F58" w:rsidRDefault="001532F6">
          <w:pPr>
            <w:pStyle w:val="9EC7620495154D27973EADDF1848A516"/>
          </w:pPr>
          <w:r>
            <w:rPr>
              <w:rStyle w:val="Platshllartext"/>
            </w:rPr>
            <w:t xml:space="preserve"> </w:t>
          </w:r>
        </w:p>
      </w:docPartBody>
    </w:docPart>
    <w:docPart>
      <w:docPartPr>
        <w:name w:val="2E32E8F150CC43649EF285ADF8A4B1A9"/>
        <w:category>
          <w:name w:val="Allmänt"/>
          <w:gallery w:val="placeholder"/>
        </w:category>
        <w:types>
          <w:type w:val="bbPlcHdr"/>
        </w:types>
        <w:behaviors>
          <w:behavior w:val="content"/>
        </w:behaviors>
        <w:guid w:val="{A1826992-042C-47D1-920E-BF73C27AABDB}"/>
      </w:docPartPr>
      <w:docPartBody>
        <w:p w:rsidR="003B6F58" w:rsidRDefault="001532F6">
          <w:pPr>
            <w:pStyle w:val="2E32E8F150CC43649EF285ADF8A4B1A9"/>
          </w:pPr>
          <w:r>
            <w:t xml:space="preserve"> </w:t>
          </w:r>
        </w:p>
      </w:docPartBody>
    </w:docPart>
    <w:docPart>
      <w:docPartPr>
        <w:name w:val="DefaultPlaceholder_-1854013440"/>
        <w:category>
          <w:name w:val="Allmänt"/>
          <w:gallery w:val="placeholder"/>
        </w:category>
        <w:types>
          <w:type w:val="bbPlcHdr"/>
        </w:types>
        <w:behaviors>
          <w:behavior w:val="content"/>
        </w:behaviors>
        <w:guid w:val="{8044E85C-8714-44A5-9111-B5AFDDB39014}"/>
      </w:docPartPr>
      <w:docPartBody>
        <w:p w:rsidR="003B6F58" w:rsidRDefault="001532F6">
          <w:r w:rsidRPr="00C51516">
            <w:rPr>
              <w:rStyle w:val="Platshllartext"/>
            </w:rPr>
            <w:t>Klicka eller tryck här för att ange text.</w:t>
          </w:r>
        </w:p>
      </w:docPartBody>
    </w:docPart>
    <w:docPart>
      <w:docPartPr>
        <w:name w:val="E182B03E06084AD39E357E11608FD116"/>
        <w:category>
          <w:name w:val="Allmänt"/>
          <w:gallery w:val="placeholder"/>
        </w:category>
        <w:types>
          <w:type w:val="bbPlcHdr"/>
        </w:types>
        <w:behaviors>
          <w:behavior w:val="content"/>
        </w:behaviors>
        <w:guid w:val="{C47DB3D9-BA36-4ED5-99F9-3EBEA1B50481}"/>
      </w:docPartPr>
      <w:docPartBody>
        <w:p w:rsidR="003B6F58" w:rsidRDefault="001532F6">
          <w:r w:rsidRPr="00C51516">
            <w:rPr>
              <w:rStyle w:val="Platshllartext"/>
            </w:rPr>
            <w:t>[ange din text här]</w:t>
          </w:r>
        </w:p>
      </w:docPartBody>
    </w:docPart>
    <w:docPart>
      <w:docPartPr>
        <w:name w:val="8694BAF3C2724ED2BA4ACE0AD9D99863"/>
        <w:category>
          <w:name w:val="Allmänt"/>
          <w:gallery w:val="placeholder"/>
        </w:category>
        <w:types>
          <w:type w:val="bbPlcHdr"/>
        </w:types>
        <w:behaviors>
          <w:behavior w:val="content"/>
        </w:behaviors>
        <w:guid w:val="{769ECA1E-33F4-4E28-BD79-6B32AE916C74}"/>
      </w:docPartPr>
      <w:docPartBody>
        <w:p w:rsidR="003B6F58" w:rsidRDefault="001532F6">
          <w:r w:rsidRPr="00C51516">
            <w:rPr>
              <w:rStyle w:val="Platshllartext"/>
            </w:rPr>
            <w:t>[ange din text här]</w:t>
          </w:r>
        </w:p>
      </w:docPartBody>
    </w:docPart>
    <w:docPart>
      <w:docPartPr>
        <w:name w:val="E100AB607B5245DAB0441A590F17F7AE"/>
        <w:category>
          <w:name w:val="Allmänt"/>
          <w:gallery w:val="placeholder"/>
        </w:category>
        <w:types>
          <w:type w:val="bbPlcHdr"/>
        </w:types>
        <w:behaviors>
          <w:behavior w:val="content"/>
        </w:behaviors>
        <w:guid w:val="{B1B6FEF2-AD00-4423-884B-25A0EEC36AA5}"/>
      </w:docPartPr>
      <w:docPartBody>
        <w:p w:rsidR="003B6F58" w:rsidRDefault="001532F6">
          <w:r w:rsidRPr="00C51516">
            <w:rPr>
              <w:rStyle w:val="Platshllartext"/>
            </w:rPr>
            <w:t>[ange din text här]</w:t>
          </w:r>
        </w:p>
      </w:docPartBody>
    </w:docPart>
    <w:docPart>
      <w:docPartPr>
        <w:name w:val="C724B6F662934292AA69A0DF9211F04C"/>
        <w:category>
          <w:name w:val="Allmänt"/>
          <w:gallery w:val="placeholder"/>
        </w:category>
        <w:types>
          <w:type w:val="bbPlcHdr"/>
        </w:types>
        <w:behaviors>
          <w:behavior w:val="content"/>
        </w:behaviors>
        <w:guid w:val="{B69DD945-193D-4202-A4B8-75621508DB85}"/>
      </w:docPartPr>
      <w:docPartBody>
        <w:p w:rsidR="003B6F58" w:rsidRDefault="001532F6">
          <w:r w:rsidRPr="00C51516">
            <w:rPr>
              <w:rStyle w:val="Platshllartext"/>
            </w:rPr>
            <w:t>[ange din text här]</w:t>
          </w:r>
        </w:p>
      </w:docPartBody>
    </w:docPart>
    <w:docPart>
      <w:docPartPr>
        <w:name w:val="261BBDE14B82404AA750470CC8927866"/>
        <w:category>
          <w:name w:val="Allmänt"/>
          <w:gallery w:val="placeholder"/>
        </w:category>
        <w:types>
          <w:type w:val="bbPlcHdr"/>
        </w:types>
        <w:behaviors>
          <w:behavior w:val="content"/>
        </w:behaviors>
        <w:guid w:val="{1F84802E-95EC-4C00-869A-1E7FEF406474}"/>
      </w:docPartPr>
      <w:docPartBody>
        <w:p w:rsidR="003B6F58" w:rsidRDefault="001532F6">
          <w:r w:rsidRPr="00C51516">
            <w:rPr>
              <w:rStyle w:val="Platshllartext"/>
            </w:rPr>
            <w:t>[ange din text här]</w:t>
          </w:r>
        </w:p>
      </w:docPartBody>
    </w:docPart>
    <w:docPart>
      <w:docPartPr>
        <w:name w:val="F0E7DED7F24944DF900151C3E9B1BDA9"/>
        <w:category>
          <w:name w:val="Allmänt"/>
          <w:gallery w:val="placeholder"/>
        </w:category>
        <w:types>
          <w:type w:val="bbPlcHdr"/>
        </w:types>
        <w:behaviors>
          <w:behavior w:val="content"/>
        </w:behaviors>
        <w:guid w:val="{2603AA55-DA38-42AB-B8DE-9810BE55584F}"/>
      </w:docPartPr>
      <w:docPartBody>
        <w:p w:rsidR="003B6F58" w:rsidRDefault="001532F6">
          <w:r w:rsidRPr="00C51516">
            <w:rPr>
              <w:rStyle w:val="Platshllartext"/>
            </w:rPr>
            <w:t>[ange din text här]</w:t>
          </w:r>
        </w:p>
      </w:docPartBody>
    </w:docPart>
    <w:docPart>
      <w:docPartPr>
        <w:name w:val="BAE17DEBDEAB4F8080323E12D880DD60"/>
        <w:category>
          <w:name w:val="Allmänt"/>
          <w:gallery w:val="placeholder"/>
        </w:category>
        <w:types>
          <w:type w:val="bbPlcHdr"/>
        </w:types>
        <w:behaviors>
          <w:behavior w:val="content"/>
        </w:behaviors>
        <w:guid w:val="{CAF20541-FCF1-4A15-AE2E-8737E11FC441}"/>
      </w:docPartPr>
      <w:docPartBody>
        <w:p w:rsidR="002720F4" w:rsidRDefault="002720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F6"/>
    <w:rsid w:val="001532F6"/>
    <w:rsid w:val="00211B02"/>
    <w:rsid w:val="002720F4"/>
    <w:rsid w:val="003B6F58"/>
    <w:rsid w:val="005A2D97"/>
    <w:rsid w:val="006D00F9"/>
    <w:rsid w:val="00986B5C"/>
    <w:rsid w:val="009E1E70"/>
    <w:rsid w:val="00BC6B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2D97"/>
    <w:rPr>
      <w:color w:val="F4B083" w:themeColor="accent2" w:themeTint="99"/>
    </w:rPr>
  </w:style>
  <w:style w:type="paragraph" w:customStyle="1" w:styleId="B69CE472E5EF468CBA89CA19CA6A0EB1">
    <w:name w:val="B69CE472E5EF468CBA89CA19CA6A0EB1"/>
  </w:style>
  <w:style w:type="paragraph" w:customStyle="1" w:styleId="EEE320F396814E19A278691719B01B47">
    <w:name w:val="EEE320F396814E19A278691719B01B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1DB97C5F654D6482AE1FE734A466D2">
    <w:name w:val="6E1DB97C5F654D6482AE1FE734A466D2"/>
  </w:style>
  <w:style w:type="paragraph" w:customStyle="1" w:styleId="4C1B68EA333440B48EF5124EDB4C66F4">
    <w:name w:val="4C1B68EA333440B48EF5124EDB4C66F4"/>
  </w:style>
  <w:style w:type="paragraph" w:customStyle="1" w:styleId="A37A67E3BBFA40D79A79B1E2DCF13876">
    <w:name w:val="A37A67E3BBFA40D79A79B1E2DCF13876"/>
  </w:style>
  <w:style w:type="paragraph" w:customStyle="1" w:styleId="D928E09C49CA4C20B577CB7B09073A0B">
    <w:name w:val="D928E09C49CA4C20B577CB7B09073A0B"/>
  </w:style>
  <w:style w:type="paragraph" w:customStyle="1" w:styleId="9EC7620495154D27973EADDF1848A516">
    <w:name w:val="9EC7620495154D27973EADDF1848A516"/>
  </w:style>
  <w:style w:type="paragraph" w:customStyle="1" w:styleId="2E32E8F150CC43649EF285ADF8A4B1A9">
    <w:name w:val="2E32E8F150CC43649EF285ADF8A4B1A9"/>
  </w:style>
  <w:style w:type="paragraph" w:customStyle="1" w:styleId="512273C9FA114A02ADE0B7952B8F6290">
    <w:name w:val="512273C9FA114A02ADE0B7952B8F6290"/>
    <w:rsid w:val="001532F6"/>
  </w:style>
  <w:style w:type="paragraph" w:customStyle="1" w:styleId="BAB9584F799F4219869700B193D97EFB">
    <w:name w:val="BAB9584F799F4219869700B193D97EFB"/>
    <w:rsid w:val="00211B02"/>
  </w:style>
  <w:style w:type="paragraph" w:customStyle="1" w:styleId="20E1516727C34DADA581B40BFCB567E6">
    <w:name w:val="20E1516727C34DADA581B40BFCB567E6"/>
    <w:rsid w:val="00211B02"/>
  </w:style>
  <w:style w:type="paragraph" w:customStyle="1" w:styleId="EF0B48CF82B648718838E86F1D8D9B05">
    <w:name w:val="EF0B48CF82B648718838E86F1D8D9B05"/>
    <w:rsid w:val="005A2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7B908-1748-440F-91AA-39DBEF198342}"/>
</file>

<file path=customXml/itemProps2.xml><?xml version="1.0" encoding="utf-8"?>
<ds:datastoreItem xmlns:ds="http://schemas.openxmlformats.org/officeDocument/2006/customXml" ds:itemID="{F9A95BAB-9A8B-4601-A0AE-564DAA8BED31}"/>
</file>

<file path=customXml/itemProps3.xml><?xml version="1.0" encoding="utf-8"?>
<ds:datastoreItem xmlns:ds="http://schemas.openxmlformats.org/officeDocument/2006/customXml" ds:itemID="{2910D261-9580-458E-8A1F-85567EE2DE22}"/>
</file>

<file path=docProps/app.xml><?xml version="1.0" encoding="utf-8"?>
<Properties xmlns="http://schemas.openxmlformats.org/officeDocument/2006/extended-properties" xmlns:vt="http://schemas.openxmlformats.org/officeDocument/2006/docPropsVTypes">
  <Template>Normal</Template>
  <TotalTime>225</TotalTime>
  <Pages>10</Pages>
  <Words>3381</Words>
  <Characters>21507</Characters>
  <Application>Microsoft Office Word</Application>
  <DocSecurity>0</DocSecurity>
  <Lines>391</Lines>
  <Paragraphs>143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SD19 En konkurrenskraftig svensk flygindustri</vt:lpstr>
      <vt:lpstr>
      </vt:lpstr>
    </vt:vector>
  </TitlesOfParts>
  <Company>Sveriges riksdag</Company>
  <LinksUpToDate>false</LinksUpToDate>
  <CharactersWithSpaces>24745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