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0DE8" w:rsidRPr="003F422C" w:rsidRDefault="00760DE8" w:rsidP="00C558C5">
      <w:pPr>
        <w:pStyle w:val="Hemstlrubrik"/>
        <w:rPr>
          <w:b w:val="0"/>
        </w:rPr>
      </w:pPr>
      <w:r w:rsidRPr="003F422C">
        <w:rPr>
          <w:b w:val="0"/>
        </w:rPr>
        <w:t>Förslag till riksdagsbeslut</w:t>
      </w:r>
    </w:p>
    <w:p w:rsidR="00760DE8" w:rsidRPr="003F422C" w:rsidRDefault="00760DE8" w:rsidP="00760DE8">
      <w:pPr>
        <w:pStyle w:val="Hemstlatt"/>
      </w:pPr>
      <w:r w:rsidRPr="003F422C">
        <w:t>Riksdagen tillkännager för regeringen som sin mening vad i motionen anförs om OS 2020 i Öresundsreg</w:t>
      </w:r>
      <w:r w:rsidR="00A93BD7" w:rsidRPr="003F422C">
        <w:t>ion</w:t>
      </w:r>
      <w:r w:rsidRPr="003F422C">
        <w:t>en.</w:t>
      </w:r>
    </w:p>
    <w:p w:rsidR="00FA783C" w:rsidRPr="003F422C" w:rsidRDefault="00FA783C" w:rsidP="00FA783C">
      <w:pPr>
        <w:pStyle w:val="Rubrik1"/>
      </w:pPr>
      <w:r w:rsidRPr="003F422C">
        <w:t>Motivering</w:t>
      </w:r>
    </w:p>
    <w:p w:rsidR="0080089A" w:rsidRPr="003F422C" w:rsidRDefault="00462FA9" w:rsidP="0080089A">
      <w:r w:rsidRPr="003F422C">
        <w:t xml:space="preserve">Öresundsregionen utgör </w:t>
      </w:r>
      <w:r w:rsidR="0080089A" w:rsidRPr="003F422C">
        <w:t>en vital del av Europa och förbindelserna mellan Sverige och Danmark är mycket goda. Många arrangemang och projekt pl</w:t>
      </w:r>
      <w:r w:rsidR="0080089A" w:rsidRPr="003F422C">
        <w:t>a</w:t>
      </w:r>
      <w:r w:rsidR="0080089A" w:rsidRPr="003F422C">
        <w:t>neras</w:t>
      </w:r>
      <w:r w:rsidRPr="003F422C">
        <w:t xml:space="preserve"> i gott samförstånd mellan de </w:t>
      </w:r>
      <w:r w:rsidR="0080089A" w:rsidRPr="003F422C">
        <w:t>båda länderna. Städerna Malmö, Land</w:t>
      </w:r>
      <w:r w:rsidR="0080089A" w:rsidRPr="003F422C">
        <w:t>s</w:t>
      </w:r>
      <w:r w:rsidR="0080089A" w:rsidRPr="003F422C">
        <w:t>krona, Helsin</w:t>
      </w:r>
      <w:r w:rsidRPr="003F422C">
        <w:t>g</w:t>
      </w:r>
      <w:r w:rsidR="0080089A" w:rsidRPr="003F422C">
        <w:t>borg, Helsingör och Köpenhamn har stora möjligheter att e</w:t>
      </w:r>
      <w:r w:rsidR="0080089A" w:rsidRPr="003F422C">
        <w:t>r</w:t>
      </w:r>
      <w:r w:rsidR="0080089A" w:rsidRPr="003F422C">
        <w:t>bju</w:t>
      </w:r>
      <w:r w:rsidRPr="003F422C">
        <w:t xml:space="preserve">da logi och kost för </w:t>
      </w:r>
      <w:r w:rsidR="0080089A" w:rsidRPr="003F422C">
        <w:t>många människor</w:t>
      </w:r>
      <w:r w:rsidRPr="003F422C">
        <w:t>,</w:t>
      </w:r>
      <w:r w:rsidR="0080089A" w:rsidRPr="003F422C">
        <w:t xml:space="preserve"> och i dessa städer finns även stora anläggningar för publika evenemang.</w:t>
      </w:r>
    </w:p>
    <w:p w:rsidR="00422641" w:rsidRPr="003F422C" w:rsidRDefault="0080089A" w:rsidP="00FA783C">
      <w:pPr>
        <w:pStyle w:val="Normaltindrag"/>
      </w:pPr>
      <w:r w:rsidRPr="003F422C">
        <w:t>Politiker och näringsfolk på båda sidor sundet är ense om att det finns goda möjligheter att genomföra exempelvis stora gemensamma idrottsarrang</w:t>
      </w:r>
      <w:r w:rsidRPr="003F422C">
        <w:t>e</w:t>
      </w:r>
      <w:r w:rsidR="00462FA9" w:rsidRPr="003F422C">
        <w:t xml:space="preserve">mang. Ett sådant exempel </w:t>
      </w:r>
      <w:r w:rsidRPr="003F422C">
        <w:t>är OS. Därför är det önskvärt att Sveriges och Danmarks regeringar tillsamman</w:t>
      </w:r>
      <w:r w:rsidR="00462FA9" w:rsidRPr="003F422C">
        <w:t xml:space="preserve">s med Öresundsregionens städer </w:t>
      </w:r>
      <w:r w:rsidRPr="003F422C">
        <w:t>undersöker möjligheterna att åstadkomma en gemensam ansökan om att få arrangera sommar-OS 2020 i Öresundsregionen.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A783C" w:rsidRPr="003F42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A783C" w:rsidRPr="003F422C" w:rsidRDefault="00FA783C" w:rsidP="00FA783C">
            <w:pPr>
              <w:pStyle w:val="UnderskriftDatum"/>
              <w:spacing w:before="240"/>
            </w:pPr>
            <w:r w:rsidRPr="003F422C">
              <w:t>Stockholm den 14 september 2005</w:t>
            </w:r>
          </w:p>
        </w:tc>
        <w:tc>
          <w:tcPr>
            <w:tcW w:w="3047" w:type="dxa"/>
          </w:tcPr>
          <w:p w:rsidR="00FA783C" w:rsidRPr="003F422C" w:rsidRDefault="00FA783C" w:rsidP="00FA783C">
            <w:pPr>
              <w:pStyle w:val="Underskrifter"/>
              <w:spacing w:before="240"/>
            </w:pPr>
          </w:p>
        </w:tc>
      </w:tr>
      <w:tr w:rsidR="00FA783C" w:rsidRPr="003F42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A783C" w:rsidRPr="003F422C" w:rsidRDefault="00FA783C" w:rsidP="00FA783C">
            <w:pPr>
              <w:pStyle w:val="Underskrifter"/>
            </w:pPr>
            <w:r w:rsidRPr="003F422C">
              <w:t>Lars-Ivar Ericson (c)</w:t>
            </w:r>
          </w:p>
        </w:tc>
        <w:tc>
          <w:tcPr>
            <w:tcW w:w="3047" w:type="dxa"/>
          </w:tcPr>
          <w:p w:rsidR="00FA783C" w:rsidRPr="003F422C" w:rsidRDefault="00FA783C" w:rsidP="00FA783C">
            <w:pPr>
              <w:pStyle w:val="Underskrifter"/>
            </w:pPr>
          </w:p>
        </w:tc>
      </w:tr>
    </w:tbl>
    <w:p w:rsidR="0080089A" w:rsidRPr="003F422C" w:rsidRDefault="0080089A" w:rsidP="00FA783C">
      <w:pPr>
        <w:pStyle w:val="Normaltindrag"/>
      </w:pPr>
    </w:p>
    <w:sectPr w:rsidR="0080089A" w:rsidRPr="003F422C" w:rsidSect="00FA7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2495" w:rsidRPr="003F422C" w:rsidRDefault="001D2495">
      <w:r w:rsidRPr="003F422C">
        <w:separator/>
      </w:r>
    </w:p>
  </w:endnote>
  <w:endnote w:type="continuationSeparator" w:id="0">
    <w:p w:rsidR="001D2495" w:rsidRPr="003F422C" w:rsidRDefault="001D2495">
      <w:r w:rsidRPr="003F42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83C" w:rsidRPr="003F422C" w:rsidRDefault="003F422C" w:rsidP="00FA783C">
    <w:pPr>
      <w:pStyle w:val="Sidfot"/>
    </w:pPr>
    <w:r w:rsidRPr="003F42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582284626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83C" w:rsidRDefault="00FA78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62F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783C" w:rsidRDefault="00FA78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62F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DE8" w:rsidRPr="003F422C" w:rsidRDefault="003F422C" w:rsidP="00FA783C">
    <w:pPr>
      <w:pStyle w:val="Sidfot"/>
    </w:pPr>
    <w:r w:rsidRPr="003F42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608258652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83C" w:rsidRDefault="00FA78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62F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783C" w:rsidRDefault="00FA78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62F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83C" w:rsidRPr="003F422C" w:rsidRDefault="003F422C" w:rsidP="00FA783C">
    <w:pPr>
      <w:pStyle w:val="Sidfot"/>
    </w:pPr>
    <w:r w:rsidRPr="003F42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904220232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83C" w:rsidRDefault="00FA78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759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783C" w:rsidRDefault="00FA78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759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2495" w:rsidRPr="003F422C" w:rsidRDefault="001D2495">
      <w:r w:rsidRPr="003F422C">
        <w:separator/>
      </w:r>
    </w:p>
  </w:footnote>
  <w:footnote w:type="continuationSeparator" w:id="0">
    <w:p w:rsidR="001D2495" w:rsidRPr="003F422C" w:rsidRDefault="001D2495">
      <w:r w:rsidRPr="003F42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83C" w:rsidRPr="003F422C" w:rsidRDefault="003F422C" w:rsidP="00FA783C">
    <w:pPr>
      <w:pStyle w:val="Sidhuvud"/>
    </w:pPr>
    <w:r w:rsidRPr="003F42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438925461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83C" w:rsidRDefault="00FA78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558C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558C5">
                            <w:t>Kr204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783C" w:rsidRDefault="00FA78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558C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558C5">
                      <w:t>Kr204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DE8" w:rsidRPr="003F422C" w:rsidRDefault="003F422C" w:rsidP="00FA783C">
    <w:pPr>
      <w:pStyle w:val="Sidhuvud"/>
    </w:pPr>
    <w:r w:rsidRPr="003F42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044690134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83C" w:rsidRDefault="00FA78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558C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558C5">
                            <w:t>Kr204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783C" w:rsidRDefault="00FA78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558C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558C5">
                      <w:t>Kr204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83C" w:rsidRPr="003F422C" w:rsidRDefault="00FA783C">
    <w:pPr>
      <w:pStyle w:val="FSHNormal"/>
      <w:tabs>
        <w:tab w:val="right" w:pos="5840"/>
      </w:tabs>
    </w:pPr>
    <w:r w:rsidRPr="003F422C">
      <w:br/>
    </w:r>
    <w:r w:rsidRPr="003F422C">
      <w:fldChar w:fldCharType="begin" w:fldLock="1"/>
    </w:r>
    <w:r w:rsidRPr="003F422C">
      <w:instrText xml:space="preserve"> DOCPROPERTY</w:instrText>
    </w:r>
    <w:r w:rsidRPr="003F422C">
      <w:rPr>
        <w:sz w:val="18"/>
      </w:rPr>
      <w:instrText xml:space="preserve"> "YearUser" *\charformat </w:instrText>
    </w:r>
    <w:r w:rsidRPr="003F422C">
      <w:fldChar w:fldCharType="separate"/>
    </w:r>
    <w:r w:rsidR="00C558C5" w:rsidRPr="003F422C">
      <w:t>2005/06</w:t>
    </w:r>
    <w:r w:rsidRPr="003F422C">
      <w:fldChar w:fldCharType="end"/>
    </w:r>
    <w:r w:rsidRPr="003F422C">
      <w:t xml:space="preserve"> </w:t>
    </w:r>
    <w:r w:rsidRPr="003F422C">
      <w:tab/>
      <w:t xml:space="preserve">mnr: </w:t>
    </w:r>
    <w:r w:rsidRPr="003F422C">
      <w:fldChar w:fldCharType="begin" w:fldLock="1"/>
    </w:r>
    <w:r w:rsidRPr="003F422C">
      <w:instrText xml:space="preserve"> DOCPROPERTY</w:instrText>
    </w:r>
    <w:r w:rsidRPr="003F422C">
      <w:rPr>
        <w:sz w:val="18"/>
      </w:rPr>
      <w:instrText xml:space="preserve"> "Motionsnummer" *\charformat </w:instrText>
    </w:r>
    <w:r w:rsidRPr="003F422C">
      <w:fldChar w:fldCharType="separate"/>
    </w:r>
    <w:r w:rsidR="00C558C5" w:rsidRPr="003F422C">
      <w:t>Kr204</w:t>
    </w:r>
    <w:r w:rsidRPr="003F422C">
      <w:fldChar w:fldCharType="end"/>
    </w:r>
    <w:r w:rsidRPr="003F422C">
      <w:br/>
    </w:r>
    <w:r w:rsidRPr="003F422C">
      <w:fldChar w:fldCharType="begin" w:fldLock="1"/>
    </w:r>
    <w:r w:rsidRPr="003F422C">
      <w:instrText xml:space="preserve"> DOCPROPERTY</w:instrText>
    </w:r>
    <w:r w:rsidRPr="003F422C">
      <w:rPr>
        <w:sz w:val="18"/>
      </w:rPr>
      <w:instrText xml:space="preserve"> "Samling" *\charformat </w:instrText>
    </w:r>
    <w:r w:rsidRPr="003F422C">
      <w:fldChar w:fldCharType="end"/>
    </w:r>
    <w:r w:rsidRPr="003F422C">
      <w:tab/>
      <w:t xml:space="preserve">pnr: </w:t>
    </w:r>
    <w:r w:rsidRPr="003F422C">
      <w:fldChar w:fldCharType="begin" w:fldLock="1"/>
    </w:r>
    <w:r w:rsidRPr="003F422C">
      <w:instrText xml:space="preserve"> DOCPROPERTY</w:instrText>
    </w:r>
    <w:r w:rsidRPr="003F422C">
      <w:rPr>
        <w:sz w:val="18"/>
      </w:rPr>
      <w:instrText xml:space="preserve"> "Partinummer" *\charformat </w:instrText>
    </w:r>
    <w:r w:rsidRPr="003F422C">
      <w:fldChar w:fldCharType="separate"/>
    </w:r>
    <w:r w:rsidR="00C558C5" w:rsidRPr="003F422C">
      <w:t>c307</w:t>
    </w:r>
    <w:r w:rsidRPr="003F422C">
      <w:fldChar w:fldCharType="end"/>
    </w:r>
  </w:p>
  <w:p w:rsidR="00FA783C" w:rsidRPr="003F422C" w:rsidRDefault="00FA783C">
    <w:pPr>
      <w:pStyle w:val="FSHRub1"/>
    </w:pPr>
    <w:r w:rsidRPr="003F422C">
      <w:t>Motion till riksdagen</w:t>
    </w:r>
    <w:r w:rsidRPr="003F422C">
      <w:br/>
    </w:r>
    <w:r w:rsidRPr="003F422C">
      <w:fldChar w:fldCharType="begin" w:fldLock="1"/>
    </w:r>
    <w:r w:rsidRPr="003F422C">
      <w:instrText xml:space="preserve"> DOCPROPERTY "YearUser" *\charformat </w:instrText>
    </w:r>
    <w:r w:rsidRPr="003F422C">
      <w:fldChar w:fldCharType="separate"/>
    </w:r>
    <w:r w:rsidR="00C558C5" w:rsidRPr="003F422C">
      <w:t>2005/06</w:t>
    </w:r>
    <w:r w:rsidRPr="003F422C">
      <w:fldChar w:fldCharType="end"/>
    </w:r>
    <w:r w:rsidRPr="003F422C">
      <w:t>:</w:t>
    </w:r>
    <w:r w:rsidRPr="003F422C">
      <w:fldChar w:fldCharType="begin" w:fldLock="1"/>
    </w:r>
    <w:r w:rsidRPr="003F422C">
      <w:instrText xml:space="preserve"> DOCPROPERTY "Motionsnummer" *\charformat </w:instrText>
    </w:r>
    <w:r w:rsidRPr="003F422C">
      <w:fldChar w:fldCharType="separate"/>
    </w:r>
    <w:r w:rsidR="00C558C5" w:rsidRPr="003F422C">
      <w:t>Kr204</w:t>
    </w:r>
    <w:r w:rsidRPr="003F422C">
      <w:fldChar w:fldCharType="end"/>
    </w:r>
  </w:p>
  <w:p w:rsidR="00FA783C" w:rsidRPr="003F422C" w:rsidRDefault="00FA783C">
    <w:pPr>
      <w:pStyle w:val="FSHNormalS5"/>
    </w:pPr>
    <w:r w:rsidRPr="003F422C">
      <w:fldChar w:fldCharType="begin" w:fldLock="1"/>
    </w:r>
    <w:r w:rsidRPr="003F422C">
      <w:instrText xml:space="preserve"> DOCPROPERTY "MotionarText" *\charformat </w:instrText>
    </w:r>
    <w:r w:rsidRPr="003F422C">
      <w:fldChar w:fldCharType="separate"/>
    </w:r>
    <w:r w:rsidR="00C558C5" w:rsidRPr="003F422C">
      <w:t>av Lars-Ivar Ericson (c)</w:t>
    </w:r>
    <w:r w:rsidRPr="003F422C">
      <w:fldChar w:fldCharType="end"/>
    </w:r>
    <w:r w:rsidRPr="003F422C">
      <w:br/>
    </w:r>
    <w:r w:rsidRPr="003F422C">
      <w:fldChar w:fldCharType="begin" w:fldLock="1"/>
    </w:r>
    <w:r w:rsidRPr="003F422C">
      <w:instrText xml:space="preserve"> DOCPROPERTY "SvarFrasKort" *\charformat </w:instrText>
    </w:r>
    <w:r w:rsidRPr="003F422C">
      <w:fldChar w:fldCharType="end"/>
    </w:r>
  </w:p>
  <w:p w:rsidR="00FA783C" w:rsidRPr="003F422C" w:rsidRDefault="00FA783C">
    <w:pPr>
      <w:pStyle w:val="FSHTitel"/>
    </w:pPr>
    <w:r w:rsidRPr="003F422C">
      <w:fldChar w:fldCharType="begin" w:fldLock="1"/>
    </w:r>
    <w:r w:rsidRPr="003F422C">
      <w:instrText xml:space="preserve"> DOCPROPERTY</w:instrText>
    </w:r>
    <w:r w:rsidRPr="003F422C">
      <w:rPr>
        <w:sz w:val="18"/>
      </w:rPr>
      <w:instrText xml:space="preserve"> "RubrikSvar" *\charformat </w:instrText>
    </w:r>
    <w:r w:rsidRPr="003F422C">
      <w:fldChar w:fldCharType="separate"/>
    </w:r>
    <w:r w:rsidR="00C558C5" w:rsidRPr="003F422C">
      <w:t>OS 2020 i Öresundsregionen</w:t>
    </w:r>
    <w:r w:rsidRPr="003F422C">
      <w:fldChar w:fldCharType="end"/>
    </w:r>
  </w:p>
  <w:p w:rsidR="00FA783C" w:rsidRPr="003F422C" w:rsidRDefault="00FA783C" w:rsidP="00FA783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211860">
    <w:abstractNumId w:val="13"/>
  </w:num>
  <w:num w:numId="2" w16cid:durableId="1731538452">
    <w:abstractNumId w:val="12"/>
  </w:num>
  <w:num w:numId="3" w16cid:durableId="8259561">
    <w:abstractNumId w:val="15"/>
  </w:num>
  <w:num w:numId="4" w16cid:durableId="787771428">
    <w:abstractNumId w:val="16"/>
  </w:num>
  <w:num w:numId="5" w16cid:durableId="1819683952">
    <w:abstractNumId w:val="8"/>
  </w:num>
  <w:num w:numId="6" w16cid:durableId="2133743819">
    <w:abstractNumId w:val="3"/>
  </w:num>
  <w:num w:numId="7" w16cid:durableId="877931788">
    <w:abstractNumId w:val="2"/>
  </w:num>
  <w:num w:numId="8" w16cid:durableId="1734810831">
    <w:abstractNumId w:val="1"/>
  </w:num>
  <w:num w:numId="9" w16cid:durableId="2056351949">
    <w:abstractNumId w:val="0"/>
  </w:num>
  <w:num w:numId="10" w16cid:durableId="830487543">
    <w:abstractNumId w:val="9"/>
  </w:num>
  <w:num w:numId="11" w16cid:durableId="1173884863">
    <w:abstractNumId w:val="7"/>
  </w:num>
  <w:num w:numId="12" w16cid:durableId="1360547843">
    <w:abstractNumId w:val="6"/>
  </w:num>
  <w:num w:numId="13" w16cid:durableId="1134448380">
    <w:abstractNumId w:val="5"/>
  </w:num>
  <w:num w:numId="14" w16cid:durableId="1783383572">
    <w:abstractNumId w:val="4"/>
  </w:num>
  <w:num w:numId="15" w16cid:durableId="851918649">
    <w:abstractNumId w:val="10"/>
  </w:num>
  <w:num w:numId="16" w16cid:durableId="709694414">
    <w:abstractNumId w:val="11"/>
  </w:num>
  <w:num w:numId="17" w16cid:durableId="2583914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2"/>
  </w:docVars>
  <w:rsids>
    <w:rsidRoot w:val="00760DE8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0FB6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1D2495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422C"/>
    <w:rsid w:val="003F531C"/>
    <w:rsid w:val="003F6718"/>
    <w:rsid w:val="0041650B"/>
    <w:rsid w:val="00422641"/>
    <w:rsid w:val="00452DF1"/>
    <w:rsid w:val="004621B3"/>
    <w:rsid w:val="00462FA9"/>
    <w:rsid w:val="004B5A02"/>
    <w:rsid w:val="004D71E8"/>
    <w:rsid w:val="004E7395"/>
    <w:rsid w:val="004F425A"/>
    <w:rsid w:val="00547818"/>
    <w:rsid w:val="0056038E"/>
    <w:rsid w:val="005659F8"/>
    <w:rsid w:val="005718A0"/>
    <w:rsid w:val="0057597E"/>
    <w:rsid w:val="00580949"/>
    <w:rsid w:val="005918DA"/>
    <w:rsid w:val="005A5DF6"/>
    <w:rsid w:val="005B0901"/>
    <w:rsid w:val="005F49D6"/>
    <w:rsid w:val="005F6C36"/>
    <w:rsid w:val="0062396E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60DE8"/>
    <w:rsid w:val="007724F1"/>
    <w:rsid w:val="00774C61"/>
    <w:rsid w:val="00776E0E"/>
    <w:rsid w:val="00786CE0"/>
    <w:rsid w:val="00792A44"/>
    <w:rsid w:val="00796661"/>
    <w:rsid w:val="007A6006"/>
    <w:rsid w:val="007B5839"/>
    <w:rsid w:val="007C2E24"/>
    <w:rsid w:val="007D431F"/>
    <w:rsid w:val="007D7663"/>
    <w:rsid w:val="0080089A"/>
    <w:rsid w:val="008248B5"/>
    <w:rsid w:val="00831959"/>
    <w:rsid w:val="00837709"/>
    <w:rsid w:val="00864D16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15D95"/>
    <w:rsid w:val="00A2313A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93BD7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558C5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56295"/>
    <w:rsid w:val="00D83137"/>
    <w:rsid w:val="00D907A0"/>
    <w:rsid w:val="00D950CC"/>
    <w:rsid w:val="00DB268A"/>
    <w:rsid w:val="00DB3933"/>
    <w:rsid w:val="00DB7143"/>
    <w:rsid w:val="00DD69BA"/>
    <w:rsid w:val="00DF277F"/>
    <w:rsid w:val="00E04AB9"/>
    <w:rsid w:val="00E31E19"/>
    <w:rsid w:val="00E3375B"/>
    <w:rsid w:val="00E34661"/>
    <w:rsid w:val="00E40CE5"/>
    <w:rsid w:val="00E51FF2"/>
    <w:rsid w:val="00E707BE"/>
    <w:rsid w:val="00E7524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83C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19F0568-1B7F-447B-A4D3-5DEB1759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462FA9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56295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5F4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139</Words>
  <Characters>855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Kr204</vt:lpstr>
    </vt:vector>
  </TitlesOfParts>
  <Company>RD/RFK/IT/DTSL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Kr204</dc:title>
  <dc:subject>Kr204</dc:subject>
  <dc:creator>Riksdagen</dc:creator>
  <cp:keywords>Riksdagen</cp:keywords>
  <dc:description/>
  <cp:lastModifiedBy>Lars Brink</cp:lastModifiedBy>
  <cp:revision>2</cp:revision>
  <cp:lastPrinted>2005-11-22T09:56:00Z</cp:lastPrinted>
  <dcterms:created xsi:type="dcterms:W3CDTF">2025-12-16T19:43:00Z</dcterms:created>
  <dcterms:modified xsi:type="dcterms:W3CDTF">2025-12-16T19:43:00Z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mot2000_423_2005-11-02</vt:lpwstr>
  </property>
  <property fmtid="{D5CDD505-2E9C-101B-9397-08002B2CF9AE}" pid="3" name="version">
    <vt:lpwstr>mot2000_401_2005-09-05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OS 2020 i Öresundsregionen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OS 2020 i Öresundsregionen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c307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Lars-Ivar Ericson (c)</vt:lpwstr>
  </property>
  <property fmtid="{D5CDD505-2E9C-101B-9397-08002B2CF9AE}" pid="26" name="MotionarLista">
    <vt:lpwstr>Ericson, Lars-Ivar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20052006000000000099000003070069</vt:lpwstr>
  </property>
  <property fmtid="{D5CDD505-2E9C-101B-9397-08002B2CF9AE}" pid="47" name="datum">
    <vt:lpwstr>050914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20052006000000000099000003070069</vt:lpwstr>
  </property>
  <property fmtid="{D5CDD505-2E9C-101B-9397-08002B2CF9AE}" pid="50" name="nummer">
    <vt:lpwstr>204</vt:lpwstr>
  </property>
  <property fmtid="{D5CDD505-2E9C-101B-9397-08002B2CF9AE}" pid="51" name="utskottsbeteckning">
    <vt:lpwstr>Kr</vt:lpwstr>
  </property>
</Properties>
</file>